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801FEB">
        <w:rPr>
          <w:spacing w:val="-3"/>
        </w:rPr>
        <w:t>Chanda Mak</w:t>
      </w:r>
      <w:r>
        <w:rPr>
          <w:spacing w:val="-3"/>
        </w:rPr>
        <w:t xml:space="preserve">, do hereby certify that I have this day served a true and correct copy </w:t>
      </w:r>
      <w:r w:rsidR="00BD575E">
        <w:rPr>
          <w:spacing w:val="-3"/>
        </w:rPr>
        <w:t xml:space="preserve">of </w:t>
      </w:r>
      <w:r w:rsidR="00801FEB">
        <w:rPr>
          <w:i/>
          <w:spacing w:val="-3"/>
        </w:rPr>
        <w:t>Public Counsel’s Post-Hearing Brief</w:t>
      </w:r>
      <w:r w:rsidR="00C04A7D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EE6040" w:rsidRDefault="001E3D6A" w:rsidP="00EE6040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5673EC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5673EC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5673EC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673EC" w:rsidP="008230E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  <w:r w:rsidR="008230E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5673EC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5673EC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657711" w:rsidRDefault="00657711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Lisa Rackner (C)</w:t>
            </w:r>
          </w:p>
          <w:p w:rsidR="00657711" w:rsidRPr="007A0ABF" w:rsidRDefault="00657711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Adam Lowney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780DB7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419 SW 11</w:t>
            </w:r>
            <w:r w:rsidRPr="00780DB7">
              <w:rPr>
                <w:noProof/>
                <w:sz w:val="22"/>
                <w:szCs w:val="22"/>
                <w:vertAlign w:val="superscript"/>
              </w:rPr>
              <w:t>th</w:t>
            </w:r>
            <w:r>
              <w:rPr>
                <w:noProof/>
                <w:sz w:val="22"/>
                <w:szCs w:val="22"/>
              </w:rPr>
              <w:t xml:space="preserve"> Avenue</w:t>
            </w:r>
          </w:p>
          <w:p w:rsidR="001E3D6A" w:rsidRPr="007A0ABF" w:rsidRDefault="00780DB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Portland, OR 97205</w:t>
            </w:r>
          </w:p>
          <w:p w:rsidR="001E3D6A" w:rsidRDefault="005673EC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657711" w:rsidRDefault="005673EC" w:rsidP="00657711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4" w:history="1">
              <w:r w:rsidR="008F702D" w:rsidRPr="00CE5B33">
                <w:rPr>
                  <w:rStyle w:val="Hyperlink"/>
                  <w:noProof/>
                  <w:sz w:val="22"/>
                  <w:szCs w:val="22"/>
                </w:rPr>
                <w:t>adam@mrg-law.com</w:t>
              </w:r>
            </w:hyperlink>
          </w:p>
          <w:p w:rsidR="00657711" w:rsidRPr="007A0ABF" w:rsidRDefault="005673EC" w:rsidP="00657711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5" w:history="1">
              <w:r w:rsidR="00657711" w:rsidRPr="00CE5B33">
                <w:rPr>
                  <w:rStyle w:val="Hyperlink"/>
                  <w:noProof/>
                  <w:sz w:val="22"/>
                  <w:szCs w:val="22"/>
                </w:rPr>
                <w:t>lisa@mrg-law.com</w:t>
              </w:r>
            </w:hyperlink>
            <w:r w:rsidR="00657711">
              <w:rPr>
                <w:noProof/>
                <w:sz w:val="22"/>
                <w:szCs w:val="22"/>
              </w:rPr>
              <w:t xml:space="preserve"> 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673EC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673EC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673EC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673EC" w:rsidP="00083448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  <w:r w:rsidR="0008344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5673EC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5673EC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5673EC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673EC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673EC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673EC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673EC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167BC9">
        <w:trPr>
          <w:cantSplit/>
          <w:trHeight w:val="3770"/>
        </w:trPr>
        <w:tc>
          <w:tcPr>
            <w:tcW w:w="4772" w:type="dxa"/>
            <w:tcBorders>
              <w:bottom w:val="nil"/>
            </w:tcBorders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5673EC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7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5673EC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083448" w:rsidRDefault="005673EC" w:rsidP="00083448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  <w:r w:rsidR="0008344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tcBorders>
              <w:bottom w:val="nil"/>
            </w:tcBorders>
          </w:tcPr>
          <w:p w:rsidR="007A0ABF" w:rsidRPr="003276D2" w:rsidRDefault="005673EC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Default="00BB74C8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5673EC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673EC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673EC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673EC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673EC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167BC9">
        <w:trPr>
          <w:cantSplit/>
          <w:trHeight w:val="2787"/>
          <w:hidden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2" w:rsidRPr="003276D2" w:rsidRDefault="005673EC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Default="00BB74C8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A577E2" w:rsidRPr="003276D2" w:rsidRDefault="005673EC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2" w:rsidRPr="003276D2" w:rsidRDefault="005673EC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9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0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673EC" w:rsidP="00167BC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  <w:r w:rsidR="00167BC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167BC9">
        <w:trPr>
          <w:cantSplit/>
          <w:trHeight w:val="2787"/>
          <w:hidden/>
        </w:trPr>
        <w:tc>
          <w:tcPr>
            <w:tcW w:w="4775" w:type="dxa"/>
            <w:tcBorders>
              <w:top w:val="single" w:sz="4" w:space="0" w:color="auto"/>
            </w:tcBorders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>O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Boise, ID 83728</w:t>
            </w:r>
          </w:p>
          <w:p w:rsidR="007A0ABF" w:rsidRPr="003276D2" w:rsidRDefault="005673EC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B7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673EC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5673EC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</w:t>
            </w:r>
            <w:r w:rsidR="005B3D7F">
              <w:rPr>
                <w:sz w:val="22"/>
                <w:szCs w:val="22"/>
              </w:rPr>
              <w:t>.</w:t>
            </w:r>
            <w:r w:rsidRPr="003276D2">
              <w:rPr>
                <w:sz w:val="22"/>
                <w:szCs w:val="22"/>
              </w:rPr>
              <w:t>O</w:t>
            </w:r>
            <w:r w:rsidR="005B3D7F">
              <w:rPr>
                <w:sz w:val="22"/>
                <w:szCs w:val="22"/>
              </w:rPr>
              <w:t>.</w:t>
            </w:r>
            <w:r w:rsidRPr="003276D2">
              <w:rPr>
                <w:sz w:val="22"/>
                <w:szCs w:val="22"/>
              </w:rPr>
              <w:t xml:space="preserve">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5673EC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1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B7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503CC9" w:rsidRPr="003276D2" w:rsidRDefault="005673EC" w:rsidP="00083448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  <w:r w:rsidR="0008344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673EC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9B4840" w:rsidRPr="003276D2" w:rsidRDefault="005673EC" w:rsidP="003F556F">
            <w:pPr>
              <w:pStyle w:val="NoSpacing"/>
              <w:ind w:left="272"/>
              <w:rPr>
                <w:sz w:val="22"/>
                <w:szCs w:val="22"/>
              </w:rPr>
            </w:pPr>
            <w:hyperlink r:id="rId23" w:history="1">
              <w:r w:rsidR="009B4840" w:rsidRPr="00BC6278">
                <w:rPr>
                  <w:rStyle w:val="Hyperlink"/>
                  <w:noProof/>
                  <w:sz w:val="22"/>
                  <w:szCs w:val="22"/>
                </w:rPr>
                <w:t>Shawn_Collins@oppco.org</w:t>
              </w:r>
            </w:hyperlink>
            <w:r w:rsidR="009B4840">
              <w:rPr>
                <w:noProof/>
                <w:sz w:val="22"/>
                <w:szCs w:val="22"/>
              </w:rPr>
              <w:t xml:space="preserve">   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5673EC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4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5673EC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5673EC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5673EC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5673EC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0F5B11" w:rsidRPr="00664717" w:rsidRDefault="005673EC" w:rsidP="00664717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5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5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673EC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481D5F">
        <w:rPr>
          <w:sz w:val="22"/>
          <w:szCs w:val="22"/>
        </w:rPr>
        <w:t xml:space="preserve"> June 22,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481D5F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481D5F">
        <w:rPr>
          <w:spacing w:val="-3"/>
          <w:sz w:val="22"/>
          <w:szCs w:val="22"/>
        </w:rPr>
        <w:t>CHANDA MAK</w:t>
      </w:r>
    </w:p>
    <w:p w:rsidR="001E3D6A" w:rsidRPr="003276D2" w:rsidRDefault="00481D5F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6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673EC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70049D" w:rsidRPr="0070049D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64717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3448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67BC9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81D5F"/>
    <w:rsid w:val="004B1627"/>
    <w:rsid w:val="004C7C30"/>
    <w:rsid w:val="004D32FD"/>
    <w:rsid w:val="004D4AA4"/>
    <w:rsid w:val="00503CC9"/>
    <w:rsid w:val="005673EC"/>
    <w:rsid w:val="00570B04"/>
    <w:rsid w:val="00571CD7"/>
    <w:rsid w:val="00575C23"/>
    <w:rsid w:val="005824BE"/>
    <w:rsid w:val="005A2495"/>
    <w:rsid w:val="005B3D7F"/>
    <w:rsid w:val="005C41EB"/>
    <w:rsid w:val="005D2ED5"/>
    <w:rsid w:val="006053F2"/>
    <w:rsid w:val="00611DB0"/>
    <w:rsid w:val="00645B11"/>
    <w:rsid w:val="00651DAE"/>
    <w:rsid w:val="00657711"/>
    <w:rsid w:val="00664717"/>
    <w:rsid w:val="006834EE"/>
    <w:rsid w:val="006A3BA4"/>
    <w:rsid w:val="006A3D79"/>
    <w:rsid w:val="006D6913"/>
    <w:rsid w:val="006F7E6F"/>
    <w:rsid w:val="0070049D"/>
    <w:rsid w:val="007117AD"/>
    <w:rsid w:val="00721040"/>
    <w:rsid w:val="007318F6"/>
    <w:rsid w:val="007412A3"/>
    <w:rsid w:val="00743840"/>
    <w:rsid w:val="00747508"/>
    <w:rsid w:val="00766B6D"/>
    <w:rsid w:val="00780DB7"/>
    <w:rsid w:val="007A0ABF"/>
    <w:rsid w:val="007A0D4A"/>
    <w:rsid w:val="007B5F8B"/>
    <w:rsid w:val="007E4024"/>
    <w:rsid w:val="007E5622"/>
    <w:rsid w:val="007F05FD"/>
    <w:rsid w:val="00801FEB"/>
    <w:rsid w:val="00804C1B"/>
    <w:rsid w:val="00821ABF"/>
    <w:rsid w:val="008230E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8F702D"/>
    <w:rsid w:val="00900861"/>
    <w:rsid w:val="00901E81"/>
    <w:rsid w:val="00922109"/>
    <w:rsid w:val="009274D3"/>
    <w:rsid w:val="009453BA"/>
    <w:rsid w:val="009468D7"/>
    <w:rsid w:val="0096502B"/>
    <w:rsid w:val="0099062B"/>
    <w:rsid w:val="00997B56"/>
    <w:rsid w:val="009B4840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B74C8"/>
    <w:rsid w:val="00BC3D6E"/>
    <w:rsid w:val="00BC4874"/>
    <w:rsid w:val="00BC7199"/>
    <w:rsid w:val="00BD575E"/>
    <w:rsid w:val="00BF24AD"/>
    <w:rsid w:val="00C02CB1"/>
    <w:rsid w:val="00C04A7D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76B2C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13897"/>
    <w:rsid w:val="00E420B7"/>
    <w:rsid w:val="00E45E3C"/>
    <w:rsid w:val="00E65FAF"/>
    <w:rsid w:val="00E73EC5"/>
    <w:rsid w:val="00EE0415"/>
    <w:rsid w:val="00EE3427"/>
    <w:rsid w:val="00EE3E2D"/>
    <w:rsid w:val="00EE6040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46EBB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travis.ritchie@sierraclub.org" TargetMode="External"/><Relationship Id="rId26" Type="http://schemas.openxmlformats.org/officeDocument/2006/relationships/footer" Target="footer1.xml"/><Relationship Id="rId21" Type="http://schemas.openxmlformats.org/officeDocument/2006/relationships/hyperlink" Target="mailto:PatrickLoupin@packagingcorp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Matthew.mcvee@pacificorp.com" TargetMode="External"/><Relationship Id="rId25" Type="http://schemas.openxmlformats.org/officeDocument/2006/relationships/hyperlink" Target="mailto:wendy@nwenergy.org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bryce.dalley@pacificorp.com" TargetMode="External"/><Relationship Id="rId20" Type="http://schemas.openxmlformats.org/officeDocument/2006/relationships/hyperlink" Target="mailto:brmullins@mwanalytics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yperlink" Target="mailto:joni@nwenergy.org" TargetMode="External"/><Relationship Id="rId32" Type="http://schemas.openxmlformats.org/officeDocument/2006/relationships/footer" Target="footer4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lisa@mrg-law.com" TargetMode="External"/><Relationship Id="rId23" Type="http://schemas.openxmlformats.org/officeDocument/2006/relationships/hyperlink" Target="mailto:Shawn_Collins@oppco.org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jec@dvclaw.com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adam@mrg-law.com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E2B9A2-5A9C-48FD-8672-16D06F4BB34D}"/>
</file>

<file path=customXml/itemProps2.xml><?xml version="1.0" encoding="utf-8"?>
<ds:datastoreItem xmlns:ds="http://schemas.openxmlformats.org/officeDocument/2006/customXml" ds:itemID="{78B8B676-E8A8-4BBC-AB6F-FE215089C6CE}"/>
</file>

<file path=customXml/itemProps3.xml><?xml version="1.0" encoding="utf-8"?>
<ds:datastoreItem xmlns:ds="http://schemas.openxmlformats.org/officeDocument/2006/customXml" ds:itemID="{4CE1BD36-04EF-416F-A902-A62FE9356C5F}"/>
</file>

<file path=customXml/itemProps4.xml><?xml version="1.0" encoding="utf-8"?>
<ds:datastoreItem xmlns:ds="http://schemas.openxmlformats.org/officeDocument/2006/customXml" ds:itemID="{3E6BE755-B93E-4222-93B1-C4A1F87FD4FB}"/>
</file>

<file path=customXml/itemProps5.xml><?xml version="1.0" encoding="utf-8"?>
<ds:datastoreItem xmlns:ds="http://schemas.openxmlformats.org/officeDocument/2006/customXml" ds:itemID="{7C20DEC2-DCD6-4594-9612-6D0B7BB67624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154</TotalTime>
  <Pages>3</Pages>
  <Words>678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40</cp:revision>
  <cp:lastPrinted>2016-06-22T14:58:00Z</cp:lastPrinted>
  <dcterms:created xsi:type="dcterms:W3CDTF">2015-12-11T18:04:00Z</dcterms:created>
  <dcterms:modified xsi:type="dcterms:W3CDTF">2016-06-22T15:00:00Z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