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83CA" w14:textId="77A8E42D" w:rsidR="00F27132" w:rsidRPr="00F94149" w:rsidRDefault="00F27132">
      <w:pPr>
        <w:pStyle w:val="Title"/>
        <w:rPr>
          <w:rFonts w:ascii="Times New Roman" w:hAnsi="Times New Roman"/>
        </w:rPr>
      </w:pPr>
      <w:bookmarkStart w:id="0" w:name="_GoBack"/>
      <w:bookmarkEnd w:id="0"/>
      <w:r w:rsidRPr="00F94149">
        <w:rPr>
          <w:rFonts w:ascii="Times New Roman" w:hAnsi="Times New Roman"/>
        </w:rPr>
        <w:t>BEFORE THE WASHINGTON</w:t>
      </w:r>
    </w:p>
    <w:p w14:paraId="0DFE83CB" w14:textId="77777777" w:rsidR="00F27132" w:rsidRPr="00F94149" w:rsidRDefault="00F27132">
      <w:pPr>
        <w:jc w:val="center"/>
        <w:rPr>
          <w:b/>
        </w:rPr>
      </w:pPr>
      <w:r w:rsidRPr="00F94149">
        <w:rPr>
          <w:b/>
        </w:rPr>
        <w:t>UTILITIES AND TRANSPORTATION COMMISSION</w:t>
      </w:r>
    </w:p>
    <w:p w14:paraId="0DFE83CC" w14:textId="77777777" w:rsidR="00F27132" w:rsidRDefault="00F27132">
      <w:pPr>
        <w:jc w:val="center"/>
        <w:rPr>
          <w:b/>
        </w:rPr>
      </w:pPr>
    </w:p>
    <w:p w14:paraId="48B4FB60" w14:textId="77777777" w:rsidR="00A078EE" w:rsidRPr="00F94149" w:rsidRDefault="00A078EE">
      <w:pPr>
        <w:jc w:val="center"/>
        <w:rPr>
          <w:b/>
        </w:rPr>
      </w:pPr>
    </w:p>
    <w:tbl>
      <w:tblPr>
        <w:tblW w:w="0" w:type="auto"/>
        <w:tblLook w:val="01E0" w:firstRow="1" w:lastRow="1" w:firstColumn="1" w:lastColumn="1" w:noHBand="0" w:noVBand="0"/>
      </w:tblPr>
      <w:tblGrid>
        <w:gridCol w:w="3928"/>
        <w:gridCol w:w="850"/>
        <w:gridCol w:w="4078"/>
      </w:tblGrid>
      <w:tr w:rsidR="00F27132" w:rsidRPr="00F94149" w14:paraId="0DFE83E3" w14:textId="77777777">
        <w:tc>
          <w:tcPr>
            <w:tcW w:w="4068" w:type="dxa"/>
          </w:tcPr>
          <w:p w14:paraId="0DFE83CD" w14:textId="77777777" w:rsidR="00F27132" w:rsidRPr="00F94149" w:rsidRDefault="00F27132">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0DFE83CE" w14:textId="77777777" w:rsidR="00F27132" w:rsidRPr="00F94149" w:rsidRDefault="00F27132"/>
          <w:p w14:paraId="0DFE83CF" w14:textId="77777777" w:rsidR="00F27132" w:rsidRPr="00F94149" w:rsidRDefault="00F27132" w:rsidP="00FC14B5">
            <w:pPr>
              <w:jc w:val="center"/>
            </w:pPr>
            <w:r w:rsidRPr="00F94149">
              <w:t>Complainant,</w:t>
            </w:r>
          </w:p>
          <w:p w14:paraId="0DFE83D0" w14:textId="77777777" w:rsidR="00F27132" w:rsidRPr="00F94149" w:rsidRDefault="00F27132"/>
          <w:p w14:paraId="0DFE83D1" w14:textId="77777777" w:rsidR="00F27132" w:rsidRPr="00F94149" w:rsidRDefault="00F27132" w:rsidP="00FC14B5">
            <w:pPr>
              <w:jc w:val="center"/>
            </w:pPr>
            <w:r w:rsidRPr="00F94149">
              <w:t>v.</w:t>
            </w:r>
          </w:p>
          <w:p w14:paraId="0DFE83D2" w14:textId="77777777" w:rsidR="00F27132" w:rsidRPr="00F94149" w:rsidRDefault="00F27132" w:rsidP="009900C2">
            <w:pPr>
              <w:jc w:val="center"/>
            </w:pPr>
          </w:p>
          <w:p w14:paraId="0DFE83D3" w14:textId="59BD0CC2" w:rsidR="009900C2" w:rsidRDefault="00C665A5" w:rsidP="00635BBB">
            <w:r>
              <w:fldChar w:fldCharType="begin"/>
            </w:r>
            <w:r>
              <w:instrText xml:space="preserve"> ASK company1_name "Enter Full Company 1 Name</w:instrText>
            </w:r>
            <w:r>
              <w:fldChar w:fldCharType="separate"/>
            </w:r>
            <w:bookmarkStart w:id="1" w:name="company1_name"/>
            <w:r w:rsidR="00940C33">
              <w:t>Avista Corporation</w:t>
            </w:r>
            <w:bookmarkEnd w:id="1"/>
            <w:r>
              <w:fldChar w:fldCharType="end"/>
            </w:r>
            <w:r w:rsidR="006C6D3E">
              <w:t>AVISTA CORPORATION</w:t>
            </w:r>
            <w:r w:rsidR="00F27132" w:rsidRPr="00F94149">
              <w:t>,</w:t>
            </w:r>
          </w:p>
          <w:p w14:paraId="0DFE83D4" w14:textId="77777777" w:rsidR="00FC14B5" w:rsidRPr="00F94149" w:rsidRDefault="00C665A5" w:rsidP="009900C2">
            <w:pPr>
              <w:jc w:val="center"/>
            </w:pPr>
            <w:r>
              <w:fldChar w:fldCharType="begin"/>
            </w:r>
            <w:r>
              <w:instrText xml:space="preserve"> ASK acronym1 "Enter company 1's Short Name" \* MERGEFORMAT </w:instrText>
            </w:r>
            <w:r>
              <w:fldChar w:fldCharType="separate"/>
            </w:r>
            <w:bookmarkStart w:id="2" w:name="acronym1"/>
            <w:r w:rsidR="00940C33">
              <w:t>Avista</w:t>
            </w:r>
            <w:bookmarkEnd w:id="2"/>
            <w:r>
              <w:fldChar w:fldCharType="end"/>
            </w:r>
          </w:p>
          <w:p w14:paraId="0DFE83D5" w14:textId="77777777" w:rsidR="00F27132" w:rsidRPr="00F94149" w:rsidRDefault="00F27132" w:rsidP="009900C2">
            <w:pPr>
              <w:jc w:val="center"/>
            </w:pPr>
            <w:r w:rsidRPr="00F94149">
              <w:t>Respondent.</w:t>
            </w:r>
          </w:p>
          <w:p w14:paraId="0DFE83D6" w14:textId="77777777" w:rsidR="00F27132" w:rsidRPr="00F94149" w:rsidRDefault="00F27132">
            <w:r w:rsidRPr="00F94149">
              <w:t xml:space="preserve">. . . . . . . . . . . . . . . . . . . . . . . . . . . . . . . </w:t>
            </w:r>
          </w:p>
        </w:tc>
        <w:tc>
          <w:tcPr>
            <w:tcW w:w="900" w:type="dxa"/>
          </w:tcPr>
          <w:p w14:paraId="0DFE83D7" w14:textId="77777777" w:rsidR="00F27132" w:rsidRPr="00F94149" w:rsidRDefault="00F27132">
            <w:pPr>
              <w:pStyle w:val="BodyTex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0DFE83D8" w14:textId="77777777" w:rsidR="00F27132" w:rsidRPr="00F94149" w:rsidRDefault="00F27132">
            <w:pPr>
              <w:pStyle w:val="BodyText"/>
              <w:rPr>
                <w:rFonts w:ascii="Times New Roman" w:hAnsi="Times New Roman"/>
              </w:rPr>
            </w:pPr>
            <w:r w:rsidRPr="00F94149">
              <w:rPr>
                <w:rFonts w:ascii="Times New Roman" w:hAnsi="Times New Roman"/>
              </w:rPr>
              <w:t>)</w:t>
            </w:r>
          </w:p>
        </w:tc>
        <w:tc>
          <w:tcPr>
            <w:tcW w:w="4248" w:type="dxa"/>
          </w:tcPr>
          <w:p w14:paraId="13221FE6" w14:textId="562B58F4" w:rsidR="0063440F" w:rsidRDefault="0063440F">
            <w:r>
              <w:t>DOCKET UE-120436</w:t>
            </w:r>
            <w:r>
              <w:rPr>
                <w:i/>
              </w:rPr>
              <w:t xml:space="preserve"> </w:t>
            </w:r>
          </w:p>
          <w:p w14:paraId="0DFE83DD" w14:textId="77777777" w:rsidR="00F27132" w:rsidRPr="00F94149" w:rsidRDefault="00F27132">
            <w:pPr>
              <w:rPr>
                <w:b/>
              </w:rPr>
            </w:pPr>
          </w:p>
          <w:p w14:paraId="0DFE83DE" w14:textId="77777777" w:rsidR="00F27132" w:rsidRDefault="0063440F">
            <w:r>
              <w:t>DOCKET UG-120437</w:t>
            </w:r>
          </w:p>
          <w:p w14:paraId="45B5DEAA" w14:textId="4AA0396D" w:rsidR="00940C33" w:rsidRPr="00940C33" w:rsidRDefault="00940C33">
            <w:pPr>
              <w:rPr>
                <w:i/>
              </w:rPr>
            </w:pPr>
            <w:r>
              <w:rPr>
                <w:i/>
              </w:rPr>
              <w:t>(Consolidated)</w:t>
            </w:r>
          </w:p>
          <w:p w14:paraId="6D2BF699" w14:textId="77777777" w:rsidR="00940C33" w:rsidRDefault="00940C33"/>
          <w:p w14:paraId="7BFD6F2F" w14:textId="029C4447" w:rsidR="0063440F" w:rsidRPr="0063440F" w:rsidRDefault="0063440F">
            <w:r>
              <w:t>ORDER 0</w:t>
            </w:r>
            <w:r w:rsidR="009C6037">
              <w:t>2</w:t>
            </w:r>
          </w:p>
          <w:p w14:paraId="0DFE83E0" w14:textId="77777777" w:rsidR="00F27132" w:rsidRPr="00F94149" w:rsidRDefault="00F27132"/>
          <w:p w14:paraId="4C22F7BB" w14:textId="77777777" w:rsidR="00CB12B2" w:rsidRDefault="00CB12B2"/>
          <w:p w14:paraId="0DFE83E2" w14:textId="4B54684C" w:rsidR="00F27132" w:rsidRPr="00F94149" w:rsidRDefault="00F27132" w:rsidP="00275E12">
            <w:r w:rsidRPr="00F94149">
              <w:t>COMPLAINT AND ORDER SUSPENDING TARIFF</w:t>
            </w:r>
            <w:r w:rsidR="00275E12">
              <w:t xml:space="preserve"> REVISIONS</w:t>
            </w:r>
            <w:r w:rsidRPr="00F94149">
              <w:t xml:space="preserve"> </w:t>
            </w:r>
            <w:r w:rsidR="00691781">
              <w:t>AND ORDER OF CONSOLIDATION</w:t>
            </w:r>
          </w:p>
        </w:tc>
      </w:tr>
    </w:tbl>
    <w:p w14:paraId="0DFE83E4" w14:textId="2D71A616" w:rsidR="00F27132" w:rsidRDefault="00F27132">
      <w:pPr>
        <w:jc w:val="center"/>
        <w:rPr>
          <w:b/>
        </w:rPr>
      </w:pPr>
    </w:p>
    <w:p w14:paraId="0DFE83E5" w14:textId="77777777" w:rsidR="00AC428E" w:rsidRPr="00F94149" w:rsidRDefault="00AC428E">
      <w:pPr>
        <w:jc w:val="center"/>
        <w:rPr>
          <w:b/>
        </w:rPr>
      </w:pPr>
    </w:p>
    <w:p w14:paraId="0DFE83E6" w14:textId="77777777" w:rsidR="00F27132" w:rsidRPr="00F94149" w:rsidRDefault="00F27132" w:rsidP="000035AE">
      <w:pPr>
        <w:spacing w:line="320" w:lineRule="exact"/>
        <w:jc w:val="center"/>
        <w:rPr>
          <w:b/>
        </w:rPr>
      </w:pPr>
      <w:r w:rsidRPr="00F94149">
        <w:rPr>
          <w:b/>
        </w:rPr>
        <w:t>BACKGROUND</w:t>
      </w:r>
    </w:p>
    <w:p w14:paraId="0DFE83E7" w14:textId="097D50F0" w:rsidR="00F5678A" w:rsidRDefault="00F5678A" w:rsidP="000035AE">
      <w:pPr>
        <w:spacing w:line="320" w:lineRule="exact"/>
      </w:pPr>
      <w:r>
        <w:fldChar w:fldCharType="begin"/>
      </w:r>
      <w:r>
        <w:instrText xml:space="preserve"> ASK company_type "Enter company type. (e.g., Electric, Gas, Water)" </w:instrText>
      </w:r>
      <w:r>
        <w:fldChar w:fldCharType="separate"/>
      </w:r>
      <w:bookmarkStart w:id="3" w:name="company_type"/>
      <w:r w:rsidR="00940C33">
        <w:t>electric and natural gas</w:t>
      </w:r>
      <w:bookmarkEnd w:id="3"/>
      <w:r>
        <w:fldChar w:fldCharType="end"/>
      </w:r>
    </w:p>
    <w:p w14:paraId="0DFE83E8" w14:textId="0031F7AA" w:rsidR="00A318F1" w:rsidRPr="0050337D" w:rsidRDefault="00F27132" w:rsidP="000035AE">
      <w:pPr>
        <w:numPr>
          <w:ilvl w:val="0"/>
          <w:numId w:val="1"/>
        </w:numPr>
        <w:spacing w:line="320" w:lineRule="exact"/>
      </w:pPr>
      <w:r w:rsidRPr="00F94149">
        <w:t>On</w:t>
      </w:r>
      <w:r w:rsidR="00C665A5">
        <w:t xml:space="preserve"> </w:t>
      </w:r>
      <w:r w:rsidR="00C665A5">
        <w:fldChar w:fldCharType="begin"/>
      </w:r>
      <w:r w:rsidR="00C665A5">
        <w:instrText xml:space="preserve"> ask filing_date "Enter Filing Date" </w:instrText>
      </w:r>
      <w:r w:rsidR="00C665A5">
        <w:fldChar w:fldCharType="separate"/>
      </w:r>
      <w:r w:rsidR="00940C33">
        <w:t>April 2, 2012</w:t>
      </w:r>
      <w:r w:rsidR="00C665A5">
        <w:fldChar w:fldCharType="end"/>
      </w:r>
      <w:fldSimple w:instr=" ref filing_date \* MERGEFORMAT">
        <w:r w:rsidR="0040604C">
          <w:t>April 2, 2012</w:t>
        </w:r>
      </w:fldSimple>
      <w:r w:rsidRPr="00A318F1">
        <w:t>,</w:t>
      </w:r>
      <w:r w:rsidR="00940C33">
        <w:t xml:space="preserve"> Avista Corporation</w:t>
      </w:r>
      <w:r w:rsidRPr="00A318F1">
        <w:t>, (</w:t>
      </w:r>
      <w:r w:rsidR="00940C33">
        <w:t>Avista</w:t>
      </w:r>
      <w:r w:rsidR="00AE37A9">
        <w:rPr>
          <w:bCs/>
        </w:rPr>
        <w:t xml:space="preserve"> or Company</w:t>
      </w:r>
      <w:r w:rsidRPr="00F94149">
        <w:t xml:space="preserve">) filed with the </w:t>
      </w:r>
      <w:r w:rsidR="009F1A98">
        <w:t>Washington Utilities and Transportation Commission (</w:t>
      </w:r>
      <w:r w:rsidRPr="00F94149">
        <w:t>Commission</w:t>
      </w:r>
      <w:r w:rsidR="009F1A98">
        <w:t>)</w:t>
      </w:r>
      <w:r w:rsidR="007F01C8">
        <w:t xml:space="preserve"> revisions</w:t>
      </w:r>
      <w:r w:rsidRPr="00F94149">
        <w:t xml:space="preserve"> to its currently effective Tariff </w:t>
      </w:r>
      <w:r w:rsidR="00940C33">
        <w:t xml:space="preserve">WN U-28, Electric Service, </w:t>
      </w:r>
      <w:r w:rsidR="00CE2DE3" w:rsidRPr="00060F12">
        <w:fldChar w:fldCharType="begin"/>
      </w:r>
      <w:r w:rsidR="00CE2DE3" w:rsidRPr="00531279">
        <w:instrText xml:space="preserve"> ASK tariff_no "Enter Tariff WN-U Number" </w:instrText>
      </w:r>
      <w:r w:rsidR="00CE2DE3" w:rsidRPr="00060F12">
        <w:fldChar w:fldCharType="separate"/>
      </w:r>
      <w:bookmarkStart w:id="4" w:name="tariff_no"/>
      <w:r w:rsidR="00940C33">
        <w:t>WN U-28, Electric Service</w:t>
      </w:r>
      <w:bookmarkEnd w:id="4"/>
      <w:r w:rsidR="00CE2DE3" w:rsidRPr="00060F12">
        <w:fldChar w:fldCharType="end"/>
      </w:r>
      <w:r w:rsidRPr="00F94149">
        <w:t xml:space="preserve">designated as </w:t>
      </w:r>
      <w:r w:rsidR="00A40915">
        <w:t>listed in the appendix attached to this Order</w:t>
      </w:r>
      <w:r w:rsidRPr="00F94149">
        <w:t>.  The stated effective date is</w:t>
      </w:r>
      <w:r w:rsidR="00A318F1">
        <w:t xml:space="preserve"> </w:t>
      </w:r>
      <w:r w:rsidR="00C665A5">
        <w:fldChar w:fldCharType="begin"/>
      </w:r>
      <w:r w:rsidR="00C665A5">
        <w:instrText xml:space="preserve"> ASK effect_date "Enter Effective Date"</w:instrText>
      </w:r>
      <w:r w:rsidR="00C665A5">
        <w:fldChar w:fldCharType="separate"/>
      </w:r>
      <w:r w:rsidR="00940C33">
        <w:t>May 3, 2012</w:t>
      </w:r>
      <w:r w:rsidR="00C665A5">
        <w:fldChar w:fldCharType="end"/>
      </w:r>
      <w:fldSimple w:instr=" REF effect_date \* MERGEFORMAT">
        <w:r w:rsidR="0040604C">
          <w:t>May 3, 2012</w:t>
        </w:r>
      </w:fldSimple>
      <w:r w:rsidR="00A40915">
        <w:t>.  The purpose of this filing is to increase rates and charges for electric service provided to customers in the state of Washington.</w:t>
      </w:r>
    </w:p>
    <w:p w14:paraId="0DFE83E9" w14:textId="77777777" w:rsidR="00F27132" w:rsidRDefault="00F27132" w:rsidP="000035AE">
      <w:pPr>
        <w:spacing w:line="320" w:lineRule="exact"/>
        <w:ind w:left="-360"/>
      </w:pPr>
    </w:p>
    <w:p w14:paraId="0DFE83EA" w14:textId="5894F87E" w:rsidR="00F27132" w:rsidRDefault="00AE37A9" w:rsidP="000035AE">
      <w:pPr>
        <w:numPr>
          <w:ilvl w:val="0"/>
          <w:numId w:val="1"/>
        </w:numPr>
        <w:spacing w:line="320" w:lineRule="exact"/>
      </w:pPr>
      <w:r>
        <w:t>In this</w:t>
      </w:r>
      <w:r w:rsidRPr="00F94149">
        <w:t xml:space="preserve"> </w:t>
      </w:r>
      <w:r w:rsidR="00F27132" w:rsidRPr="00F94149">
        <w:t>filing</w:t>
      </w:r>
      <w:r>
        <w:t xml:space="preserve">, </w:t>
      </w:r>
      <w:r w:rsidR="00940C33">
        <w:t xml:space="preserve">Avista </w:t>
      </w:r>
      <w:r w:rsidR="00F27132" w:rsidRPr="00F94149">
        <w:t xml:space="preserve">would increase charges and rates for </w:t>
      </w:r>
      <w:r w:rsidR="00A40915">
        <w:t xml:space="preserve">electric </w:t>
      </w:r>
      <w:r w:rsidR="00F27132" w:rsidRPr="00F94149">
        <w:t xml:space="preserve">service </w:t>
      </w:r>
      <w:r>
        <w:t>by approximately $</w:t>
      </w:r>
      <w:r w:rsidR="00A40915">
        <w:t xml:space="preserve">41.0 million </w:t>
      </w:r>
      <w:r>
        <w:t xml:space="preserve">or </w:t>
      </w:r>
      <w:r w:rsidR="00A40915">
        <w:t>9.0</w:t>
      </w:r>
      <w:r>
        <w:t xml:space="preserve"> percent</w:t>
      </w:r>
      <w:r w:rsidR="00F27132" w:rsidRPr="00F94149">
        <w:t xml:space="preserve">.  Because those increases might injuriously affect the rights and interests of the public and </w:t>
      </w:r>
      <w:r w:rsidR="00940C33">
        <w:t xml:space="preserve">Avista </w:t>
      </w:r>
      <w:r w:rsidR="00F27132" w:rsidRPr="00F94149">
        <w:t>has not demonstrated that the increases would resu</w:t>
      </w:r>
      <w:r w:rsidR="00852F1D">
        <w:t xml:space="preserve">lt in rates that are fair, just, </w:t>
      </w:r>
      <w:r w:rsidR="00F27132" w:rsidRPr="00F94149">
        <w:t>reasonable</w:t>
      </w:r>
      <w:r w:rsidR="00852F1D">
        <w:t xml:space="preserve"> and sufficient</w:t>
      </w:r>
      <w:r w:rsidR="00F27132" w:rsidRPr="00F94149">
        <w:t>, the Commission suspends the tariff filing and will hold public hearings</w:t>
      </w:r>
      <w:r>
        <w:t>,</w:t>
      </w:r>
      <w:r w:rsidR="00F27132" w:rsidRPr="00F94149">
        <w:t xml:space="preserve"> if necessary</w:t>
      </w:r>
      <w:r>
        <w:t>,</w:t>
      </w:r>
      <w:r w:rsidR="00F27132" w:rsidRPr="00F94149">
        <w:t xml:space="preserve"> to determine whether the proposed increases are fair, just</w:t>
      </w:r>
      <w:r w:rsidR="00BA3E8E">
        <w:t>,</w:t>
      </w:r>
      <w:r w:rsidR="00F27132" w:rsidRPr="00F94149">
        <w:t xml:space="preserve"> reasonable</w:t>
      </w:r>
      <w:r w:rsidR="00BA3E8E">
        <w:t xml:space="preserve"> and sufficient</w:t>
      </w:r>
      <w:r w:rsidR="00F27132" w:rsidRPr="00F94149">
        <w:t>.</w:t>
      </w:r>
    </w:p>
    <w:p w14:paraId="0DFE83EB" w14:textId="77777777" w:rsidR="00A40915" w:rsidRDefault="00A40915" w:rsidP="00A40915">
      <w:pPr>
        <w:pStyle w:val="ListParagraph"/>
      </w:pPr>
    </w:p>
    <w:p w14:paraId="41038083" w14:textId="77777777" w:rsidR="007C3388" w:rsidRDefault="007C3388" w:rsidP="007C3388">
      <w:pPr>
        <w:numPr>
          <w:ilvl w:val="0"/>
          <w:numId w:val="1"/>
        </w:numPr>
        <w:spacing w:line="320" w:lineRule="exact"/>
      </w:pPr>
      <w:r>
        <w:t>In addition, the prefiled testimony Avista filed in support of its tariff revisions discussed a proposed one-year Energy Recovery Mechanism (ERM) bill decrease, or rebate, to electric customers of $13.6 million (about 2.9 percent).  On April 18, 2012, Avista supplemented its filing to include tariff Schedule 93, which reflects the proposed ERM bill decrease.  This tariff also bears an effective date of May 3, 2012.</w:t>
      </w:r>
    </w:p>
    <w:p w14:paraId="3E65FD14" w14:textId="77777777" w:rsidR="007C3388" w:rsidRPr="00F94149" w:rsidRDefault="007C3388" w:rsidP="007C3388">
      <w:pPr>
        <w:spacing w:line="320" w:lineRule="exact"/>
        <w:ind w:left="-360"/>
      </w:pPr>
    </w:p>
    <w:p w14:paraId="0DFE83EC" w14:textId="44BF7912" w:rsidR="00A40915" w:rsidRDefault="00A40915" w:rsidP="000035AE">
      <w:pPr>
        <w:numPr>
          <w:ilvl w:val="0"/>
          <w:numId w:val="1"/>
        </w:numPr>
        <w:spacing w:line="320" w:lineRule="exact"/>
      </w:pPr>
      <w:r w:rsidRPr="00F94149">
        <w:t>On</w:t>
      </w:r>
      <w:r>
        <w:t xml:space="preserve"> </w:t>
      </w:r>
      <w:r>
        <w:fldChar w:fldCharType="begin"/>
      </w:r>
      <w:r>
        <w:instrText xml:space="preserve"> ask filing_date "Enter Filing Date" </w:instrText>
      </w:r>
      <w:r>
        <w:fldChar w:fldCharType="separate"/>
      </w:r>
      <w:bookmarkStart w:id="5" w:name="filing_date"/>
      <w:r w:rsidR="00940C33">
        <w:t>April 2, 2012</w:t>
      </w:r>
      <w:bookmarkEnd w:id="5"/>
      <w:r>
        <w:fldChar w:fldCharType="end"/>
      </w:r>
      <w:fldSimple w:instr=" ref filing_date \* MERGEFORMAT">
        <w:r w:rsidR="0040604C">
          <w:t>April 2, 2012</w:t>
        </w:r>
      </w:fldSimple>
      <w:r w:rsidRPr="00A318F1">
        <w:t xml:space="preserve">, </w:t>
      </w:r>
      <w:r w:rsidR="00940C33">
        <w:t xml:space="preserve">Avista </w:t>
      </w:r>
      <w:r w:rsidR="00404637">
        <w:t xml:space="preserve">also </w:t>
      </w:r>
      <w:r w:rsidRPr="00F94149">
        <w:t>filed with the Commission</w:t>
      </w:r>
      <w:r w:rsidR="007F01C8">
        <w:t xml:space="preserve"> revisions </w:t>
      </w:r>
      <w:r w:rsidRPr="00F94149">
        <w:t>to its currently effective Tariff</w:t>
      </w:r>
      <w:r w:rsidR="006C6D3E">
        <w:t xml:space="preserve"> WN U-29, Natural Gas, </w:t>
      </w:r>
      <w:r w:rsidRPr="00F94149">
        <w:t xml:space="preserve">designated as </w:t>
      </w:r>
      <w:r>
        <w:t>listed in the appendix attached to this Order</w:t>
      </w:r>
      <w:r w:rsidRPr="00F94149">
        <w:t>.  The stated effective date is</w:t>
      </w:r>
      <w:r>
        <w:t xml:space="preserve"> </w:t>
      </w:r>
      <w:r>
        <w:fldChar w:fldCharType="begin"/>
      </w:r>
      <w:r>
        <w:instrText xml:space="preserve"> ASK effect_date "Enter Effective Date"</w:instrText>
      </w:r>
      <w:r>
        <w:fldChar w:fldCharType="separate"/>
      </w:r>
      <w:bookmarkStart w:id="6" w:name="effect_date"/>
      <w:r w:rsidR="00940C33">
        <w:t>May 3, 2012</w:t>
      </w:r>
      <w:bookmarkEnd w:id="6"/>
      <w:r>
        <w:fldChar w:fldCharType="end"/>
      </w:r>
      <w:fldSimple w:instr=" REF effect_date \* MERGEFORMAT">
        <w:r w:rsidR="0040604C">
          <w:t>May 3, 2012</w:t>
        </w:r>
      </w:fldSimple>
      <w:r>
        <w:t xml:space="preserve">.  The purpose of this filing is to </w:t>
      </w:r>
      <w:r>
        <w:lastRenderedPageBreak/>
        <w:t xml:space="preserve">increase rates and charges for electric service provided to customers in the state </w:t>
      </w:r>
      <w:r w:rsidR="002B2E3A">
        <w:t xml:space="preserve">of </w:t>
      </w:r>
      <w:r w:rsidR="002B2E3A" w:rsidRPr="00F94149">
        <w:t>Washington</w:t>
      </w:r>
      <w:r>
        <w:t>.</w:t>
      </w:r>
    </w:p>
    <w:p w14:paraId="0DFE83ED" w14:textId="77777777" w:rsidR="00A40915" w:rsidRDefault="00A40915" w:rsidP="00A40915">
      <w:pPr>
        <w:pStyle w:val="ListParagraph"/>
      </w:pPr>
    </w:p>
    <w:p w14:paraId="0DFE83EE" w14:textId="4CDF3CE0" w:rsidR="00A40915" w:rsidRDefault="00A40915" w:rsidP="00A40915">
      <w:pPr>
        <w:numPr>
          <w:ilvl w:val="0"/>
          <w:numId w:val="1"/>
        </w:numPr>
        <w:spacing w:line="320" w:lineRule="exact"/>
      </w:pPr>
      <w:r>
        <w:t>In this</w:t>
      </w:r>
      <w:r w:rsidRPr="00F94149">
        <w:t xml:space="preserve"> filing</w:t>
      </w:r>
      <w:r>
        <w:t xml:space="preserve">, </w:t>
      </w:r>
      <w:r w:rsidR="00E511F3">
        <w:t xml:space="preserve">Avista </w:t>
      </w:r>
      <w:r w:rsidRPr="00F94149">
        <w:t xml:space="preserve">would increase charges and rates for </w:t>
      </w:r>
      <w:r>
        <w:t xml:space="preserve">natural gas </w:t>
      </w:r>
      <w:r w:rsidRPr="00F94149">
        <w:t xml:space="preserve">service </w:t>
      </w:r>
      <w:r>
        <w:t>by approximately $10.1 million or 7.0 percent</w:t>
      </w:r>
      <w:r w:rsidRPr="00F94149">
        <w:t xml:space="preserve">.  Because those increases might injuriously affect the rights and interests of the public and </w:t>
      </w:r>
      <w:r w:rsidR="00E511F3">
        <w:t xml:space="preserve">Avista </w:t>
      </w:r>
      <w:r w:rsidRPr="00F94149">
        <w:t>has not demonstrated that the increases would resu</w:t>
      </w:r>
      <w:r>
        <w:t xml:space="preserve">lt in rates that are fair, just, </w:t>
      </w:r>
      <w:r w:rsidRPr="00F94149">
        <w:t>reasonable</w:t>
      </w:r>
      <w:r>
        <w:t xml:space="preserve"> and sufficient</w:t>
      </w:r>
      <w:r w:rsidRPr="00F94149">
        <w:t>, the Commission suspends the tariff filing and will hold public hearings</w:t>
      </w:r>
      <w:r>
        <w:t>,</w:t>
      </w:r>
      <w:r w:rsidRPr="00F94149">
        <w:t xml:space="preserve"> if necessary</w:t>
      </w:r>
      <w:r>
        <w:t>,</w:t>
      </w:r>
      <w:r w:rsidRPr="00F94149">
        <w:t xml:space="preserve"> to determine whether the proposed increases are fair, just</w:t>
      </w:r>
      <w:r>
        <w:t>,</w:t>
      </w:r>
      <w:r w:rsidRPr="00F94149">
        <w:t xml:space="preserve"> reasonable</w:t>
      </w:r>
      <w:r>
        <w:t xml:space="preserve"> and sufficient</w:t>
      </w:r>
      <w:r w:rsidRPr="00F94149">
        <w:t>.</w:t>
      </w:r>
    </w:p>
    <w:p w14:paraId="095F1ABB" w14:textId="77777777" w:rsidR="00060F12" w:rsidRDefault="00060F12" w:rsidP="003D072B">
      <w:pPr>
        <w:pStyle w:val="ListParagraph"/>
      </w:pPr>
    </w:p>
    <w:p w14:paraId="0DFE83F0" w14:textId="17F6F63F" w:rsidR="00A40915" w:rsidRPr="00F94149" w:rsidRDefault="00A40915" w:rsidP="00885DE2">
      <w:pPr>
        <w:numPr>
          <w:ilvl w:val="0"/>
          <w:numId w:val="1"/>
        </w:numPr>
        <w:spacing w:line="320" w:lineRule="exact"/>
      </w:pPr>
      <w:r>
        <w:t>The matters in the two dockets appear to involve related facts and principles of law.  It is appropriate that they be consolidated for hearing and determination pursuant to WAC 480-07-320</w:t>
      </w:r>
      <w:r w:rsidR="00691781">
        <w:t>.</w:t>
      </w:r>
    </w:p>
    <w:p w14:paraId="0DFE83F1" w14:textId="77777777" w:rsidR="00F27132" w:rsidRPr="00F94149" w:rsidRDefault="00F27132" w:rsidP="000035AE">
      <w:pPr>
        <w:spacing w:line="320" w:lineRule="exact"/>
      </w:pPr>
    </w:p>
    <w:p w14:paraId="0DFE83F2" w14:textId="77777777" w:rsidR="00F27132" w:rsidRPr="00F94149" w:rsidRDefault="00F27132" w:rsidP="000035AE">
      <w:pPr>
        <w:spacing w:line="320" w:lineRule="exact"/>
        <w:ind w:left="-360" w:firstLine="360"/>
        <w:jc w:val="center"/>
        <w:rPr>
          <w:b/>
        </w:rPr>
      </w:pPr>
      <w:r w:rsidRPr="00F94149">
        <w:rPr>
          <w:b/>
        </w:rPr>
        <w:t>FINDINGS AND CONCLUSIONS</w:t>
      </w:r>
    </w:p>
    <w:p w14:paraId="0DFE83F3" w14:textId="77777777" w:rsidR="00F27132" w:rsidRDefault="00F27132" w:rsidP="000035AE">
      <w:pPr>
        <w:spacing w:line="320" w:lineRule="exact"/>
        <w:jc w:val="center"/>
      </w:pPr>
    </w:p>
    <w:p w14:paraId="7A3B6F5B" w14:textId="29F9C7FC" w:rsidR="00782976" w:rsidRPr="00A379FC" w:rsidRDefault="00AC428E" w:rsidP="00691781">
      <w:pPr>
        <w:pStyle w:val="ListParagraph"/>
        <w:numPr>
          <w:ilvl w:val="0"/>
          <w:numId w:val="1"/>
        </w:numPr>
        <w:tabs>
          <w:tab w:val="left" w:pos="0"/>
          <w:tab w:val="left" w:pos="720"/>
        </w:tabs>
        <w:spacing w:line="320" w:lineRule="exact"/>
        <w:ind w:left="720" w:hanging="1440"/>
      </w:pPr>
      <w:r>
        <w:t>(1)</w:t>
      </w:r>
      <w:r>
        <w:tab/>
      </w:r>
      <w:r w:rsidR="00F27132" w:rsidRPr="00F94149">
        <w:t xml:space="preserve">The Washington Utilities and Transportation Commission is an agency of the </w:t>
      </w:r>
      <w:r w:rsidR="009900C2">
        <w:t>S</w:t>
      </w:r>
      <w:r w:rsidR="00F27132" w:rsidRPr="00F94149">
        <w:t xml:space="preserve">tate of Washington vested by statute with the authority to regulate rates, regulations, practices, accounts, securities, transfers of </w:t>
      </w:r>
      <w:r w:rsidR="000D2057">
        <w:t>property and affiliated interest</w:t>
      </w:r>
      <w:r w:rsidR="004D0C22">
        <w:t>s</w:t>
      </w:r>
      <w:r w:rsidR="000D2057">
        <w:t xml:space="preserve"> of </w:t>
      </w:r>
      <w:r w:rsidR="00F27132" w:rsidRPr="00F94149">
        <w:t>public service companies, including</w:t>
      </w:r>
      <w:r w:rsidR="00275E12">
        <w:t xml:space="preserve"> electric and natural </w:t>
      </w:r>
      <w:r w:rsidR="006C6D3E">
        <w:t>gas</w:t>
      </w:r>
      <w:r w:rsidR="006C6D3E" w:rsidRPr="00F94149">
        <w:t xml:space="preserve"> companies</w:t>
      </w:r>
      <w:r w:rsidR="00F27132" w:rsidRPr="00F94149">
        <w:t xml:space="preserve">.  </w:t>
      </w:r>
      <w:hyperlink r:id="rId12" w:history="1">
        <w:r w:rsidR="00782976" w:rsidRPr="00C177FD">
          <w:rPr>
            <w:rStyle w:val="Hyperlink"/>
          </w:rPr>
          <w:t>RCW</w:t>
        </w:r>
        <w:r w:rsidR="00782976" w:rsidRPr="00C177FD">
          <w:rPr>
            <w:rStyle w:val="Hyperlink"/>
            <w:iCs/>
          </w:rPr>
          <w:t> 80.01.040</w:t>
        </w:r>
      </w:hyperlink>
      <w:r w:rsidR="00782976" w:rsidRPr="00C177FD">
        <w:rPr>
          <w:iCs/>
        </w:rPr>
        <w:t xml:space="preserve">, </w:t>
      </w:r>
      <w:hyperlink r:id="rId13" w:history="1">
        <w:r w:rsidR="00782976" w:rsidRPr="00C177FD">
          <w:rPr>
            <w:rStyle w:val="Hyperlink"/>
            <w:iCs/>
          </w:rPr>
          <w:t>RCW 80.04</w:t>
        </w:r>
      </w:hyperlink>
      <w:r w:rsidR="00782976" w:rsidRPr="00C177FD">
        <w:rPr>
          <w:iCs/>
        </w:rPr>
        <w:t xml:space="preserve">, </w:t>
      </w:r>
      <w:hyperlink r:id="rId14" w:history="1">
        <w:r w:rsidR="00782976" w:rsidRPr="00C177FD">
          <w:rPr>
            <w:rStyle w:val="Hyperlink"/>
            <w:iCs/>
          </w:rPr>
          <w:t>RCW 80.08</w:t>
        </w:r>
      </w:hyperlink>
      <w:r w:rsidR="00782976" w:rsidRPr="00C177FD">
        <w:rPr>
          <w:iCs/>
        </w:rPr>
        <w:t xml:space="preserve">, </w:t>
      </w:r>
      <w:hyperlink r:id="rId15" w:history="1">
        <w:r w:rsidR="00782976" w:rsidRPr="00C177FD">
          <w:rPr>
            <w:rStyle w:val="Hyperlink"/>
            <w:iCs/>
          </w:rPr>
          <w:t>RCW 80.12</w:t>
        </w:r>
      </w:hyperlink>
      <w:r w:rsidR="00782976" w:rsidRPr="00C177FD">
        <w:rPr>
          <w:iCs/>
        </w:rPr>
        <w:t xml:space="preserve">, </w:t>
      </w:r>
      <w:hyperlink r:id="rId16" w:history="1">
        <w:r w:rsidR="00782976" w:rsidRPr="00C177FD">
          <w:rPr>
            <w:rStyle w:val="Hyperlink"/>
            <w:iCs/>
          </w:rPr>
          <w:t>RCW 80.16</w:t>
        </w:r>
      </w:hyperlink>
      <w:r w:rsidR="00782976" w:rsidRPr="00C177FD">
        <w:rPr>
          <w:iCs/>
        </w:rPr>
        <w:t xml:space="preserve"> and </w:t>
      </w:r>
      <w:hyperlink r:id="rId17" w:history="1">
        <w:r w:rsidR="00782976" w:rsidRPr="00C177FD">
          <w:rPr>
            <w:rStyle w:val="Hyperlink"/>
            <w:iCs/>
          </w:rPr>
          <w:t>RCW 80.28</w:t>
        </w:r>
      </w:hyperlink>
      <w:r w:rsidR="00782976" w:rsidRPr="00C177FD">
        <w:rPr>
          <w:iCs/>
        </w:rPr>
        <w:t>.</w:t>
      </w:r>
    </w:p>
    <w:p w14:paraId="0DFE83F5" w14:textId="77777777" w:rsidR="00F27132" w:rsidRPr="00F94149" w:rsidRDefault="00F27132" w:rsidP="000035AE">
      <w:pPr>
        <w:spacing w:line="320" w:lineRule="exact"/>
        <w:ind w:left="-360"/>
        <w:rPr>
          <w:b/>
        </w:rPr>
      </w:pPr>
    </w:p>
    <w:p w14:paraId="0DFE83F6" w14:textId="6E79E636" w:rsidR="00F27132" w:rsidRPr="00AC428E" w:rsidRDefault="00F27132" w:rsidP="00AC428E">
      <w:pPr>
        <w:pStyle w:val="ListParagraph"/>
        <w:numPr>
          <w:ilvl w:val="0"/>
          <w:numId w:val="1"/>
        </w:numPr>
        <w:tabs>
          <w:tab w:val="left" w:pos="0"/>
          <w:tab w:val="left" w:pos="720"/>
        </w:tabs>
        <w:spacing w:line="320" w:lineRule="exact"/>
        <w:ind w:left="720" w:hanging="1440"/>
        <w:rPr>
          <w:b/>
        </w:rPr>
      </w:pPr>
      <w:r w:rsidRPr="00F94149">
        <w:t>(2)</w:t>
      </w:r>
      <w:r w:rsidRPr="00F94149">
        <w:tab/>
      </w:r>
      <w:r w:rsidR="00C67CC3">
        <w:fldChar w:fldCharType="begin"/>
      </w:r>
      <w:r w:rsidR="00C67CC3">
        <w:instrText xml:space="preserve"> REF acronym1 \* MERGEFORMAT</w:instrText>
      </w:r>
      <w:r w:rsidR="00C67CC3">
        <w:fldChar w:fldCharType="separate"/>
      </w:r>
      <w:r w:rsidR="0040604C">
        <w:t>Avista</w:t>
      </w:r>
      <w:r w:rsidR="00C67CC3">
        <w:fldChar w:fldCharType="end"/>
      </w:r>
      <w:r w:rsidRPr="00F94149">
        <w:t xml:space="preserve"> is</w:t>
      </w:r>
      <w:r w:rsidR="005E5816">
        <w:t xml:space="preserve"> an electric and </w:t>
      </w:r>
      <w:r w:rsidR="00813EAE">
        <w:t xml:space="preserve">natural </w:t>
      </w:r>
      <w:r w:rsidR="005E5816">
        <w:t xml:space="preserve">gas company, and </w:t>
      </w:r>
      <w:r w:rsidRPr="00F94149">
        <w:t xml:space="preserve">a public service company subject to </w:t>
      </w:r>
      <w:r w:rsidR="00AE37A9">
        <w:t>Commission</w:t>
      </w:r>
      <w:r w:rsidRPr="00F94149">
        <w:t xml:space="preserve"> jurisdiction.</w:t>
      </w:r>
    </w:p>
    <w:p w14:paraId="0DFE83F7" w14:textId="77777777" w:rsidR="00AC428E" w:rsidRPr="00AC428E" w:rsidRDefault="00AC428E" w:rsidP="00AC428E">
      <w:pPr>
        <w:pStyle w:val="ListParagraph"/>
        <w:rPr>
          <w:b/>
        </w:rPr>
      </w:pPr>
    </w:p>
    <w:p w14:paraId="0DFE83F8" w14:textId="77777777" w:rsidR="00F27132" w:rsidRPr="00F94149" w:rsidRDefault="00F27132" w:rsidP="000035AE">
      <w:pPr>
        <w:numPr>
          <w:ilvl w:val="0"/>
          <w:numId w:val="1"/>
        </w:numPr>
        <w:spacing w:line="320" w:lineRule="exact"/>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F5678A">
        <w:fldChar w:fldCharType="begin"/>
      </w:r>
      <w:r w:rsidR="00F5678A">
        <w:instrText xml:space="preserve"> ASK om_date "Enter Open Meeting Date "</w:instrText>
      </w:r>
      <w:r w:rsidR="00F5678A">
        <w:fldChar w:fldCharType="separate"/>
      </w:r>
      <w:bookmarkStart w:id="7" w:name="om_date"/>
      <w:r w:rsidR="00940C33">
        <w:t>April 26, 2012</w:t>
      </w:r>
      <w:bookmarkEnd w:id="7"/>
      <w:r w:rsidR="00F5678A">
        <w:fldChar w:fldCharType="end"/>
      </w:r>
      <w:fldSimple w:instr=" REF om_date \* MERGEFORMAT">
        <w:r w:rsidR="0040604C">
          <w:t>April 26, 2012</w:t>
        </w:r>
      </w:fldSimple>
      <w:r w:rsidR="00F5678A">
        <w:t>.</w:t>
      </w:r>
    </w:p>
    <w:p w14:paraId="0DFE83F9" w14:textId="77777777" w:rsidR="00F27132" w:rsidRPr="00F94149" w:rsidRDefault="00F27132" w:rsidP="000035AE">
      <w:pPr>
        <w:spacing w:line="320" w:lineRule="exact"/>
        <w:rPr>
          <w:b/>
        </w:rPr>
      </w:pPr>
    </w:p>
    <w:p w14:paraId="0DFE83FA" w14:textId="0485AD0D" w:rsidR="00F27132" w:rsidRPr="00F94149" w:rsidRDefault="00F27132" w:rsidP="000035AE">
      <w:pPr>
        <w:numPr>
          <w:ilvl w:val="0"/>
          <w:numId w:val="1"/>
        </w:numPr>
        <w:spacing w:line="320" w:lineRule="exact"/>
        <w:ind w:left="720" w:hanging="1440"/>
        <w:rPr>
          <w:b/>
        </w:rPr>
      </w:pPr>
      <w:r w:rsidRPr="00F94149">
        <w:t>(4)</w:t>
      </w:r>
      <w:r w:rsidRPr="00F94149">
        <w:tab/>
        <w:t>The tariff</w:t>
      </w:r>
      <w:r w:rsidR="007F01C8">
        <w:t xml:space="preserve"> revisions </w:t>
      </w:r>
      <w:r w:rsidR="00C67CC3">
        <w:fldChar w:fldCharType="begin"/>
      </w:r>
      <w:r w:rsidR="00C67CC3">
        <w:instrText xml:space="preserve"> REF acronym1 \* MERGEFORMAT</w:instrText>
      </w:r>
      <w:r w:rsidR="00C67CC3">
        <w:fldChar w:fldCharType="separate"/>
      </w:r>
      <w:r w:rsidR="0040604C">
        <w:t>Avista</w:t>
      </w:r>
      <w:r w:rsidR="00C67CC3">
        <w:fldChar w:fldCharType="end"/>
      </w:r>
      <w:r w:rsidR="00AE37A9">
        <w:t xml:space="preserve"> </w:t>
      </w:r>
      <w:r w:rsidRPr="00F94149">
        <w:t xml:space="preserve">filed on </w:t>
      </w:r>
      <w:r w:rsidR="00C67CC3">
        <w:fldChar w:fldCharType="begin"/>
      </w:r>
      <w:r w:rsidR="00C67CC3">
        <w:instrText xml:space="preserve"> REF filing_date \* MERGEFORMAT</w:instrText>
      </w:r>
      <w:r w:rsidR="00C67CC3">
        <w:fldChar w:fldCharType="separate"/>
      </w:r>
      <w:r w:rsidR="0040604C">
        <w:t>April 2, 2012</w:t>
      </w:r>
      <w:r w:rsidR="00C67CC3">
        <w:fldChar w:fldCharType="end"/>
      </w:r>
      <w:r w:rsidR="00084EC8">
        <w:t>,</w:t>
      </w:r>
      <w:r w:rsidRPr="00F94149">
        <w:t xml:space="preserve"> would increase charges and rates for service provided by</w:t>
      </w:r>
      <w:r w:rsidR="00A318F1">
        <w:t xml:space="preserve"> </w:t>
      </w:r>
      <w:r w:rsidR="00C67CC3">
        <w:fldChar w:fldCharType="begin"/>
      </w:r>
      <w:r w:rsidR="00C67CC3">
        <w:instrText xml:space="preserve"> REF acronym1 \* MERGEFORMAT</w:instrText>
      </w:r>
      <w:r w:rsidR="00C67CC3">
        <w:fldChar w:fldCharType="separate"/>
      </w:r>
      <w:r w:rsidR="0040604C">
        <w:t>Avista</w:t>
      </w:r>
      <w:r w:rsidR="00C67CC3">
        <w:fldChar w:fldCharType="end"/>
      </w:r>
      <w:r w:rsidRPr="00F94149">
        <w:t>, and might injuriously affect the rights and interest of the public.</w:t>
      </w:r>
    </w:p>
    <w:p w14:paraId="0DFE83FB" w14:textId="77777777" w:rsidR="00F27132" w:rsidRPr="00F94149" w:rsidRDefault="00F27132" w:rsidP="000035AE">
      <w:pPr>
        <w:spacing w:line="320" w:lineRule="exact"/>
        <w:rPr>
          <w:b/>
        </w:rPr>
      </w:pPr>
    </w:p>
    <w:p w14:paraId="0DFE83FC" w14:textId="0174C6EE" w:rsidR="00F27132" w:rsidRPr="002E5BC3" w:rsidRDefault="00F27132" w:rsidP="000035AE">
      <w:pPr>
        <w:numPr>
          <w:ilvl w:val="0"/>
          <w:numId w:val="1"/>
        </w:numPr>
        <w:spacing w:line="320" w:lineRule="exact"/>
        <w:ind w:left="720" w:hanging="1440"/>
        <w:rPr>
          <w:b/>
        </w:rPr>
      </w:pPr>
      <w:r w:rsidRPr="00F94149">
        <w:t>(5)</w:t>
      </w:r>
      <w:r w:rsidRPr="00F94149">
        <w:tab/>
      </w:r>
      <w:r w:rsidR="00C67CC3">
        <w:fldChar w:fldCharType="begin"/>
      </w:r>
      <w:r w:rsidR="00C67CC3">
        <w:instrText xml:space="preserve"> REF acronym1 \* MERGEFORMAT</w:instrText>
      </w:r>
      <w:r w:rsidR="00C67CC3">
        <w:fldChar w:fldCharType="separate"/>
      </w:r>
      <w:r w:rsidR="0040604C">
        <w:t>Avista</w:t>
      </w:r>
      <w:r w:rsidR="00C67CC3">
        <w:fldChar w:fldCharType="end"/>
      </w:r>
      <w:r w:rsidR="00F5678A">
        <w:t xml:space="preserve"> </w:t>
      </w:r>
      <w:r w:rsidRPr="00F94149">
        <w:t xml:space="preserve">has not yet demonstrated that the tariff </w:t>
      </w:r>
      <w:r w:rsidR="007F01C8">
        <w:t xml:space="preserve">revisions </w:t>
      </w:r>
      <w:r w:rsidRPr="00F94149">
        <w:t>would result in rates that are fair, just</w:t>
      </w:r>
      <w:r w:rsidR="000D2057">
        <w:t>,</w:t>
      </w:r>
      <w:r w:rsidRPr="00F94149">
        <w:t xml:space="preserve"> reasonable</w:t>
      </w:r>
      <w:r w:rsidR="000D2057">
        <w:t xml:space="preserve"> and sufficient</w:t>
      </w:r>
      <w:r w:rsidRPr="00F94149">
        <w:t>.</w:t>
      </w:r>
    </w:p>
    <w:p w14:paraId="0DFE83FD" w14:textId="77777777" w:rsidR="002E5BC3" w:rsidRDefault="002E5BC3" w:rsidP="002E5BC3">
      <w:pPr>
        <w:pStyle w:val="ListParagraph"/>
        <w:rPr>
          <w:b/>
        </w:rPr>
      </w:pPr>
    </w:p>
    <w:p w14:paraId="0DFE83FE" w14:textId="77777777" w:rsidR="002E5BC3" w:rsidRPr="002E5BC3" w:rsidRDefault="002E5BC3" w:rsidP="000035AE">
      <w:pPr>
        <w:numPr>
          <w:ilvl w:val="0"/>
          <w:numId w:val="1"/>
        </w:numPr>
        <w:spacing w:line="320" w:lineRule="exact"/>
        <w:ind w:left="720" w:hanging="1440"/>
      </w:pPr>
      <w:r w:rsidRPr="002E5BC3">
        <w:lastRenderedPageBreak/>
        <w:t>(6)</w:t>
      </w:r>
      <w:r w:rsidRPr="002E5BC3">
        <w:tab/>
      </w:r>
      <w:r>
        <w:t>Avista’s rates and charges for electric or natural gas services shown on any tariffs that Avista does not propose to revise may also be investigated to determine if they are fair, just, reasonable and sufficient.</w:t>
      </w:r>
    </w:p>
    <w:p w14:paraId="0DFE83FF" w14:textId="77777777" w:rsidR="00F27132" w:rsidRPr="00F94149" w:rsidRDefault="00F27132" w:rsidP="000035AE">
      <w:pPr>
        <w:spacing w:line="320" w:lineRule="exact"/>
        <w:rPr>
          <w:b/>
        </w:rPr>
      </w:pPr>
    </w:p>
    <w:p w14:paraId="0DFE8400" w14:textId="3FF41C94" w:rsidR="00F27132" w:rsidRPr="00F94149" w:rsidRDefault="002E5BC3" w:rsidP="000035AE">
      <w:pPr>
        <w:numPr>
          <w:ilvl w:val="0"/>
          <w:numId w:val="1"/>
        </w:numPr>
        <w:spacing w:line="320" w:lineRule="exact"/>
        <w:ind w:left="720" w:hanging="1440"/>
        <w:rPr>
          <w:b/>
        </w:rPr>
      </w:pPr>
      <w:r>
        <w:t>(7</w:t>
      </w:r>
      <w:r w:rsidR="00F27132" w:rsidRPr="00F94149">
        <w:t>)</w:t>
      </w:r>
      <w:r w:rsidR="00F27132" w:rsidRPr="00F94149">
        <w:tab/>
        <w:t xml:space="preserve">In order to carry out the duties imposed upon the Commission by law, and as authorized in </w:t>
      </w:r>
      <w:hyperlink r:id="rId18" w:history="1">
        <w:r w:rsidR="00F27132" w:rsidRPr="0002361C">
          <w:rPr>
            <w:rStyle w:val="Hyperlink"/>
          </w:rPr>
          <w:t>RCW 80.04.130</w:t>
        </w:r>
      </w:hyperlink>
      <w:r w:rsidR="00F27132" w:rsidRPr="00F94149">
        <w:t>, the Commission believes it is necessary to investigate</w:t>
      </w:r>
      <w:r w:rsidR="00F5678A">
        <w:t xml:space="preserve"> </w:t>
      </w:r>
      <w:fldSimple w:instr=" REF acronym1 \* MERGEFORMAT">
        <w:r w:rsidR="0040604C">
          <w:t>Avista</w:t>
        </w:r>
      </w:fldSimple>
      <w:r w:rsidR="00F27132" w:rsidRPr="00F94149">
        <w:t>’s books, accounts, practices and activities; to make a valuation or appraisal of</w:t>
      </w:r>
      <w:r w:rsidR="00F5678A">
        <w:t xml:space="preserve"> </w:t>
      </w:r>
      <w:fldSimple w:instr=" REF acronym1 \* MERGEFORMAT">
        <w:r w:rsidR="0040604C">
          <w:t>Avista</w:t>
        </w:r>
      </w:fldSimple>
      <w:r w:rsidR="00F27132" w:rsidRPr="00F94149">
        <w:t>’s property; and to investigate and appraise various phases of</w:t>
      </w:r>
      <w:r w:rsidR="00F5678A">
        <w:t xml:space="preserve"> </w:t>
      </w:r>
      <w:fldSimple w:instr=" REF acronym1 \* MERGEFORMAT">
        <w:r w:rsidR="0040604C">
          <w:t>Avista</w:t>
        </w:r>
      </w:fldSimple>
      <w:r w:rsidR="00F27132" w:rsidRPr="00F94149">
        <w:t>’s operations.</w:t>
      </w:r>
      <w:r w:rsidR="009C6037">
        <w:t xml:space="preserve"> </w:t>
      </w:r>
      <w:r>
        <w:t xml:space="preserve"> The Commission finds that these dockets meet the criteria of WAC 480-07-004(2)(b)(i) and that discovery will be conducted pursuant to the Commissions discover rules in W</w:t>
      </w:r>
      <w:r w:rsidR="00682C61">
        <w:t>AC 480-007-400 – 425</w:t>
      </w:r>
      <w:r>
        <w:t>.</w:t>
      </w:r>
    </w:p>
    <w:p w14:paraId="0DFE8401" w14:textId="77777777" w:rsidR="00F27132" w:rsidRPr="00F94149" w:rsidRDefault="00F27132" w:rsidP="000035AE">
      <w:pPr>
        <w:spacing w:line="320" w:lineRule="exact"/>
        <w:rPr>
          <w:b/>
        </w:rPr>
      </w:pPr>
    </w:p>
    <w:p w14:paraId="0DFE8402" w14:textId="77777777" w:rsidR="00F27132" w:rsidRPr="00F94149" w:rsidRDefault="002B2E3A" w:rsidP="000035AE">
      <w:pPr>
        <w:numPr>
          <w:ilvl w:val="0"/>
          <w:numId w:val="1"/>
        </w:numPr>
        <w:spacing w:line="320" w:lineRule="exact"/>
        <w:ind w:left="720" w:hanging="1440"/>
        <w:rPr>
          <w:b/>
        </w:rPr>
      </w:pPr>
      <w:r>
        <w:t>(8</w:t>
      </w:r>
      <w:r w:rsidR="00F27132" w:rsidRPr="00F94149">
        <w:t>)</w:t>
      </w:r>
      <w:r w:rsidR="00F27132" w:rsidRPr="00F94149">
        <w:tab/>
        <w:t xml:space="preserve">As required by </w:t>
      </w:r>
      <w:hyperlink r:id="rId19" w:history="1">
        <w:r w:rsidR="00F27132" w:rsidRPr="0002361C">
          <w:rPr>
            <w:rStyle w:val="Hyperlink"/>
          </w:rPr>
          <w:t>RCW 80.04.130 (4)</w:t>
        </w:r>
      </w:hyperlink>
      <w:r w:rsidR="00F27132" w:rsidRPr="00F94149">
        <w:t xml:space="preserve">, </w:t>
      </w:r>
      <w:r w:rsidR="00C67CC3">
        <w:fldChar w:fldCharType="begin"/>
      </w:r>
      <w:r w:rsidR="00C67CC3">
        <w:instrText xml:space="preserve"> REF acronym1 \* MERGEFORMAT</w:instrText>
      </w:r>
      <w:r w:rsidR="00C67CC3">
        <w:fldChar w:fldCharType="separate"/>
      </w:r>
      <w:r w:rsidR="0040604C">
        <w:t>Avista</w:t>
      </w:r>
      <w:r w:rsidR="00C67CC3">
        <w:fldChar w:fldCharType="end"/>
      </w:r>
      <w:r w:rsidR="00F5678A">
        <w:t xml:space="preserve"> </w:t>
      </w:r>
      <w:r w:rsidR="00F27132" w:rsidRPr="00F94149">
        <w:t>bears the burden of proof to show that the propos</w:t>
      </w:r>
      <w:r w:rsidR="00852F1D">
        <w:t>ed increases are fair, just, reasonable and sufficient.</w:t>
      </w:r>
    </w:p>
    <w:p w14:paraId="0DFE8403" w14:textId="77777777" w:rsidR="00F27132" w:rsidRPr="00F94149" w:rsidRDefault="00F27132" w:rsidP="000035AE">
      <w:pPr>
        <w:spacing w:line="320" w:lineRule="exact"/>
        <w:rPr>
          <w:b/>
        </w:rPr>
      </w:pPr>
    </w:p>
    <w:p w14:paraId="0DFE8404" w14:textId="77777777" w:rsidR="00F27132" w:rsidRPr="00F94149" w:rsidRDefault="002B2E3A" w:rsidP="000035AE">
      <w:pPr>
        <w:numPr>
          <w:ilvl w:val="0"/>
          <w:numId w:val="1"/>
        </w:numPr>
        <w:spacing w:line="320" w:lineRule="exact"/>
        <w:ind w:left="720" w:hanging="1440"/>
        <w:rPr>
          <w:b/>
        </w:rPr>
      </w:pPr>
      <w:r>
        <w:t>(9</w:t>
      </w:r>
      <w:r w:rsidR="00F27132" w:rsidRPr="00F94149">
        <w:t>)</w:t>
      </w:r>
      <w:r w:rsidR="00F27132" w:rsidRPr="00F94149">
        <w:tab/>
      </w:r>
      <w:r w:rsidR="00C67CC3">
        <w:fldChar w:fldCharType="begin"/>
      </w:r>
      <w:r w:rsidR="00C67CC3">
        <w:instrText xml:space="preserve"> REF acronym1 \* MERGEFORMAT</w:instrText>
      </w:r>
      <w:r w:rsidR="00C67CC3">
        <w:fldChar w:fldCharType="separate"/>
      </w:r>
      <w:r w:rsidR="0040604C">
        <w:t>Avista</w:t>
      </w:r>
      <w:r w:rsidR="00C67CC3">
        <w:fldChar w:fldCharType="end"/>
      </w:r>
      <w:r w:rsidR="00F5678A">
        <w:t xml:space="preserve"> </w:t>
      </w:r>
      <w:r w:rsidR="00F27132" w:rsidRPr="00F94149">
        <w:t>may be required to pay the expenses reasonably attributable and allocable to such an investigation</w:t>
      </w:r>
      <w:r w:rsidR="009A085B">
        <w:t>,</w:t>
      </w:r>
      <w:r w:rsidR="00F27132" w:rsidRPr="00F94149">
        <w:t xml:space="preserve"> </w:t>
      </w:r>
      <w:r w:rsidR="00C314C2">
        <w:t>consistent with</w:t>
      </w:r>
      <w:r w:rsidR="00AE37A9">
        <w:t xml:space="preserve"> </w:t>
      </w:r>
      <w:hyperlink r:id="rId20" w:history="1">
        <w:r w:rsidR="004C3145" w:rsidRPr="0002361C">
          <w:rPr>
            <w:rStyle w:val="Hyperlink"/>
          </w:rPr>
          <w:t>RCW 80.20</w:t>
        </w:r>
      </w:hyperlink>
      <w:r w:rsidR="004C3145">
        <w:t>.</w:t>
      </w:r>
    </w:p>
    <w:p w14:paraId="0DFE8405" w14:textId="77777777" w:rsidR="00F27132" w:rsidRPr="00F94149" w:rsidRDefault="00F27132" w:rsidP="000035AE">
      <w:pPr>
        <w:spacing w:line="320" w:lineRule="exact"/>
        <w:rPr>
          <w:b/>
        </w:rPr>
      </w:pPr>
    </w:p>
    <w:p w14:paraId="0DFE8406" w14:textId="77777777" w:rsidR="00F27132" w:rsidRPr="00F94149" w:rsidRDefault="00F27132" w:rsidP="000035AE">
      <w:pPr>
        <w:spacing w:line="320" w:lineRule="exact"/>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0DFE8407" w14:textId="77777777" w:rsidR="00F27132" w:rsidRPr="00F94149" w:rsidRDefault="00F27132" w:rsidP="000035AE">
      <w:pPr>
        <w:spacing w:line="320" w:lineRule="exact"/>
        <w:jc w:val="center"/>
        <w:rPr>
          <w:b/>
        </w:rPr>
      </w:pPr>
    </w:p>
    <w:p w14:paraId="0DFE8408" w14:textId="77777777" w:rsidR="00F27132" w:rsidRPr="00AE37A9" w:rsidRDefault="00F27132" w:rsidP="000035AE">
      <w:pPr>
        <w:spacing w:line="320" w:lineRule="exact"/>
        <w:rPr>
          <w:b/>
        </w:rPr>
      </w:pPr>
      <w:r w:rsidRPr="00AE37A9">
        <w:rPr>
          <w:b/>
        </w:rPr>
        <w:t>THE COMMISSION ORDERS:</w:t>
      </w:r>
    </w:p>
    <w:p w14:paraId="0DFE8409" w14:textId="77777777" w:rsidR="00F27132" w:rsidRPr="00F94149" w:rsidRDefault="00F27132" w:rsidP="000035AE">
      <w:pPr>
        <w:spacing w:line="320" w:lineRule="exact"/>
        <w:jc w:val="center"/>
        <w:rPr>
          <w:b/>
        </w:rPr>
      </w:pPr>
    </w:p>
    <w:p w14:paraId="43012A09" w14:textId="49141D48" w:rsidR="00691781" w:rsidRPr="00691781" w:rsidRDefault="00F27132" w:rsidP="000035AE">
      <w:pPr>
        <w:numPr>
          <w:ilvl w:val="0"/>
          <w:numId w:val="1"/>
        </w:numPr>
        <w:spacing w:line="320" w:lineRule="exact"/>
        <w:ind w:left="720" w:hanging="1440"/>
        <w:rPr>
          <w:b/>
        </w:rPr>
      </w:pPr>
      <w:r w:rsidRPr="00F94149">
        <w:t>(1)</w:t>
      </w:r>
      <w:r w:rsidRPr="00F94149">
        <w:tab/>
        <w:t>The tariff</w:t>
      </w:r>
      <w:r w:rsidR="007F01C8">
        <w:t xml:space="preserve"> revisions </w:t>
      </w:r>
      <w:r w:rsidR="00C67CC3">
        <w:fldChar w:fldCharType="begin"/>
      </w:r>
      <w:r w:rsidR="00C67CC3">
        <w:instrText xml:space="preserve"> REF company1_name \* MERGEFORMAT</w:instrText>
      </w:r>
      <w:r w:rsidR="00C67CC3">
        <w:fldChar w:fldCharType="separate"/>
      </w:r>
      <w:r w:rsidR="0040604C">
        <w:t>Avista Corporation</w:t>
      </w:r>
      <w:r w:rsidR="00C67CC3">
        <w:fldChar w:fldCharType="end"/>
      </w:r>
      <w:r w:rsidR="00B03157">
        <w:rPr>
          <w:bCs/>
        </w:rPr>
        <w:t xml:space="preserve"> </w:t>
      </w:r>
      <w:r w:rsidRPr="00F94149">
        <w:t xml:space="preserve">filed on </w:t>
      </w:r>
      <w:r w:rsidR="00C67CC3">
        <w:fldChar w:fldCharType="begin"/>
      </w:r>
      <w:r w:rsidR="00C67CC3">
        <w:instrText xml:space="preserve"> REF filing_date \* MERGEFORMAT</w:instrText>
      </w:r>
      <w:r w:rsidR="00C67CC3">
        <w:fldChar w:fldCharType="separate"/>
      </w:r>
      <w:r w:rsidR="0040604C">
        <w:t>April 2, 2012</w:t>
      </w:r>
      <w:r w:rsidR="00C67CC3">
        <w:fldChar w:fldCharType="end"/>
      </w:r>
      <w:r w:rsidR="00A33D2A">
        <w:t>, and April 18, 2012,</w:t>
      </w:r>
      <w:r w:rsidRPr="00F94149">
        <w:t xml:space="preserve"> </w:t>
      </w:r>
      <w:bookmarkStart w:id="8" w:name="Dropdown4"/>
      <w:r w:rsidR="002E5BC3">
        <w:t>in Dockets UE-120436 and UG-120437</w:t>
      </w:r>
      <w:r w:rsidR="00E12971">
        <w:t xml:space="preserve"> are </w:t>
      </w:r>
      <w:bookmarkEnd w:id="8"/>
      <w:r w:rsidRPr="00F94149">
        <w:t>suspended</w:t>
      </w:r>
      <w:r w:rsidR="00A078EE">
        <w:t>.</w:t>
      </w:r>
      <w:r w:rsidR="00404637">
        <w:t xml:space="preserve">  </w:t>
      </w:r>
    </w:p>
    <w:p w14:paraId="5AE24BE2" w14:textId="77777777" w:rsidR="00691781" w:rsidRPr="00691781" w:rsidRDefault="00691781" w:rsidP="00A078EE">
      <w:pPr>
        <w:spacing w:line="320" w:lineRule="exact"/>
        <w:rPr>
          <w:b/>
        </w:rPr>
      </w:pPr>
    </w:p>
    <w:p w14:paraId="0DFE840A" w14:textId="2372D85E" w:rsidR="00F27132" w:rsidRPr="00F94149" w:rsidRDefault="00691781" w:rsidP="000035AE">
      <w:pPr>
        <w:numPr>
          <w:ilvl w:val="0"/>
          <w:numId w:val="1"/>
        </w:numPr>
        <w:spacing w:line="320" w:lineRule="exact"/>
        <w:ind w:left="720" w:hanging="1440"/>
        <w:rPr>
          <w:b/>
        </w:rPr>
      </w:pPr>
      <w:r>
        <w:t>(2)</w:t>
      </w:r>
      <w:r>
        <w:tab/>
        <w:t>Dockets UE-120436 and UG-120437 are consolidated</w:t>
      </w:r>
      <w:r w:rsidR="002E5BC3">
        <w:t xml:space="preserve"> for hearing and determination</w:t>
      </w:r>
      <w:r w:rsidR="00A078EE">
        <w:t xml:space="preserve"> under WAC 480-07-320.</w:t>
      </w:r>
    </w:p>
    <w:p w14:paraId="0DFE840B" w14:textId="77777777" w:rsidR="00F27132" w:rsidRPr="00F94149" w:rsidRDefault="00F27132" w:rsidP="00A078EE">
      <w:pPr>
        <w:spacing w:line="320" w:lineRule="exact"/>
        <w:rPr>
          <w:b/>
        </w:rPr>
      </w:pPr>
    </w:p>
    <w:p w14:paraId="0DFE840C" w14:textId="3D6E6009" w:rsidR="00F27132" w:rsidRPr="00A33D2A" w:rsidRDefault="00F27132" w:rsidP="000035AE">
      <w:pPr>
        <w:numPr>
          <w:ilvl w:val="0"/>
          <w:numId w:val="1"/>
        </w:numPr>
        <w:spacing w:line="320" w:lineRule="exact"/>
        <w:ind w:left="720" w:hanging="1440"/>
        <w:rPr>
          <w:b/>
        </w:rPr>
      </w:pPr>
      <w:r w:rsidRPr="00F94149">
        <w:t>(</w:t>
      </w:r>
      <w:r w:rsidR="00A078EE">
        <w:t>3</w:t>
      </w:r>
      <w:r w:rsidRPr="00F94149">
        <w:t>)</w:t>
      </w:r>
      <w:r w:rsidRPr="00F94149">
        <w:tab/>
        <w:t>The Commission will hold hearings at such times and places as may be required.</w:t>
      </w:r>
      <w:r w:rsidR="00682C61">
        <w:t xml:space="preserve">  Such hearings may also examine </w:t>
      </w:r>
      <w:r w:rsidR="009C6037">
        <w:t>Avista Corporation’s</w:t>
      </w:r>
      <w:r w:rsidR="00682C61">
        <w:t xml:space="preserve"> rates and charges for electric or natural gas service shown on any tariffs that Avista Corporation does not propose to revise.</w:t>
      </w:r>
    </w:p>
    <w:p w14:paraId="23B42C2C" w14:textId="77777777" w:rsidR="00A33D2A" w:rsidRPr="00F94149" w:rsidRDefault="00A33D2A" w:rsidP="00A33D2A">
      <w:pPr>
        <w:spacing w:line="320" w:lineRule="exact"/>
        <w:rPr>
          <w:b/>
        </w:rPr>
      </w:pPr>
    </w:p>
    <w:p w14:paraId="0DFE840E" w14:textId="73774C1A" w:rsidR="00F27132" w:rsidRPr="000D2057" w:rsidRDefault="00F27132" w:rsidP="000035AE">
      <w:pPr>
        <w:numPr>
          <w:ilvl w:val="0"/>
          <w:numId w:val="1"/>
        </w:numPr>
        <w:spacing w:line="320" w:lineRule="exact"/>
        <w:ind w:left="720" w:hanging="1440"/>
        <w:rPr>
          <w:b/>
        </w:rPr>
      </w:pPr>
      <w:r w:rsidRPr="00F94149">
        <w:t>(</w:t>
      </w:r>
      <w:r w:rsidR="00A078EE">
        <w:t>4</w:t>
      </w:r>
      <w:r w:rsidRPr="00F94149">
        <w:t>)</w:t>
      </w:r>
      <w:r w:rsidRPr="00F94149">
        <w:tab/>
      </w:r>
      <w:r w:rsidR="00C67CC3">
        <w:fldChar w:fldCharType="begin"/>
      </w:r>
      <w:r w:rsidR="00C67CC3">
        <w:instrText xml:space="preserve"> REF company1_name \* MERGEFORMAT</w:instrText>
      </w:r>
      <w:r w:rsidR="00C67CC3">
        <w:fldChar w:fldCharType="separate"/>
      </w:r>
      <w:r w:rsidR="0040604C">
        <w:t>Avista Corporation</w:t>
      </w:r>
      <w:r w:rsidR="00C67CC3">
        <w:fldChar w:fldCharType="end"/>
      </w:r>
      <w:r w:rsidR="004C0D94">
        <w:t xml:space="preserve"> </w:t>
      </w:r>
      <w:r w:rsidRPr="00F94149">
        <w:t>must not change or alter the tariffs filed in this docket during the suspension period, unless authorized by the Commission.</w:t>
      </w:r>
    </w:p>
    <w:p w14:paraId="0DFE840F" w14:textId="77777777" w:rsidR="000D2057" w:rsidRPr="00F94149" w:rsidRDefault="000D2057" w:rsidP="000035AE">
      <w:pPr>
        <w:spacing w:line="320" w:lineRule="exact"/>
        <w:rPr>
          <w:b/>
        </w:rPr>
      </w:pPr>
    </w:p>
    <w:p w14:paraId="0DFE8410" w14:textId="5E675928" w:rsidR="00F27132" w:rsidRPr="00682C61" w:rsidRDefault="00F27132" w:rsidP="000035AE">
      <w:pPr>
        <w:numPr>
          <w:ilvl w:val="0"/>
          <w:numId w:val="1"/>
        </w:numPr>
        <w:spacing w:line="320" w:lineRule="exact"/>
        <w:ind w:left="720" w:hanging="1440"/>
        <w:rPr>
          <w:b/>
        </w:rPr>
      </w:pPr>
      <w:r w:rsidRPr="00F94149">
        <w:lastRenderedPageBreak/>
        <w:t>(</w:t>
      </w:r>
      <w:r w:rsidR="00A078EE">
        <w:t>5</w:t>
      </w:r>
      <w:r w:rsidRPr="00F94149">
        <w:t>)</w:t>
      </w:r>
      <w:r w:rsidRPr="00F94149">
        <w:tab/>
        <w:t>The Commission will institute an investigation of</w:t>
      </w:r>
      <w:r w:rsidR="004C0D94">
        <w:t xml:space="preserve"> </w:t>
      </w:r>
      <w:r w:rsidR="00C67CC3">
        <w:fldChar w:fldCharType="begin"/>
      </w:r>
      <w:r w:rsidR="00C67CC3">
        <w:instrText xml:space="preserve"> REF company1_name \* MERGEFORMAT</w:instrText>
      </w:r>
      <w:r w:rsidR="00C67CC3">
        <w:fldChar w:fldCharType="separate"/>
      </w:r>
      <w:r w:rsidR="0040604C">
        <w:t>Avista Corporation</w:t>
      </w:r>
      <w:r w:rsidR="00C67CC3">
        <w:fldChar w:fldCharType="end"/>
      </w:r>
      <w:r w:rsidRPr="00F94149">
        <w:t>’s books, accounts, practices, activities, property and operations as described above.</w:t>
      </w:r>
    </w:p>
    <w:p w14:paraId="0DFE8411" w14:textId="77777777" w:rsidR="00682C61" w:rsidRDefault="00682C61" w:rsidP="00682C61">
      <w:pPr>
        <w:pStyle w:val="ListParagraph"/>
        <w:rPr>
          <w:b/>
        </w:rPr>
      </w:pPr>
    </w:p>
    <w:p w14:paraId="0DFE8412" w14:textId="116175BA" w:rsidR="00682C61" w:rsidRPr="00682C61" w:rsidRDefault="00682C61" w:rsidP="000035AE">
      <w:pPr>
        <w:numPr>
          <w:ilvl w:val="0"/>
          <w:numId w:val="1"/>
        </w:numPr>
        <w:spacing w:line="320" w:lineRule="exact"/>
        <w:ind w:left="720" w:hanging="1440"/>
      </w:pPr>
      <w:r w:rsidRPr="00682C61">
        <w:t>(</w:t>
      </w:r>
      <w:r w:rsidR="00A078EE">
        <w:t>6</w:t>
      </w:r>
      <w:r w:rsidRPr="00682C61">
        <w:t>)</w:t>
      </w:r>
      <w:r w:rsidRPr="00682C61">
        <w:tab/>
      </w:r>
      <w:r>
        <w:t>Discovery will be conducted pursuant to the Commission’s discovery rules in WAC 480-07-400 – 425.</w:t>
      </w:r>
    </w:p>
    <w:p w14:paraId="0DFE8413" w14:textId="77777777" w:rsidR="00F27132" w:rsidRPr="00F94149" w:rsidRDefault="00F27132" w:rsidP="000035AE">
      <w:pPr>
        <w:spacing w:line="320" w:lineRule="exact"/>
        <w:rPr>
          <w:b/>
        </w:rPr>
      </w:pPr>
    </w:p>
    <w:p w14:paraId="0DFE8414" w14:textId="654FA1D4" w:rsidR="00F27132" w:rsidRPr="00F94149" w:rsidRDefault="00682C61" w:rsidP="000035AE">
      <w:pPr>
        <w:numPr>
          <w:ilvl w:val="0"/>
          <w:numId w:val="1"/>
        </w:numPr>
        <w:spacing w:line="320" w:lineRule="exact"/>
        <w:ind w:left="720" w:hanging="1440"/>
        <w:rPr>
          <w:b/>
        </w:rPr>
      </w:pPr>
      <w:r>
        <w:t>(</w:t>
      </w:r>
      <w:r w:rsidR="00A078EE">
        <w:t>7</w:t>
      </w:r>
      <w:r w:rsidR="00F27132" w:rsidRPr="00F94149">
        <w:t>)</w:t>
      </w:r>
      <w:r w:rsidR="00F27132" w:rsidRPr="00F94149">
        <w:tab/>
      </w:r>
      <w:r w:rsidR="00C67CC3">
        <w:fldChar w:fldCharType="begin"/>
      </w:r>
      <w:r w:rsidR="00C67CC3">
        <w:instrText xml:space="preserve"> REF company1_name \* MERGEFORMAT</w:instrText>
      </w:r>
      <w:r w:rsidR="00C67CC3">
        <w:fldChar w:fldCharType="separate"/>
      </w:r>
      <w:r w:rsidR="0040604C">
        <w:t>Avista Corporation</w:t>
      </w:r>
      <w:r w:rsidR="00C67CC3">
        <w:fldChar w:fldCharType="end"/>
      </w:r>
      <w:r w:rsidR="004C0D94">
        <w:t xml:space="preserve"> </w:t>
      </w:r>
      <w:r w:rsidR="00F27132" w:rsidRPr="00F94149">
        <w:t>shall pay the expenses reasonably attributable and allocable to the Commission’s investigation</w:t>
      </w:r>
      <w:r w:rsidR="009A085B">
        <w:t>,</w:t>
      </w:r>
      <w:r w:rsidR="00F27132" w:rsidRPr="00F94149">
        <w:t xml:space="preserve"> </w:t>
      </w:r>
      <w:r w:rsidR="009A085B">
        <w:t xml:space="preserve">consistent with </w:t>
      </w:r>
      <w:hyperlink r:id="rId21" w:history="1">
        <w:r w:rsidR="004C3145" w:rsidRPr="0002361C">
          <w:rPr>
            <w:rStyle w:val="Hyperlink"/>
          </w:rPr>
          <w:t xml:space="preserve">RCW </w:t>
        </w:r>
        <w:r w:rsidR="00F27132" w:rsidRPr="0002361C">
          <w:rPr>
            <w:rStyle w:val="Hyperlink"/>
          </w:rPr>
          <w:t>80.20</w:t>
        </w:r>
      </w:hyperlink>
      <w:r w:rsidR="00F27132" w:rsidRPr="00F94149">
        <w:t>.</w:t>
      </w:r>
    </w:p>
    <w:p w14:paraId="269F2DCF" w14:textId="77777777" w:rsidR="00CB12B2" w:rsidRDefault="00CB12B2" w:rsidP="000035AE">
      <w:pPr>
        <w:spacing w:line="320" w:lineRule="exact"/>
      </w:pPr>
    </w:p>
    <w:p w14:paraId="0DFE8416" w14:textId="77777777" w:rsidR="00F27132" w:rsidRPr="00F94149" w:rsidRDefault="00F27132" w:rsidP="000035AE">
      <w:pPr>
        <w:spacing w:line="320" w:lineRule="exact"/>
        <w:rPr>
          <w:b/>
        </w:rPr>
      </w:pPr>
      <w:r w:rsidRPr="00F94149">
        <w:t xml:space="preserve">DATED at Olympia, Washington, and effective </w:t>
      </w:r>
      <w:r w:rsidR="002D40D4">
        <w:rPr>
          <w:bCs/>
        </w:rPr>
        <w:fldChar w:fldCharType="begin"/>
      </w:r>
      <w:r w:rsidR="002D40D4">
        <w:rPr>
          <w:bCs/>
        </w:rPr>
        <w:instrText xml:space="preserve"> REF om_date \* MERGEFORMAT </w:instrText>
      </w:r>
      <w:r w:rsidR="002D40D4">
        <w:rPr>
          <w:bCs/>
        </w:rPr>
        <w:fldChar w:fldCharType="separate"/>
      </w:r>
      <w:r w:rsidR="0040604C">
        <w:t>April 26, 2012</w:t>
      </w:r>
      <w:r w:rsidR="002D40D4">
        <w:rPr>
          <w:bCs/>
        </w:rPr>
        <w:fldChar w:fldCharType="end"/>
      </w:r>
      <w:r w:rsidRPr="00F94149">
        <w:t>.</w:t>
      </w:r>
    </w:p>
    <w:p w14:paraId="0DFE8417" w14:textId="77777777" w:rsidR="00F27132" w:rsidRPr="00F94149" w:rsidRDefault="00F27132" w:rsidP="000035AE">
      <w:pPr>
        <w:spacing w:line="320" w:lineRule="exact"/>
        <w:rPr>
          <w:b/>
        </w:rPr>
      </w:pPr>
    </w:p>
    <w:p w14:paraId="0DFE8418" w14:textId="77777777" w:rsidR="00F27132" w:rsidRPr="00F94149" w:rsidRDefault="00F27132" w:rsidP="000035AE">
      <w:pPr>
        <w:spacing w:line="320" w:lineRule="exact"/>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0DFE8419" w14:textId="77777777" w:rsidR="00F27132" w:rsidRPr="00F94149" w:rsidRDefault="00F27132" w:rsidP="000035AE">
      <w:pPr>
        <w:spacing w:line="320" w:lineRule="exact"/>
        <w:jc w:val="center"/>
      </w:pPr>
    </w:p>
    <w:p w14:paraId="0DFE841A" w14:textId="77777777" w:rsidR="00F27132" w:rsidRPr="00F94149" w:rsidRDefault="00F27132" w:rsidP="000035AE">
      <w:pPr>
        <w:spacing w:line="320" w:lineRule="exact"/>
      </w:pPr>
    </w:p>
    <w:p w14:paraId="0DFE841B" w14:textId="77777777" w:rsidR="00F27132" w:rsidRPr="00F94149" w:rsidRDefault="00F27132" w:rsidP="000035AE">
      <w:pPr>
        <w:spacing w:line="320" w:lineRule="exact"/>
      </w:pPr>
    </w:p>
    <w:p w14:paraId="0DFE841C"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r>
      <w:r w:rsidR="00007CF2">
        <w:t>JEFFREY D. GOLTZ</w:t>
      </w:r>
      <w:r w:rsidRPr="00F94149">
        <w:t>, Chairman</w:t>
      </w:r>
    </w:p>
    <w:p w14:paraId="0DFE841D" w14:textId="77777777" w:rsidR="00F27132" w:rsidRPr="00F94149" w:rsidRDefault="00F27132" w:rsidP="000035AE">
      <w:pPr>
        <w:spacing w:line="320" w:lineRule="exact"/>
      </w:pPr>
    </w:p>
    <w:p w14:paraId="0DFE841E" w14:textId="77777777" w:rsidR="00F27132" w:rsidRPr="00F94149" w:rsidRDefault="00F27132" w:rsidP="000035AE">
      <w:pPr>
        <w:spacing w:line="320" w:lineRule="exact"/>
      </w:pPr>
    </w:p>
    <w:p w14:paraId="0DFE841F" w14:textId="77777777" w:rsidR="00F27132" w:rsidRPr="00F94149" w:rsidRDefault="00F27132" w:rsidP="000035AE">
      <w:pPr>
        <w:spacing w:line="320" w:lineRule="exact"/>
      </w:pPr>
    </w:p>
    <w:p w14:paraId="0DFE8420"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PATRICK J. OSHIE, Commissioner</w:t>
      </w:r>
    </w:p>
    <w:p w14:paraId="0DFE8421" w14:textId="77777777" w:rsidR="00F27132" w:rsidRPr="00F94149" w:rsidRDefault="00F27132" w:rsidP="000035AE">
      <w:pPr>
        <w:spacing w:line="320" w:lineRule="exact"/>
      </w:pPr>
    </w:p>
    <w:p w14:paraId="0DFE8422" w14:textId="77777777" w:rsidR="00F27132" w:rsidRPr="00F94149" w:rsidRDefault="00F27132" w:rsidP="000035AE">
      <w:pPr>
        <w:spacing w:line="320" w:lineRule="exact"/>
      </w:pPr>
    </w:p>
    <w:p w14:paraId="0DFE8423" w14:textId="77777777" w:rsidR="00F27132" w:rsidRPr="00F94149" w:rsidRDefault="00F27132" w:rsidP="000035AE">
      <w:pPr>
        <w:spacing w:line="320" w:lineRule="exact"/>
      </w:pPr>
    </w:p>
    <w:p w14:paraId="0DFE8424"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PHILIP B. JONES, Commissioner</w:t>
      </w:r>
    </w:p>
    <w:p w14:paraId="0DFE8425" w14:textId="77777777" w:rsidR="00F27132" w:rsidRPr="00F94149" w:rsidRDefault="00F27132" w:rsidP="000035AE">
      <w:pPr>
        <w:spacing w:line="320" w:lineRule="exact"/>
      </w:pPr>
    </w:p>
    <w:p w14:paraId="0DFE8426" w14:textId="77777777" w:rsidR="00F27132" w:rsidRPr="00F94149" w:rsidRDefault="00F27132" w:rsidP="000035AE">
      <w:pPr>
        <w:spacing w:line="320" w:lineRule="exact"/>
      </w:pPr>
    </w:p>
    <w:p w14:paraId="0DFE8427" w14:textId="77777777" w:rsidR="00F27132" w:rsidRPr="00F94149" w:rsidRDefault="00F27132" w:rsidP="000035AE">
      <w:pPr>
        <w:spacing w:line="320" w:lineRule="exact"/>
      </w:pPr>
    </w:p>
    <w:p w14:paraId="0DFE8428" w14:textId="77777777" w:rsidR="00F27132" w:rsidRPr="00F94149" w:rsidRDefault="00F27132" w:rsidP="000035AE">
      <w:pPr>
        <w:spacing w:line="320" w:lineRule="exact"/>
        <w:rPr>
          <w:b/>
        </w:rPr>
      </w:pPr>
    </w:p>
    <w:p w14:paraId="0DFE8429" w14:textId="1D286AD4" w:rsidR="00682C61" w:rsidRDefault="00682C61">
      <w:pPr>
        <w:rPr>
          <w:b/>
        </w:rPr>
      </w:pPr>
    </w:p>
    <w:p w14:paraId="6D4CDEAF" w14:textId="57915B73" w:rsidR="00A33D2A" w:rsidRDefault="00A33D2A">
      <w:pPr>
        <w:rPr>
          <w:b/>
        </w:rPr>
      </w:pPr>
      <w:r>
        <w:rPr>
          <w:b/>
        </w:rPr>
        <w:br w:type="page"/>
      </w:r>
    </w:p>
    <w:p w14:paraId="228018FD" w14:textId="77777777" w:rsidR="007C3388" w:rsidRDefault="007C3388" w:rsidP="000035AE">
      <w:pPr>
        <w:spacing w:line="320" w:lineRule="exact"/>
        <w:jc w:val="center"/>
        <w:rPr>
          <w:b/>
        </w:rPr>
      </w:pPr>
    </w:p>
    <w:p w14:paraId="174C7875" w14:textId="77777777" w:rsidR="00084EC8" w:rsidRDefault="00084EC8" w:rsidP="000035AE">
      <w:pPr>
        <w:spacing w:line="320" w:lineRule="exact"/>
        <w:jc w:val="center"/>
        <w:rPr>
          <w:b/>
        </w:rPr>
      </w:pPr>
    </w:p>
    <w:p w14:paraId="0DFE842A" w14:textId="77777777" w:rsidR="00682C61" w:rsidRDefault="00682C61" w:rsidP="000035AE">
      <w:pPr>
        <w:spacing w:line="320" w:lineRule="exact"/>
        <w:jc w:val="center"/>
        <w:rPr>
          <w:b/>
        </w:rPr>
      </w:pPr>
      <w:r>
        <w:rPr>
          <w:b/>
        </w:rPr>
        <w:t>APPENDIX</w:t>
      </w:r>
    </w:p>
    <w:p w14:paraId="0DFE842B" w14:textId="77777777" w:rsidR="00682C61" w:rsidRDefault="00682C61" w:rsidP="000035AE">
      <w:pPr>
        <w:spacing w:line="320" w:lineRule="exact"/>
        <w:jc w:val="center"/>
        <w:rPr>
          <w:b/>
        </w:rPr>
      </w:pPr>
    </w:p>
    <w:p w14:paraId="0DFE842C" w14:textId="77777777" w:rsidR="00682C61" w:rsidRDefault="00682C61" w:rsidP="000035AE">
      <w:pPr>
        <w:spacing w:line="320" w:lineRule="exact"/>
        <w:jc w:val="center"/>
        <w:rPr>
          <w:b/>
        </w:rPr>
      </w:pPr>
    </w:p>
    <w:p w14:paraId="0DFE842D" w14:textId="77777777" w:rsidR="00682C61" w:rsidRDefault="00682C61" w:rsidP="000035AE">
      <w:pPr>
        <w:spacing w:line="320" w:lineRule="exact"/>
        <w:jc w:val="center"/>
        <w:rPr>
          <w:b/>
        </w:rPr>
      </w:pPr>
    </w:p>
    <w:p w14:paraId="0DFE842E" w14:textId="77777777" w:rsidR="00682C61" w:rsidRDefault="00682C61" w:rsidP="000035AE">
      <w:pPr>
        <w:spacing w:line="320" w:lineRule="exact"/>
        <w:jc w:val="center"/>
        <w:rPr>
          <w:b/>
        </w:rPr>
      </w:pPr>
      <w:r>
        <w:rPr>
          <w:b/>
        </w:rPr>
        <w:t>TARIFF WN U-28 ELECTRIC SERVICE</w:t>
      </w:r>
    </w:p>
    <w:p w14:paraId="0DFE842F" w14:textId="77777777" w:rsidR="00682C61" w:rsidRDefault="00682C61" w:rsidP="000035AE">
      <w:pPr>
        <w:spacing w:line="320" w:lineRule="exact"/>
        <w:jc w:val="center"/>
        <w:rPr>
          <w:b/>
        </w:rPr>
      </w:pPr>
    </w:p>
    <w:p w14:paraId="0DFE8430" w14:textId="77777777" w:rsidR="00682C61" w:rsidRDefault="00682C61" w:rsidP="000035AE">
      <w:pPr>
        <w:spacing w:line="320" w:lineRule="exact"/>
        <w:jc w:val="center"/>
        <w:rPr>
          <w:b/>
        </w:rPr>
      </w:pPr>
    </w:p>
    <w:tbl>
      <w:tblPr>
        <w:tblW w:w="6703" w:type="dxa"/>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3"/>
        <w:gridCol w:w="1220"/>
        <w:gridCol w:w="2780"/>
      </w:tblGrid>
      <w:tr w:rsidR="00682C61" w:rsidRPr="00682C61" w14:paraId="0DFE8434" w14:textId="77777777" w:rsidTr="0063440F">
        <w:tc>
          <w:tcPr>
            <w:tcW w:w="2703" w:type="dxa"/>
          </w:tcPr>
          <w:p w14:paraId="0DFE8431" w14:textId="77777777" w:rsidR="00682C61" w:rsidRPr="00682C61" w:rsidRDefault="00682C61" w:rsidP="0063440F">
            <w:r w:rsidRPr="00682C61">
              <w:t>10</w:t>
            </w:r>
            <w:r w:rsidRPr="00682C61">
              <w:rPr>
                <w:vertAlign w:val="superscript"/>
              </w:rPr>
              <w:t>th</w:t>
            </w:r>
            <w:r w:rsidRPr="00682C61">
              <w:t xml:space="preserve"> Revision Sheet 1</w:t>
            </w:r>
          </w:p>
        </w:tc>
        <w:tc>
          <w:tcPr>
            <w:tcW w:w="1220" w:type="dxa"/>
          </w:tcPr>
          <w:p w14:paraId="0DFE8432" w14:textId="77777777" w:rsidR="00682C61" w:rsidRPr="00682C61" w:rsidRDefault="00682C61" w:rsidP="0063440F">
            <w:bookmarkStart w:id="9" w:name="OLE_LINK1"/>
            <w:r w:rsidRPr="00682C61">
              <w:t>Canceling</w:t>
            </w:r>
            <w:bookmarkEnd w:id="9"/>
          </w:p>
        </w:tc>
        <w:tc>
          <w:tcPr>
            <w:tcW w:w="2780" w:type="dxa"/>
          </w:tcPr>
          <w:p w14:paraId="0DFE8433" w14:textId="77777777" w:rsidR="00682C61" w:rsidRPr="00682C61" w:rsidRDefault="00682C61" w:rsidP="0063440F">
            <w:r w:rsidRPr="00682C61">
              <w:t>9</w:t>
            </w:r>
            <w:r w:rsidRPr="00682C61">
              <w:rPr>
                <w:vertAlign w:val="superscript"/>
              </w:rPr>
              <w:t>th</w:t>
            </w:r>
            <w:r w:rsidRPr="00682C61">
              <w:t xml:space="preserve"> Revision Sheet 1</w:t>
            </w:r>
          </w:p>
        </w:tc>
      </w:tr>
      <w:tr w:rsidR="00682C61" w:rsidRPr="00682C61" w14:paraId="0DFE8438" w14:textId="77777777" w:rsidTr="0063440F">
        <w:tc>
          <w:tcPr>
            <w:tcW w:w="2703" w:type="dxa"/>
          </w:tcPr>
          <w:p w14:paraId="0DFE8435" w14:textId="77777777" w:rsidR="00682C61" w:rsidRPr="00682C61" w:rsidRDefault="00682C61" w:rsidP="0063440F">
            <w:r w:rsidRPr="00682C61">
              <w:t>10</w:t>
            </w:r>
            <w:r w:rsidRPr="00682C61">
              <w:rPr>
                <w:vertAlign w:val="superscript"/>
              </w:rPr>
              <w:t>th</w:t>
            </w:r>
            <w:r w:rsidRPr="00682C61">
              <w:t xml:space="preserve"> Revision Sheet 11</w:t>
            </w:r>
          </w:p>
        </w:tc>
        <w:tc>
          <w:tcPr>
            <w:tcW w:w="1220" w:type="dxa"/>
          </w:tcPr>
          <w:p w14:paraId="0DFE8436" w14:textId="77777777" w:rsidR="00682C61" w:rsidRPr="00682C61" w:rsidRDefault="00682C61" w:rsidP="0063440F">
            <w:r w:rsidRPr="00682C61">
              <w:t>Canceling</w:t>
            </w:r>
          </w:p>
        </w:tc>
        <w:tc>
          <w:tcPr>
            <w:tcW w:w="2780" w:type="dxa"/>
          </w:tcPr>
          <w:p w14:paraId="0DFE8437" w14:textId="77777777" w:rsidR="00682C61" w:rsidRPr="00682C61" w:rsidRDefault="00682C61" w:rsidP="0063440F">
            <w:r w:rsidRPr="00682C61">
              <w:t>9</w:t>
            </w:r>
            <w:r w:rsidRPr="00682C61">
              <w:rPr>
                <w:vertAlign w:val="superscript"/>
              </w:rPr>
              <w:t>th</w:t>
            </w:r>
            <w:r w:rsidRPr="00682C61">
              <w:t xml:space="preserve"> Revision Sheet 11</w:t>
            </w:r>
          </w:p>
        </w:tc>
      </w:tr>
      <w:tr w:rsidR="00682C61" w:rsidRPr="00682C61" w14:paraId="0DFE843C" w14:textId="77777777" w:rsidTr="0063440F">
        <w:tc>
          <w:tcPr>
            <w:tcW w:w="2703" w:type="dxa"/>
          </w:tcPr>
          <w:p w14:paraId="0DFE8439" w14:textId="77777777" w:rsidR="00682C61" w:rsidRPr="00682C61" w:rsidRDefault="00682C61" w:rsidP="0063440F">
            <w:r w:rsidRPr="00682C61">
              <w:t>10</w:t>
            </w:r>
            <w:r w:rsidRPr="00682C61">
              <w:rPr>
                <w:vertAlign w:val="superscript"/>
              </w:rPr>
              <w:t>th</w:t>
            </w:r>
            <w:r w:rsidRPr="00682C61">
              <w:t xml:space="preserve"> Revision Sheet 21</w:t>
            </w:r>
          </w:p>
        </w:tc>
        <w:tc>
          <w:tcPr>
            <w:tcW w:w="1220" w:type="dxa"/>
          </w:tcPr>
          <w:p w14:paraId="0DFE843A" w14:textId="77777777" w:rsidR="00682C61" w:rsidRPr="00682C61" w:rsidRDefault="00682C61" w:rsidP="0063440F">
            <w:r w:rsidRPr="00682C61">
              <w:t>Canceling</w:t>
            </w:r>
          </w:p>
        </w:tc>
        <w:tc>
          <w:tcPr>
            <w:tcW w:w="2780" w:type="dxa"/>
          </w:tcPr>
          <w:p w14:paraId="0DFE843B" w14:textId="77777777" w:rsidR="00682C61" w:rsidRPr="00682C61" w:rsidRDefault="00682C61" w:rsidP="0063440F">
            <w:r w:rsidRPr="00682C61">
              <w:t>9</w:t>
            </w:r>
            <w:r w:rsidRPr="00682C61">
              <w:rPr>
                <w:vertAlign w:val="superscript"/>
              </w:rPr>
              <w:t>th</w:t>
            </w:r>
            <w:r w:rsidRPr="00682C61">
              <w:t xml:space="preserve"> Revision Sheet 21</w:t>
            </w:r>
          </w:p>
        </w:tc>
      </w:tr>
      <w:tr w:rsidR="00682C61" w:rsidRPr="00682C61" w14:paraId="0DFE8440" w14:textId="77777777" w:rsidTr="0063440F">
        <w:tc>
          <w:tcPr>
            <w:tcW w:w="2703" w:type="dxa"/>
          </w:tcPr>
          <w:p w14:paraId="0DFE843D" w14:textId="77777777" w:rsidR="00682C61" w:rsidRPr="00682C61" w:rsidRDefault="00682C61" w:rsidP="0063440F">
            <w:r w:rsidRPr="00682C61">
              <w:t>10</w:t>
            </w:r>
            <w:r w:rsidRPr="00682C61">
              <w:rPr>
                <w:vertAlign w:val="superscript"/>
              </w:rPr>
              <w:t>th</w:t>
            </w:r>
            <w:r w:rsidRPr="00682C61">
              <w:t xml:space="preserve"> Revision Sheet 25</w:t>
            </w:r>
          </w:p>
        </w:tc>
        <w:tc>
          <w:tcPr>
            <w:tcW w:w="1220" w:type="dxa"/>
          </w:tcPr>
          <w:p w14:paraId="0DFE843E" w14:textId="77777777" w:rsidR="00682C61" w:rsidRPr="00682C61" w:rsidRDefault="00682C61" w:rsidP="0063440F">
            <w:r w:rsidRPr="00682C61">
              <w:t>Canceling</w:t>
            </w:r>
          </w:p>
        </w:tc>
        <w:tc>
          <w:tcPr>
            <w:tcW w:w="2780" w:type="dxa"/>
          </w:tcPr>
          <w:p w14:paraId="0DFE843F" w14:textId="77777777" w:rsidR="00682C61" w:rsidRPr="00682C61" w:rsidRDefault="00682C61" w:rsidP="0063440F">
            <w:r w:rsidRPr="00682C61">
              <w:t>9</w:t>
            </w:r>
            <w:r w:rsidRPr="00682C61">
              <w:rPr>
                <w:vertAlign w:val="superscript"/>
              </w:rPr>
              <w:t>th</w:t>
            </w:r>
            <w:r w:rsidRPr="00682C61">
              <w:t xml:space="preserve"> Revision Sheet 25</w:t>
            </w:r>
          </w:p>
        </w:tc>
      </w:tr>
      <w:tr w:rsidR="00682C61" w:rsidRPr="00682C61" w14:paraId="0DFE8444" w14:textId="77777777" w:rsidTr="0063440F">
        <w:tc>
          <w:tcPr>
            <w:tcW w:w="2703" w:type="dxa"/>
          </w:tcPr>
          <w:p w14:paraId="0DFE8441" w14:textId="77777777" w:rsidR="00682C61" w:rsidRPr="00682C61" w:rsidRDefault="00682C61" w:rsidP="0063440F">
            <w:r w:rsidRPr="00682C61">
              <w:t>7</w:t>
            </w:r>
            <w:r w:rsidRPr="00682C61">
              <w:rPr>
                <w:vertAlign w:val="superscript"/>
              </w:rPr>
              <w:t>th</w:t>
            </w:r>
            <w:r w:rsidRPr="00682C61">
              <w:t xml:space="preserve"> Revision Sheet 25A</w:t>
            </w:r>
          </w:p>
        </w:tc>
        <w:tc>
          <w:tcPr>
            <w:tcW w:w="1220" w:type="dxa"/>
          </w:tcPr>
          <w:p w14:paraId="0DFE8442" w14:textId="77777777" w:rsidR="00682C61" w:rsidRPr="00682C61" w:rsidRDefault="00682C61" w:rsidP="0063440F">
            <w:r w:rsidRPr="00682C61">
              <w:t>Canceling</w:t>
            </w:r>
          </w:p>
        </w:tc>
        <w:tc>
          <w:tcPr>
            <w:tcW w:w="2780" w:type="dxa"/>
          </w:tcPr>
          <w:p w14:paraId="0DFE8443" w14:textId="77777777" w:rsidR="00682C61" w:rsidRPr="00682C61" w:rsidRDefault="00682C61" w:rsidP="0063440F">
            <w:r w:rsidRPr="00682C61">
              <w:t>6</w:t>
            </w:r>
            <w:r w:rsidRPr="00682C61">
              <w:rPr>
                <w:vertAlign w:val="superscript"/>
              </w:rPr>
              <w:t>th</w:t>
            </w:r>
            <w:r w:rsidRPr="00682C61">
              <w:t xml:space="preserve"> Revision Sheet 25A</w:t>
            </w:r>
          </w:p>
        </w:tc>
      </w:tr>
      <w:tr w:rsidR="00682C61" w:rsidRPr="00682C61" w14:paraId="0DFE8448" w14:textId="77777777" w:rsidTr="0063440F">
        <w:tc>
          <w:tcPr>
            <w:tcW w:w="2703" w:type="dxa"/>
          </w:tcPr>
          <w:p w14:paraId="0DFE8445" w14:textId="77777777" w:rsidR="00682C61" w:rsidRPr="00682C61" w:rsidRDefault="00682C61" w:rsidP="0063440F">
            <w:r w:rsidRPr="00682C61">
              <w:t>10</w:t>
            </w:r>
            <w:r w:rsidRPr="00682C61">
              <w:rPr>
                <w:vertAlign w:val="superscript"/>
              </w:rPr>
              <w:t>th</w:t>
            </w:r>
            <w:r w:rsidRPr="00682C61">
              <w:t xml:space="preserve"> Revision Sheet 31</w:t>
            </w:r>
          </w:p>
        </w:tc>
        <w:tc>
          <w:tcPr>
            <w:tcW w:w="1220" w:type="dxa"/>
          </w:tcPr>
          <w:p w14:paraId="0DFE8446" w14:textId="77777777" w:rsidR="00682C61" w:rsidRPr="00682C61" w:rsidRDefault="00682C61" w:rsidP="0063440F">
            <w:r w:rsidRPr="00682C61">
              <w:t>Canceling</w:t>
            </w:r>
          </w:p>
        </w:tc>
        <w:tc>
          <w:tcPr>
            <w:tcW w:w="2780" w:type="dxa"/>
          </w:tcPr>
          <w:p w14:paraId="0DFE8447" w14:textId="77777777" w:rsidR="00682C61" w:rsidRPr="00682C61" w:rsidRDefault="00682C61" w:rsidP="0063440F">
            <w:r w:rsidRPr="00682C61">
              <w:t>9</w:t>
            </w:r>
            <w:r w:rsidRPr="00682C61">
              <w:rPr>
                <w:vertAlign w:val="superscript"/>
              </w:rPr>
              <w:t>th</w:t>
            </w:r>
            <w:r w:rsidRPr="00682C61">
              <w:t xml:space="preserve"> Revision Sheet 31</w:t>
            </w:r>
          </w:p>
        </w:tc>
      </w:tr>
      <w:tr w:rsidR="00682C61" w:rsidRPr="00682C61" w14:paraId="0DFE844C" w14:textId="77777777" w:rsidTr="0063440F">
        <w:tc>
          <w:tcPr>
            <w:tcW w:w="2703" w:type="dxa"/>
          </w:tcPr>
          <w:p w14:paraId="0DFE8449" w14:textId="77777777" w:rsidR="00682C61" w:rsidRPr="00682C61" w:rsidRDefault="00682C61" w:rsidP="0063440F">
            <w:r w:rsidRPr="00682C61">
              <w:t>9</w:t>
            </w:r>
            <w:r w:rsidRPr="00682C61">
              <w:rPr>
                <w:vertAlign w:val="superscript"/>
              </w:rPr>
              <w:t>th</w:t>
            </w:r>
            <w:r w:rsidRPr="00682C61">
              <w:t xml:space="preserve"> Revision Sheet 41</w:t>
            </w:r>
          </w:p>
        </w:tc>
        <w:tc>
          <w:tcPr>
            <w:tcW w:w="1220" w:type="dxa"/>
          </w:tcPr>
          <w:p w14:paraId="0DFE844A" w14:textId="77777777" w:rsidR="00682C61" w:rsidRPr="00682C61" w:rsidRDefault="00682C61" w:rsidP="0063440F">
            <w:r w:rsidRPr="00682C61">
              <w:t>Canceling</w:t>
            </w:r>
          </w:p>
        </w:tc>
        <w:tc>
          <w:tcPr>
            <w:tcW w:w="2780" w:type="dxa"/>
          </w:tcPr>
          <w:p w14:paraId="0DFE844B" w14:textId="77777777" w:rsidR="00682C61" w:rsidRPr="00682C61" w:rsidRDefault="00682C61" w:rsidP="0063440F">
            <w:r w:rsidRPr="00682C61">
              <w:t>8</w:t>
            </w:r>
            <w:r w:rsidRPr="00682C61">
              <w:rPr>
                <w:vertAlign w:val="superscript"/>
              </w:rPr>
              <w:t>th</w:t>
            </w:r>
            <w:r w:rsidRPr="00682C61">
              <w:t xml:space="preserve"> Revision Sheet 41</w:t>
            </w:r>
          </w:p>
        </w:tc>
      </w:tr>
      <w:tr w:rsidR="00682C61" w:rsidRPr="00682C61" w14:paraId="0DFE8450" w14:textId="77777777" w:rsidTr="0063440F">
        <w:tc>
          <w:tcPr>
            <w:tcW w:w="2703" w:type="dxa"/>
          </w:tcPr>
          <w:p w14:paraId="0DFE844D" w14:textId="77777777" w:rsidR="00682C61" w:rsidRPr="00682C61" w:rsidRDefault="00682C61" w:rsidP="0063440F">
            <w:r w:rsidRPr="00682C61">
              <w:t>9</w:t>
            </w:r>
            <w:r w:rsidRPr="00682C61">
              <w:rPr>
                <w:vertAlign w:val="superscript"/>
              </w:rPr>
              <w:t>th</w:t>
            </w:r>
            <w:r w:rsidRPr="00682C61">
              <w:t xml:space="preserve"> Revision Sheet 42</w:t>
            </w:r>
          </w:p>
        </w:tc>
        <w:tc>
          <w:tcPr>
            <w:tcW w:w="1220" w:type="dxa"/>
          </w:tcPr>
          <w:p w14:paraId="0DFE844E" w14:textId="77777777" w:rsidR="00682C61" w:rsidRPr="00682C61" w:rsidRDefault="00682C61" w:rsidP="0063440F">
            <w:r w:rsidRPr="00682C61">
              <w:t>Canceling</w:t>
            </w:r>
          </w:p>
        </w:tc>
        <w:tc>
          <w:tcPr>
            <w:tcW w:w="2780" w:type="dxa"/>
          </w:tcPr>
          <w:p w14:paraId="0DFE844F" w14:textId="77777777" w:rsidR="00682C61" w:rsidRPr="00682C61" w:rsidRDefault="00682C61" w:rsidP="0063440F">
            <w:r w:rsidRPr="00682C61">
              <w:t>8</w:t>
            </w:r>
            <w:r w:rsidRPr="00682C61">
              <w:rPr>
                <w:vertAlign w:val="superscript"/>
              </w:rPr>
              <w:t>th</w:t>
            </w:r>
            <w:r w:rsidRPr="00682C61">
              <w:t xml:space="preserve"> Revision Sheet 42</w:t>
            </w:r>
          </w:p>
        </w:tc>
      </w:tr>
      <w:tr w:rsidR="00682C61" w:rsidRPr="00682C61" w14:paraId="0DFE8454" w14:textId="77777777" w:rsidTr="0063440F">
        <w:tc>
          <w:tcPr>
            <w:tcW w:w="2703" w:type="dxa"/>
          </w:tcPr>
          <w:p w14:paraId="0DFE8451" w14:textId="77777777" w:rsidR="00682C61" w:rsidRPr="00682C61" w:rsidRDefault="00682C61" w:rsidP="0063440F">
            <w:r w:rsidRPr="00682C61">
              <w:t>9</w:t>
            </w:r>
            <w:r w:rsidRPr="00682C61">
              <w:rPr>
                <w:vertAlign w:val="superscript"/>
              </w:rPr>
              <w:t>th</w:t>
            </w:r>
            <w:r w:rsidRPr="00682C61">
              <w:t xml:space="preserve"> Revision Sheet 44</w:t>
            </w:r>
          </w:p>
        </w:tc>
        <w:tc>
          <w:tcPr>
            <w:tcW w:w="1220" w:type="dxa"/>
          </w:tcPr>
          <w:p w14:paraId="0DFE8452" w14:textId="77777777" w:rsidR="00682C61" w:rsidRPr="00682C61" w:rsidRDefault="00682C61" w:rsidP="0063440F">
            <w:r w:rsidRPr="00682C61">
              <w:t>Canceling</w:t>
            </w:r>
          </w:p>
        </w:tc>
        <w:tc>
          <w:tcPr>
            <w:tcW w:w="2780" w:type="dxa"/>
          </w:tcPr>
          <w:p w14:paraId="0DFE8453" w14:textId="77777777" w:rsidR="00682C61" w:rsidRPr="00682C61" w:rsidRDefault="00682C61" w:rsidP="0063440F">
            <w:r w:rsidRPr="00682C61">
              <w:t>8</w:t>
            </w:r>
            <w:r w:rsidRPr="00682C61">
              <w:rPr>
                <w:vertAlign w:val="superscript"/>
              </w:rPr>
              <w:t>th</w:t>
            </w:r>
            <w:r w:rsidRPr="00682C61">
              <w:t xml:space="preserve"> Revision Sheet 44</w:t>
            </w:r>
          </w:p>
        </w:tc>
      </w:tr>
      <w:tr w:rsidR="00682C61" w:rsidRPr="00682C61" w14:paraId="0DFE8458" w14:textId="77777777" w:rsidTr="0063440F">
        <w:tc>
          <w:tcPr>
            <w:tcW w:w="2703" w:type="dxa"/>
          </w:tcPr>
          <w:p w14:paraId="0DFE8455" w14:textId="77777777" w:rsidR="00682C61" w:rsidRPr="00682C61" w:rsidRDefault="00682C61" w:rsidP="0063440F">
            <w:r w:rsidRPr="00682C61">
              <w:t>10</w:t>
            </w:r>
            <w:r w:rsidRPr="00682C61">
              <w:rPr>
                <w:vertAlign w:val="superscript"/>
              </w:rPr>
              <w:t>th</w:t>
            </w:r>
            <w:r w:rsidRPr="00682C61">
              <w:t xml:space="preserve"> Revision Sheet 45</w:t>
            </w:r>
          </w:p>
        </w:tc>
        <w:tc>
          <w:tcPr>
            <w:tcW w:w="1220" w:type="dxa"/>
          </w:tcPr>
          <w:p w14:paraId="0DFE8456" w14:textId="77777777" w:rsidR="00682C61" w:rsidRPr="00682C61" w:rsidRDefault="00682C61" w:rsidP="0063440F">
            <w:r w:rsidRPr="00682C61">
              <w:t>Canceling</w:t>
            </w:r>
          </w:p>
        </w:tc>
        <w:tc>
          <w:tcPr>
            <w:tcW w:w="2780" w:type="dxa"/>
          </w:tcPr>
          <w:p w14:paraId="0DFE8457" w14:textId="77777777" w:rsidR="00682C61" w:rsidRPr="00682C61" w:rsidRDefault="00682C61" w:rsidP="0063440F">
            <w:r w:rsidRPr="00682C61">
              <w:t>9</w:t>
            </w:r>
            <w:r w:rsidRPr="00682C61">
              <w:rPr>
                <w:vertAlign w:val="superscript"/>
              </w:rPr>
              <w:t>th</w:t>
            </w:r>
            <w:r w:rsidRPr="00682C61">
              <w:t xml:space="preserve"> Revision Sheet 45</w:t>
            </w:r>
          </w:p>
        </w:tc>
      </w:tr>
      <w:tr w:rsidR="00682C61" w:rsidRPr="00682C61" w14:paraId="0DFE845C" w14:textId="77777777" w:rsidTr="0063440F">
        <w:tc>
          <w:tcPr>
            <w:tcW w:w="2703" w:type="dxa"/>
          </w:tcPr>
          <w:p w14:paraId="0DFE8459" w14:textId="77777777" w:rsidR="00682C61" w:rsidRPr="00682C61" w:rsidRDefault="00682C61" w:rsidP="0063440F">
            <w:r w:rsidRPr="00682C61">
              <w:t>10</w:t>
            </w:r>
            <w:r w:rsidRPr="00682C61">
              <w:rPr>
                <w:vertAlign w:val="superscript"/>
              </w:rPr>
              <w:t>th</w:t>
            </w:r>
            <w:r w:rsidRPr="00682C61">
              <w:t xml:space="preserve"> Revision Sheet 46</w:t>
            </w:r>
          </w:p>
        </w:tc>
        <w:tc>
          <w:tcPr>
            <w:tcW w:w="1220" w:type="dxa"/>
          </w:tcPr>
          <w:p w14:paraId="0DFE845A" w14:textId="77777777" w:rsidR="00682C61" w:rsidRPr="00682C61" w:rsidRDefault="00682C61" w:rsidP="0063440F">
            <w:r w:rsidRPr="00682C61">
              <w:t>Canceling</w:t>
            </w:r>
          </w:p>
        </w:tc>
        <w:tc>
          <w:tcPr>
            <w:tcW w:w="2780" w:type="dxa"/>
          </w:tcPr>
          <w:p w14:paraId="0DFE845B" w14:textId="77777777" w:rsidR="00682C61" w:rsidRPr="00682C61" w:rsidRDefault="00682C61" w:rsidP="0063440F">
            <w:r w:rsidRPr="00682C61">
              <w:t>9</w:t>
            </w:r>
            <w:r w:rsidRPr="00682C61">
              <w:rPr>
                <w:vertAlign w:val="superscript"/>
              </w:rPr>
              <w:t>th</w:t>
            </w:r>
            <w:r w:rsidRPr="00682C61">
              <w:t xml:space="preserve"> Revision Sheet 46</w:t>
            </w:r>
          </w:p>
        </w:tc>
      </w:tr>
      <w:tr w:rsidR="00682C61" w:rsidRPr="00682C61" w14:paraId="0DFE8460" w14:textId="77777777" w:rsidTr="0063440F">
        <w:tc>
          <w:tcPr>
            <w:tcW w:w="2703" w:type="dxa"/>
          </w:tcPr>
          <w:p w14:paraId="0DFE845D" w14:textId="77777777" w:rsidR="00682C61" w:rsidRPr="00682C61" w:rsidRDefault="00682C61" w:rsidP="0063440F">
            <w:r w:rsidRPr="00682C61">
              <w:t>9</w:t>
            </w:r>
            <w:r w:rsidRPr="00682C61">
              <w:rPr>
                <w:vertAlign w:val="superscript"/>
              </w:rPr>
              <w:t>th</w:t>
            </w:r>
            <w:r w:rsidRPr="00682C61">
              <w:t xml:space="preserve"> Revision Sheet 47</w:t>
            </w:r>
          </w:p>
        </w:tc>
        <w:tc>
          <w:tcPr>
            <w:tcW w:w="1220" w:type="dxa"/>
          </w:tcPr>
          <w:p w14:paraId="0DFE845E" w14:textId="77777777" w:rsidR="00682C61" w:rsidRPr="00682C61" w:rsidRDefault="00682C61" w:rsidP="0063440F">
            <w:r w:rsidRPr="00682C61">
              <w:t>Canceling</w:t>
            </w:r>
          </w:p>
        </w:tc>
        <w:tc>
          <w:tcPr>
            <w:tcW w:w="2780" w:type="dxa"/>
          </w:tcPr>
          <w:p w14:paraId="0DFE845F" w14:textId="77777777" w:rsidR="00682C61" w:rsidRPr="00682C61" w:rsidRDefault="00682C61" w:rsidP="0063440F">
            <w:r w:rsidRPr="00682C61">
              <w:t>8</w:t>
            </w:r>
            <w:r w:rsidRPr="00682C61">
              <w:rPr>
                <w:vertAlign w:val="superscript"/>
              </w:rPr>
              <w:t>th</w:t>
            </w:r>
            <w:r w:rsidRPr="00682C61">
              <w:t xml:space="preserve"> Revision Sheet 47</w:t>
            </w:r>
          </w:p>
        </w:tc>
      </w:tr>
      <w:tr w:rsidR="00682C61" w:rsidRPr="00682C61" w14:paraId="0DFE8464" w14:textId="77777777" w:rsidTr="0063440F">
        <w:tc>
          <w:tcPr>
            <w:tcW w:w="2703" w:type="dxa"/>
          </w:tcPr>
          <w:p w14:paraId="0DFE8461" w14:textId="77777777" w:rsidR="00682C61" w:rsidRPr="00682C61" w:rsidRDefault="00682C61" w:rsidP="0063440F">
            <w:r w:rsidRPr="00682C61">
              <w:t>10</w:t>
            </w:r>
            <w:r w:rsidRPr="00682C61">
              <w:rPr>
                <w:vertAlign w:val="superscript"/>
              </w:rPr>
              <w:t>th</w:t>
            </w:r>
            <w:r w:rsidRPr="00682C61">
              <w:t xml:space="preserve"> Revision Sheet 47A</w:t>
            </w:r>
          </w:p>
        </w:tc>
        <w:tc>
          <w:tcPr>
            <w:tcW w:w="1220" w:type="dxa"/>
          </w:tcPr>
          <w:p w14:paraId="0DFE8462" w14:textId="77777777" w:rsidR="00682C61" w:rsidRPr="00682C61" w:rsidRDefault="00682C61" w:rsidP="0063440F">
            <w:r w:rsidRPr="00682C61">
              <w:t>Canceling</w:t>
            </w:r>
          </w:p>
        </w:tc>
        <w:tc>
          <w:tcPr>
            <w:tcW w:w="2780" w:type="dxa"/>
          </w:tcPr>
          <w:p w14:paraId="0DFE8463" w14:textId="77777777" w:rsidR="00682C61" w:rsidRPr="00682C61" w:rsidRDefault="00682C61" w:rsidP="0063440F">
            <w:r w:rsidRPr="00682C61">
              <w:t>9</w:t>
            </w:r>
            <w:r w:rsidRPr="00682C61">
              <w:rPr>
                <w:vertAlign w:val="superscript"/>
              </w:rPr>
              <w:t>th</w:t>
            </w:r>
            <w:r w:rsidRPr="00682C61">
              <w:t xml:space="preserve"> Revision Sheet 47A</w:t>
            </w:r>
          </w:p>
        </w:tc>
      </w:tr>
      <w:tr w:rsidR="000605F8" w:rsidRPr="001D78F9" w14:paraId="28D6DFB3" w14:textId="77777777" w:rsidTr="0063440F">
        <w:tc>
          <w:tcPr>
            <w:tcW w:w="2703" w:type="dxa"/>
          </w:tcPr>
          <w:p w14:paraId="302342C7" w14:textId="77777777" w:rsidR="000605F8" w:rsidRPr="000605F8" w:rsidRDefault="000605F8" w:rsidP="0063440F">
            <w:r w:rsidRPr="000605F8">
              <w:t>8</w:t>
            </w:r>
            <w:r w:rsidRPr="000605F8">
              <w:rPr>
                <w:vertAlign w:val="superscript"/>
              </w:rPr>
              <w:t>th</w:t>
            </w:r>
            <w:r w:rsidRPr="000605F8">
              <w:t xml:space="preserve"> Revision Sheet 93</w:t>
            </w:r>
          </w:p>
        </w:tc>
        <w:tc>
          <w:tcPr>
            <w:tcW w:w="1220" w:type="dxa"/>
          </w:tcPr>
          <w:p w14:paraId="53C5AB87" w14:textId="77777777" w:rsidR="000605F8" w:rsidRPr="000605F8" w:rsidRDefault="000605F8" w:rsidP="0063440F">
            <w:r w:rsidRPr="000605F8">
              <w:t>Canceling</w:t>
            </w:r>
          </w:p>
        </w:tc>
        <w:tc>
          <w:tcPr>
            <w:tcW w:w="2780" w:type="dxa"/>
          </w:tcPr>
          <w:p w14:paraId="61522EB6" w14:textId="77777777" w:rsidR="000605F8" w:rsidRPr="000605F8" w:rsidRDefault="000605F8" w:rsidP="0063440F">
            <w:r w:rsidRPr="000605F8">
              <w:t>7</w:t>
            </w:r>
            <w:r w:rsidRPr="000605F8">
              <w:rPr>
                <w:vertAlign w:val="superscript"/>
              </w:rPr>
              <w:t>th</w:t>
            </w:r>
            <w:r w:rsidRPr="000605F8">
              <w:t xml:space="preserve"> Revision Sheet 93</w:t>
            </w:r>
          </w:p>
        </w:tc>
      </w:tr>
    </w:tbl>
    <w:p w14:paraId="0DFE8465" w14:textId="77777777" w:rsidR="00682C61" w:rsidRDefault="00682C61" w:rsidP="000035AE">
      <w:pPr>
        <w:spacing w:line="320" w:lineRule="exact"/>
        <w:jc w:val="center"/>
        <w:rPr>
          <w:b/>
        </w:rPr>
      </w:pPr>
    </w:p>
    <w:p w14:paraId="0DFE8466" w14:textId="77777777" w:rsidR="00682C61" w:rsidRDefault="00682C61" w:rsidP="000035AE">
      <w:pPr>
        <w:spacing w:line="320" w:lineRule="exact"/>
        <w:jc w:val="center"/>
        <w:rPr>
          <w:b/>
        </w:rPr>
      </w:pPr>
      <w:r>
        <w:rPr>
          <w:b/>
        </w:rPr>
        <w:t xml:space="preserve">TARIFF WN U-29 NATURAL GAS SERVICE </w:t>
      </w:r>
    </w:p>
    <w:p w14:paraId="0DFE8467" w14:textId="77777777" w:rsidR="00682C61" w:rsidRDefault="00682C61" w:rsidP="000035AE">
      <w:pPr>
        <w:spacing w:line="320" w:lineRule="exact"/>
        <w:jc w:val="center"/>
        <w:rPr>
          <w:b/>
        </w:rPr>
      </w:pPr>
    </w:p>
    <w:p w14:paraId="0DFE8468" w14:textId="77777777" w:rsidR="00682C61" w:rsidRDefault="00682C61" w:rsidP="000035AE">
      <w:pPr>
        <w:spacing w:line="320" w:lineRule="exact"/>
        <w:jc w:val="center"/>
        <w:rPr>
          <w:b/>
        </w:rPr>
      </w:pPr>
    </w:p>
    <w:tbl>
      <w:tblPr>
        <w:tblW w:w="6703" w:type="dxa"/>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3"/>
        <w:gridCol w:w="1220"/>
        <w:gridCol w:w="2780"/>
      </w:tblGrid>
      <w:tr w:rsidR="00682C61" w:rsidRPr="00682C61" w14:paraId="0DFE846C" w14:textId="77777777" w:rsidTr="0063440F">
        <w:tc>
          <w:tcPr>
            <w:tcW w:w="2703" w:type="dxa"/>
          </w:tcPr>
          <w:p w14:paraId="0DFE8469" w14:textId="77777777" w:rsidR="00682C61" w:rsidRPr="00682C61" w:rsidRDefault="00682C61" w:rsidP="0063440F">
            <w:r w:rsidRPr="00682C61">
              <w:t>10</w:t>
            </w:r>
            <w:r w:rsidRPr="00682C61">
              <w:rPr>
                <w:vertAlign w:val="superscript"/>
              </w:rPr>
              <w:t>th</w:t>
            </w:r>
            <w:r w:rsidRPr="00682C61">
              <w:t xml:space="preserve"> Revision Sheet 101</w:t>
            </w:r>
          </w:p>
        </w:tc>
        <w:tc>
          <w:tcPr>
            <w:tcW w:w="1220" w:type="dxa"/>
          </w:tcPr>
          <w:p w14:paraId="0DFE846A" w14:textId="77777777" w:rsidR="00682C61" w:rsidRPr="00682C61" w:rsidRDefault="00682C61" w:rsidP="0063440F">
            <w:r w:rsidRPr="00682C61">
              <w:t>Canceling</w:t>
            </w:r>
          </w:p>
        </w:tc>
        <w:tc>
          <w:tcPr>
            <w:tcW w:w="2780" w:type="dxa"/>
          </w:tcPr>
          <w:p w14:paraId="0DFE846B" w14:textId="77777777" w:rsidR="00682C61" w:rsidRPr="00682C61" w:rsidRDefault="00682C61" w:rsidP="0063440F">
            <w:r w:rsidRPr="00682C61">
              <w:t>9</w:t>
            </w:r>
            <w:r w:rsidRPr="00682C61">
              <w:rPr>
                <w:vertAlign w:val="superscript"/>
              </w:rPr>
              <w:t>th</w:t>
            </w:r>
            <w:r w:rsidRPr="00682C61">
              <w:t xml:space="preserve"> Revision Sheet 101</w:t>
            </w:r>
          </w:p>
        </w:tc>
      </w:tr>
      <w:tr w:rsidR="00682C61" w:rsidRPr="00682C61" w14:paraId="0DFE8470" w14:textId="77777777" w:rsidTr="0063440F">
        <w:tc>
          <w:tcPr>
            <w:tcW w:w="2703" w:type="dxa"/>
          </w:tcPr>
          <w:p w14:paraId="0DFE846D" w14:textId="77777777" w:rsidR="00682C61" w:rsidRPr="00682C61" w:rsidRDefault="00682C61" w:rsidP="0063440F">
            <w:r w:rsidRPr="00682C61">
              <w:t>10</w:t>
            </w:r>
            <w:r w:rsidRPr="00682C61">
              <w:rPr>
                <w:vertAlign w:val="superscript"/>
              </w:rPr>
              <w:t>th</w:t>
            </w:r>
            <w:r w:rsidRPr="00682C61">
              <w:t xml:space="preserve"> Revision Sheet 111</w:t>
            </w:r>
          </w:p>
        </w:tc>
        <w:tc>
          <w:tcPr>
            <w:tcW w:w="1220" w:type="dxa"/>
          </w:tcPr>
          <w:p w14:paraId="0DFE846E" w14:textId="77777777" w:rsidR="00682C61" w:rsidRPr="00682C61" w:rsidRDefault="00682C61" w:rsidP="0063440F">
            <w:r w:rsidRPr="00682C61">
              <w:t>Canceling</w:t>
            </w:r>
          </w:p>
        </w:tc>
        <w:tc>
          <w:tcPr>
            <w:tcW w:w="2780" w:type="dxa"/>
          </w:tcPr>
          <w:p w14:paraId="0DFE846F" w14:textId="77777777" w:rsidR="00682C61" w:rsidRPr="00682C61" w:rsidRDefault="00682C61" w:rsidP="0063440F">
            <w:r w:rsidRPr="00682C61">
              <w:t>9</w:t>
            </w:r>
            <w:r w:rsidRPr="00682C61">
              <w:rPr>
                <w:vertAlign w:val="superscript"/>
              </w:rPr>
              <w:t>th</w:t>
            </w:r>
            <w:r w:rsidRPr="00682C61">
              <w:t xml:space="preserve"> Revision Sheet 111</w:t>
            </w:r>
          </w:p>
        </w:tc>
      </w:tr>
      <w:tr w:rsidR="00682C61" w:rsidRPr="00682C61" w14:paraId="0DFE8474" w14:textId="77777777" w:rsidTr="0063440F">
        <w:tc>
          <w:tcPr>
            <w:tcW w:w="2703" w:type="dxa"/>
          </w:tcPr>
          <w:p w14:paraId="0DFE8471" w14:textId="77777777" w:rsidR="00682C61" w:rsidRPr="00682C61" w:rsidRDefault="00682C61" w:rsidP="0063440F">
            <w:r w:rsidRPr="00682C61">
              <w:t>10</w:t>
            </w:r>
            <w:r w:rsidRPr="00682C61">
              <w:rPr>
                <w:vertAlign w:val="superscript"/>
              </w:rPr>
              <w:t>th</w:t>
            </w:r>
            <w:r w:rsidRPr="00682C61">
              <w:t xml:space="preserve"> Revision Sheet 112</w:t>
            </w:r>
          </w:p>
        </w:tc>
        <w:tc>
          <w:tcPr>
            <w:tcW w:w="1220" w:type="dxa"/>
          </w:tcPr>
          <w:p w14:paraId="0DFE8472" w14:textId="77777777" w:rsidR="00682C61" w:rsidRPr="00682C61" w:rsidRDefault="00682C61" w:rsidP="0063440F">
            <w:r w:rsidRPr="00682C61">
              <w:t>Canceling</w:t>
            </w:r>
          </w:p>
        </w:tc>
        <w:tc>
          <w:tcPr>
            <w:tcW w:w="2780" w:type="dxa"/>
          </w:tcPr>
          <w:p w14:paraId="0DFE8473" w14:textId="77777777" w:rsidR="00682C61" w:rsidRPr="00682C61" w:rsidRDefault="00682C61" w:rsidP="0063440F">
            <w:r w:rsidRPr="00682C61">
              <w:t>9</w:t>
            </w:r>
            <w:r w:rsidRPr="00682C61">
              <w:rPr>
                <w:vertAlign w:val="superscript"/>
              </w:rPr>
              <w:t>th</w:t>
            </w:r>
            <w:r w:rsidRPr="00682C61">
              <w:t xml:space="preserve"> Revision Sheet 112</w:t>
            </w:r>
          </w:p>
        </w:tc>
      </w:tr>
      <w:tr w:rsidR="00682C61" w:rsidRPr="00682C61" w14:paraId="0DFE8478" w14:textId="77777777" w:rsidTr="0063440F">
        <w:tc>
          <w:tcPr>
            <w:tcW w:w="2703" w:type="dxa"/>
          </w:tcPr>
          <w:p w14:paraId="0DFE8475" w14:textId="77777777" w:rsidR="00682C61" w:rsidRPr="00682C61" w:rsidRDefault="00682C61" w:rsidP="0063440F">
            <w:r w:rsidRPr="00682C61">
              <w:t>10</w:t>
            </w:r>
            <w:r w:rsidRPr="00682C61">
              <w:rPr>
                <w:vertAlign w:val="superscript"/>
              </w:rPr>
              <w:t>th</w:t>
            </w:r>
            <w:r w:rsidRPr="00682C61">
              <w:t xml:space="preserve"> Revision Sheet 121</w:t>
            </w:r>
          </w:p>
        </w:tc>
        <w:tc>
          <w:tcPr>
            <w:tcW w:w="1220" w:type="dxa"/>
          </w:tcPr>
          <w:p w14:paraId="0DFE8476" w14:textId="77777777" w:rsidR="00682C61" w:rsidRPr="00682C61" w:rsidRDefault="00682C61" w:rsidP="0063440F">
            <w:r w:rsidRPr="00682C61">
              <w:t>Canceling</w:t>
            </w:r>
          </w:p>
        </w:tc>
        <w:tc>
          <w:tcPr>
            <w:tcW w:w="2780" w:type="dxa"/>
          </w:tcPr>
          <w:p w14:paraId="0DFE8477" w14:textId="77777777" w:rsidR="00682C61" w:rsidRPr="00682C61" w:rsidRDefault="00682C61" w:rsidP="0063440F">
            <w:r w:rsidRPr="00682C61">
              <w:t>9</w:t>
            </w:r>
            <w:r w:rsidRPr="00682C61">
              <w:rPr>
                <w:vertAlign w:val="superscript"/>
              </w:rPr>
              <w:t>th</w:t>
            </w:r>
            <w:r w:rsidRPr="00682C61">
              <w:t xml:space="preserve"> Revision Sheet 121</w:t>
            </w:r>
          </w:p>
        </w:tc>
      </w:tr>
      <w:tr w:rsidR="00682C61" w:rsidRPr="00682C61" w14:paraId="0DFE847C" w14:textId="77777777" w:rsidTr="0063440F">
        <w:tc>
          <w:tcPr>
            <w:tcW w:w="2703" w:type="dxa"/>
          </w:tcPr>
          <w:p w14:paraId="0DFE8479" w14:textId="77777777" w:rsidR="00682C61" w:rsidRPr="00682C61" w:rsidRDefault="00682C61" w:rsidP="0063440F">
            <w:r w:rsidRPr="00682C61">
              <w:t>10</w:t>
            </w:r>
            <w:r w:rsidRPr="00682C61">
              <w:rPr>
                <w:vertAlign w:val="superscript"/>
              </w:rPr>
              <w:t>th</w:t>
            </w:r>
            <w:r w:rsidRPr="00682C61">
              <w:t xml:space="preserve"> Revision Sheet 122</w:t>
            </w:r>
          </w:p>
        </w:tc>
        <w:tc>
          <w:tcPr>
            <w:tcW w:w="1220" w:type="dxa"/>
          </w:tcPr>
          <w:p w14:paraId="0DFE847A" w14:textId="77777777" w:rsidR="00682C61" w:rsidRPr="00682C61" w:rsidRDefault="00682C61" w:rsidP="0063440F">
            <w:r w:rsidRPr="00682C61">
              <w:t>Canceling</w:t>
            </w:r>
          </w:p>
        </w:tc>
        <w:tc>
          <w:tcPr>
            <w:tcW w:w="2780" w:type="dxa"/>
          </w:tcPr>
          <w:p w14:paraId="0DFE847B" w14:textId="77777777" w:rsidR="00682C61" w:rsidRPr="00682C61" w:rsidRDefault="00682C61" w:rsidP="0063440F">
            <w:r w:rsidRPr="00682C61">
              <w:t>9</w:t>
            </w:r>
            <w:r w:rsidRPr="00682C61">
              <w:rPr>
                <w:vertAlign w:val="superscript"/>
              </w:rPr>
              <w:t>th</w:t>
            </w:r>
            <w:r w:rsidRPr="00682C61">
              <w:t xml:space="preserve"> Revision Sheet 122</w:t>
            </w:r>
          </w:p>
        </w:tc>
      </w:tr>
      <w:tr w:rsidR="00682C61" w:rsidRPr="00682C61" w14:paraId="0DFE8480" w14:textId="77777777" w:rsidTr="0063440F">
        <w:tc>
          <w:tcPr>
            <w:tcW w:w="2703" w:type="dxa"/>
          </w:tcPr>
          <w:p w14:paraId="0DFE847D" w14:textId="77777777" w:rsidR="00682C61" w:rsidRPr="00682C61" w:rsidRDefault="00682C61" w:rsidP="0063440F">
            <w:r w:rsidRPr="00682C61">
              <w:t>10</w:t>
            </w:r>
            <w:r w:rsidRPr="00682C61">
              <w:rPr>
                <w:vertAlign w:val="superscript"/>
              </w:rPr>
              <w:t>th</w:t>
            </w:r>
            <w:r w:rsidRPr="00682C61">
              <w:t xml:space="preserve"> Revision Sheet 131</w:t>
            </w:r>
          </w:p>
        </w:tc>
        <w:tc>
          <w:tcPr>
            <w:tcW w:w="1220" w:type="dxa"/>
          </w:tcPr>
          <w:p w14:paraId="0DFE847E" w14:textId="77777777" w:rsidR="00682C61" w:rsidRPr="00682C61" w:rsidRDefault="00682C61" w:rsidP="0063440F">
            <w:r w:rsidRPr="00682C61">
              <w:t>Canceling</w:t>
            </w:r>
          </w:p>
        </w:tc>
        <w:tc>
          <w:tcPr>
            <w:tcW w:w="2780" w:type="dxa"/>
          </w:tcPr>
          <w:p w14:paraId="0DFE847F" w14:textId="77777777" w:rsidR="00682C61" w:rsidRPr="00682C61" w:rsidRDefault="00682C61" w:rsidP="0063440F">
            <w:r w:rsidRPr="00682C61">
              <w:t>9</w:t>
            </w:r>
            <w:r w:rsidRPr="00682C61">
              <w:rPr>
                <w:vertAlign w:val="superscript"/>
              </w:rPr>
              <w:t>th</w:t>
            </w:r>
            <w:r w:rsidRPr="00682C61">
              <w:t xml:space="preserve"> Revision Sheet 131</w:t>
            </w:r>
          </w:p>
        </w:tc>
      </w:tr>
      <w:tr w:rsidR="00682C61" w:rsidRPr="00682C61" w14:paraId="0DFE8484" w14:textId="77777777" w:rsidTr="0063440F">
        <w:tc>
          <w:tcPr>
            <w:tcW w:w="2703" w:type="dxa"/>
          </w:tcPr>
          <w:p w14:paraId="0DFE8481" w14:textId="77777777" w:rsidR="00682C61" w:rsidRPr="00682C61" w:rsidRDefault="00682C61" w:rsidP="0063440F">
            <w:r w:rsidRPr="00682C61">
              <w:t>10</w:t>
            </w:r>
            <w:r w:rsidRPr="00682C61">
              <w:rPr>
                <w:vertAlign w:val="superscript"/>
              </w:rPr>
              <w:t>th</w:t>
            </w:r>
            <w:r w:rsidRPr="00682C61">
              <w:t xml:space="preserve"> Revision Sheet 132</w:t>
            </w:r>
          </w:p>
        </w:tc>
        <w:tc>
          <w:tcPr>
            <w:tcW w:w="1220" w:type="dxa"/>
          </w:tcPr>
          <w:p w14:paraId="0DFE8482" w14:textId="77777777" w:rsidR="00682C61" w:rsidRPr="00682C61" w:rsidRDefault="00682C61" w:rsidP="0063440F">
            <w:r w:rsidRPr="00682C61">
              <w:t>Canceling</w:t>
            </w:r>
          </w:p>
        </w:tc>
        <w:tc>
          <w:tcPr>
            <w:tcW w:w="2780" w:type="dxa"/>
          </w:tcPr>
          <w:p w14:paraId="0DFE8483" w14:textId="77777777" w:rsidR="00682C61" w:rsidRPr="00682C61" w:rsidRDefault="00682C61" w:rsidP="0063440F">
            <w:r w:rsidRPr="00682C61">
              <w:t>9</w:t>
            </w:r>
            <w:r w:rsidRPr="00682C61">
              <w:rPr>
                <w:vertAlign w:val="superscript"/>
              </w:rPr>
              <w:t>th</w:t>
            </w:r>
            <w:r w:rsidRPr="00682C61">
              <w:t xml:space="preserve"> Revision Sheet 132</w:t>
            </w:r>
          </w:p>
        </w:tc>
      </w:tr>
      <w:tr w:rsidR="00682C61" w:rsidRPr="00682C61" w14:paraId="0DFE8488" w14:textId="77777777" w:rsidTr="0063440F">
        <w:tc>
          <w:tcPr>
            <w:tcW w:w="2703" w:type="dxa"/>
          </w:tcPr>
          <w:p w14:paraId="0DFE8485" w14:textId="77777777" w:rsidR="00682C61" w:rsidRPr="00682C61" w:rsidRDefault="00682C61" w:rsidP="0063440F">
            <w:r w:rsidRPr="00682C61">
              <w:t>10</w:t>
            </w:r>
            <w:r w:rsidRPr="00682C61">
              <w:rPr>
                <w:vertAlign w:val="superscript"/>
              </w:rPr>
              <w:t>th</w:t>
            </w:r>
            <w:r w:rsidRPr="00682C61">
              <w:t xml:space="preserve"> Revision Sheet 146</w:t>
            </w:r>
          </w:p>
        </w:tc>
        <w:tc>
          <w:tcPr>
            <w:tcW w:w="1220" w:type="dxa"/>
          </w:tcPr>
          <w:p w14:paraId="0DFE8486" w14:textId="77777777" w:rsidR="00682C61" w:rsidRPr="00682C61" w:rsidRDefault="00682C61" w:rsidP="0063440F">
            <w:r w:rsidRPr="00682C61">
              <w:t>Canceling</w:t>
            </w:r>
          </w:p>
        </w:tc>
        <w:tc>
          <w:tcPr>
            <w:tcW w:w="2780" w:type="dxa"/>
          </w:tcPr>
          <w:p w14:paraId="0DFE8487" w14:textId="77777777" w:rsidR="00682C61" w:rsidRPr="00682C61" w:rsidRDefault="00682C61" w:rsidP="0063440F">
            <w:r w:rsidRPr="00682C61">
              <w:t>9</w:t>
            </w:r>
            <w:r w:rsidRPr="00682C61">
              <w:rPr>
                <w:vertAlign w:val="superscript"/>
              </w:rPr>
              <w:t>th</w:t>
            </w:r>
            <w:r w:rsidRPr="00682C61">
              <w:t xml:space="preserve"> Revision Sheet 146</w:t>
            </w:r>
          </w:p>
        </w:tc>
      </w:tr>
      <w:tr w:rsidR="00682C61" w:rsidRPr="00682C61" w14:paraId="0DFE848C" w14:textId="77777777" w:rsidTr="0063440F">
        <w:tc>
          <w:tcPr>
            <w:tcW w:w="2703" w:type="dxa"/>
          </w:tcPr>
          <w:p w14:paraId="0DFE8489" w14:textId="77777777" w:rsidR="00682C61" w:rsidRPr="00682C61" w:rsidRDefault="00682C61" w:rsidP="0063440F">
            <w:r w:rsidRPr="00682C61">
              <w:t>12</w:t>
            </w:r>
            <w:r w:rsidRPr="00682C61">
              <w:rPr>
                <w:vertAlign w:val="superscript"/>
              </w:rPr>
              <w:t>th</w:t>
            </w:r>
            <w:r w:rsidRPr="00682C61">
              <w:t xml:space="preserve"> Revision Sheet 150</w:t>
            </w:r>
          </w:p>
        </w:tc>
        <w:tc>
          <w:tcPr>
            <w:tcW w:w="1220" w:type="dxa"/>
          </w:tcPr>
          <w:p w14:paraId="0DFE848A" w14:textId="77777777" w:rsidR="00682C61" w:rsidRPr="00682C61" w:rsidRDefault="00682C61" w:rsidP="0063440F">
            <w:r w:rsidRPr="00682C61">
              <w:t>Canceling</w:t>
            </w:r>
          </w:p>
        </w:tc>
        <w:tc>
          <w:tcPr>
            <w:tcW w:w="2780" w:type="dxa"/>
          </w:tcPr>
          <w:p w14:paraId="0DFE848B" w14:textId="77777777" w:rsidR="00682C61" w:rsidRPr="00682C61" w:rsidRDefault="00682C61" w:rsidP="0063440F">
            <w:r w:rsidRPr="00682C61">
              <w:t>11</w:t>
            </w:r>
            <w:r w:rsidRPr="00682C61">
              <w:rPr>
                <w:vertAlign w:val="superscript"/>
              </w:rPr>
              <w:t>th</w:t>
            </w:r>
            <w:r w:rsidRPr="00682C61">
              <w:t xml:space="preserve"> Revision Sheet 150</w:t>
            </w:r>
          </w:p>
        </w:tc>
      </w:tr>
    </w:tbl>
    <w:p w14:paraId="0DFE848D" w14:textId="329706C8" w:rsidR="009C6037" w:rsidRPr="00F94149" w:rsidRDefault="009C6037" w:rsidP="009C6037">
      <w:pPr>
        <w:spacing w:line="320" w:lineRule="exact"/>
        <w:jc w:val="center"/>
      </w:pPr>
      <w:r w:rsidRPr="00F94149">
        <w:t xml:space="preserve"> </w:t>
      </w:r>
    </w:p>
    <w:p w14:paraId="0DFE84B0" w14:textId="611044F7" w:rsidR="00F27132" w:rsidRPr="00F94149" w:rsidRDefault="00F27132" w:rsidP="000035AE">
      <w:pPr>
        <w:spacing w:line="320" w:lineRule="exact"/>
        <w:ind w:left="3780"/>
      </w:pPr>
    </w:p>
    <w:sectPr w:rsidR="00F27132" w:rsidRPr="00F94149" w:rsidSect="00D53767">
      <w:headerReference w:type="default" r:id="rId2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E84B5" w14:textId="77777777" w:rsidR="0044534A" w:rsidRDefault="0044534A">
      <w:r>
        <w:separator/>
      </w:r>
    </w:p>
  </w:endnote>
  <w:endnote w:type="continuationSeparator" w:id="0">
    <w:p w14:paraId="0DFE84B6" w14:textId="77777777" w:rsidR="0044534A" w:rsidRDefault="0044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E84B3" w14:textId="77777777" w:rsidR="0044534A" w:rsidRDefault="0044534A">
      <w:r>
        <w:separator/>
      </w:r>
    </w:p>
  </w:footnote>
  <w:footnote w:type="continuationSeparator" w:id="0">
    <w:p w14:paraId="0DFE84B4" w14:textId="77777777" w:rsidR="0044534A" w:rsidRDefault="00445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E84B7" w14:textId="5FDB60AD" w:rsidR="0044534A" w:rsidRPr="00AC428E" w:rsidRDefault="0044534A" w:rsidP="00680AE9">
    <w:pPr>
      <w:pStyle w:val="Header"/>
      <w:tabs>
        <w:tab w:val="left" w:pos="7000"/>
      </w:tabs>
      <w:rPr>
        <w:rStyle w:val="PageNumber"/>
        <w:b/>
        <w:sz w:val="20"/>
        <w:szCs w:val="20"/>
      </w:rPr>
    </w:pPr>
    <w:r w:rsidRPr="00AC428E">
      <w:rPr>
        <w:b/>
        <w:sz w:val="20"/>
        <w:szCs w:val="20"/>
      </w:rPr>
      <w:t>DOCKET</w:t>
    </w:r>
    <w:r>
      <w:rPr>
        <w:b/>
        <w:sz w:val="20"/>
        <w:szCs w:val="20"/>
      </w:rPr>
      <w:t xml:space="preserve">S UE-120436 and UG-120437 </w:t>
    </w:r>
    <w:r>
      <w:rPr>
        <w:b/>
        <w:i/>
        <w:sz w:val="20"/>
        <w:szCs w:val="20"/>
      </w:rPr>
      <w:t xml:space="preserve">(Consolidated) </w:t>
    </w:r>
    <w:r w:rsidRPr="00AC428E">
      <w:rPr>
        <w:b/>
        <w:sz w:val="20"/>
        <w:szCs w:val="20"/>
      </w:rPr>
      <w:tab/>
      <w:t xml:space="preserve">                 PAGE </w:t>
    </w:r>
    <w:r w:rsidRPr="00AC428E">
      <w:rPr>
        <w:rStyle w:val="PageNumber"/>
        <w:b/>
        <w:sz w:val="20"/>
        <w:szCs w:val="20"/>
      </w:rPr>
      <w:fldChar w:fldCharType="begin"/>
    </w:r>
    <w:r w:rsidRPr="00AC428E">
      <w:rPr>
        <w:rStyle w:val="PageNumber"/>
        <w:b/>
        <w:sz w:val="20"/>
        <w:szCs w:val="20"/>
      </w:rPr>
      <w:instrText xml:space="preserve"> PAGE </w:instrText>
    </w:r>
    <w:r w:rsidRPr="00AC428E">
      <w:rPr>
        <w:rStyle w:val="PageNumber"/>
        <w:b/>
        <w:sz w:val="20"/>
        <w:szCs w:val="20"/>
      </w:rPr>
      <w:fldChar w:fldCharType="separate"/>
    </w:r>
    <w:r w:rsidR="00C67CC3">
      <w:rPr>
        <w:rStyle w:val="PageNumber"/>
        <w:b/>
        <w:noProof/>
        <w:sz w:val="20"/>
        <w:szCs w:val="20"/>
      </w:rPr>
      <w:t>2</w:t>
    </w:r>
    <w:r w:rsidRPr="00AC428E">
      <w:rPr>
        <w:rStyle w:val="PageNumber"/>
        <w:b/>
        <w:sz w:val="20"/>
        <w:szCs w:val="20"/>
      </w:rPr>
      <w:fldChar w:fldCharType="end"/>
    </w:r>
  </w:p>
  <w:p w14:paraId="0DFE84B8" w14:textId="3F2DBBD4" w:rsidR="0044534A" w:rsidRPr="00AC428E" w:rsidRDefault="0044534A" w:rsidP="00680AE9">
    <w:pPr>
      <w:pStyle w:val="Header"/>
      <w:tabs>
        <w:tab w:val="left" w:pos="7000"/>
      </w:tabs>
      <w:rPr>
        <w:rStyle w:val="PageNumber"/>
        <w:sz w:val="20"/>
        <w:szCs w:val="20"/>
      </w:rPr>
    </w:pPr>
    <w:r w:rsidRPr="00AC428E">
      <w:rPr>
        <w:rStyle w:val="PageNumber"/>
        <w:b/>
        <w:sz w:val="20"/>
        <w:szCs w:val="20"/>
      </w:rPr>
      <w:t xml:space="preserve">ORDER </w:t>
    </w:r>
    <w:r>
      <w:rPr>
        <w:rStyle w:val="PageNumber"/>
        <w:b/>
        <w:sz w:val="20"/>
        <w:szCs w:val="20"/>
      </w:rPr>
      <w:t>01</w:t>
    </w:r>
  </w:p>
  <w:p w14:paraId="0DFE84B9" w14:textId="77777777" w:rsidR="0044534A" w:rsidRPr="003F2878" w:rsidRDefault="0044534A">
    <w:pPr>
      <w:pStyle w:val="Header"/>
      <w:rPr>
        <w:rStyle w:val="PageNumber"/>
        <w:b/>
        <w:sz w:val="20"/>
        <w:szCs w:val="20"/>
      </w:rPr>
    </w:pPr>
  </w:p>
  <w:p w14:paraId="0DFE84BA" w14:textId="77777777" w:rsidR="0044534A" w:rsidRPr="00F94149" w:rsidRDefault="0044534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51685E"/>
    <w:multiLevelType w:val="hybridMultilevel"/>
    <w:tmpl w:val="4BC429D2"/>
    <w:lvl w:ilvl="0" w:tplc="BECC2C2C">
      <w:start w:val="1"/>
      <w:numFmt w:val="decimal"/>
      <w:lvlText w:val="%1"/>
      <w:lvlJc w:val="left"/>
      <w:pPr>
        <w:ind w:left="720" w:hanging="360"/>
      </w:pPr>
      <w:rPr>
        <w:rFonts w:ascii="Palatino Linotype" w:hAnsi="Palatino Linotype" w:hint="default"/>
        <w:b w:val="0"/>
        <w:i/>
        <w:sz w:val="20"/>
        <w:szCs w:val="20"/>
      </w:rPr>
    </w:lvl>
    <w:lvl w:ilvl="1" w:tplc="BECC2C2C">
      <w:start w:val="1"/>
      <w:numFmt w:val="decimal"/>
      <w:lvlText w:val="%2"/>
      <w:lvlJc w:val="left"/>
      <w:pPr>
        <w:ind w:left="1440" w:hanging="360"/>
      </w:pPr>
      <w:rPr>
        <w:rFonts w:ascii="Palatino Linotype" w:hAnsi="Palatino Linotype" w:hint="default"/>
        <w:b w:val="0"/>
        <w:i/>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551D0"/>
    <w:multiLevelType w:val="hybridMultilevel"/>
    <w:tmpl w:val="CDA240A4"/>
    <w:lvl w:ilvl="0" w:tplc="3D94D5CA">
      <w:start w:val="1"/>
      <w:numFmt w:val="decimal"/>
      <w:lvlText w:val="%1"/>
      <w:lvlJc w:val="left"/>
      <w:pPr>
        <w:tabs>
          <w:tab w:val="num" w:pos="0"/>
        </w:tabs>
        <w:ind w:left="0" w:hanging="720"/>
      </w:pPr>
      <w:rPr>
        <w:rFonts w:ascii="Palatino Linotype" w:hAnsi="Palatino Linotype" w:hint="default"/>
        <w:b w:val="0"/>
        <w:i/>
        <w:sz w:val="20"/>
        <w:szCs w:val="20"/>
      </w:rPr>
    </w:lvl>
    <w:lvl w:ilvl="1" w:tplc="BD6C75E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30"/>
    <w:rsid w:val="000035AE"/>
    <w:rsid w:val="00007CF2"/>
    <w:rsid w:val="00011425"/>
    <w:rsid w:val="00013171"/>
    <w:rsid w:val="00020665"/>
    <w:rsid w:val="0002361C"/>
    <w:rsid w:val="000605F8"/>
    <w:rsid w:val="00060F12"/>
    <w:rsid w:val="00081520"/>
    <w:rsid w:val="00084EC8"/>
    <w:rsid w:val="00090B12"/>
    <w:rsid w:val="000B1BFC"/>
    <w:rsid w:val="000B4A18"/>
    <w:rsid w:val="000D2057"/>
    <w:rsid w:val="000F2430"/>
    <w:rsid w:val="00146297"/>
    <w:rsid w:val="001531B3"/>
    <w:rsid w:val="00182A70"/>
    <w:rsid w:val="001A0A3A"/>
    <w:rsid w:val="001B037C"/>
    <w:rsid w:val="001D68BB"/>
    <w:rsid w:val="001F79BC"/>
    <w:rsid w:val="002233AE"/>
    <w:rsid w:val="00275E12"/>
    <w:rsid w:val="002A35D9"/>
    <w:rsid w:val="002A6B3C"/>
    <w:rsid w:val="002B2E3A"/>
    <w:rsid w:val="002B56E1"/>
    <w:rsid w:val="002C5393"/>
    <w:rsid w:val="002D40D4"/>
    <w:rsid w:val="002E5BC3"/>
    <w:rsid w:val="003205C1"/>
    <w:rsid w:val="00334AD1"/>
    <w:rsid w:val="00337633"/>
    <w:rsid w:val="003812A2"/>
    <w:rsid w:val="00392A8A"/>
    <w:rsid w:val="003967CD"/>
    <w:rsid w:val="003D072B"/>
    <w:rsid w:val="003E7F5C"/>
    <w:rsid w:val="003F0448"/>
    <w:rsid w:val="003F2878"/>
    <w:rsid w:val="003F609B"/>
    <w:rsid w:val="00404637"/>
    <w:rsid w:val="0040604C"/>
    <w:rsid w:val="00406D96"/>
    <w:rsid w:val="00426DA6"/>
    <w:rsid w:val="004300C0"/>
    <w:rsid w:val="0044534A"/>
    <w:rsid w:val="00450F0D"/>
    <w:rsid w:val="00461EF3"/>
    <w:rsid w:val="00487F3E"/>
    <w:rsid w:val="00495D6D"/>
    <w:rsid w:val="00497D5B"/>
    <w:rsid w:val="004B04CC"/>
    <w:rsid w:val="004C0D94"/>
    <w:rsid w:val="004C25FB"/>
    <w:rsid w:val="004C3145"/>
    <w:rsid w:val="004C4AFB"/>
    <w:rsid w:val="004D0C22"/>
    <w:rsid w:val="004F0EBB"/>
    <w:rsid w:val="00501969"/>
    <w:rsid w:val="00516B2E"/>
    <w:rsid w:val="00521F67"/>
    <w:rsid w:val="00531279"/>
    <w:rsid w:val="0053279B"/>
    <w:rsid w:val="00552131"/>
    <w:rsid w:val="005B290C"/>
    <w:rsid w:val="005B7D2B"/>
    <w:rsid w:val="005D2509"/>
    <w:rsid w:val="005E5816"/>
    <w:rsid w:val="005F221D"/>
    <w:rsid w:val="00600838"/>
    <w:rsid w:val="00601296"/>
    <w:rsid w:val="0061259A"/>
    <w:rsid w:val="00625ADE"/>
    <w:rsid w:val="0063440F"/>
    <w:rsid w:val="00635BBB"/>
    <w:rsid w:val="0063718F"/>
    <w:rsid w:val="00680AE9"/>
    <w:rsid w:val="00682C61"/>
    <w:rsid w:val="00691781"/>
    <w:rsid w:val="00695098"/>
    <w:rsid w:val="006C6D3E"/>
    <w:rsid w:val="006D340F"/>
    <w:rsid w:val="006E222A"/>
    <w:rsid w:val="006F75CF"/>
    <w:rsid w:val="007621C5"/>
    <w:rsid w:val="00767254"/>
    <w:rsid w:val="00771403"/>
    <w:rsid w:val="00777DC4"/>
    <w:rsid w:val="00782976"/>
    <w:rsid w:val="007B20B2"/>
    <w:rsid w:val="007B59BA"/>
    <w:rsid w:val="007C3388"/>
    <w:rsid w:val="007C43CC"/>
    <w:rsid w:val="007F01C8"/>
    <w:rsid w:val="00813EAE"/>
    <w:rsid w:val="00852F1D"/>
    <w:rsid w:val="008821C0"/>
    <w:rsid w:val="008832EF"/>
    <w:rsid w:val="00885DE2"/>
    <w:rsid w:val="008B07EC"/>
    <w:rsid w:val="008D421B"/>
    <w:rsid w:val="008E0AEB"/>
    <w:rsid w:val="008F3EBB"/>
    <w:rsid w:val="00917355"/>
    <w:rsid w:val="00940C33"/>
    <w:rsid w:val="009465CE"/>
    <w:rsid w:val="00946C88"/>
    <w:rsid w:val="00950142"/>
    <w:rsid w:val="0096761D"/>
    <w:rsid w:val="00972186"/>
    <w:rsid w:val="009900C2"/>
    <w:rsid w:val="009A085B"/>
    <w:rsid w:val="009A20AF"/>
    <w:rsid w:val="009C6037"/>
    <w:rsid w:val="009D6558"/>
    <w:rsid w:val="009F1A98"/>
    <w:rsid w:val="00A029C7"/>
    <w:rsid w:val="00A078EE"/>
    <w:rsid w:val="00A12FFE"/>
    <w:rsid w:val="00A1633B"/>
    <w:rsid w:val="00A20ABA"/>
    <w:rsid w:val="00A318F1"/>
    <w:rsid w:val="00A33D2A"/>
    <w:rsid w:val="00A36367"/>
    <w:rsid w:val="00A40915"/>
    <w:rsid w:val="00A97979"/>
    <w:rsid w:val="00AC0233"/>
    <w:rsid w:val="00AC428E"/>
    <w:rsid w:val="00AC6AF7"/>
    <w:rsid w:val="00AD73A6"/>
    <w:rsid w:val="00AE37A9"/>
    <w:rsid w:val="00AE3B26"/>
    <w:rsid w:val="00AF5C8B"/>
    <w:rsid w:val="00B03157"/>
    <w:rsid w:val="00B149EF"/>
    <w:rsid w:val="00B30A88"/>
    <w:rsid w:val="00BA3E8E"/>
    <w:rsid w:val="00BB5218"/>
    <w:rsid w:val="00BD570A"/>
    <w:rsid w:val="00C177FD"/>
    <w:rsid w:val="00C314C2"/>
    <w:rsid w:val="00C665A5"/>
    <w:rsid w:val="00C67CC3"/>
    <w:rsid w:val="00C9545C"/>
    <w:rsid w:val="00CB12B2"/>
    <w:rsid w:val="00CB397D"/>
    <w:rsid w:val="00CC4FDE"/>
    <w:rsid w:val="00CD4AB2"/>
    <w:rsid w:val="00CE2DE3"/>
    <w:rsid w:val="00CE47E0"/>
    <w:rsid w:val="00D10115"/>
    <w:rsid w:val="00D1100A"/>
    <w:rsid w:val="00D53767"/>
    <w:rsid w:val="00D821FC"/>
    <w:rsid w:val="00D8751C"/>
    <w:rsid w:val="00E12971"/>
    <w:rsid w:val="00E34056"/>
    <w:rsid w:val="00E42BEE"/>
    <w:rsid w:val="00E511F3"/>
    <w:rsid w:val="00E54657"/>
    <w:rsid w:val="00E964D6"/>
    <w:rsid w:val="00EB01CA"/>
    <w:rsid w:val="00ED4794"/>
    <w:rsid w:val="00F27132"/>
    <w:rsid w:val="00F5678A"/>
    <w:rsid w:val="00F65360"/>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FE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409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4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yperlink" Target="http://apps.leg.wa.gov/RCW/default.aspx?cite=80.04.130" TargetMode="External"/><Relationship Id="rId3" Type="http://schemas.openxmlformats.org/officeDocument/2006/relationships/customXml" Target="../customXml/item3.xml"/><Relationship Id="rId21" Type="http://schemas.openxmlformats.org/officeDocument/2006/relationships/hyperlink" Target="http://apps.leg.wa.gov/RCW/default.aspx?cite=80.20" TargetMode="Externa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hyperlink" Target="http://apps.leg.wa.gov/RCW/default.aspx?cite=8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s.leg.wa.gov/RCW/default.aspx?cite=80.04.1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2012-04-26T07:00:00+00:00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EC630-8B69-408A-8009-BEA234259305}"/>
</file>

<file path=customXml/itemProps2.xml><?xml version="1.0" encoding="utf-8"?>
<ds:datastoreItem xmlns:ds="http://schemas.openxmlformats.org/officeDocument/2006/customXml" ds:itemID="{0A87A6EE-8F8A-4708-91F2-4A9A27E179AA}"/>
</file>

<file path=customXml/itemProps3.xml><?xml version="1.0" encoding="utf-8"?>
<ds:datastoreItem xmlns:ds="http://schemas.openxmlformats.org/officeDocument/2006/customXml" ds:itemID="{BAEB9B91-0344-470E-B8A7-6D481051C24D}"/>
</file>

<file path=customXml/itemProps4.xml><?xml version="1.0" encoding="utf-8"?>
<ds:datastoreItem xmlns:ds="http://schemas.openxmlformats.org/officeDocument/2006/customXml" ds:itemID="{58EF2415-D651-4CB3-BA2C-FA51530EEDA7}"/>
</file>

<file path=customXml/itemProps5.xml><?xml version="1.0" encoding="utf-8"?>
<ds:datastoreItem xmlns:ds="http://schemas.openxmlformats.org/officeDocument/2006/customXml" ds:itemID="{38BC984F-CA1A-44E1-9912-AFBBC0C5FFED}"/>
</file>

<file path=docProps/app.xml><?xml version="1.0" encoding="utf-8"?>
<Properties xmlns="http://schemas.openxmlformats.org/officeDocument/2006/extended-properties" xmlns:vt="http://schemas.openxmlformats.org/officeDocument/2006/docPropsVTypes">
  <Template>Complaint and Order Suspending Tariff Revisions.dot</Template>
  <TotalTime>1</TotalTime>
  <Pages>5</Pages>
  <Words>1194</Words>
  <Characters>8325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UE-120436 and UG-12437 Suspension and Consolidation</vt:lpstr>
    </vt:vector>
  </TitlesOfParts>
  <Company>UTC</Company>
  <LinksUpToDate>false</LinksUpToDate>
  <CharactersWithSpaces>9501</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UE-120436 and UG-12437 Suspension and Consolidation</dc:title>
  <dc:creator>Kathryn Breda</dc:creator>
  <cp:lastModifiedBy> Cathy Kern</cp:lastModifiedBy>
  <cp:revision>2</cp:revision>
  <cp:lastPrinted>2012-04-23T17:47:00Z</cp:lastPrinted>
  <dcterms:created xsi:type="dcterms:W3CDTF">2012-04-25T23:25:00Z</dcterms:created>
  <dcterms:modified xsi:type="dcterms:W3CDTF">2012-04-25T23:25:00Z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