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991AD9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September 28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8B164C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8B164C">
        <w:rPr>
          <w:rFonts w:ascii="Times New Roman" w:hAnsi="Times New Roman"/>
          <w:b w:val="0"/>
        </w:rPr>
        <w:t>Service Quality Plan and Report Pursuant to Order 14, Paragraph 263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3548EE" w:rsidRDefault="004568F1" w:rsidP="00C6312C">
      <w:pPr>
        <w:pStyle w:val="normalblock"/>
      </w:pPr>
      <w:r>
        <w:t>Enclosed are</w:t>
      </w:r>
      <w:r w:rsidR="00701AE0">
        <w:t xml:space="preserve"> the original and twelve (12) copies of CenturyLink’s </w:t>
      </w:r>
      <w:r w:rsidR="008B164C" w:rsidRPr="008B164C">
        <w:t>Service Quality Plan and Report Pursuant to Order 14, Paragraph 263</w:t>
      </w:r>
      <w:r>
        <w:t xml:space="preserve">. </w:t>
      </w:r>
    </w:p>
    <w:p w:rsidR="003548EE" w:rsidRDefault="003548EE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E0" w:rsidRDefault="00701AE0">
      <w:r>
        <w:separator/>
      </w:r>
    </w:p>
  </w:endnote>
  <w:endnote w:type="continuationSeparator" w:id="0">
    <w:p w:rsidR="00701AE0" w:rsidRDefault="0070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E0" w:rsidRDefault="00701AE0">
    <w:pPr>
      <w:pStyle w:val="Footer"/>
    </w:pPr>
  </w:p>
  <w:p w:rsidR="00701AE0" w:rsidRDefault="00701AE0">
    <w:pPr>
      <w:pStyle w:val="Footer"/>
    </w:pPr>
  </w:p>
  <w:p w:rsidR="00701AE0" w:rsidRDefault="00701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E0" w:rsidRDefault="00701AE0">
      <w:r>
        <w:separator/>
      </w:r>
    </w:p>
  </w:footnote>
  <w:footnote w:type="continuationSeparator" w:id="0">
    <w:p w:rsidR="00701AE0" w:rsidRDefault="00701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E0" w:rsidRDefault="00701AE0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1AE0" w:rsidRDefault="00701AE0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1AE0" w:rsidRDefault="00701AE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1AE0" w:rsidRDefault="00701AE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1AE0" w:rsidRDefault="00701AE0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568F1"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701AE0" w:rsidRDefault="00701AE0">
    <w:pPr>
      <w:pStyle w:val="Header"/>
      <w:rPr>
        <w:rFonts w:ascii="Times New Roman" w:hAnsi="Times New Roman"/>
      </w:rPr>
    </w:pPr>
  </w:p>
  <w:p w:rsidR="00701AE0" w:rsidRDefault="00701AE0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E0" w:rsidRDefault="00701AE0">
    <w:pPr>
      <w:pStyle w:val="BodyText"/>
    </w:pPr>
  </w:p>
  <w:p w:rsidR="00701AE0" w:rsidRDefault="00701AE0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725C4"/>
    <w:rsid w:val="001956EC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D4DAD"/>
    <w:rsid w:val="003E5655"/>
    <w:rsid w:val="004568F1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701AE0"/>
    <w:rsid w:val="007353E9"/>
    <w:rsid w:val="007A1463"/>
    <w:rsid w:val="007D57DB"/>
    <w:rsid w:val="007F11B8"/>
    <w:rsid w:val="0080367B"/>
    <w:rsid w:val="00806D6B"/>
    <w:rsid w:val="008127F1"/>
    <w:rsid w:val="00821447"/>
    <w:rsid w:val="00845677"/>
    <w:rsid w:val="0089034D"/>
    <w:rsid w:val="008B164C"/>
    <w:rsid w:val="008B20B9"/>
    <w:rsid w:val="008E64DF"/>
    <w:rsid w:val="008F4057"/>
    <w:rsid w:val="009208D5"/>
    <w:rsid w:val="0095012D"/>
    <w:rsid w:val="009878D2"/>
    <w:rsid w:val="00991AD9"/>
    <w:rsid w:val="009B45BE"/>
    <w:rsid w:val="00A06EF5"/>
    <w:rsid w:val="00A8624E"/>
    <w:rsid w:val="00B01733"/>
    <w:rsid w:val="00B01F14"/>
    <w:rsid w:val="00B12B7F"/>
    <w:rsid w:val="00B51B97"/>
    <w:rsid w:val="00BA1A03"/>
    <w:rsid w:val="00C42525"/>
    <w:rsid w:val="00C6312C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7DE89D-6946-4144-B22C-89AA53BB9346}"/>
</file>

<file path=customXml/itemProps2.xml><?xml version="1.0" encoding="utf-8"?>
<ds:datastoreItem xmlns:ds="http://schemas.openxmlformats.org/officeDocument/2006/customXml" ds:itemID="{BFD45BC5-31D7-4B1B-AE76-E4C71E46A2B5}"/>
</file>

<file path=customXml/itemProps3.xml><?xml version="1.0" encoding="utf-8"?>
<ds:datastoreItem xmlns:ds="http://schemas.openxmlformats.org/officeDocument/2006/customXml" ds:itemID="{8E93E848-E1FC-4CCA-9F3D-826AA59C7111}"/>
</file>

<file path=customXml/itemProps4.xml><?xml version="1.0" encoding="utf-8"?>
<ds:datastoreItem xmlns:ds="http://schemas.openxmlformats.org/officeDocument/2006/customXml" ds:itemID="{E7DFD43E-AE4F-45E6-8F8E-54904466E003}"/>
</file>

<file path=customXml/itemProps5.xml><?xml version="1.0" encoding="utf-8"?>
<ds:datastoreItem xmlns:ds="http://schemas.openxmlformats.org/officeDocument/2006/customXml" ds:itemID="{D7A6E698-1181-470D-A99C-6AA210D138B8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</TotalTime>
  <Pages>1</Pages>
  <Words>115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2011-09-27T20:45:00Z</cp:lastPrinted>
  <dcterms:created xsi:type="dcterms:W3CDTF">2011-09-27T20:51:00Z</dcterms:created>
  <dcterms:modified xsi:type="dcterms:W3CDTF">2011-09-27T20:53:00Z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