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3C" w:rsidRDefault="002C1B3C">
      <w:pPr>
        <w:jc w:val="both"/>
      </w:pPr>
    </w:p>
    <w:p w:rsidR="002C1B3C" w:rsidRDefault="002C1B3C">
      <w:pPr>
        <w:jc w:val="both"/>
      </w:pPr>
    </w:p>
    <w:p w:rsidR="002C1B3C" w:rsidRDefault="002C1B3C">
      <w:pPr>
        <w:jc w:val="both"/>
      </w:pPr>
    </w:p>
    <w:p w:rsidR="002C1B3C" w:rsidRDefault="002C1B3C">
      <w:pPr>
        <w:jc w:val="both"/>
      </w:pPr>
    </w:p>
    <w:p w:rsidR="002C1B3C" w:rsidRDefault="002C1B3C">
      <w:pPr>
        <w:jc w:val="both"/>
      </w:pPr>
    </w:p>
    <w:p w:rsidR="002C1B3C" w:rsidRDefault="00A76880" w:rsidP="002C1B3C">
      <w:r>
        <w:t>May 2</w:t>
      </w:r>
      <w:r w:rsidR="00A60D4B">
        <w:t>, 2008</w:t>
      </w:r>
    </w:p>
    <w:p w:rsidR="002C1B3C" w:rsidRDefault="002C1B3C">
      <w:pPr>
        <w:jc w:val="both"/>
      </w:pPr>
    </w:p>
    <w:p w:rsidR="002C1B3C" w:rsidRDefault="002C1B3C">
      <w:pPr>
        <w:jc w:val="both"/>
      </w:pPr>
    </w:p>
    <w:p w:rsidR="002C1B3C" w:rsidRDefault="002C1B3C">
      <w:pPr>
        <w:jc w:val="both"/>
      </w:pPr>
    </w:p>
    <w:p w:rsidR="002C1B3C" w:rsidRDefault="002C1B3C">
      <w:pPr>
        <w:jc w:val="both"/>
      </w:pPr>
    </w:p>
    <w:p w:rsidR="002C1B3C" w:rsidRDefault="002C1B3C">
      <w:pPr>
        <w:jc w:val="both"/>
        <w:rPr>
          <w:b/>
          <w:u w:val="single"/>
        </w:rPr>
      </w:pPr>
      <w:r>
        <w:rPr>
          <w:b/>
          <w:u w:val="single"/>
        </w:rPr>
        <w:t>VIA E</w:t>
      </w:r>
      <w:r w:rsidR="00F56963">
        <w:rPr>
          <w:b/>
          <w:u w:val="single"/>
        </w:rPr>
        <w:t>LECTRONIC FILING &amp; FIRST CLASS MAIL</w:t>
      </w:r>
    </w:p>
    <w:p w:rsidR="002C1B3C" w:rsidRDefault="002C1B3C" w:rsidP="002C1B3C">
      <w:pPr>
        <w:pStyle w:val="DoubleSpacing"/>
      </w:pPr>
      <w:r>
        <w:t>Carole Washburn</w:t>
      </w:r>
    </w:p>
    <w:p w:rsidR="002C1B3C" w:rsidRDefault="002C1B3C" w:rsidP="002C1B3C">
      <w:pPr>
        <w:pStyle w:val="DoubleSpacing"/>
      </w:pPr>
      <w:r>
        <w:t>Executive Secretary</w:t>
      </w:r>
    </w:p>
    <w:p w:rsidR="002C1B3C" w:rsidRDefault="002C1B3C" w:rsidP="002C1B3C">
      <w:smartTag w:uri="urn:schemas:contacts" w:element="Sn">
        <w:smartTag w:uri="urn:schemas-microsoft-com:office:smarttags" w:element="State">
          <w:smartTag w:uri="urn:schemas-microsoft-com:office:smarttags" w:element="place">
            <w:r>
              <w:t>Washington</w:t>
            </w:r>
          </w:smartTag>
        </w:smartTag>
      </w:smartTag>
      <w:r>
        <w:t xml:space="preserve"> Utilities &amp; Transportation Commission</w:t>
      </w:r>
    </w:p>
    <w:p w:rsidR="002C1B3C" w:rsidRDefault="002C1B3C" w:rsidP="002C1B3C">
      <w:smartTag w:uri="urn:schemas-microsoft-com:office:smarttags" w:element="Street">
        <w:smartTag w:uri="urn:schemas-microsoft-com:office:smarttags" w:element="address">
          <w:r>
            <w:t>1300 S. Evergreen Pk. Dr. S.W.</w:t>
          </w:r>
        </w:smartTag>
      </w:smartTag>
    </w:p>
    <w:p w:rsidR="002C1B3C" w:rsidRDefault="002C1B3C" w:rsidP="002C1B3C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2C1B3C" w:rsidRDefault="002C1B3C" w:rsidP="002C1B3C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2C1B3C" w:rsidRDefault="002C1B3C" w:rsidP="002C1B3C">
      <w:pPr>
        <w:jc w:val="both"/>
      </w:pPr>
    </w:p>
    <w:p w:rsidR="00E27008" w:rsidRDefault="002C1B3C" w:rsidP="00EA5760">
      <w:pPr>
        <w:ind w:left="720" w:hanging="720"/>
      </w:pPr>
      <w:r>
        <w:t>Re:</w:t>
      </w:r>
      <w:r>
        <w:tab/>
      </w:r>
      <w:r w:rsidR="00EA5760" w:rsidRPr="00EA5760">
        <w:t xml:space="preserve">In the Matter of the Joint </w:t>
      </w:r>
      <w:r w:rsidR="00033533">
        <w:t>A</w:t>
      </w:r>
      <w:r w:rsidR="00EA5760" w:rsidRPr="00EA5760">
        <w:t xml:space="preserve">pplication of </w:t>
      </w:r>
      <w:r w:rsidR="009E62C1" w:rsidRPr="00EA5760">
        <w:t xml:space="preserve">Puget Holdings </w:t>
      </w:r>
      <w:r w:rsidR="00EA5760" w:rsidRPr="00EA5760">
        <w:t>LLC</w:t>
      </w:r>
      <w:r w:rsidR="00EA5760">
        <w:t xml:space="preserve"> </w:t>
      </w:r>
      <w:r w:rsidR="00EA5760" w:rsidRPr="00EA5760">
        <w:t>and</w:t>
      </w:r>
      <w:r w:rsidR="00EA5760">
        <w:t xml:space="preserve"> </w:t>
      </w:r>
      <w:r w:rsidR="009E62C1" w:rsidRPr="00EA5760">
        <w:t>Puget Sound Energy, Inc</w:t>
      </w:r>
      <w:r w:rsidR="009E62C1">
        <w:t xml:space="preserve"> </w:t>
      </w:r>
      <w:proofErr w:type="gramStart"/>
      <w:r w:rsidR="00EA5760" w:rsidRPr="00EA5760">
        <w:t>For</w:t>
      </w:r>
      <w:proofErr w:type="gramEnd"/>
      <w:r w:rsidR="00EA5760" w:rsidRPr="00EA5760">
        <w:t xml:space="preserve"> an Order Authorizing Proposed Transaction</w:t>
      </w:r>
    </w:p>
    <w:p w:rsidR="00EA5760" w:rsidRDefault="00E27008" w:rsidP="00EA5760">
      <w:pPr>
        <w:ind w:left="720" w:hanging="720"/>
      </w:pPr>
      <w:r>
        <w:tab/>
      </w:r>
      <w:r w:rsidR="00EA5760">
        <w:t>Docket No. U-072375</w:t>
      </w:r>
    </w:p>
    <w:p w:rsidR="002C1B3C" w:rsidRDefault="00EA5760" w:rsidP="000645C9">
      <w:pPr>
        <w:ind w:left="720" w:hanging="720"/>
      </w:pPr>
      <w:r>
        <w:tab/>
      </w:r>
    </w:p>
    <w:p w:rsidR="002C1B3C" w:rsidRDefault="002C1B3C" w:rsidP="002C1B3C">
      <w:pPr>
        <w:jc w:val="both"/>
      </w:pPr>
      <w:r>
        <w:t xml:space="preserve">Dear </w:t>
      </w:r>
      <w:smartTag w:uri="urn:schemas-microsoft-com:office:smarttags" w:element="PersonName">
        <w:smartTag w:uri="urn:schemas:contacts" w:element="title">
          <w:r>
            <w:t>Ms.</w:t>
          </w:r>
        </w:smartTag>
        <w:r>
          <w:t xml:space="preserve"> </w:t>
        </w:r>
        <w:smartTag w:uri="urn:schemas:contacts" w:element="Sn">
          <w:r>
            <w:t>Washburn</w:t>
          </w:r>
        </w:smartTag>
      </w:smartTag>
      <w:r>
        <w:t>:</w:t>
      </w:r>
    </w:p>
    <w:p w:rsidR="002C1B3C" w:rsidRDefault="002C1B3C" w:rsidP="002C1B3C">
      <w:pPr>
        <w:jc w:val="both"/>
      </w:pPr>
    </w:p>
    <w:p w:rsidR="00F56963" w:rsidRDefault="00F56963" w:rsidP="00F56963">
      <w:r>
        <w:t xml:space="preserve">Enclosed please find the originals and twelve copies each of the </w:t>
      </w:r>
      <w:r w:rsidR="00A76880">
        <w:t xml:space="preserve">confidential and highly confidential </w:t>
      </w:r>
      <w:r>
        <w:t>protective order agreement</w:t>
      </w:r>
      <w:r w:rsidR="00A76880">
        <w:t>s</w:t>
      </w:r>
      <w:r>
        <w:t xml:space="preserve"> of </w:t>
      </w:r>
      <w:r w:rsidR="00A76880">
        <w:rPr>
          <w:spacing w:val="-3"/>
        </w:rPr>
        <w:t xml:space="preserve">Alvaro </w:t>
      </w:r>
      <w:proofErr w:type="spellStart"/>
      <w:r w:rsidR="00A76880">
        <w:rPr>
          <w:spacing w:val="-3"/>
        </w:rPr>
        <w:t>Pereiva</w:t>
      </w:r>
      <w:proofErr w:type="spellEnd"/>
      <w:r w:rsidR="00A76880">
        <w:rPr>
          <w:spacing w:val="-3"/>
        </w:rPr>
        <w:t>, Lee Smith</w:t>
      </w:r>
      <w:proofErr w:type="gramStart"/>
      <w:r w:rsidR="00A76880">
        <w:rPr>
          <w:spacing w:val="-3"/>
        </w:rPr>
        <w:t>,  and</w:t>
      </w:r>
      <w:proofErr w:type="gramEnd"/>
      <w:r w:rsidR="00A76880">
        <w:rPr>
          <w:spacing w:val="-3"/>
        </w:rPr>
        <w:t xml:space="preserve"> Arthur Freitas </w:t>
      </w:r>
      <w:r>
        <w:t xml:space="preserve">for filing in the above-entitled docket.  </w:t>
      </w:r>
    </w:p>
    <w:p w:rsidR="002C1B3C" w:rsidRDefault="002C1B3C" w:rsidP="002C1B3C">
      <w:pPr>
        <w:rPr>
          <w:snapToGrid w:val="0"/>
        </w:rPr>
      </w:pPr>
    </w:p>
    <w:p w:rsidR="00DB47D5" w:rsidRDefault="00DB47D5" w:rsidP="00DB47D5">
      <w:r>
        <w:t>Sincerely,</w:t>
      </w:r>
    </w:p>
    <w:p w:rsidR="00DB47D5" w:rsidRDefault="00DB47D5" w:rsidP="00DB47D5">
      <w:pPr>
        <w:tabs>
          <w:tab w:val="left" w:pos="5400"/>
        </w:tabs>
        <w:jc w:val="both"/>
      </w:pPr>
    </w:p>
    <w:p w:rsidR="00DB47D5" w:rsidRDefault="00DB47D5" w:rsidP="00DB47D5">
      <w:pPr>
        <w:tabs>
          <w:tab w:val="left" w:pos="5400"/>
        </w:tabs>
        <w:jc w:val="both"/>
      </w:pPr>
    </w:p>
    <w:p w:rsidR="00DB47D5" w:rsidRDefault="00DB47D5" w:rsidP="00DB47D5">
      <w:pPr>
        <w:tabs>
          <w:tab w:val="left" w:pos="5400"/>
        </w:tabs>
        <w:jc w:val="both"/>
      </w:pPr>
    </w:p>
    <w:p w:rsidR="00DB47D5" w:rsidRDefault="00DB47D5" w:rsidP="00DB47D5">
      <w:pPr>
        <w:tabs>
          <w:tab w:val="left" w:pos="4860"/>
        </w:tabs>
        <w:ind w:right="4860"/>
        <w:jc w:val="both"/>
      </w:pPr>
      <w:r>
        <w:t>SARAH A. SHIFLEY</w:t>
      </w:r>
    </w:p>
    <w:p w:rsidR="00DB47D5" w:rsidRDefault="00DB47D5" w:rsidP="00DB47D5">
      <w:pPr>
        <w:tabs>
          <w:tab w:val="left" w:pos="4860"/>
        </w:tabs>
        <w:ind w:right="4860"/>
        <w:jc w:val="both"/>
      </w:pPr>
      <w:r>
        <w:t>Assistant Attorney General</w:t>
      </w:r>
    </w:p>
    <w:p w:rsidR="00DB47D5" w:rsidRDefault="00DB47D5" w:rsidP="00DB47D5">
      <w:pPr>
        <w:tabs>
          <w:tab w:val="left" w:pos="4860"/>
        </w:tabs>
        <w:ind w:right="4860"/>
        <w:jc w:val="both"/>
      </w:pPr>
      <w:r>
        <w:t xml:space="preserve">Public Counsel Section </w:t>
      </w:r>
    </w:p>
    <w:p w:rsidR="00DB47D5" w:rsidRDefault="00DB47D5" w:rsidP="00DB47D5">
      <w:pPr>
        <w:tabs>
          <w:tab w:val="left" w:pos="4860"/>
        </w:tabs>
        <w:ind w:right="4860"/>
        <w:jc w:val="both"/>
      </w:pPr>
      <w:r>
        <w:t>(206) 464-6595</w:t>
      </w:r>
    </w:p>
    <w:p w:rsidR="00DB47D5" w:rsidRDefault="00DB47D5" w:rsidP="00DB47D5">
      <w:pPr>
        <w:tabs>
          <w:tab w:val="left" w:pos="5400"/>
        </w:tabs>
        <w:jc w:val="both"/>
      </w:pPr>
    </w:p>
    <w:p w:rsidR="00DB47D5" w:rsidRDefault="00DB47D5" w:rsidP="00DB47D5">
      <w:pPr>
        <w:tabs>
          <w:tab w:val="left" w:pos="5400"/>
        </w:tabs>
        <w:jc w:val="both"/>
      </w:pPr>
      <w:proofErr w:type="spellStart"/>
      <w:r>
        <w:t>SAS</w:t>
      </w:r>
      <w:proofErr w:type="gramStart"/>
      <w:r>
        <w:t>:kez</w:t>
      </w:r>
      <w:proofErr w:type="spellEnd"/>
      <w:proofErr w:type="gramEnd"/>
    </w:p>
    <w:p w:rsidR="00DB47D5" w:rsidRPr="00DB47D5" w:rsidRDefault="00DB47D5" w:rsidP="00DB47D5">
      <w:r w:rsidRPr="00DB47D5">
        <w:t>Enclosures</w:t>
      </w:r>
    </w:p>
    <w:p w:rsidR="00DB47D5" w:rsidRPr="00DB47D5" w:rsidRDefault="00DB47D5" w:rsidP="00DB47D5"/>
    <w:p w:rsidR="00DB47D5" w:rsidRDefault="00DB47D5" w:rsidP="00DB47D5">
      <w:r>
        <w:t xml:space="preserve">cc:  </w:t>
      </w:r>
      <w:smartTag w:uri="urn:schemas-microsoft-com:office:smarttags" w:element="PersonName">
        <w:smartTag w:uri="urn:schemas:contacts" w:element="GivenName">
          <w:r>
            <w:t>Service</w:t>
          </w:r>
        </w:smartTag>
        <w:r>
          <w:t xml:space="preserve"> </w:t>
        </w:r>
        <w:smartTag w:uri="urn:schemas:contacts" w:element="Sn">
          <w:r>
            <w:t>List</w:t>
          </w:r>
        </w:smartTag>
      </w:smartTag>
      <w:r>
        <w:t xml:space="preserve"> (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Mail)</w:t>
      </w:r>
    </w:p>
    <w:p w:rsidR="002C1B3C" w:rsidRDefault="002C1B3C" w:rsidP="00DB47D5"/>
    <w:sectPr w:rsidR="002C1B3C" w:rsidSect="00F47008">
      <w:headerReference w:type="default" r:id="rId6"/>
      <w:footerReference w:type="default" r:id="rId7"/>
      <w:pgSz w:w="12240" w:h="15840" w:code="1"/>
      <w:pgMar w:top="1440" w:right="1440" w:bottom="1440" w:left="1440" w:header="1080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DA" w:rsidRDefault="009806DA">
      <w:r>
        <w:separator/>
      </w:r>
    </w:p>
  </w:endnote>
  <w:endnote w:type="continuationSeparator" w:id="1">
    <w:p w:rsidR="009806DA" w:rsidRDefault="0098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DA" w:rsidRDefault="009806DA">
    <w:pPr>
      <w:pStyle w:val="Footer"/>
    </w:pPr>
    <w:fldSimple w:instr=" FILENAME \* Lower\p \* MERGEFORMAT ">
      <w:r w:rsidRPr="009806DA">
        <w:rPr>
          <w:noProof/>
          <w:sz w:val="16"/>
        </w:rPr>
        <w:t>f:\cases\u\u-072375 pse sale 2007-2008\correspondence\ltr to washbun re confidentiality and hc agreements of lee</w:t>
      </w:r>
      <w:r>
        <w:rPr>
          <w:noProof/>
        </w:rPr>
        <w:t>, freitas, and pereiva.docx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DA" w:rsidRDefault="009806DA">
      <w:r>
        <w:separator/>
      </w:r>
    </w:p>
  </w:footnote>
  <w:footnote w:type="continuationSeparator" w:id="1">
    <w:p w:rsidR="009806DA" w:rsidRDefault="00980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DA" w:rsidRDefault="009806DA">
    <w:pPr>
      <w:pStyle w:val="Header"/>
      <w:rPr>
        <w:sz w:val="20"/>
      </w:rPr>
    </w:pPr>
    <w:r>
      <w:rPr>
        <w:sz w:val="20"/>
      </w:rPr>
      <w:t>***NAME***</w:t>
    </w:r>
  </w:p>
  <w:p w:rsidR="009806DA" w:rsidRDefault="009806DA">
    <w:pPr>
      <w:pStyle w:val="Head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TIME \@ "MMMM d, yyyy" </w:instrText>
    </w:r>
    <w:r>
      <w:rPr>
        <w:sz w:val="20"/>
      </w:rPr>
      <w:fldChar w:fldCharType="separate"/>
    </w:r>
    <w:r>
      <w:rPr>
        <w:noProof/>
        <w:sz w:val="20"/>
      </w:rPr>
      <w:t>May 1, 2008</w:t>
    </w:r>
    <w:r>
      <w:rPr>
        <w:sz w:val="20"/>
      </w:rPr>
      <w:fldChar w:fldCharType="end"/>
    </w:r>
  </w:p>
  <w:p w:rsidR="009806DA" w:rsidRDefault="009806DA">
    <w:pPr>
      <w:pStyle w:val="Header"/>
      <w:rPr>
        <w:rStyle w:val="PageNumber"/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9806DA" w:rsidRDefault="009806DA">
    <w:pPr>
      <w:pStyle w:val="Header"/>
      <w:rPr>
        <w:rStyle w:val="PageNumber"/>
        <w:sz w:val="20"/>
      </w:rPr>
    </w:pPr>
  </w:p>
  <w:p w:rsidR="009806DA" w:rsidRDefault="009806DA">
    <w:pPr>
      <w:pStyle w:val="Header"/>
      <w:rPr>
        <w:rStyle w:val="PageNumber"/>
        <w:sz w:val="20"/>
      </w:rPr>
    </w:pPr>
  </w:p>
  <w:p w:rsidR="009806DA" w:rsidRDefault="009806DA">
    <w:pPr>
      <w:pStyle w:val="Head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B3C"/>
    <w:rsid w:val="00033533"/>
    <w:rsid w:val="000645C9"/>
    <w:rsid w:val="00080DF9"/>
    <w:rsid w:val="000B02A6"/>
    <w:rsid w:val="000B7695"/>
    <w:rsid w:val="00111C40"/>
    <w:rsid w:val="00292A8A"/>
    <w:rsid w:val="00297A93"/>
    <w:rsid w:val="002C1B3C"/>
    <w:rsid w:val="0037315D"/>
    <w:rsid w:val="003F5EE4"/>
    <w:rsid w:val="00425A4A"/>
    <w:rsid w:val="006938DE"/>
    <w:rsid w:val="007C26A7"/>
    <w:rsid w:val="007F4992"/>
    <w:rsid w:val="007F5058"/>
    <w:rsid w:val="00817DF6"/>
    <w:rsid w:val="009806DA"/>
    <w:rsid w:val="009E62C1"/>
    <w:rsid w:val="00A60D4B"/>
    <w:rsid w:val="00A76880"/>
    <w:rsid w:val="00AC5E34"/>
    <w:rsid w:val="00AD2A47"/>
    <w:rsid w:val="00B10B66"/>
    <w:rsid w:val="00B70A7F"/>
    <w:rsid w:val="00C447D1"/>
    <w:rsid w:val="00C60EE0"/>
    <w:rsid w:val="00C76F89"/>
    <w:rsid w:val="00D143EC"/>
    <w:rsid w:val="00D42D29"/>
    <w:rsid w:val="00DA6B21"/>
    <w:rsid w:val="00DB47D5"/>
    <w:rsid w:val="00E27008"/>
    <w:rsid w:val="00EA5760"/>
    <w:rsid w:val="00EB5508"/>
    <w:rsid w:val="00ED48B1"/>
    <w:rsid w:val="00F47008"/>
    <w:rsid w:val="00F56963"/>
    <w:rsid w:val="00FB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:contacts" w:name="Give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:contacts" w:name="Sn"/>
  <w:smartTagType w:namespaceuri="urn:schemas-microsoft-com:office:smarttags" w:name="City"/>
  <w:smartTagType w:namespaceuri="urn:schemas-microsoft-com:office:smarttags" w:name="PostalCode"/>
  <w:smartTagType w:namespaceuri="urn:schemas:contacts" w:name="titl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08"/>
    <w:rPr>
      <w:sz w:val="24"/>
    </w:rPr>
  </w:style>
  <w:style w:type="paragraph" w:styleId="Heading1">
    <w:name w:val="heading 1"/>
    <w:basedOn w:val="Normal"/>
    <w:next w:val="Normal"/>
    <w:qFormat/>
    <w:rsid w:val="00F47008"/>
    <w:pPr>
      <w:keepNext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F47008"/>
    <w:pPr>
      <w:keepNext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47008"/>
    <w:pPr>
      <w:keepNext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7008"/>
    <w:pPr>
      <w:keepNext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7008"/>
    <w:pPr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7008"/>
    <w:pPr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7008"/>
    <w:pPr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7008"/>
    <w:pPr>
      <w:ind w:left="5040" w:hanging="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F47008"/>
    <w:pPr>
      <w:spacing w:before="120" w:after="240"/>
      <w:jc w:val="center"/>
    </w:pPr>
    <w:rPr>
      <w:b/>
    </w:rPr>
  </w:style>
  <w:style w:type="paragraph" w:styleId="TOC1">
    <w:name w:val="toc 1"/>
    <w:basedOn w:val="Normal"/>
    <w:next w:val="Normal"/>
    <w:semiHidden/>
    <w:rsid w:val="00F47008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F47008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F47008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F47008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F47008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F47008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F47008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F47008"/>
    <w:pPr>
      <w:tabs>
        <w:tab w:val="right" w:leader="dot" w:pos="9360"/>
      </w:tabs>
      <w:spacing w:after="240"/>
      <w:ind w:left="1987" w:hanging="302"/>
    </w:pPr>
  </w:style>
  <w:style w:type="character" w:styleId="FootnoteReference">
    <w:name w:val="footnote reference"/>
    <w:basedOn w:val="DefaultParagraphFont"/>
    <w:semiHidden/>
    <w:rsid w:val="00F47008"/>
    <w:rPr>
      <w:vertAlign w:val="superscript"/>
    </w:rPr>
  </w:style>
  <w:style w:type="paragraph" w:styleId="FootnoteText">
    <w:name w:val="footnote text"/>
    <w:basedOn w:val="Normal"/>
    <w:semiHidden/>
    <w:rsid w:val="00F47008"/>
    <w:pPr>
      <w:ind w:firstLine="720"/>
    </w:pPr>
    <w:rPr>
      <w:sz w:val="20"/>
    </w:rPr>
  </w:style>
  <w:style w:type="paragraph" w:styleId="Header">
    <w:name w:val="header"/>
    <w:basedOn w:val="Normal"/>
    <w:rsid w:val="00F470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0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7008"/>
  </w:style>
  <w:style w:type="paragraph" w:customStyle="1" w:styleId="DoubleSpacing">
    <w:name w:val="Double Spacing"/>
    <w:basedOn w:val="Normal"/>
    <w:rsid w:val="00F47008"/>
    <w:pPr>
      <w:spacing w:line="240" w:lineRule="exact"/>
    </w:pPr>
  </w:style>
  <w:style w:type="paragraph" w:styleId="BalloonText">
    <w:name w:val="Balloon Text"/>
    <w:basedOn w:val="Normal"/>
    <w:semiHidden/>
    <w:rsid w:val="00F47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ts1\Local%20Settings\Temporary%20Internet%20Files\OLK4E\letter%20to%20washburn%20re%20p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B7F8F2DC43DD40A25EB1ED0AA5E516" ma:contentTypeVersion="132" ma:contentTypeDescription="" ma:contentTypeScope="" ma:versionID="e27cd25586d0c2032a8bb26f74c93b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2007-12-17T08:00:00+00:00</OpenedDate>
    <Date1 xmlns="dc463f71-b30c-4ab2-9473-d307f9d35888">2008-05-01T07:00:00+00:00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8B21D4-49A1-4C0D-AA1E-CDD639ED255A}"/>
</file>

<file path=customXml/itemProps2.xml><?xml version="1.0" encoding="utf-8"?>
<ds:datastoreItem xmlns:ds="http://schemas.openxmlformats.org/officeDocument/2006/customXml" ds:itemID="{5E2635E9-5542-4C1E-9129-7B3F14553030}"/>
</file>

<file path=customXml/itemProps3.xml><?xml version="1.0" encoding="utf-8"?>
<ds:datastoreItem xmlns:ds="http://schemas.openxmlformats.org/officeDocument/2006/customXml" ds:itemID="{A8F3D10D-F276-4CEA-88A8-26AC14B3DAA7}"/>
</file>

<file path=customXml/itemProps4.xml><?xml version="1.0" encoding="utf-8"?>
<ds:datastoreItem xmlns:ds="http://schemas.openxmlformats.org/officeDocument/2006/customXml" ds:itemID="{8BC967AF-91C4-48F4-A57B-8614E96478AA}"/>
</file>

<file path=docProps/app.xml><?xml version="1.0" encoding="utf-8"?>
<Properties xmlns="http://schemas.openxmlformats.org/officeDocument/2006/extended-properties" xmlns:vt="http://schemas.openxmlformats.org/officeDocument/2006/docPropsVTypes">
  <Template>letter to washburn re pse.dot</Template>
  <TotalTime>9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3, 1998</vt:lpstr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3, 1998</dc:title>
  <dc:subject/>
  <dc:creator>Office of the Attorney General</dc:creator>
  <cp:keywords/>
  <dc:description/>
  <cp:lastModifiedBy>Kathrynz</cp:lastModifiedBy>
  <cp:revision>4</cp:revision>
  <cp:lastPrinted>2008-05-01T18:42:00Z</cp:lastPrinted>
  <dcterms:created xsi:type="dcterms:W3CDTF">2008-05-01T18:36:00Z</dcterms:created>
  <dcterms:modified xsi:type="dcterms:W3CDTF">2008-05-01T18:48:00Z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0x0101006E56B4D1795A2E4DB2F0B01679ED314A00EAB7F8F2DC43DD40A25EB1ED0AA5E516</vt:lpwstr>
  </property>
  <property fmtid="{D5CDD505-2E9C-101B-9397-08002B2CF9AE}" pid="3" name="_docset_NoMedatataSyncRequired">
    <vt:lpwstr>False</vt:lpwstr>
  </property>
</Properties>
</file>