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DABA2" w14:textId="77777777" w:rsidR="004D2EC3" w:rsidRPr="00B650D6" w:rsidRDefault="004D2EC3">
      <w:pPr>
        <w:pStyle w:val="BodyText"/>
        <w:rPr>
          <w:b/>
          <w:bCs/>
        </w:rPr>
      </w:pPr>
      <w:r w:rsidRPr="00B650D6">
        <w:rPr>
          <w:b/>
          <w:bCs/>
        </w:rPr>
        <w:t>BEFORE THE WASHINGTON</w:t>
      </w:r>
    </w:p>
    <w:p w14:paraId="4D4DABA3" w14:textId="77777777" w:rsidR="004D2EC3" w:rsidRPr="00B650D6" w:rsidRDefault="004D2EC3">
      <w:pPr>
        <w:pStyle w:val="BodyText"/>
        <w:rPr>
          <w:b/>
          <w:bCs/>
        </w:rPr>
      </w:pPr>
      <w:r w:rsidRPr="00B650D6">
        <w:rPr>
          <w:b/>
          <w:bCs/>
        </w:rPr>
        <w:t>UTILITIES AND TRANSPORTATION COMMISSION</w:t>
      </w:r>
    </w:p>
    <w:p w14:paraId="4D4DABA4"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4D4DABB9" w14:textId="77777777">
        <w:tc>
          <w:tcPr>
            <w:tcW w:w="4188" w:type="dxa"/>
          </w:tcPr>
          <w:p w14:paraId="4D4DABA5" w14:textId="77777777" w:rsidR="004D2EC3" w:rsidRPr="00B650D6" w:rsidRDefault="004D2EC3">
            <w:pPr>
              <w:pStyle w:val="Header"/>
              <w:tabs>
                <w:tab w:val="clear" w:pos="4320"/>
                <w:tab w:val="clear" w:pos="8640"/>
              </w:tabs>
            </w:pPr>
            <w:r w:rsidRPr="00B650D6">
              <w:t xml:space="preserve">In the Matter of the Petition of </w:t>
            </w:r>
          </w:p>
          <w:p w14:paraId="4D4DABA6" w14:textId="77777777" w:rsidR="004D2EC3" w:rsidRPr="00B650D6" w:rsidRDefault="004D2EC3"/>
          <w:p w14:paraId="4D4DABA7"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E65EDB">
              <w:t>Tenino Telephone Company</w:t>
            </w:r>
            <w:bookmarkEnd w:id="0"/>
            <w:r>
              <w:fldChar w:fldCharType="end"/>
            </w:r>
            <w:r w:rsidR="00C074A5">
              <w:fldChar w:fldCharType="begin"/>
            </w:r>
            <w:r w:rsidR="00C074A5">
              <w:instrText xml:space="preserve"> REF company1_name \* UPPER \* MERGEFORMAT </w:instrText>
            </w:r>
            <w:r w:rsidR="00C074A5">
              <w:fldChar w:fldCharType="separate"/>
            </w:r>
            <w:r w:rsidR="001505E3">
              <w:t>TENINO TELEPHONE COMPANY</w:t>
            </w:r>
            <w:r w:rsidR="00C074A5">
              <w:fldChar w:fldCharType="end"/>
            </w:r>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E65EDB">
              <w:t>Tenino</w:t>
            </w:r>
            <w:bookmarkEnd w:id="1"/>
            <w:r w:rsidR="00D53CED">
              <w:fldChar w:fldCharType="end"/>
            </w:r>
          </w:p>
          <w:p w14:paraId="4D4DABA8" w14:textId="77777777" w:rsidR="004D2EC3" w:rsidRPr="00B650D6" w:rsidRDefault="004D2EC3"/>
          <w:p w14:paraId="4D4DABA9" w14:textId="77777777" w:rsidR="004D2EC3" w:rsidRPr="00B650D6" w:rsidRDefault="004D2EC3">
            <w:r w:rsidRPr="00B650D6">
              <w:t xml:space="preserve">                 Petitioner, </w:t>
            </w:r>
          </w:p>
          <w:p w14:paraId="4D4DABAA" w14:textId="77777777" w:rsidR="004D2EC3" w:rsidRPr="00B650D6" w:rsidRDefault="004D2EC3"/>
          <w:p w14:paraId="4D4DABAB"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4D4DABAC"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4D4DABAD"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4D4DABAE" w14:textId="77777777" w:rsidR="004D2EC3" w:rsidRPr="00B650D6" w:rsidRDefault="004D2EC3">
            <w:pPr>
              <w:jc w:val="center"/>
            </w:pPr>
            <w:r w:rsidRPr="00B650D6">
              <w:t>)</w:t>
            </w:r>
          </w:p>
          <w:p w14:paraId="4D4DABAF"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4D4DABB0" w14:textId="77777777" w:rsidR="004D2EC3" w:rsidRDefault="004D2EC3">
            <w:pPr>
              <w:jc w:val="center"/>
            </w:pPr>
            <w:r w:rsidRPr="00B650D6">
              <w:t>)</w:t>
            </w:r>
            <w:r w:rsidRPr="00B650D6">
              <w:br/>
              <w:t>)</w:t>
            </w:r>
          </w:p>
          <w:p w14:paraId="4D4DABB1" w14:textId="77777777" w:rsidR="007B5374" w:rsidRPr="00B650D6" w:rsidRDefault="007B5374">
            <w:pPr>
              <w:jc w:val="center"/>
            </w:pPr>
            <w:r>
              <w:t>)</w:t>
            </w:r>
          </w:p>
        </w:tc>
        <w:tc>
          <w:tcPr>
            <w:tcW w:w="4188" w:type="dxa"/>
          </w:tcPr>
          <w:p w14:paraId="4D4DABB2"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E65EDB">
              <w:t>UT-090910</w:t>
            </w:r>
            <w:bookmarkEnd w:id="2"/>
            <w:r w:rsidR="00B650D6" w:rsidRPr="00B650D6">
              <w:fldChar w:fldCharType="end"/>
            </w:r>
            <w:r w:rsidR="00C074A5">
              <w:fldChar w:fldCharType="begin"/>
            </w:r>
            <w:r w:rsidR="00C074A5">
              <w:instrText xml:space="preserve"> REF docket_no \* MERGEFORMAT</w:instrText>
            </w:r>
            <w:r w:rsidR="00C074A5">
              <w:fldChar w:fldCharType="separate"/>
            </w:r>
            <w:r w:rsidR="001505E3">
              <w:t>UT-090910</w:t>
            </w:r>
            <w:r w:rsidR="00C074A5">
              <w:fldChar w:fldCharType="end"/>
            </w:r>
          </w:p>
          <w:p w14:paraId="4D4DABB3" w14:textId="77777777" w:rsidR="004D2EC3" w:rsidRPr="00B650D6" w:rsidRDefault="004D2EC3"/>
          <w:p w14:paraId="4D4DABB4"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E65EDB">
              <w:t>02</w:t>
            </w:r>
            <w:bookmarkEnd w:id="3"/>
            <w:r w:rsidR="00B650D6" w:rsidRPr="00B650D6">
              <w:fldChar w:fldCharType="end"/>
            </w:r>
            <w:r w:rsidR="00C074A5">
              <w:fldChar w:fldCharType="begin"/>
            </w:r>
            <w:r w:rsidR="00C074A5">
              <w:instrText xml:space="preserve"> REF order_no \* MERGEFORMAT</w:instrText>
            </w:r>
            <w:r w:rsidR="00C074A5">
              <w:fldChar w:fldCharType="separate"/>
            </w:r>
            <w:r w:rsidR="001505E3">
              <w:t>02</w:t>
            </w:r>
            <w:r w:rsidR="00C074A5">
              <w:fldChar w:fldCharType="end"/>
            </w:r>
          </w:p>
          <w:p w14:paraId="4D4DABB5" w14:textId="77777777" w:rsidR="004D2EC3" w:rsidRPr="00B650D6" w:rsidRDefault="004D2EC3"/>
          <w:p w14:paraId="4D4DABB6" w14:textId="77777777" w:rsidR="004D2EC3" w:rsidRPr="00B650D6" w:rsidRDefault="004D2EC3"/>
          <w:p w14:paraId="4D4DABB7" w14:textId="77777777" w:rsidR="004D2EC3" w:rsidRPr="00B650D6" w:rsidRDefault="004D2EC3"/>
          <w:p w14:paraId="27417406" w14:textId="77777777" w:rsidR="000127CD" w:rsidRDefault="000127CD" w:rsidP="00221784">
            <w:pPr>
              <w:pStyle w:val="Header"/>
              <w:tabs>
                <w:tab w:val="clear" w:pos="4320"/>
                <w:tab w:val="clear" w:pos="8640"/>
              </w:tabs>
            </w:pPr>
          </w:p>
          <w:p w14:paraId="150CE2D3" w14:textId="77777777" w:rsidR="000127CD" w:rsidRDefault="000127CD" w:rsidP="00221784">
            <w:pPr>
              <w:pStyle w:val="Header"/>
              <w:tabs>
                <w:tab w:val="clear" w:pos="4320"/>
                <w:tab w:val="clear" w:pos="8640"/>
              </w:tabs>
            </w:pPr>
          </w:p>
          <w:p w14:paraId="4D4DABB8" w14:textId="77777777" w:rsidR="004D2EC3" w:rsidRPr="00B650D6" w:rsidRDefault="004D2EC3" w:rsidP="00221784">
            <w:pPr>
              <w:pStyle w:val="Header"/>
              <w:tabs>
                <w:tab w:val="clear" w:pos="4320"/>
                <w:tab w:val="clear" w:pos="8640"/>
              </w:tabs>
            </w:pPr>
            <w:r w:rsidRPr="00B650D6">
              <w:t>ORDER A</w:t>
            </w:r>
            <w:r w:rsidR="00BB0AA1">
              <w:t xml:space="preserve">MENDING ORDER 01 </w:t>
            </w:r>
          </w:p>
        </w:tc>
      </w:tr>
    </w:tbl>
    <w:p w14:paraId="4D4DABBA" w14:textId="77777777" w:rsidR="004D2EC3" w:rsidRPr="00B650D6" w:rsidRDefault="004D2EC3">
      <w:pPr>
        <w:jc w:val="center"/>
      </w:pPr>
    </w:p>
    <w:p w14:paraId="4D4DABBB" w14:textId="77777777" w:rsidR="004D2EC3" w:rsidRPr="00E746B6" w:rsidRDefault="004D2EC3" w:rsidP="006D52FF">
      <w:pPr>
        <w:pStyle w:val="Heading1"/>
        <w:spacing w:line="320" w:lineRule="exact"/>
      </w:pPr>
      <w:r w:rsidRPr="00E746B6">
        <w:t>BACKGROUND</w:t>
      </w:r>
    </w:p>
    <w:p w14:paraId="4D4DABBC" w14:textId="77777777" w:rsidR="004D2EC3" w:rsidRPr="00B650D6" w:rsidRDefault="004D2EC3" w:rsidP="006D52FF">
      <w:pPr>
        <w:spacing w:line="320" w:lineRule="exact"/>
        <w:jc w:val="center"/>
      </w:pPr>
    </w:p>
    <w:p w14:paraId="4D4DABBD" w14:textId="77777777" w:rsidR="004937FB" w:rsidRDefault="00221784" w:rsidP="009E59ED">
      <w:pPr>
        <w:numPr>
          <w:ilvl w:val="0"/>
          <w:numId w:val="1"/>
        </w:numPr>
        <w:tabs>
          <w:tab w:val="clear" w:pos="720"/>
          <w:tab w:val="num" w:pos="0"/>
        </w:tabs>
        <w:spacing w:line="320" w:lineRule="exact"/>
        <w:ind w:left="0"/>
      </w:pPr>
      <w:r>
        <w:t xml:space="preserve">On February 25, 2014, </w:t>
      </w:r>
      <w:r w:rsidR="00E65EDB">
        <w:t>Tenino</w:t>
      </w:r>
      <w:r w:rsidR="004260BE">
        <w:t xml:space="preserve"> Telephone Company</w:t>
      </w:r>
      <w:r>
        <w:t xml:space="preserve"> (</w:t>
      </w:r>
      <w:r w:rsidR="00E65EDB">
        <w:t>Tenino</w:t>
      </w:r>
      <w:r>
        <w:t xml:space="preserve"> or Company) filed with the Washington Utilities and Transportation Commission (Commission) a petition pursuant to WAC 480-07-875 and RCW 80.04.210 seeking to amend Order 01, which granted </w:t>
      </w:r>
      <w:r w:rsidR="00E65EDB">
        <w:t>Tenino</w:t>
      </w:r>
      <w:r>
        <w:t xml:space="preserve"> minimal regulation of bundled telecommunications services subject to conditions under RCW 80.36.332.  </w:t>
      </w:r>
      <w:r w:rsidR="00E65EDB">
        <w:t>Tenino</w:t>
      </w:r>
      <w:r>
        <w:t xml:space="preserve"> requests that the Commission amend Order 01 to no longer require the Company’s officers to certify annually the Company’s compliance with that Order and RCW 80.36.332.</w:t>
      </w:r>
      <w:r w:rsidR="004937FB">
        <w:t xml:space="preserve">  </w:t>
      </w:r>
    </w:p>
    <w:p w14:paraId="4D4DABBE" w14:textId="77777777" w:rsidR="004937FB" w:rsidRDefault="004937FB" w:rsidP="009E59ED">
      <w:pPr>
        <w:tabs>
          <w:tab w:val="num" w:pos="0"/>
        </w:tabs>
        <w:spacing w:line="320" w:lineRule="exact"/>
        <w:ind w:hanging="720"/>
      </w:pPr>
    </w:p>
    <w:p w14:paraId="4D4DABBF" w14:textId="77777777" w:rsidR="00221784" w:rsidRDefault="00221784" w:rsidP="009E59ED">
      <w:pPr>
        <w:numPr>
          <w:ilvl w:val="0"/>
          <w:numId w:val="1"/>
        </w:numPr>
        <w:tabs>
          <w:tab w:val="clear" w:pos="720"/>
          <w:tab w:val="num" w:pos="0"/>
        </w:tabs>
        <w:spacing w:line="320" w:lineRule="exact"/>
        <w:ind w:left="0"/>
      </w:pPr>
      <w:r>
        <w:t xml:space="preserve">Staff supports </w:t>
      </w:r>
      <w:r w:rsidR="00E65EDB">
        <w:t>Tenino</w:t>
      </w:r>
      <w:r>
        <w:t>’s request.  Staff believes it has sufficient means to ensure compliance without Company officer annual certification, including the abili</w:t>
      </w:r>
      <w:r w:rsidR="0007542D">
        <w:t xml:space="preserve">ty to audit the Company and </w:t>
      </w:r>
      <w:r>
        <w:t xml:space="preserve">review its tariffs.  </w:t>
      </w:r>
    </w:p>
    <w:p w14:paraId="4D4DABC0" w14:textId="77777777" w:rsidR="00221784" w:rsidRDefault="00221784" w:rsidP="009E59ED">
      <w:pPr>
        <w:tabs>
          <w:tab w:val="num" w:pos="0"/>
        </w:tabs>
        <w:spacing w:line="320" w:lineRule="exact"/>
        <w:ind w:hanging="720"/>
      </w:pPr>
    </w:p>
    <w:p w14:paraId="4D4DABC1" w14:textId="77777777" w:rsidR="00221784" w:rsidRDefault="00221784" w:rsidP="009E59ED">
      <w:pPr>
        <w:tabs>
          <w:tab w:val="num" w:pos="0"/>
        </w:tabs>
        <w:spacing w:line="320" w:lineRule="exact"/>
        <w:ind w:hanging="720"/>
        <w:jc w:val="center"/>
        <w:rPr>
          <w:b/>
        </w:rPr>
      </w:pPr>
      <w:r w:rsidRPr="00221784">
        <w:rPr>
          <w:b/>
        </w:rPr>
        <w:t>DISCUSSION</w:t>
      </w:r>
    </w:p>
    <w:p w14:paraId="4D4DABC2" w14:textId="77777777" w:rsidR="0042021B" w:rsidRPr="00221784" w:rsidRDefault="0042021B" w:rsidP="009E59ED">
      <w:pPr>
        <w:tabs>
          <w:tab w:val="num" w:pos="0"/>
        </w:tabs>
        <w:spacing w:line="320" w:lineRule="exact"/>
        <w:ind w:hanging="720"/>
        <w:jc w:val="center"/>
        <w:rPr>
          <w:b/>
        </w:rPr>
      </w:pPr>
    </w:p>
    <w:p w14:paraId="4D4DABC3" w14:textId="77777777" w:rsidR="007B5374" w:rsidRPr="007B5374" w:rsidRDefault="00E748C5" w:rsidP="009E59ED">
      <w:pPr>
        <w:numPr>
          <w:ilvl w:val="0"/>
          <w:numId w:val="1"/>
        </w:numPr>
        <w:tabs>
          <w:tab w:val="clear" w:pos="720"/>
          <w:tab w:val="num" w:pos="0"/>
        </w:tabs>
        <w:spacing w:line="320" w:lineRule="exact"/>
        <w:ind w:left="0"/>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E65EDB">
        <w:t>Tenino</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4D4DABC4" w14:textId="77777777" w:rsidR="007B5374" w:rsidRPr="007B5374" w:rsidRDefault="007B5374" w:rsidP="009E59ED">
      <w:pPr>
        <w:tabs>
          <w:tab w:val="num" w:pos="0"/>
        </w:tabs>
        <w:spacing w:line="320" w:lineRule="exact"/>
        <w:ind w:hanging="720"/>
        <w:rPr>
          <w:b/>
          <w:bCs/>
        </w:rPr>
      </w:pPr>
    </w:p>
    <w:p w14:paraId="4D4DABC5" w14:textId="77777777" w:rsidR="004D2EC3" w:rsidRPr="00E746B6" w:rsidRDefault="004D2EC3" w:rsidP="006D52FF">
      <w:pPr>
        <w:pStyle w:val="Heading1"/>
        <w:spacing w:line="320" w:lineRule="exact"/>
      </w:pPr>
      <w:r w:rsidRPr="00E746B6">
        <w:t>FINDINGS AND CONCLUSIONS</w:t>
      </w:r>
    </w:p>
    <w:p w14:paraId="4D4DABC6" w14:textId="77777777" w:rsidR="004D2EC3" w:rsidRPr="00E746B6" w:rsidRDefault="004D2EC3" w:rsidP="006D52FF">
      <w:pPr>
        <w:spacing w:line="320" w:lineRule="exact"/>
        <w:ind w:left="-1080"/>
        <w:rPr>
          <w:b/>
        </w:rPr>
      </w:pPr>
    </w:p>
    <w:p w14:paraId="4D4DABC7" w14:textId="77777777" w:rsidR="004D2EC3" w:rsidRPr="00770AF1" w:rsidRDefault="004D2EC3" w:rsidP="009E59ED">
      <w:pPr>
        <w:numPr>
          <w:ilvl w:val="0"/>
          <w:numId w:val="1"/>
        </w:numPr>
        <w:tabs>
          <w:tab w:val="clear" w:pos="720"/>
          <w:tab w:val="num" w:pos="0"/>
          <w:tab w:val="left" w:pos="1530"/>
        </w:tabs>
        <w:spacing w:line="320" w:lineRule="exact"/>
        <w:ind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w:t>
      </w:r>
      <w:r w:rsidRPr="00B650D6">
        <w:lastRenderedPageBreak/>
        <w:t xml:space="preserve">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4D4DABC8" w14:textId="77777777" w:rsidR="004D2EC3" w:rsidRPr="00B650D6" w:rsidRDefault="004D2EC3" w:rsidP="009E59ED">
      <w:pPr>
        <w:tabs>
          <w:tab w:val="num" w:pos="0"/>
          <w:tab w:val="left" w:pos="1530"/>
        </w:tabs>
        <w:spacing w:line="320" w:lineRule="exact"/>
        <w:ind w:left="720" w:hanging="1440"/>
      </w:pPr>
    </w:p>
    <w:p w14:paraId="4D4DABC9"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(2)</w:t>
      </w:r>
      <w:r w:rsidRPr="00B650D6">
        <w:tab/>
      </w:r>
      <w:r w:rsidR="00C074A5">
        <w:fldChar w:fldCharType="begin"/>
      </w:r>
      <w:r w:rsidR="00C074A5">
        <w:instrText xml:space="preserve"> REF acronym1 \* MERGEFORMAT</w:instrText>
      </w:r>
      <w:r w:rsidR="00C074A5">
        <w:fldChar w:fldCharType="separate"/>
      </w:r>
      <w:r w:rsidR="001505E3">
        <w:t>Tenino</w:t>
      </w:r>
      <w:r w:rsidR="00C074A5">
        <w:fldChar w:fldCharType="end"/>
      </w:r>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4D4DABCA" w14:textId="77777777" w:rsidR="004D2EC3" w:rsidRPr="00B650D6" w:rsidRDefault="004D2EC3" w:rsidP="009E59ED">
      <w:pPr>
        <w:tabs>
          <w:tab w:val="num" w:pos="0"/>
          <w:tab w:val="left" w:pos="1530"/>
        </w:tabs>
        <w:spacing w:line="320" w:lineRule="exact"/>
        <w:ind w:left="720" w:hanging="1440"/>
      </w:pPr>
    </w:p>
    <w:p w14:paraId="4D4DABCB" w14:textId="77777777" w:rsidR="004D2EC3" w:rsidRPr="00B650D6" w:rsidRDefault="00994119" w:rsidP="009E59ED">
      <w:pPr>
        <w:numPr>
          <w:ilvl w:val="0"/>
          <w:numId w:val="1"/>
        </w:numPr>
        <w:tabs>
          <w:tab w:val="clear" w:pos="720"/>
          <w:tab w:val="num" w:pos="0"/>
          <w:tab w:val="left" w:pos="1530"/>
        </w:tabs>
        <w:spacing w:line="320" w:lineRule="exact"/>
        <w:ind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4" w:name="om_date"/>
      <w:r w:rsidR="00E65EDB">
        <w:t>March 27, 2014</w:t>
      </w:r>
      <w:bookmarkEnd w:id="4"/>
      <w:r w:rsidR="00B650D6">
        <w:fldChar w:fldCharType="end"/>
      </w:r>
      <w:r w:rsidR="00C30639">
        <w:t xml:space="preserve"> </w:t>
      </w:r>
      <w:r w:rsidR="00C074A5">
        <w:fldChar w:fldCharType="begin"/>
      </w:r>
      <w:r w:rsidR="00C074A5">
        <w:instrText xml:space="preserve"> REF om_date \* MERGEFORMAT</w:instrText>
      </w:r>
      <w:r w:rsidR="00C074A5">
        <w:fldChar w:fldCharType="separate"/>
      </w:r>
      <w:r w:rsidR="001505E3">
        <w:t>March 27, 2014</w:t>
      </w:r>
      <w:r w:rsidR="00C074A5">
        <w:fldChar w:fldCharType="end"/>
      </w:r>
      <w:r w:rsidR="00E746B6">
        <w:t>.</w:t>
      </w:r>
    </w:p>
    <w:p w14:paraId="4D4DABCC" w14:textId="77777777" w:rsidR="004D2EC3" w:rsidRPr="00B650D6" w:rsidRDefault="004D2EC3" w:rsidP="009E59ED">
      <w:pPr>
        <w:pStyle w:val="Header"/>
        <w:tabs>
          <w:tab w:val="clear" w:pos="4320"/>
          <w:tab w:val="clear" w:pos="8640"/>
          <w:tab w:val="num" w:pos="0"/>
          <w:tab w:val="left" w:pos="1530"/>
        </w:tabs>
        <w:spacing w:line="320" w:lineRule="exact"/>
        <w:ind w:left="720" w:hanging="1440"/>
      </w:pPr>
    </w:p>
    <w:p w14:paraId="4D4DABCD"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E65EDB">
        <w:t>Tenino</w:t>
      </w:r>
      <w:r w:rsidR="009D4E9C">
        <w:t xml:space="preserve"> complies with these legal obligations, and Order 01 should be amended to remove that officer certification requirement</w:t>
      </w:r>
      <w:r w:rsidRPr="00B650D6">
        <w:t>.</w:t>
      </w:r>
    </w:p>
    <w:p w14:paraId="4D4DABCE" w14:textId="77777777" w:rsidR="000C13A5" w:rsidRPr="00B650D6" w:rsidRDefault="000C13A5" w:rsidP="009E59ED">
      <w:pPr>
        <w:pStyle w:val="Heading1"/>
        <w:tabs>
          <w:tab w:val="num" w:pos="0"/>
          <w:tab w:val="left" w:pos="1080"/>
          <w:tab w:val="left" w:pos="1530"/>
        </w:tabs>
        <w:spacing w:line="320" w:lineRule="exact"/>
        <w:ind w:left="720" w:hanging="1440"/>
        <w:rPr>
          <w:b w:val="0"/>
        </w:rPr>
      </w:pPr>
    </w:p>
    <w:p w14:paraId="4D4DABCF" w14:textId="77777777" w:rsidR="004D2EC3" w:rsidRPr="00E746B6" w:rsidRDefault="004D2EC3" w:rsidP="009E59ED">
      <w:pPr>
        <w:pStyle w:val="Heading1"/>
        <w:tabs>
          <w:tab w:val="left" w:pos="1080"/>
          <w:tab w:val="num" w:pos="1440"/>
        </w:tabs>
        <w:spacing w:line="320" w:lineRule="exact"/>
        <w:ind w:left="90"/>
      </w:pPr>
      <w:r w:rsidRPr="00E746B6">
        <w:t>O R D E R</w:t>
      </w:r>
    </w:p>
    <w:p w14:paraId="4D4DABD0" w14:textId="77777777" w:rsidR="004D2EC3" w:rsidRPr="00B650D6" w:rsidRDefault="004D2EC3" w:rsidP="004260BE">
      <w:pPr>
        <w:tabs>
          <w:tab w:val="left" w:pos="1080"/>
          <w:tab w:val="num" w:pos="1440"/>
        </w:tabs>
        <w:spacing w:line="320" w:lineRule="exact"/>
        <w:ind w:left="1530"/>
      </w:pPr>
    </w:p>
    <w:p w14:paraId="4D4DABD1" w14:textId="77777777" w:rsidR="004D2EC3" w:rsidRPr="00E4124D" w:rsidRDefault="004D2EC3" w:rsidP="004260BE">
      <w:pPr>
        <w:tabs>
          <w:tab w:val="left" w:pos="720"/>
          <w:tab w:val="num" w:pos="1440"/>
        </w:tabs>
        <w:spacing w:line="320" w:lineRule="exact"/>
        <w:rPr>
          <w:b/>
        </w:rPr>
      </w:pPr>
      <w:r w:rsidRPr="00E4124D">
        <w:rPr>
          <w:b/>
        </w:rPr>
        <w:t>THE COMMISSION ORDERS:</w:t>
      </w:r>
    </w:p>
    <w:p w14:paraId="4D4DABD2" w14:textId="77777777" w:rsidR="004D2EC3" w:rsidRPr="00B650D6" w:rsidRDefault="004D2EC3" w:rsidP="004260BE">
      <w:pPr>
        <w:tabs>
          <w:tab w:val="left" w:pos="1080"/>
          <w:tab w:val="num" w:pos="1440"/>
        </w:tabs>
        <w:spacing w:line="320" w:lineRule="exact"/>
        <w:ind w:left="1530"/>
      </w:pPr>
    </w:p>
    <w:p w14:paraId="4D4DABD3" w14:textId="77777777" w:rsidR="004D2EC3" w:rsidRPr="00B650D6" w:rsidRDefault="004D2EC3" w:rsidP="009E59ED">
      <w:pPr>
        <w:numPr>
          <w:ilvl w:val="0"/>
          <w:numId w:val="1"/>
        </w:numPr>
        <w:tabs>
          <w:tab w:val="left" w:pos="0"/>
        </w:tabs>
        <w:spacing w:line="320" w:lineRule="exact"/>
        <w:ind w:hanging="1440"/>
      </w:pPr>
      <w:r w:rsidRPr="00B650D6">
        <w:t>(1)</w:t>
      </w:r>
      <w:r w:rsidRPr="00B650D6">
        <w:tab/>
      </w:r>
      <w:r w:rsidR="00221784">
        <w:t>The Pe</w:t>
      </w:r>
      <w:r w:rsidR="009D4E9C">
        <w:t xml:space="preserve">tition of </w:t>
      </w:r>
      <w:r w:rsidR="00C074A5">
        <w:fldChar w:fldCharType="begin"/>
      </w:r>
      <w:r w:rsidR="00C074A5">
        <w:instrText xml:space="preserve"> REF company1_name \* MERGEFORMAT</w:instrText>
      </w:r>
      <w:r w:rsidR="00C074A5">
        <w:fldChar w:fldCharType="separate"/>
      </w:r>
      <w:r w:rsidR="001505E3">
        <w:t>Tenino Telephone Company</w:t>
      </w:r>
      <w:r w:rsidR="00C074A5">
        <w:fldChar w:fldCharType="end"/>
      </w:r>
      <w:r w:rsidR="009D4E9C">
        <w:t xml:space="preserve"> to Amend Order 01 is GRANTED</w:t>
      </w:r>
      <w:r w:rsidRPr="00B650D6">
        <w:t>.</w:t>
      </w:r>
    </w:p>
    <w:p w14:paraId="4D4DABD4"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4D4DABD5" w14:textId="77777777" w:rsidR="004D2EC3" w:rsidRPr="00B650D6" w:rsidRDefault="004D2EC3" w:rsidP="009E59ED">
      <w:pPr>
        <w:numPr>
          <w:ilvl w:val="0"/>
          <w:numId w:val="1"/>
        </w:numPr>
        <w:tabs>
          <w:tab w:val="left" w:pos="0"/>
        </w:tabs>
        <w:spacing w:line="320" w:lineRule="exact"/>
        <w:ind w:hanging="1440"/>
      </w:pPr>
      <w:r w:rsidRPr="00B650D6">
        <w:t>(2)</w:t>
      </w:r>
      <w:r w:rsidRPr="00B650D6">
        <w:tab/>
      </w:r>
      <w:r w:rsidR="00CC530E">
        <w:t xml:space="preserve">Order 01 is amended to remove the requirement </w:t>
      </w:r>
      <w:r w:rsidR="00B1201C">
        <w:t xml:space="preserve">in Paragraph </w:t>
      </w:r>
      <w:r w:rsidR="00E65EDB">
        <w:t>22</w:t>
      </w:r>
      <w:r w:rsidR="00CC530E">
        <w:t xml:space="preserve"> that </w:t>
      </w:r>
      <w:r w:rsidR="001761BF">
        <w:t>a</w:t>
      </w:r>
      <w:r w:rsidR="00CC530E">
        <w:t xml:space="preserve"> </w:t>
      </w:r>
      <w:fldSimple w:instr=" REF company1_name \* MERGEFORMAT">
        <w:r w:rsidR="001505E3">
          <w:t>Tenino Telephone Company</w:t>
        </w:r>
      </w:fldSimple>
      <w:r w:rsidR="0042021B">
        <w:t xml:space="preserve"> officer annually certify </w:t>
      </w:r>
      <w:fldSimple w:instr=" REF company1_name \* MERGEFORMAT">
        <w:r w:rsidR="001505E3">
          <w:t>Tenino Telephone Company</w:t>
        </w:r>
      </w:fldSimple>
      <w:r w:rsidR="00CC530E">
        <w:t>’s compliance with Order 01 and RCW 80.36.332</w:t>
      </w:r>
      <w:r w:rsidR="002B589B" w:rsidRPr="00B650D6">
        <w:t>.</w:t>
      </w:r>
    </w:p>
    <w:p w14:paraId="4D4DABD6"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4D4DABD7" w14:textId="77777777" w:rsidR="004D2EC3" w:rsidRDefault="004D2EC3" w:rsidP="009E59ED">
      <w:pPr>
        <w:numPr>
          <w:ilvl w:val="0"/>
          <w:numId w:val="1"/>
        </w:numPr>
        <w:tabs>
          <w:tab w:val="left" w:pos="0"/>
        </w:tabs>
        <w:spacing w:line="320" w:lineRule="exact"/>
        <w:ind w:hanging="1440"/>
      </w:pPr>
      <w:r w:rsidRPr="00B650D6">
        <w:t>(</w:t>
      </w:r>
      <w:r w:rsidR="00CC530E">
        <w:t>3</w:t>
      </w:r>
      <w:r w:rsidRPr="00B650D6">
        <w:t>)</w:t>
      </w:r>
      <w:r w:rsidRPr="00B650D6">
        <w:tab/>
        <w:t xml:space="preserve">The Commission retains jurisdiction over the subject matter and </w:t>
      </w:r>
      <w:r w:rsidR="00C074A5">
        <w:fldChar w:fldCharType="begin"/>
      </w:r>
      <w:r w:rsidR="00C074A5">
        <w:instrText xml:space="preserve"> REF company1_name \* MERGEFORMAT</w:instrText>
      </w:r>
      <w:r w:rsidR="00C074A5">
        <w:fldChar w:fldCharType="separate"/>
      </w:r>
      <w:r w:rsidR="001505E3">
        <w:t>Tenino Telephone Company</w:t>
      </w:r>
      <w:r w:rsidR="00C074A5">
        <w:fldChar w:fldCharType="end"/>
      </w:r>
      <w:r w:rsidRPr="00B650D6">
        <w:t xml:space="preserve"> to effectuate the provisions of this Order.</w:t>
      </w:r>
    </w:p>
    <w:p w14:paraId="4D4DABD8" w14:textId="77777777" w:rsidR="004260BE" w:rsidRDefault="004260BE" w:rsidP="009E59ED">
      <w:pPr>
        <w:pStyle w:val="ListParagraph"/>
        <w:tabs>
          <w:tab w:val="left" w:pos="0"/>
          <w:tab w:val="num" w:pos="720"/>
        </w:tabs>
        <w:ind w:hanging="1440"/>
      </w:pPr>
    </w:p>
    <w:p w14:paraId="4D4DABDA" w14:textId="77777777" w:rsidR="005D7E3C" w:rsidRDefault="005D7E3C" w:rsidP="006D52FF">
      <w:pPr>
        <w:spacing w:line="320" w:lineRule="exact"/>
      </w:pPr>
      <w:bookmarkStart w:id="5" w:name="_GoBack"/>
      <w:bookmarkEnd w:id="5"/>
      <w:r w:rsidRPr="00B650D6">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4D4DABDB" w14:textId="77777777" w:rsidR="007B5374" w:rsidRPr="00B650D6" w:rsidRDefault="007B5374" w:rsidP="006D52FF">
      <w:pPr>
        <w:spacing w:line="320" w:lineRule="exact"/>
      </w:pPr>
    </w:p>
    <w:p w14:paraId="4D4DABDC" w14:textId="77777777" w:rsidR="005D7E3C" w:rsidRPr="00B650D6" w:rsidRDefault="005D7E3C" w:rsidP="006D52FF">
      <w:pPr>
        <w:spacing w:line="320" w:lineRule="exact"/>
      </w:pPr>
      <w:proofErr w:type="gramStart"/>
      <w:r w:rsidRPr="00B650D6">
        <w:t xml:space="preserve">DATED at Olympia, Washington, and effective </w:t>
      </w:r>
      <w:r w:rsidR="00C074A5">
        <w:fldChar w:fldCharType="begin"/>
      </w:r>
      <w:r w:rsidR="00C074A5">
        <w:instrText xml:space="preserve"> REF om_date \* MERGEFORMAT </w:instrText>
      </w:r>
      <w:r w:rsidR="00C074A5">
        <w:fldChar w:fldCharType="separate"/>
      </w:r>
      <w:r w:rsidR="001505E3" w:rsidRPr="001505E3">
        <w:rPr>
          <w:bCs/>
        </w:rPr>
        <w:t>March 27, 2014</w:t>
      </w:r>
      <w:r w:rsidR="00C074A5">
        <w:rPr>
          <w:bCs/>
        </w:rPr>
        <w:fldChar w:fldCharType="end"/>
      </w:r>
      <w:r w:rsidRPr="00F31615">
        <w:rPr>
          <w:b/>
        </w:rPr>
        <w:t>.</w:t>
      </w:r>
      <w:proofErr w:type="gramEnd"/>
    </w:p>
    <w:p w14:paraId="4D4DABDD" w14:textId="77777777" w:rsidR="005D7E3C" w:rsidRPr="00B650D6" w:rsidRDefault="005D7E3C" w:rsidP="006D52FF">
      <w:pPr>
        <w:spacing w:line="320" w:lineRule="exact"/>
      </w:pPr>
    </w:p>
    <w:p w14:paraId="4D4DABDE"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4D4DABDF" w14:textId="77777777" w:rsidR="005D7E3C" w:rsidRPr="00B650D6" w:rsidRDefault="005D7E3C" w:rsidP="006D52FF">
      <w:pPr>
        <w:spacing w:line="320" w:lineRule="exact"/>
      </w:pPr>
    </w:p>
    <w:p w14:paraId="4D4DABE0" w14:textId="77777777" w:rsidR="005D7E3C" w:rsidRDefault="005D7E3C" w:rsidP="006D52FF">
      <w:pPr>
        <w:spacing w:line="320" w:lineRule="exact"/>
        <w:ind w:left="2880"/>
      </w:pPr>
    </w:p>
    <w:p w14:paraId="4D4DABE1" w14:textId="77777777" w:rsidR="009E59ED" w:rsidRPr="00B650D6" w:rsidRDefault="009E59ED" w:rsidP="006D52FF">
      <w:pPr>
        <w:spacing w:line="320" w:lineRule="exact"/>
        <w:ind w:left="2880"/>
      </w:pPr>
    </w:p>
    <w:p w14:paraId="4D4DABE2"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9E59ED">
      <w:headerReference w:type="default" r:id="rId11"/>
      <w:type w:val="continuous"/>
      <w:pgSz w:w="12240" w:h="15840" w:code="1"/>
      <w:pgMar w:top="1440" w:right="1800" w:bottom="126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DABE5" w14:textId="77777777" w:rsidR="00DA5D7E" w:rsidRDefault="00DA5D7E">
      <w:r>
        <w:separator/>
      </w:r>
    </w:p>
  </w:endnote>
  <w:endnote w:type="continuationSeparator" w:id="0">
    <w:p w14:paraId="4D4DABE6" w14:textId="77777777" w:rsidR="00DA5D7E" w:rsidRDefault="00DA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ABE3" w14:textId="77777777" w:rsidR="00DA5D7E" w:rsidRDefault="00DA5D7E">
      <w:r>
        <w:separator/>
      </w:r>
    </w:p>
  </w:footnote>
  <w:footnote w:type="continuationSeparator" w:id="0">
    <w:p w14:paraId="4D4DABE4" w14:textId="77777777" w:rsidR="00DA5D7E" w:rsidRDefault="00DA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ABE7"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1505E3" w:rsidRPr="001505E3">
      <w:rPr>
        <w:b/>
        <w:sz w:val="20"/>
      </w:rPr>
      <w:t>UT-090910</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0127CD">
      <w:rPr>
        <w:rStyle w:val="PageNumber"/>
        <w:b/>
        <w:noProof/>
        <w:sz w:val="20"/>
      </w:rPr>
      <w:t>2</w:t>
    </w:r>
    <w:r w:rsidRPr="00E746B6">
      <w:rPr>
        <w:rStyle w:val="PageNumber"/>
        <w:b/>
        <w:sz w:val="20"/>
      </w:rPr>
      <w:fldChar w:fldCharType="end"/>
    </w:r>
  </w:p>
  <w:p w14:paraId="4D4DABE8"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1505E3" w:rsidRPr="001505E3">
      <w:rPr>
        <w:b/>
        <w:sz w:val="20"/>
      </w:rPr>
      <w:t>02</w:t>
    </w:r>
    <w:r w:rsidRPr="00E746B6">
      <w:rPr>
        <w:rStyle w:val="PageNumber"/>
        <w:b/>
        <w:sz w:val="20"/>
      </w:rPr>
      <w:fldChar w:fldCharType="end"/>
    </w:r>
  </w:p>
  <w:p w14:paraId="4D4DABE9" w14:textId="77777777" w:rsidR="004958CE" w:rsidRDefault="004958CE">
    <w:pPr>
      <w:pStyle w:val="Header"/>
      <w:rPr>
        <w:sz w:val="20"/>
      </w:rPr>
    </w:pPr>
  </w:p>
  <w:p w14:paraId="4D4DABEA"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122AD"/>
    <w:rsid w:val="000127CD"/>
    <w:rsid w:val="00023C13"/>
    <w:rsid w:val="00052DBC"/>
    <w:rsid w:val="0007542D"/>
    <w:rsid w:val="000838A9"/>
    <w:rsid w:val="000C0E83"/>
    <w:rsid w:val="000C13A5"/>
    <w:rsid w:val="001028CC"/>
    <w:rsid w:val="001364E6"/>
    <w:rsid w:val="00146D2B"/>
    <w:rsid w:val="001505E3"/>
    <w:rsid w:val="00173F69"/>
    <w:rsid w:val="001761BF"/>
    <w:rsid w:val="00176F33"/>
    <w:rsid w:val="00195747"/>
    <w:rsid w:val="001B5182"/>
    <w:rsid w:val="001C031D"/>
    <w:rsid w:val="001C228F"/>
    <w:rsid w:val="001D62F7"/>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260BE"/>
    <w:rsid w:val="00435D13"/>
    <w:rsid w:val="004832C9"/>
    <w:rsid w:val="0048412D"/>
    <w:rsid w:val="004937FB"/>
    <w:rsid w:val="004958CE"/>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A01F6"/>
    <w:rsid w:val="006D52FF"/>
    <w:rsid w:val="007520D9"/>
    <w:rsid w:val="00770AF1"/>
    <w:rsid w:val="00781492"/>
    <w:rsid w:val="007A62FB"/>
    <w:rsid w:val="007B47F7"/>
    <w:rsid w:val="007B5374"/>
    <w:rsid w:val="007E3672"/>
    <w:rsid w:val="00803042"/>
    <w:rsid w:val="00805DFD"/>
    <w:rsid w:val="008131D6"/>
    <w:rsid w:val="00897726"/>
    <w:rsid w:val="008A7245"/>
    <w:rsid w:val="008B4076"/>
    <w:rsid w:val="008C535A"/>
    <w:rsid w:val="008D35CE"/>
    <w:rsid w:val="008E22EB"/>
    <w:rsid w:val="008F316A"/>
    <w:rsid w:val="008F5F6E"/>
    <w:rsid w:val="00902BF8"/>
    <w:rsid w:val="00946FB4"/>
    <w:rsid w:val="009839C5"/>
    <w:rsid w:val="00992A79"/>
    <w:rsid w:val="00994119"/>
    <w:rsid w:val="009C5D55"/>
    <w:rsid w:val="009D46B0"/>
    <w:rsid w:val="009D4E9C"/>
    <w:rsid w:val="009E59ED"/>
    <w:rsid w:val="009E6BC2"/>
    <w:rsid w:val="00A02A33"/>
    <w:rsid w:val="00A11757"/>
    <w:rsid w:val="00A1275F"/>
    <w:rsid w:val="00A34C82"/>
    <w:rsid w:val="00A42881"/>
    <w:rsid w:val="00A55D30"/>
    <w:rsid w:val="00A70E11"/>
    <w:rsid w:val="00A92C64"/>
    <w:rsid w:val="00AC4AA7"/>
    <w:rsid w:val="00AF18FC"/>
    <w:rsid w:val="00AF6F85"/>
    <w:rsid w:val="00B1201C"/>
    <w:rsid w:val="00B31397"/>
    <w:rsid w:val="00B35AB2"/>
    <w:rsid w:val="00B47C9F"/>
    <w:rsid w:val="00B650D6"/>
    <w:rsid w:val="00B727DF"/>
    <w:rsid w:val="00B72C6A"/>
    <w:rsid w:val="00B73B8A"/>
    <w:rsid w:val="00B9004B"/>
    <w:rsid w:val="00BA3698"/>
    <w:rsid w:val="00BB0AA1"/>
    <w:rsid w:val="00BC298A"/>
    <w:rsid w:val="00BD5A41"/>
    <w:rsid w:val="00BD5FD3"/>
    <w:rsid w:val="00BF0613"/>
    <w:rsid w:val="00BF3D2C"/>
    <w:rsid w:val="00C149AB"/>
    <w:rsid w:val="00C16D19"/>
    <w:rsid w:val="00C30639"/>
    <w:rsid w:val="00C87D12"/>
    <w:rsid w:val="00C90003"/>
    <w:rsid w:val="00CB425F"/>
    <w:rsid w:val="00CC1CFB"/>
    <w:rsid w:val="00CC530E"/>
    <w:rsid w:val="00CD2922"/>
    <w:rsid w:val="00D22021"/>
    <w:rsid w:val="00D33725"/>
    <w:rsid w:val="00D52F33"/>
    <w:rsid w:val="00D53CED"/>
    <w:rsid w:val="00D92BDF"/>
    <w:rsid w:val="00DA5D7E"/>
    <w:rsid w:val="00DE72F5"/>
    <w:rsid w:val="00E00A20"/>
    <w:rsid w:val="00E0683E"/>
    <w:rsid w:val="00E11364"/>
    <w:rsid w:val="00E4124D"/>
    <w:rsid w:val="00E54B0C"/>
    <w:rsid w:val="00E65EDB"/>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4D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DC2DED74A64444A99F0F29A60C6176" ma:contentTypeVersion="131" ma:contentTypeDescription="" ma:contentTypeScope="" ma:versionID="37a8cbe7c7de87fb071a70fba9e67c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2009-06-15T07:00:00+00:00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Tenino Telephone Company</CaseCompanyNames>
    <DocketNumber xmlns="dc463f71-b30c-4ab2-9473-d307f9d35888">090910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F52A51-DD6C-4387-917F-FE671EF43AE8}"/>
</file>

<file path=customXml/itemProps2.xml><?xml version="1.0" encoding="utf-8"?>
<ds:datastoreItem xmlns:ds="http://schemas.openxmlformats.org/officeDocument/2006/customXml" ds:itemID="{37004CDB-2AD3-4110-8B57-F10F5F73F230}"/>
</file>

<file path=customXml/itemProps3.xml><?xml version="1.0" encoding="utf-8"?>
<ds:datastoreItem xmlns:ds="http://schemas.openxmlformats.org/officeDocument/2006/customXml" ds:itemID="{479992C1-15FD-420B-A0B7-7E70077F5CCE}"/>
</file>

<file path=customXml/itemProps4.xml><?xml version="1.0" encoding="utf-8"?>
<ds:datastoreItem xmlns:ds="http://schemas.openxmlformats.org/officeDocument/2006/customXml" ds:itemID="{BBE70154-9C88-47BC-8B1C-7251F92F9B8D}"/>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2</Pages>
  <Words>510</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3878</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2014-03-13T22:04:00Z</cp:lastPrinted>
  <dcterms:created xsi:type="dcterms:W3CDTF">2014-03-26T23:32:00Z</dcterms:created>
  <dcterms:modified xsi:type="dcterms:W3CDTF">2014-03-26T23:32:00Z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0x0101006E56B4D1795A2E4DB2F0B01679ED314A0091DC2DED74A64444A99F0F29A60C6176</vt:lpwstr>
  </property>
  <property fmtid="{D5CDD505-2E9C-101B-9397-08002B2CF9AE}" pid="3" name="_docset_NoMedatataSyncRequired">
    <vt:lpwstr>False</vt:lpwstr>
  </property>
</Properties>
</file>