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B3CE41" w14:textId="77777777" w:rsidR="009B69BC" w:rsidRDefault="009B69BC" w:rsidP="00E7283D">
      <w:pPr>
        <w:ind w:left="-720"/>
      </w:pPr>
      <w:bookmarkStart w:id="0" w:name="_GoBack"/>
      <w:bookmarkEnd w:id="0"/>
    </w:p>
    <w:p w14:paraId="75B3CE42" w14:textId="77777777" w:rsidR="0094594B" w:rsidRDefault="0094594B" w:rsidP="00E7283D">
      <w:pPr>
        <w:ind w:left="-720"/>
      </w:pPr>
    </w:p>
    <w:p w14:paraId="75B3CE43" w14:textId="77777777" w:rsidR="0094594B" w:rsidRDefault="0094594B" w:rsidP="00E7283D">
      <w:pPr>
        <w:ind w:left="-720"/>
      </w:pPr>
    </w:p>
    <w:p w14:paraId="75B3CE44" w14:textId="77777777" w:rsidR="003C48CA" w:rsidRPr="003C48CA" w:rsidRDefault="003C48CA" w:rsidP="003C48CA">
      <w:pPr>
        <w:ind w:left="3600"/>
        <w:rPr>
          <w:sz w:val="22"/>
        </w:rPr>
      </w:pPr>
      <w:r w:rsidRPr="003C48CA">
        <w:rPr>
          <w:sz w:val="22"/>
        </w:rPr>
        <w:t>June 30, 2017</w:t>
      </w:r>
    </w:p>
    <w:p w14:paraId="75B3CE45" w14:textId="77777777" w:rsidR="003C48CA" w:rsidRPr="003C48CA" w:rsidRDefault="003C48CA" w:rsidP="003C48CA">
      <w:pPr>
        <w:rPr>
          <w:sz w:val="22"/>
        </w:rPr>
      </w:pPr>
    </w:p>
    <w:p w14:paraId="75B3CE46" w14:textId="77777777" w:rsidR="003C48CA" w:rsidRPr="003C48CA" w:rsidRDefault="003C48CA" w:rsidP="003C48CA">
      <w:pPr>
        <w:rPr>
          <w:sz w:val="22"/>
        </w:rPr>
      </w:pPr>
    </w:p>
    <w:p w14:paraId="75B3CE47" w14:textId="77777777" w:rsidR="003C48CA" w:rsidRPr="003C48CA" w:rsidRDefault="003C48CA" w:rsidP="003C48CA">
      <w:pPr>
        <w:rPr>
          <w:sz w:val="22"/>
        </w:rPr>
      </w:pPr>
    </w:p>
    <w:p w14:paraId="75B3CE48" w14:textId="77777777" w:rsidR="003C48CA" w:rsidRPr="003C48CA" w:rsidRDefault="003C48CA" w:rsidP="003C48CA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3C48CA">
        <w:rPr>
          <w:b/>
          <w:bCs/>
          <w:sz w:val="22"/>
          <w:szCs w:val="22"/>
        </w:rPr>
        <w:t>VIA ELECTRONIC FILING</w:t>
      </w:r>
    </w:p>
    <w:p w14:paraId="75B3CE49" w14:textId="77777777" w:rsidR="003C48CA" w:rsidRPr="003C48CA" w:rsidRDefault="003C48CA" w:rsidP="003C48CA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75B3CE4A" w14:textId="77777777" w:rsidR="003C48CA" w:rsidRPr="003C48CA" w:rsidRDefault="003C48CA" w:rsidP="003C48CA">
      <w:pPr>
        <w:autoSpaceDE w:val="0"/>
        <w:autoSpaceDN w:val="0"/>
        <w:adjustRightInd w:val="0"/>
      </w:pPr>
      <w:r w:rsidRPr="003C48CA">
        <w:t>Mr. David Danner</w:t>
      </w:r>
    </w:p>
    <w:p w14:paraId="75B3CE4B" w14:textId="77777777" w:rsidR="003C48CA" w:rsidRPr="003C48CA" w:rsidRDefault="003C48CA" w:rsidP="003C48CA">
      <w:pPr>
        <w:autoSpaceDE w:val="0"/>
        <w:autoSpaceDN w:val="0"/>
        <w:adjustRightInd w:val="0"/>
      </w:pPr>
      <w:r w:rsidRPr="003C48CA">
        <w:t>Executive Director and Secretary</w:t>
      </w:r>
    </w:p>
    <w:p w14:paraId="75B3CE4C" w14:textId="77777777" w:rsidR="003C48CA" w:rsidRPr="003C48CA" w:rsidRDefault="003C48CA" w:rsidP="003C48CA">
      <w:pPr>
        <w:autoSpaceDE w:val="0"/>
        <w:autoSpaceDN w:val="0"/>
        <w:adjustRightInd w:val="0"/>
      </w:pPr>
      <w:r w:rsidRPr="003C48CA">
        <w:t>Washington Utilities and Transportation Commission</w:t>
      </w:r>
    </w:p>
    <w:p w14:paraId="75B3CE4D" w14:textId="77777777" w:rsidR="003C48CA" w:rsidRPr="003C48CA" w:rsidRDefault="003C48CA" w:rsidP="003C48CA">
      <w:pPr>
        <w:autoSpaceDE w:val="0"/>
        <w:autoSpaceDN w:val="0"/>
        <w:adjustRightInd w:val="0"/>
      </w:pPr>
      <w:r w:rsidRPr="003C48CA">
        <w:t>1300 S. Evergreen Park Drive S.W.</w:t>
      </w:r>
    </w:p>
    <w:p w14:paraId="75B3CE4E" w14:textId="77777777" w:rsidR="003C48CA" w:rsidRPr="003C48CA" w:rsidRDefault="003C48CA" w:rsidP="003C48CA">
      <w:pPr>
        <w:autoSpaceDE w:val="0"/>
        <w:autoSpaceDN w:val="0"/>
        <w:adjustRightInd w:val="0"/>
      </w:pPr>
      <w:r w:rsidRPr="003C48CA">
        <w:t>Olympia, WA 98504-7250</w:t>
      </w:r>
    </w:p>
    <w:p w14:paraId="75B3CE4F" w14:textId="77777777" w:rsidR="003C48CA" w:rsidRPr="003C48CA" w:rsidRDefault="003C48CA" w:rsidP="003C48CA">
      <w:pPr>
        <w:autoSpaceDE w:val="0"/>
        <w:autoSpaceDN w:val="0"/>
        <w:adjustRightInd w:val="0"/>
      </w:pPr>
    </w:p>
    <w:p w14:paraId="75B3CE50" w14:textId="77777777" w:rsidR="003C48CA" w:rsidRPr="003C48CA" w:rsidRDefault="003C48CA" w:rsidP="003C48CA">
      <w:pPr>
        <w:autoSpaceDE w:val="0"/>
        <w:autoSpaceDN w:val="0"/>
        <w:adjustRightInd w:val="0"/>
      </w:pPr>
      <w:r w:rsidRPr="003C48CA">
        <w:t>Re: TracFone Wireless Inc., FCC Form 481 – Docket Number UT-170011</w:t>
      </w:r>
    </w:p>
    <w:p w14:paraId="75B3CE51" w14:textId="77777777" w:rsidR="003C48CA" w:rsidRPr="003C48CA" w:rsidRDefault="003C48CA" w:rsidP="003C48CA">
      <w:pPr>
        <w:autoSpaceDE w:val="0"/>
        <w:autoSpaceDN w:val="0"/>
        <w:adjustRightInd w:val="0"/>
      </w:pPr>
    </w:p>
    <w:p w14:paraId="75B3CE52" w14:textId="77777777" w:rsidR="003C48CA" w:rsidRPr="003C48CA" w:rsidRDefault="003C48CA" w:rsidP="003C48CA">
      <w:pPr>
        <w:autoSpaceDE w:val="0"/>
        <w:autoSpaceDN w:val="0"/>
        <w:adjustRightInd w:val="0"/>
      </w:pPr>
      <w:r w:rsidRPr="003C48CA">
        <w:t>Dear Mr. Danner:</w:t>
      </w:r>
    </w:p>
    <w:p w14:paraId="75B3CE53" w14:textId="77777777" w:rsidR="003C48CA" w:rsidRPr="003C48CA" w:rsidRDefault="003C48CA" w:rsidP="003C48CA">
      <w:pPr>
        <w:autoSpaceDE w:val="0"/>
        <w:autoSpaceDN w:val="0"/>
        <w:adjustRightInd w:val="0"/>
      </w:pPr>
    </w:p>
    <w:p w14:paraId="75B3CE54" w14:textId="77777777" w:rsidR="003C48CA" w:rsidRPr="003C48CA" w:rsidRDefault="003C48CA" w:rsidP="003C48CA">
      <w:pPr>
        <w:autoSpaceDE w:val="0"/>
        <w:autoSpaceDN w:val="0"/>
        <w:adjustRightInd w:val="0"/>
        <w:ind w:firstLine="720"/>
      </w:pPr>
      <w:r w:rsidRPr="003C48CA">
        <w:t>In accordance with the Federal Communication Commission’s Lifeline Reform Order and 47 CFR 54.422(c) please find enclosed a copy of the FCC Form 481 Report of TracFone Wireless Inc. (“TracFone”).</w:t>
      </w:r>
      <w:r w:rsidRPr="003C48CA">
        <w:rPr>
          <w:sz w:val="23"/>
          <w:szCs w:val="23"/>
        </w:rPr>
        <w:t xml:space="preserve"> </w:t>
      </w:r>
      <w:r w:rsidRPr="003C48CA">
        <w:t xml:space="preserve"> </w:t>
      </w:r>
    </w:p>
    <w:p w14:paraId="75B3CE55" w14:textId="77777777" w:rsidR="003C48CA" w:rsidRPr="003C48CA" w:rsidRDefault="003C48CA" w:rsidP="003C48CA">
      <w:pPr>
        <w:autoSpaceDE w:val="0"/>
        <w:autoSpaceDN w:val="0"/>
        <w:adjustRightInd w:val="0"/>
      </w:pPr>
    </w:p>
    <w:p w14:paraId="75B3CE56" w14:textId="77777777" w:rsidR="003C48CA" w:rsidRPr="003C48CA" w:rsidRDefault="003C48CA" w:rsidP="003C48CA">
      <w:pPr>
        <w:autoSpaceDE w:val="0"/>
        <w:autoSpaceDN w:val="0"/>
        <w:adjustRightInd w:val="0"/>
        <w:ind w:firstLine="720"/>
      </w:pPr>
      <w:r w:rsidRPr="003C48CA">
        <w:t>If you have any questions, please feel free to contact me at (305) 715-3613, or sathanson@tracfone.com.</w:t>
      </w:r>
    </w:p>
    <w:p w14:paraId="75B3CE57" w14:textId="77777777" w:rsidR="003C48CA" w:rsidRPr="003C48CA" w:rsidRDefault="003C48CA" w:rsidP="003C48CA">
      <w:pPr>
        <w:rPr>
          <w:sz w:val="22"/>
        </w:rPr>
      </w:pPr>
    </w:p>
    <w:p w14:paraId="75B3CE58" w14:textId="77777777" w:rsidR="003C48CA" w:rsidRPr="003C48CA" w:rsidRDefault="003C48CA" w:rsidP="003C48CA">
      <w:pPr>
        <w:rPr>
          <w:sz w:val="22"/>
        </w:rPr>
      </w:pPr>
    </w:p>
    <w:p w14:paraId="75B3CE59" w14:textId="77777777" w:rsidR="003C48CA" w:rsidRPr="003C48CA" w:rsidRDefault="003C48CA" w:rsidP="003C48CA">
      <w:pPr>
        <w:rPr>
          <w:sz w:val="22"/>
        </w:rPr>
      </w:pPr>
      <w:r w:rsidRPr="003C48CA">
        <w:rPr>
          <w:sz w:val="22"/>
        </w:rPr>
        <w:t xml:space="preserve">Sincerely, </w:t>
      </w:r>
    </w:p>
    <w:p w14:paraId="75B3CE5A" w14:textId="77777777" w:rsidR="003C48CA" w:rsidRPr="003C48CA" w:rsidRDefault="003C48CA" w:rsidP="003C48CA">
      <w:pPr>
        <w:rPr>
          <w:sz w:val="22"/>
        </w:rPr>
      </w:pPr>
    </w:p>
    <w:p w14:paraId="75B3CE5B" w14:textId="77777777" w:rsidR="003C48CA" w:rsidRPr="003C48CA" w:rsidRDefault="003C48CA" w:rsidP="003C48CA">
      <w:pPr>
        <w:rPr>
          <w:sz w:val="22"/>
        </w:rPr>
      </w:pPr>
    </w:p>
    <w:p w14:paraId="75B3CE5C" w14:textId="77777777" w:rsidR="003C48CA" w:rsidRPr="003C48CA" w:rsidRDefault="00535807" w:rsidP="003C48CA">
      <w:pPr>
        <w:rPr>
          <w:sz w:val="22"/>
        </w:rPr>
      </w:pPr>
      <w:r>
        <w:rPr>
          <w:sz w:val="22"/>
        </w:rPr>
        <w:t>/swa/</w:t>
      </w:r>
    </w:p>
    <w:p w14:paraId="75B3CE5D" w14:textId="77777777" w:rsidR="003C48CA" w:rsidRPr="003C48CA" w:rsidRDefault="003C48CA" w:rsidP="003C48CA">
      <w:pPr>
        <w:rPr>
          <w:sz w:val="22"/>
        </w:rPr>
      </w:pPr>
    </w:p>
    <w:p w14:paraId="75B3CE5E" w14:textId="77777777" w:rsidR="003C48CA" w:rsidRPr="003C48CA" w:rsidRDefault="003C48CA" w:rsidP="003C48CA">
      <w:pPr>
        <w:rPr>
          <w:sz w:val="22"/>
        </w:rPr>
      </w:pPr>
      <w:r w:rsidRPr="003C48CA">
        <w:rPr>
          <w:sz w:val="22"/>
        </w:rPr>
        <w:t>Stephen Athanson</w:t>
      </w:r>
    </w:p>
    <w:p w14:paraId="75B3CE5F" w14:textId="77777777" w:rsidR="003C48CA" w:rsidRPr="003C48CA" w:rsidRDefault="003C48CA" w:rsidP="003C48CA">
      <w:pPr>
        <w:rPr>
          <w:sz w:val="22"/>
        </w:rPr>
      </w:pPr>
      <w:r w:rsidRPr="003C48CA">
        <w:rPr>
          <w:sz w:val="22"/>
        </w:rPr>
        <w:t>Regulatory Counsel</w:t>
      </w:r>
    </w:p>
    <w:p w14:paraId="75B3CE60" w14:textId="77777777" w:rsidR="003C48CA" w:rsidRPr="003C48CA" w:rsidRDefault="003C48CA" w:rsidP="003C48CA">
      <w:pPr>
        <w:rPr>
          <w:sz w:val="22"/>
        </w:rPr>
      </w:pPr>
    </w:p>
    <w:p w14:paraId="75B3CE61" w14:textId="77777777" w:rsidR="003C48CA" w:rsidRPr="003C48CA" w:rsidRDefault="003C48CA" w:rsidP="003C48CA">
      <w:pPr>
        <w:rPr>
          <w:sz w:val="22"/>
        </w:rPr>
      </w:pPr>
      <w:r w:rsidRPr="003C48CA">
        <w:rPr>
          <w:sz w:val="22"/>
        </w:rPr>
        <w:t>Enc.</w:t>
      </w:r>
    </w:p>
    <w:p w14:paraId="75B3CE62" w14:textId="77777777" w:rsidR="00DB176D" w:rsidRPr="00E95094" w:rsidRDefault="00DB176D" w:rsidP="00B47D56">
      <w:pPr>
        <w:rPr>
          <w:bCs/>
          <w:color w:val="000000"/>
          <w:sz w:val="22"/>
          <w:szCs w:val="22"/>
        </w:rPr>
      </w:pPr>
    </w:p>
    <w:sectPr w:rsidR="00DB176D" w:rsidRPr="00E95094" w:rsidSect="00D66A7F">
      <w:headerReference w:type="default" r:id="rId10"/>
      <w:footerReference w:type="default" r:id="rId11"/>
      <w:pgSz w:w="12240" w:h="15840"/>
      <w:pgMar w:top="1584" w:right="1440" w:bottom="1440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B3CE65" w14:textId="77777777" w:rsidR="00300951" w:rsidRDefault="00300951" w:rsidP="00E7283D">
      <w:r>
        <w:separator/>
      </w:r>
    </w:p>
  </w:endnote>
  <w:endnote w:type="continuationSeparator" w:id="0">
    <w:p w14:paraId="75B3CE66" w14:textId="77777777" w:rsidR="00300951" w:rsidRDefault="00300951" w:rsidP="00E72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B3CE68" w14:textId="77777777" w:rsidR="00D66A7F" w:rsidRPr="004B31FC" w:rsidRDefault="00D66A7F" w:rsidP="004B31FC">
    <w:pPr>
      <w:pStyle w:val="Footer"/>
      <w:tabs>
        <w:tab w:val="clear" w:pos="9360"/>
        <w:tab w:val="left" w:pos="8240"/>
      </w:tabs>
      <w:rPr>
        <w:color w:val="23277B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B3CE63" w14:textId="77777777" w:rsidR="00300951" w:rsidRDefault="00300951" w:rsidP="00E7283D">
      <w:r>
        <w:separator/>
      </w:r>
    </w:p>
  </w:footnote>
  <w:footnote w:type="continuationSeparator" w:id="0">
    <w:p w14:paraId="75B3CE64" w14:textId="77777777" w:rsidR="00300951" w:rsidRDefault="00300951" w:rsidP="00E728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B3CE67" w14:textId="77777777" w:rsidR="00E7283D" w:rsidRPr="00E7283D" w:rsidRDefault="0019672F" w:rsidP="00006298">
    <w:pPr>
      <w:pStyle w:val="Header"/>
      <w:tabs>
        <w:tab w:val="clear" w:pos="4680"/>
      </w:tabs>
      <w:ind w:left="-810"/>
      <w:rPr>
        <w:color w:val="244061"/>
      </w:rPr>
    </w:pPr>
    <w:r>
      <w:rPr>
        <w:noProof/>
        <w:color w:val="244061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5B3CE69" wp14:editId="75B3CE6A">
              <wp:simplePos x="0" y="0"/>
              <wp:positionH relativeFrom="column">
                <wp:posOffset>3181350</wp:posOffset>
              </wp:positionH>
              <wp:positionV relativeFrom="paragraph">
                <wp:posOffset>85725</wp:posOffset>
              </wp:positionV>
              <wp:extent cx="3429000" cy="10896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1089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B3CE6D" w14:textId="77777777" w:rsidR="00006298" w:rsidRPr="004B31FC" w:rsidRDefault="00006298" w:rsidP="004B31FC">
                          <w:pPr>
                            <w:jc w:val="right"/>
                            <w:rPr>
                              <w:color w:val="23277B"/>
                              <w:sz w:val="18"/>
                              <w:szCs w:val="18"/>
                            </w:rPr>
                          </w:pPr>
                          <w:r w:rsidRPr="004B31FC">
                            <w:rPr>
                              <w:color w:val="23277B"/>
                              <w:sz w:val="18"/>
                              <w:szCs w:val="18"/>
                            </w:rPr>
                            <w:t>Legal Department</w:t>
                          </w:r>
                        </w:p>
                        <w:p w14:paraId="75B3CE6E" w14:textId="77777777" w:rsidR="00006298" w:rsidRPr="004B31FC" w:rsidRDefault="00797EF7" w:rsidP="004B31FC">
                          <w:pPr>
                            <w:jc w:val="right"/>
                            <w:rPr>
                              <w:color w:val="23277B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23277B"/>
                              <w:sz w:val="18"/>
                              <w:szCs w:val="18"/>
                            </w:rPr>
                            <w:t>Stephen Athanson</w:t>
                          </w:r>
                          <w:r w:rsidR="00006298" w:rsidRPr="004B31FC">
                            <w:rPr>
                              <w:color w:val="23277B"/>
                              <w:sz w:val="18"/>
                              <w:szCs w:val="18"/>
                            </w:rPr>
                            <w:t xml:space="preserve">, </w:t>
                          </w:r>
                          <w:r>
                            <w:rPr>
                              <w:color w:val="23277B"/>
                              <w:sz w:val="18"/>
                              <w:szCs w:val="18"/>
                            </w:rPr>
                            <w:t>Senior Attorney – Regulatory</w:t>
                          </w:r>
                        </w:p>
                        <w:p w14:paraId="75B3CE6F" w14:textId="77777777" w:rsidR="00006298" w:rsidRPr="004B31FC" w:rsidRDefault="00006298" w:rsidP="004B31FC">
                          <w:pPr>
                            <w:jc w:val="right"/>
                            <w:rPr>
                              <w:color w:val="23277B"/>
                              <w:sz w:val="18"/>
                              <w:szCs w:val="18"/>
                            </w:rPr>
                          </w:pPr>
                          <w:r w:rsidRPr="004B31FC">
                            <w:rPr>
                              <w:color w:val="23277B"/>
                              <w:sz w:val="18"/>
                              <w:szCs w:val="18"/>
                            </w:rPr>
                            <w:t>9700 NW 112th Avenue</w:t>
                          </w:r>
                          <w:r w:rsidRPr="004B31FC">
                            <w:rPr>
                              <w:b/>
                              <w:color w:val="23277B"/>
                              <w:sz w:val="18"/>
                              <w:szCs w:val="18"/>
                            </w:rPr>
                            <w:t xml:space="preserve"> | </w:t>
                          </w:r>
                          <w:r w:rsidRPr="004B31FC">
                            <w:rPr>
                              <w:color w:val="23277B"/>
                              <w:sz w:val="18"/>
                              <w:szCs w:val="18"/>
                            </w:rPr>
                            <w:t>Miami, FL 33178</w:t>
                          </w:r>
                        </w:p>
                        <w:p w14:paraId="75B3CE70" w14:textId="77777777" w:rsidR="004B31FC" w:rsidRPr="004B31FC" w:rsidRDefault="004B31FC" w:rsidP="004B31FC">
                          <w:pPr>
                            <w:jc w:val="right"/>
                            <w:rPr>
                              <w:color w:val="23277B"/>
                              <w:sz w:val="18"/>
                              <w:szCs w:val="18"/>
                            </w:rPr>
                          </w:pPr>
                          <w:r w:rsidRPr="004B31FC">
                            <w:rPr>
                              <w:color w:val="23277B"/>
                              <w:sz w:val="18"/>
                              <w:szCs w:val="18"/>
                            </w:rPr>
                            <w:t xml:space="preserve">E-Mail:  </w:t>
                          </w:r>
                          <w:hyperlink r:id="rId1" w:history="1">
                            <w:r w:rsidR="00797EF7" w:rsidRPr="00347667">
                              <w:rPr>
                                <w:rStyle w:val="Hyperlink"/>
                                <w:sz w:val="18"/>
                                <w:szCs w:val="18"/>
                              </w:rPr>
                              <w:t>sathanson@tracfone.com</w:t>
                            </w:r>
                          </w:hyperlink>
                        </w:p>
                        <w:p w14:paraId="75B3CE71" w14:textId="77777777" w:rsidR="004B31FC" w:rsidRPr="00006298" w:rsidRDefault="004B31FC" w:rsidP="004B31FC">
                          <w:pPr>
                            <w:jc w:val="right"/>
                            <w:rPr>
                              <w:color w:val="23277B"/>
                            </w:rPr>
                          </w:pPr>
                        </w:p>
                        <w:p w14:paraId="75B3CE72" w14:textId="77777777" w:rsidR="00006298" w:rsidRPr="00006298" w:rsidRDefault="00006298" w:rsidP="00006298">
                          <w:pPr>
                            <w:rPr>
                              <w:color w:val="23277B"/>
                            </w:rPr>
                          </w:pPr>
                        </w:p>
                        <w:p w14:paraId="75B3CE73" w14:textId="77777777" w:rsidR="00006298" w:rsidRDefault="0000629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B3CE6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50.5pt;margin-top:6.75pt;width:270pt;height:85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" stroked="f">
              <v:textbox>
                <w:txbxContent>
                  <w:p w14:paraId="75B3CE6D" w14:textId="77777777" w:rsidR="00006298" w:rsidRPr="004B31FC" w:rsidRDefault="00006298" w:rsidP="004B31FC">
                    <w:pPr>
                      <w:jc w:val="right"/>
                      <w:rPr>
                        <w:color w:val="23277B"/>
                        <w:sz w:val="18"/>
                        <w:szCs w:val="18"/>
                      </w:rPr>
                    </w:pPr>
                    <w:r w:rsidRPr="004B31FC">
                      <w:rPr>
                        <w:color w:val="23277B"/>
                        <w:sz w:val="18"/>
                        <w:szCs w:val="18"/>
                      </w:rPr>
                      <w:t>Legal Department</w:t>
                    </w:r>
                  </w:p>
                  <w:p w14:paraId="75B3CE6E" w14:textId="77777777" w:rsidR="00006298" w:rsidRPr="004B31FC" w:rsidRDefault="00797EF7" w:rsidP="004B31FC">
                    <w:pPr>
                      <w:jc w:val="right"/>
                      <w:rPr>
                        <w:color w:val="23277B"/>
                        <w:sz w:val="18"/>
                        <w:szCs w:val="18"/>
                      </w:rPr>
                    </w:pPr>
                    <w:r>
                      <w:rPr>
                        <w:color w:val="23277B"/>
                        <w:sz w:val="18"/>
                        <w:szCs w:val="18"/>
                      </w:rPr>
                      <w:t>Stephen Athanson</w:t>
                    </w:r>
                    <w:r w:rsidR="00006298" w:rsidRPr="004B31FC">
                      <w:rPr>
                        <w:color w:val="23277B"/>
                        <w:sz w:val="18"/>
                        <w:szCs w:val="18"/>
                      </w:rPr>
                      <w:t xml:space="preserve">, </w:t>
                    </w:r>
                    <w:r>
                      <w:rPr>
                        <w:color w:val="23277B"/>
                        <w:sz w:val="18"/>
                        <w:szCs w:val="18"/>
                      </w:rPr>
                      <w:t>Senior Attorney – Regulatory</w:t>
                    </w:r>
                  </w:p>
                  <w:p w14:paraId="75B3CE6F" w14:textId="77777777" w:rsidR="00006298" w:rsidRPr="004B31FC" w:rsidRDefault="00006298" w:rsidP="004B31FC">
                    <w:pPr>
                      <w:jc w:val="right"/>
                      <w:rPr>
                        <w:color w:val="23277B"/>
                        <w:sz w:val="18"/>
                        <w:szCs w:val="18"/>
                      </w:rPr>
                    </w:pPr>
                    <w:r w:rsidRPr="004B31FC">
                      <w:rPr>
                        <w:color w:val="23277B"/>
                        <w:sz w:val="18"/>
                        <w:szCs w:val="18"/>
                      </w:rPr>
                      <w:t>9700 NW 112th Avenue</w:t>
                    </w:r>
                    <w:r w:rsidRPr="004B31FC">
                      <w:rPr>
                        <w:b/>
                        <w:color w:val="23277B"/>
                        <w:sz w:val="18"/>
                        <w:szCs w:val="18"/>
                      </w:rPr>
                      <w:t xml:space="preserve"> | </w:t>
                    </w:r>
                    <w:r w:rsidRPr="004B31FC">
                      <w:rPr>
                        <w:color w:val="23277B"/>
                        <w:sz w:val="18"/>
                        <w:szCs w:val="18"/>
                      </w:rPr>
                      <w:t>Miami, FL 33178</w:t>
                    </w:r>
                  </w:p>
                  <w:p w14:paraId="75B3CE70" w14:textId="77777777" w:rsidR="004B31FC" w:rsidRPr="004B31FC" w:rsidRDefault="004B31FC" w:rsidP="004B31FC">
                    <w:pPr>
                      <w:jc w:val="right"/>
                      <w:rPr>
                        <w:color w:val="23277B"/>
                        <w:sz w:val="18"/>
                        <w:szCs w:val="18"/>
                      </w:rPr>
                    </w:pPr>
                    <w:r w:rsidRPr="004B31FC">
                      <w:rPr>
                        <w:color w:val="23277B"/>
                        <w:sz w:val="18"/>
                        <w:szCs w:val="18"/>
                      </w:rPr>
                      <w:t xml:space="preserve">E-Mail:  </w:t>
                    </w:r>
                    <w:hyperlink r:id="rId2" w:history="1">
                      <w:r w:rsidR="00797EF7" w:rsidRPr="00347667">
                        <w:rPr>
                          <w:rStyle w:val="Hyperlink"/>
                          <w:sz w:val="18"/>
                          <w:szCs w:val="18"/>
                        </w:rPr>
                        <w:t>sathanson@tracfone.com</w:t>
                      </w:r>
                    </w:hyperlink>
                  </w:p>
                  <w:p w14:paraId="75B3CE71" w14:textId="77777777" w:rsidR="004B31FC" w:rsidRPr="00006298" w:rsidRDefault="004B31FC" w:rsidP="004B31FC">
                    <w:pPr>
                      <w:jc w:val="right"/>
                      <w:rPr>
                        <w:color w:val="23277B"/>
                      </w:rPr>
                    </w:pPr>
                  </w:p>
                  <w:p w14:paraId="75B3CE72" w14:textId="77777777" w:rsidR="00006298" w:rsidRPr="00006298" w:rsidRDefault="00006298" w:rsidP="00006298">
                    <w:pPr>
                      <w:rPr>
                        <w:color w:val="23277B"/>
                      </w:rPr>
                    </w:pPr>
                  </w:p>
                  <w:p w14:paraId="75B3CE73" w14:textId="77777777" w:rsidR="00006298" w:rsidRDefault="00006298"/>
                </w:txbxContent>
              </v:textbox>
            </v:shape>
          </w:pict>
        </mc:Fallback>
      </mc:AlternateContent>
    </w:r>
    <w:r w:rsidR="0018757C">
      <w:rPr>
        <w:noProof/>
        <w:color w:val="244061"/>
      </w:rPr>
      <w:drawing>
        <wp:inline distT="0" distB="0" distL="0" distR="0" wp14:anchorId="75B3CE6B" wp14:editId="75B3CE6C">
          <wp:extent cx="2905125" cy="885825"/>
          <wp:effectExtent l="19050" t="0" r="9525" b="0"/>
          <wp:docPr id="1" name="Picture 1" descr="C:\Documents and Settings\mmontenegro\Local Settings\Temporary Internet Files\Content.Outlook\DBQUCRGT\TF_logo_Cor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mmontenegro\Local Settings\Temporary Internet Files\Content.Outlook\DBQUCRGT\TF_logo_Corp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125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93B"/>
    <w:rsid w:val="00006298"/>
    <w:rsid w:val="00070905"/>
    <w:rsid w:val="00097B82"/>
    <w:rsid w:val="000A35A7"/>
    <w:rsid w:val="000B612C"/>
    <w:rsid w:val="001048A4"/>
    <w:rsid w:val="00107EFB"/>
    <w:rsid w:val="00153C23"/>
    <w:rsid w:val="001754B9"/>
    <w:rsid w:val="00182DC4"/>
    <w:rsid w:val="0018757C"/>
    <w:rsid w:val="0019672F"/>
    <w:rsid w:val="001B03EE"/>
    <w:rsid w:val="001D4284"/>
    <w:rsid w:val="0023293B"/>
    <w:rsid w:val="00251EE9"/>
    <w:rsid w:val="00280785"/>
    <w:rsid w:val="002C3345"/>
    <w:rsid w:val="002E2358"/>
    <w:rsid w:val="00300951"/>
    <w:rsid w:val="00310FB3"/>
    <w:rsid w:val="00340856"/>
    <w:rsid w:val="00363EA3"/>
    <w:rsid w:val="003765B9"/>
    <w:rsid w:val="003C48CA"/>
    <w:rsid w:val="004006AD"/>
    <w:rsid w:val="00416B88"/>
    <w:rsid w:val="004B31FC"/>
    <w:rsid w:val="004F3178"/>
    <w:rsid w:val="00535807"/>
    <w:rsid w:val="00577621"/>
    <w:rsid w:val="00592376"/>
    <w:rsid w:val="005A4919"/>
    <w:rsid w:val="005A7D82"/>
    <w:rsid w:val="005E574B"/>
    <w:rsid w:val="00622973"/>
    <w:rsid w:val="00626FBF"/>
    <w:rsid w:val="006724DF"/>
    <w:rsid w:val="006A129D"/>
    <w:rsid w:val="00797EF7"/>
    <w:rsid w:val="0080664A"/>
    <w:rsid w:val="00812804"/>
    <w:rsid w:val="00866C4D"/>
    <w:rsid w:val="008C282F"/>
    <w:rsid w:val="008D229E"/>
    <w:rsid w:val="008E1F9B"/>
    <w:rsid w:val="00906796"/>
    <w:rsid w:val="00923471"/>
    <w:rsid w:val="0094594B"/>
    <w:rsid w:val="009B69BC"/>
    <w:rsid w:val="009C0319"/>
    <w:rsid w:val="009D7EDB"/>
    <w:rsid w:val="009E26BA"/>
    <w:rsid w:val="009E65AE"/>
    <w:rsid w:val="00A46BCB"/>
    <w:rsid w:val="00A71837"/>
    <w:rsid w:val="00AD00B0"/>
    <w:rsid w:val="00AE0E97"/>
    <w:rsid w:val="00B44AEA"/>
    <w:rsid w:val="00B47D56"/>
    <w:rsid w:val="00B807E5"/>
    <w:rsid w:val="00B85862"/>
    <w:rsid w:val="00B94E24"/>
    <w:rsid w:val="00BE14ED"/>
    <w:rsid w:val="00C81DD2"/>
    <w:rsid w:val="00CD3B94"/>
    <w:rsid w:val="00CD6D95"/>
    <w:rsid w:val="00D66A7F"/>
    <w:rsid w:val="00DB176D"/>
    <w:rsid w:val="00E27F87"/>
    <w:rsid w:val="00E619EB"/>
    <w:rsid w:val="00E7283D"/>
    <w:rsid w:val="00E95094"/>
    <w:rsid w:val="00F00744"/>
    <w:rsid w:val="00F23D66"/>
    <w:rsid w:val="00F3072E"/>
    <w:rsid w:val="00F50F77"/>
    <w:rsid w:val="00F804CF"/>
    <w:rsid w:val="00F8560B"/>
    <w:rsid w:val="00FA5AC8"/>
    <w:rsid w:val="00FC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5B3CE41"/>
  <w15:docId w15:val="{AB3C4FBF-29BA-4670-B447-14C675389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76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6B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DB176D"/>
    <w:pPr>
      <w:keepNext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28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8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E728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7283D"/>
  </w:style>
  <w:style w:type="paragraph" w:styleId="Footer">
    <w:name w:val="footer"/>
    <w:basedOn w:val="Normal"/>
    <w:link w:val="FooterChar"/>
    <w:uiPriority w:val="99"/>
    <w:unhideWhenUsed/>
    <w:rsid w:val="00E728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283D"/>
  </w:style>
  <w:style w:type="character" w:styleId="Hyperlink">
    <w:name w:val="Hyperlink"/>
    <w:basedOn w:val="DefaultParagraphFont"/>
    <w:unhideWhenUsed/>
    <w:rsid w:val="00D66A7F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DB176D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BodyText">
    <w:name w:val="Body Text"/>
    <w:basedOn w:val="Normal"/>
    <w:link w:val="BodyTextChar"/>
    <w:semiHidden/>
    <w:rsid w:val="00DB176D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DB176D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DB176D"/>
    <w:rPr>
      <w:rFonts w:eastAsia="Calibr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E65A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E65AE"/>
    <w:rPr>
      <w:rFonts w:ascii="Consolas" w:eastAsia="Times New Roman" w:hAnsi="Consolas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A46B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irectDialLine">
    <w:name w:val="DirectDialLine"/>
    <w:basedOn w:val="Normal"/>
    <w:next w:val="DateLine"/>
    <w:rsid w:val="00182DC4"/>
    <w:pPr>
      <w:tabs>
        <w:tab w:val="left" w:pos="5040"/>
      </w:tabs>
      <w:overflowPunct w:val="0"/>
      <w:autoSpaceDE w:val="0"/>
      <w:autoSpaceDN w:val="0"/>
      <w:adjustRightInd w:val="0"/>
      <w:textAlignment w:val="baseline"/>
    </w:pPr>
    <w:rPr>
      <w:sz w:val="16"/>
      <w:szCs w:val="20"/>
    </w:rPr>
  </w:style>
  <w:style w:type="paragraph" w:customStyle="1" w:styleId="DateLine">
    <w:name w:val="DateLine"/>
    <w:basedOn w:val="Normal"/>
    <w:next w:val="Normal"/>
    <w:rsid w:val="00182DC4"/>
    <w:pPr>
      <w:tabs>
        <w:tab w:val="left" w:pos="5040"/>
      </w:tabs>
      <w:overflowPunct w:val="0"/>
      <w:autoSpaceDE w:val="0"/>
      <w:autoSpaceDN w:val="0"/>
      <w:adjustRightInd w:val="0"/>
      <w:spacing w:after="240"/>
      <w:textAlignment w:val="baseline"/>
    </w:pPr>
    <w:rPr>
      <w:szCs w:val="20"/>
    </w:rPr>
  </w:style>
  <w:style w:type="paragraph" w:customStyle="1" w:styleId="ConveyanceLine">
    <w:name w:val="ConveyanceLine"/>
    <w:basedOn w:val="Normal"/>
    <w:next w:val="Normal"/>
    <w:rsid w:val="00182DC4"/>
    <w:pPr>
      <w:tabs>
        <w:tab w:val="left" w:pos="5040"/>
      </w:tabs>
      <w:overflowPunct w:val="0"/>
      <w:autoSpaceDE w:val="0"/>
      <w:autoSpaceDN w:val="0"/>
      <w:adjustRightInd w:val="0"/>
      <w:spacing w:after="240"/>
      <w:textAlignment w:val="baseline"/>
    </w:pPr>
    <w:rPr>
      <w:szCs w:val="20"/>
    </w:rPr>
  </w:style>
  <w:style w:type="paragraph" w:customStyle="1" w:styleId="ReLine">
    <w:name w:val="ReLine"/>
    <w:basedOn w:val="Normal"/>
    <w:next w:val="Normal"/>
    <w:rsid w:val="00182DC4"/>
    <w:pPr>
      <w:tabs>
        <w:tab w:val="left" w:pos="1440"/>
      </w:tabs>
      <w:overflowPunct w:val="0"/>
      <w:autoSpaceDE w:val="0"/>
      <w:autoSpaceDN w:val="0"/>
      <w:adjustRightInd w:val="0"/>
      <w:spacing w:before="240"/>
      <w:ind w:left="1440" w:hanging="720"/>
      <w:jc w:val="both"/>
      <w:textAlignment w:val="baseline"/>
    </w:pPr>
    <w:rPr>
      <w:szCs w:val="20"/>
    </w:rPr>
  </w:style>
  <w:style w:type="paragraph" w:customStyle="1" w:styleId="DearLine">
    <w:name w:val="DearLine"/>
    <w:basedOn w:val="Normal"/>
    <w:next w:val="Normal"/>
    <w:rsid w:val="00182DC4"/>
    <w:pPr>
      <w:overflowPunct w:val="0"/>
      <w:autoSpaceDE w:val="0"/>
      <w:autoSpaceDN w:val="0"/>
      <w:adjustRightInd w:val="0"/>
      <w:spacing w:before="240" w:after="240"/>
      <w:textAlignment w:val="baseline"/>
    </w:pPr>
    <w:rPr>
      <w:szCs w:val="20"/>
    </w:rPr>
  </w:style>
  <w:style w:type="paragraph" w:customStyle="1" w:styleId="SigLine">
    <w:name w:val="SigLine"/>
    <w:basedOn w:val="Normal"/>
    <w:next w:val="Normal"/>
    <w:rsid w:val="00182DC4"/>
    <w:pPr>
      <w:tabs>
        <w:tab w:val="left" w:pos="5040"/>
      </w:tabs>
      <w:overflowPunct w:val="0"/>
      <w:autoSpaceDE w:val="0"/>
      <w:autoSpaceDN w:val="0"/>
      <w:adjustRightInd w:val="0"/>
      <w:spacing w:after="720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4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customXml" Target="../customXml/item5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sathanson@tracfone.com" TargetMode="External"/><Relationship Id="rId1" Type="http://schemas.openxmlformats.org/officeDocument/2006/relationships/hyperlink" Target="mailto:sathanson@tracfone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ontenegro\Documents\LEGAL\Forms%20and%20Templates\2013-09-04%20Electronic%20Letterhead%20-%20MC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2017-01-04T08:00:00+00:00</OpenedDate>
    <Date1 xmlns="dc463f71-b30c-4ab2-9473-d307f9d35888">2017-07-03T07:00:00+00:00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Nickname xmlns="http://schemas.microsoft.com/sharepoint/v3">Copies of the FCC Form 481 responses</Nickname>
    <DocketNumber xmlns="dc463f71-b30c-4ab2-9473-d307f9d35888">170011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CA4782FE268FE499491D9473D3E1667" ma:contentTypeVersion="104" ma:contentTypeDescription="" ma:contentTypeScope="" ma:versionID="7a8f64172f779efad78c0ba5edd0ad3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A586A307-D1CF-4B93-8A7B-805CA9A1EDED}">
  <ds:schemaRefs>
    <ds:schemaRef ds:uri="http://schemas.microsoft.com/office/2006/metadata/properties"/>
    <ds:schemaRef ds:uri="http://purl.org/dc/terms/"/>
    <ds:schemaRef ds:uri="6a7bd91e-004b-490a-8704-e368d63d59a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8A78E58-1704-4FDF-BB0D-ACCA487CF6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2512F3-FCBF-4FF0-A316-78D4C03C4FFA}"/>
</file>

<file path=customXml/itemProps4.xml><?xml version="1.0" encoding="utf-8"?>
<ds:datastoreItem xmlns:ds="http://schemas.openxmlformats.org/officeDocument/2006/customXml" ds:itemID="{02E7AFEB-D9F3-4254-9C76-AB9B06B7762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928CFBD-90F5-48AC-BBD1-6156E98E4CF4}"/>
</file>

<file path=docProps/app.xml><?xml version="1.0" encoding="utf-8"?>
<Properties xmlns="http://schemas.openxmlformats.org/officeDocument/2006/extended-properties" xmlns:vt="http://schemas.openxmlformats.org/officeDocument/2006/docPropsVTypes">
  <Template>2013-09-04 Electronic Letterhead - MCM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TracFone Wireless, Inc.</Company>
  <LinksUpToDate>false</LinksUpToDate>
  <CharactersWithSpaces>656</CharactersWithSpaces>
  <SharedDoc>false</SharedDoc>
  <HLinks>
    <vt:vector size="12" baseType="variant">
      <vt:variant>
        <vt:i4>262191</vt:i4>
      </vt:variant>
      <vt:variant>
        <vt:i4>0</vt:i4>
      </vt:variant>
      <vt:variant>
        <vt:i4>0</vt:i4>
      </vt:variant>
      <vt:variant>
        <vt:i4>5</vt:i4>
      </vt:variant>
      <vt:variant>
        <vt:lpwstr>mailto:Ecarrel@ag.state.oh.us</vt:lpwstr>
      </vt:variant>
      <vt:variant>
        <vt:lpwstr/>
      </vt:variant>
      <vt:variant>
        <vt:i4>3014659</vt:i4>
      </vt:variant>
      <vt:variant>
        <vt:i4>0</vt:i4>
      </vt:variant>
      <vt:variant>
        <vt:i4>0</vt:i4>
      </vt:variant>
      <vt:variant>
        <vt:i4>5</vt:i4>
      </vt:variant>
      <vt:variant>
        <vt:lpwstr>mailto:mmontenegro@tracfone.com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C. Montenegro</dc:creator>
  <cp:lastModifiedBy>Huey, Lorilyn (UTC)</cp:lastModifiedBy>
  <cp:revision>2</cp:revision>
  <cp:lastPrinted>2017-06-29T19:09:00Z</cp:lastPrinted>
  <dcterms:created xsi:type="dcterms:W3CDTF">2017-07-05T21:57:00Z</dcterms:created>
  <dcterms:modified xsi:type="dcterms:W3CDTF">2017-07-05T21:57:00Z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0x0101006E56B4D1795A2E4DB2F0B01679ED314A001CA4782FE268FE499491D9473D3E1667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