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043B9" w14:textId="1E1E1F1C" w:rsidR="00DD743F" w:rsidRDefault="00BC6571">
      <w:pPr>
        <w:jc w:val="center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January </w:t>
      </w:r>
      <w:r w:rsidR="008670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8, 2016</w:t>
      </w:r>
    </w:p>
    <w:p w14:paraId="1C423B76" w14:textId="77777777" w:rsidR="001B06EE" w:rsidRPr="00563ACF" w:rsidRDefault="001B06EE">
      <w:pPr>
        <w:rPr>
          <w:rFonts w:ascii="Arial" w:hAnsi="Arial" w:cs="Arial"/>
          <w:sz w:val="22"/>
          <w:szCs w:val="22"/>
        </w:rPr>
      </w:pPr>
    </w:p>
    <w:p w14:paraId="749F7987" w14:textId="77777777" w:rsidR="00563ACF" w:rsidRPr="00563ACF" w:rsidRDefault="00563ACF" w:rsidP="00563ACF">
      <w:pPr>
        <w:rPr>
          <w:rFonts w:ascii="Arial" w:hAnsi="Arial" w:cs="Arial"/>
          <w:sz w:val="22"/>
          <w:szCs w:val="22"/>
        </w:rPr>
      </w:pPr>
      <w:r w:rsidRPr="00563ACF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563ACF" w:rsidRDefault="004342D5">
      <w:pPr>
        <w:rPr>
          <w:rFonts w:ascii="Arial" w:hAnsi="Arial" w:cs="Arial"/>
          <w:sz w:val="22"/>
          <w:szCs w:val="22"/>
        </w:rPr>
      </w:pPr>
    </w:p>
    <w:p w14:paraId="5D6AAD8D" w14:textId="0CF99E0D" w:rsidR="002A6122" w:rsidRPr="00563ACF" w:rsidRDefault="002A6122" w:rsidP="002A6122">
      <w:pPr>
        <w:jc w:val="center"/>
        <w:rPr>
          <w:rFonts w:ascii="Arial" w:hAnsi="Arial" w:cs="Arial"/>
          <w:sz w:val="22"/>
          <w:szCs w:val="22"/>
        </w:rPr>
      </w:pPr>
      <w:bookmarkStart w:id="1" w:name="bkNoticeTitle"/>
      <w:bookmarkEnd w:id="1"/>
      <w:r w:rsidRPr="00563ACF">
        <w:rPr>
          <w:rFonts w:ascii="Arial" w:hAnsi="Arial" w:cs="Arial"/>
          <w:sz w:val="22"/>
          <w:szCs w:val="22"/>
        </w:rPr>
        <w:t xml:space="preserve">TEMPORARY Auto Transportation Authority Application </w:t>
      </w:r>
      <w:r w:rsidR="00E34DB0">
        <w:rPr>
          <w:rFonts w:ascii="Arial" w:hAnsi="Arial" w:cs="Arial"/>
          <w:sz w:val="22"/>
          <w:szCs w:val="22"/>
        </w:rPr>
        <w:t>Pending</w:t>
      </w:r>
    </w:p>
    <w:p w14:paraId="6090DBC7" w14:textId="77777777" w:rsidR="002A6122" w:rsidRPr="00563ACF" w:rsidRDefault="002A6122" w:rsidP="002A6122">
      <w:pPr>
        <w:rPr>
          <w:rFonts w:ascii="Arial" w:hAnsi="Arial" w:cs="Arial"/>
          <w:sz w:val="22"/>
          <w:szCs w:val="22"/>
        </w:rPr>
      </w:pPr>
    </w:p>
    <w:p w14:paraId="03EA8CAB" w14:textId="32D27200" w:rsidR="007D5D8F" w:rsidRPr="00563ACF" w:rsidRDefault="001F1339" w:rsidP="002A6122">
      <w:pPr>
        <w:rPr>
          <w:rFonts w:ascii="Arial" w:hAnsi="Arial" w:cs="Arial"/>
          <w:sz w:val="22"/>
          <w:szCs w:val="22"/>
        </w:rPr>
      </w:pPr>
      <w:bookmarkStart w:id="2" w:name="bkNoticeProtestText"/>
      <w:bookmarkEnd w:id="2"/>
      <w:r>
        <w:rPr>
          <w:rFonts w:ascii="Arial" w:hAnsi="Arial" w:cs="Arial"/>
          <w:sz w:val="22"/>
          <w:szCs w:val="22"/>
        </w:rPr>
        <w:t>You have 2</w:t>
      </w:r>
      <w:r w:rsidR="002A6122" w:rsidRPr="00563ACF">
        <w:rPr>
          <w:rFonts w:ascii="Arial" w:hAnsi="Arial" w:cs="Arial"/>
          <w:sz w:val="22"/>
          <w:szCs w:val="22"/>
        </w:rPr>
        <w:t>0 days from the notice date above to object this application filing. Your written objection should describe the grounds on which you make your objection and contain a brief statement of your interest in the proceeding.</w:t>
      </w:r>
    </w:p>
    <w:p w14:paraId="6C6B1797" w14:textId="77777777" w:rsidR="00FD5CC0" w:rsidRPr="00563ACF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563ACF" w:rsidRDefault="00FD5CC0">
      <w:pPr>
        <w:rPr>
          <w:rFonts w:ascii="Arial" w:hAnsi="Arial" w:cs="Arial"/>
          <w:sz w:val="22"/>
          <w:szCs w:val="22"/>
        </w:rPr>
        <w:sectPr w:rsidR="00FD5CC0" w:rsidRPr="00563ACF" w:rsidSect="001535DA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563ACF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563ACF">
        <w:rPr>
          <w:rFonts w:ascii="Arial" w:hAnsi="Arial" w:cs="Arial"/>
          <w:b/>
          <w:sz w:val="22"/>
          <w:szCs w:val="22"/>
          <w:u w:val="single"/>
        </w:rPr>
        <w:lastRenderedPageBreak/>
        <w:t>Application</w:t>
      </w:r>
    </w:p>
    <w:p w14:paraId="5D8D764A" w14:textId="77777777" w:rsidR="00FD5CC0" w:rsidRPr="00563ACF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9C5A42" w:rsidRDefault="00FD5CC0" w:rsidP="00FD5CC0">
      <w:pPr>
        <w:rPr>
          <w:rFonts w:ascii="Arial" w:hAnsi="Arial" w:cs="Arial"/>
          <w:sz w:val="22"/>
          <w:szCs w:val="22"/>
        </w:rPr>
      </w:pPr>
      <w:r w:rsidRPr="009C5A42">
        <w:rPr>
          <w:rFonts w:ascii="Arial" w:hAnsi="Arial" w:cs="Arial"/>
          <w:sz w:val="22"/>
          <w:szCs w:val="22"/>
        </w:rPr>
        <w:t>Docket No.</w:t>
      </w:r>
    </w:p>
    <w:p w14:paraId="405E1B34" w14:textId="33173671" w:rsidR="00FD5CC0" w:rsidRPr="009C5A42" w:rsidRDefault="009C5A42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TC</w:t>
      </w:r>
      <w:r w:rsidR="00FD5CC0" w:rsidRPr="009C5A4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</w:t>
      </w:r>
      <w:r w:rsidR="00B44A52">
        <w:rPr>
          <w:rFonts w:ascii="Arial" w:hAnsi="Arial" w:cs="Arial"/>
          <w:sz w:val="22"/>
          <w:szCs w:val="22"/>
        </w:rPr>
        <w:t>0054</w:t>
      </w:r>
    </w:p>
    <w:p w14:paraId="01D2EE70" w14:textId="31086EE8" w:rsidR="009C5A42" w:rsidRPr="009C5A42" w:rsidRDefault="009C5A42" w:rsidP="00FD5CC0">
      <w:pPr>
        <w:rPr>
          <w:rFonts w:ascii="Arial" w:hAnsi="Arial" w:cs="Arial"/>
          <w:sz w:val="22"/>
          <w:szCs w:val="22"/>
        </w:rPr>
      </w:pPr>
    </w:p>
    <w:p w14:paraId="2C11DFEE" w14:textId="583047F9" w:rsidR="00FD5CC0" w:rsidRPr="00563ACF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563ACF">
        <w:rPr>
          <w:rFonts w:ascii="Arial" w:hAnsi="Arial" w:cs="Arial"/>
          <w:sz w:val="22"/>
          <w:szCs w:val="22"/>
        </w:rPr>
        <w:br w:type="column"/>
      </w:r>
      <w:r w:rsidRPr="00563ACF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563ACF" w:rsidRDefault="00FD5CC0">
      <w:pPr>
        <w:rPr>
          <w:rFonts w:ascii="Arial" w:hAnsi="Arial" w:cs="Arial"/>
          <w:sz w:val="22"/>
          <w:szCs w:val="22"/>
        </w:rPr>
      </w:pPr>
    </w:p>
    <w:p w14:paraId="03124527" w14:textId="2CF1D4CF" w:rsidR="00DD743F" w:rsidRDefault="00BC6571">
      <w:r>
        <w:rPr>
          <w:rFonts w:ascii="Arial" w:hAnsi="Arial" w:cs="Arial"/>
          <w:sz w:val="22"/>
          <w:szCs w:val="22"/>
        </w:rPr>
        <w:t>1/</w:t>
      </w:r>
      <w:r w:rsidR="0086705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/2016</w:t>
      </w:r>
    </w:p>
    <w:p w14:paraId="48588A20" w14:textId="605C818A" w:rsidR="00FD5CC0" w:rsidRPr="00563ACF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563ACF">
        <w:rPr>
          <w:rFonts w:ascii="Arial" w:hAnsi="Arial" w:cs="Arial"/>
          <w:sz w:val="22"/>
          <w:szCs w:val="22"/>
        </w:rPr>
        <w:br w:type="column"/>
      </w:r>
      <w:r w:rsidRPr="00563ACF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563ACF" w:rsidRDefault="00FD5CC0">
      <w:pPr>
        <w:rPr>
          <w:rFonts w:ascii="Arial" w:hAnsi="Arial" w:cs="Arial"/>
          <w:sz w:val="22"/>
          <w:szCs w:val="22"/>
        </w:rPr>
      </w:pPr>
    </w:p>
    <w:p w14:paraId="6EF38DE1" w14:textId="77777777" w:rsidR="00DD743F" w:rsidRDefault="00BC6571">
      <w:r>
        <w:rPr>
          <w:rFonts w:ascii="Arial" w:hAnsi="Arial" w:cs="Arial"/>
          <w:sz w:val="22"/>
          <w:szCs w:val="22"/>
        </w:rPr>
        <w:t>Point to Point Shuttle LLC</w:t>
      </w:r>
      <w:r>
        <w:rPr>
          <w:rFonts w:ascii="Arial" w:hAnsi="Arial" w:cs="Arial"/>
          <w:sz w:val="22"/>
          <w:szCs w:val="22"/>
        </w:rPr>
        <w:cr/>
        <w:t>d/b/a Point to Point Shuttle</w:t>
      </w:r>
    </w:p>
    <w:p w14:paraId="1096F119" w14:textId="77777777" w:rsidR="00DD743F" w:rsidRDefault="00BC6571">
      <w:r>
        <w:rPr>
          <w:rFonts w:ascii="Arial" w:hAnsi="Arial" w:cs="Arial"/>
          <w:sz w:val="22"/>
          <w:szCs w:val="22"/>
        </w:rPr>
        <w:t>1908 W 10th Street</w:t>
      </w:r>
      <w:r>
        <w:rPr>
          <w:rFonts w:ascii="Arial" w:hAnsi="Arial" w:cs="Arial"/>
          <w:sz w:val="22"/>
          <w:szCs w:val="22"/>
        </w:rPr>
        <w:cr/>
        <w:t>Spokane, WA 98360</w:t>
      </w:r>
    </w:p>
    <w:p w14:paraId="7B88800B" w14:textId="77777777" w:rsidR="00FD5CC0" w:rsidRPr="00563ACF" w:rsidRDefault="00FD5CC0">
      <w:pPr>
        <w:rPr>
          <w:rFonts w:ascii="Arial" w:hAnsi="Arial" w:cs="Arial"/>
          <w:sz w:val="22"/>
          <w:szCs w:val="22"/>
        </w:rPr>
        <w:sectPr w:rsidR="00FD5CC0" w:rsidRPr="00563ACF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563ACF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867054" w:rsidRDefault="00A95A9A">
      <w:pPr>
        <w:rPr>
          <w:rFonts w:ascii="Arial" w:hAnsi="Arial" w:cs="Arial"/>
          <w:sz w:val="22"/>
          <w:szCs w:val="22"/>
        </w:rPr>
      </w:pPr>
    </w:p>
    <w:p w14:paraId="6DA0751A" w14:textId="77777777" w:rsidR="00867054" w:rsidRPr="00867054" w:rsidRDefault="00867054" w:rsidP="00867054">
      <w:pPr>
        <w:rPr>
          <w:rFonts w:ascii="Arial" w:hAnsi="Arial" w:cs="Arial"/>
          <w:sz w:val="22"/>
          <w:szCs w:val="22"/>
        </w:rPr>
      </w:pPr>
      <w:r w:rsidRPr="00867054">
        <w:rPr>
          <w:rFonts w:ascii="Arial" w:hAnsi="Arial" w:cs="Arial"/>
          <w:sz w:val="22"/>
          <w:szCs w:val="22"/>
        </w:rPr>
        <w:t>DOOR TO DOOR PASSENGER SERVICE between Fairchild Air Force Base and Spokane International Airport.</w:t>
      </w:r>
    </w:p>
    <w:p w14:paraId="3FB962FA" w14:textId="77777777" w:rsidR="00867054" w:rsidRPr="00867054" w:rsidRDefault="00867054" w:rsidP="00867054">
      <w:pPr>
        <w:rPr>
          <w:rFonts w:ascii="Arial" w:hAnsi="Arial" w:cs="Arial"/>
          <w:sz w:val="22"/>
          <w:szCs w:val="22"/>
        </w:rPr>
      </w:pPr>
    </w:p>
    <w:p w14:paraId="4616E677" w14:textId="77777777" w:rsidR="00867054" w:rsidRPr="00867054" w:rsidRDefault="00867054" w:rsidP="00867054">
      <w:pPr>
        <w:rPr>
          <w:rFonts w:ascii="Arial" w:hAnsi="Arial" w:cs="Arial"/>
          <w:sz w:val="22"/>
          <w:szCs w:val="22"/>
        </w:rPr>
      </w:pPr>
      <w:r w:rsidRPr="00867054">
        <w:rPr>
          <w:rFonts w:ascii="Arial" w:hAnsi="Arial" w:cs="Arial"/>
          <w:sz w:val="22"/>
          <w:szCs w:val="22"/>
        </w:rPr>
        <w:t>SCHEDULED PASSENGER SERVICE between designated points within Fairchild Air Force Base and downtown Spokane.</w:t>
      </w:r>
    </w:p>
    <w:p w14:paraId="09ABF5F8" w14:textId="34E5C417" w:rsidR="00DD743F" w:rsidRPr="00867054" w:rsidRDefault="00BC6571">
      <w:pPr>
        <w:rPr>
          <w:rFonts w:ascii="Arial" w:hAnsi="Arial" w:cs="Arial"/>
        </w:rPr>
      </w:pPr>
      <w:r w:rsidRPr="00867054">
        <w:rPr>
          <w:rFonts w:ascii="Arial" w:hAnsi="Arial" w:cs="Arial"/>
          <w:sz w:val="22"/>
          <w:szCs w:val="22"/>
        </w:rPr>
        <w:t>.</w:t>
      </w:r>
    </w:p>
    <w:p w14:paraId="1C423B8B" w14:textId="2D848514" w:rsidR="00AE008E" w:rsidRPr="00563ACF" w:rsidRDefault="00AE008E">
      <w:pPr>
        <w:rPr>
          <w:rFonts w:ascii="Arial" w:hAnsi="Arial" w:cs="Arial"/>
          <w:sz w:val="22"/>
          <w:szCs w:val="22"/>
        </w:rPr>
      </w:pPr>
    </w:p>
    <w:p w14:paraId="67D9E71F" w14:textId="228E40C4" w:rsidR="004F1068" w:rsidRPr="00563ACF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563ACF">
        <w:rPr>
          <w:rFonts w:ascii="Arial" w:hAnsi="Arial" w:cs="Arial"/>
          <w:sz w:val="22"/>
          <w:szCs w:val="22"/>
        </w:rPr>
        <w:t>#####</w:t>
      </w:r>
    </w:p>
    <w:sectPr w:rsidR="004F1068" w:rsidRPr="00563ACF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A3345" w14:textId="77777777" w:rsidR="00082684" w:rsidRDefault="00082684">
      <w:r>
        <w:separator/>
      </w:r>
    </w:p>
  </w:endnote>
  <w:endnote w:type="continuationSeparator" w:id="0">
    <w:p w14:paraId="19D1F0C5" w14:textId="77777777" w:rsidR="00082684" w:rsidRDefault="0008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fldSimple w:instr=" NUMPAGES ">
      <w:r w:rsidR="0060653D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9B1FE9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9B1FE9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A217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2F1D9" w14:textId="77777777" w:rsidR="00082684" w:rsidRDefault="00082684">
      <w:r>
        <w:separator/>
      </w:r>
    </w:p>
  </w:footnote>
  <w:footnote w:type="continuationSeparator" w:id="0">
    <w:p w14:paraId="3BCF78B5" w14:textId="77777777" w:rsidR="00082684" w:rsidRDefault="0008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3" w:name="bkHdrNoticeDate"/>
    <w:bookmarkEnd w:id="3"/>
  </w:p>
  <w:p w14:paraId="1C423B92" w14:textId="77777777" w:rsidR="00FD5B89" w:rsidRDefault="00FD5B89">
    <w:pPr>
      <w:pStyle w:val="Header"/>
    </w:pPr>
    <w:bookmarkStart w:id="4" w:name="bkHdrAppId"/>
    <w:bookmarkEnd w:id="4"/>
    <w:r>
      <w:t xml:space="preserve"> continued</w:t>
    </w:r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2FBB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82684"/>
    <w:rsid w:val="000A6510"/>
    <w:rsid w:val="001535DA"/>
    <w:rsid w:val="00177DB7"/>
    <w:rsid w:val="00193174"/>
    <w:rsid w:val="001A0AB5"/>
    <w:rsid w:val="001B06EE"/>
    <w:rsid w:val="001E5ED4"/>
    <w:rsid w:val="001F1339"/>
    <w:rsid w:val="001F3917"/>
    <w:rsid w:val="00262C10"/>
    <w:rsid w:val="00264245"/>
    <w:rsid w:val="002A6122"/>
    <w:rsid w:val="00333456"/>
    <w:rsid w:val="00334341"/>
    <w:rsid w:val="00376AF0"/>
    <w:rsid w:val="003B1A7F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514B0A"/>
    <w:rsid w:val="00527F29"/>
    <w:rsid w:val="00533E55"/>
    <w:rsid w:val="00563ACF"/>
    <w:rsid w:val="005D2E7A"/>
    <w:rsid w:val="0060653D"/>
    <w:rsid w:val="00656E6F"/>
    <w:rsid w:val="00661DFA"/>
    <w:rsid w:val="00662204"/>
    <w:rsid w:val="00671C33"/>
    <w:rsid w:val="00674DFF"/>
    <w:rsid w:val="00681C7E"/>
    <w:rsid w:val="006A717B"/>
    <w:rsid w:val="006D266C"/>
    <w:rsid w:val="00741719"/>
    <w:rsid w:val="007D5D8F"/>
    <w:rsid w:val="007F6BE5"/>
    <w:rsid w:val="00867054"/>
    <w:rsid w:val="008A35BD"/>
    <w:rsid w:val="008C1E99"/>
    <w:rsid w:val="00905CF8"/>
    <w:rsid w:val="0093036C"/>
    <w:rsid w:val="009339A6"/>
    <w:rsid w:val="009427BB"/>
    <w:rsid w:val="009B1FE9"/>
    <w:rsid w:val="009C5A42"/>
    <w:rsid w:val="009D33A6"/>
    <w:rsid w:val="009E754A"/>
    <w:rsid w:val="00A209C1"/>
    <w:rsid w:val="00A53874"/>
    <w:rsid w:val="00A71CD6"/>
    <w:rsid w:val="00A7200D"/>
    <w:rsid w:val="00A85712"/>
    <w:rsid w:val="00A95A9A"/>
    <w:rsid w:val="00AD2C58"/>
    <w:rsid w:val="00AE008E"/>
    <w:rsid w:val="00AF6F49"/>
    <w:rsid w:val="00B44A52"/>
    <w:rsid w:val="00B5147E"/>
    <w:rsid w:val="00BB135B"/>
    <w:rsid w:val="00BC6571"/>
    <w:rsid w:val="00BF68C4"/>
    <w:rsid w:val="00C11E19"/>
    <w:rsid w:val="00C22D0F"/>
    <w:rsid w:val="00C3541B"/>
    <w:rsid w:val="00C42E86"/>
    <w:rsid w:val="00CA0045"/>
    <w:rsid w:val="00CA37F7"/>
    <w:rsid w:val="00CC21A1"/>
    <w:rsid w:val="00CE3F8E"/>
    <w:rsid w:val="00CE7DA5"/>
    <w:rsid w:val="00D55604"/>
    <w:rsid w:val="00DD743F"/>
    <w:rsid w:val="00E34DB0"/>
    <w:rsid w:val="00E51D40"/>
    <w:rsid w:val="00E70FFA"/>
    <w:rsid w:val="00ED3540"/>
    <w:rsid w:val="00EE00BB"/>
    <w:rsid w:val="00EE2943"/>
    <w:rsid w:val="00EE45B7"/>
    <w:rsid w:val="00EE5722"/>
    <w:rsid w:val="00F06FF8"/>
    <w:rsid w:val="00F235C9"/>
    <w:rsid w:val="00FD4B51"/>
    <w:rsid w:val="00FD5B89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  <w:style w:type="paragraph" w:styleId="BalloonText">
    <w:name w:val="Balloon Text"/>
    <w:basedOn w:val="Normal"/>
    <w:link w:val="BalloonTextChar"/>
    <w:rsid w:val="00B51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EB977A0AE76742ADFEB72138077D00" ma:contentTypeVersion="104" ma:contentTypeDescription="" ma:contentTypeScope="" ma:versionID="5bb41463650ea5fd4937dc7e6095f5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2016-01-06T08:00:00+00:00</OpenedDate>
    <Date1 xmlns="dc463f71-b30c-4ab2-9473-d307f9d35888">2016-02-04T08:00:00+00:00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 to Point Shuttle LLC</CaseCompanyNames>
    <DocketNumber xmlns="dc463f71-b30c-4ab2-9473-d307f9d35888">160054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25FA5F-BC7B-49D1-ACA7-D86ADE0BE225}"/>
</file>

<file path=customXml/itemProps2.xml><?xml version="1.0" encoding="utf-8"?>
<ds:datastoreItem xmlns:ds="http://schemas.openxmlformats.org/officeDocument/2006/customXml" ds:itemID="{A3C19C59-CE0E-4BA9-B29C-179460A3C085}"/>
</file>

<file path=customXml/itemProps3.xml><?xml version="1.0" encoding="utf-8"?>
<ds:datastoreItem xmlns:ds="http://schemas.openxmlformats.org/officeDocument/2006/customXml" ds:itemID="{7D2EB043-B7E5-4746-92FC-67AEBAE54F86}"/>
</file>

<file path=customXml/itemProps4.xml><?xml version="1.0" encoding="utf-8"?>
<ds:datastoreItem xmlns:ds="http://schemas.openxmlformats.org/officeDocument/2006/customXml" ds:itemID="{3C0341CC-F345-405B-8107-B3A214139113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02.dot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Notice - New App</vt:lpstr>
    </vt:vector>
  </TitlesOfParts>
  <Company>WUTC</Company>
  <LinksUpToDate>false</LinksUpToDate>
  <CharactersWithSpaces>839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Wyse, Lisa (UTC)</cp:lastModifiedBy>
  <cp:revision>2</cp:revision>
  <cp:lastPrinted>2016-01-28T19:42:00Z</cp:lastPrinted>
  <dcterms:created xsi:type="dcterms:W3CDTF">2016-02-04T23:59:00Z</dcterms:created>
  <dcterms:modified xsi:type="dcterms:W3CDTF">2016-02-04T23:59:00Z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0x0101006E56B4D1795A2E4DB2F0B01679ED314A007DEB977A0AE76742ADFEB72138077D00</vt:lpwstr>
  </property>
  <property fmtid="{D5CDD505-2E9C-101B-9397-08002B2CF9AE}" pid="3" name="_docset_NoMedatataSyncRequired">
    <vt:lpwstr>False</vt:lpwstr>
  </property>
</Properties>
</file>