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3269F1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r w:rsidR="00402CFF">
        <w:rPr>
          <w:spacing w:val="-3"/>
        </w:rPr>
        <w:t>Kym Bostelle</w:t>
      </w:r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171829">
            <w:rPr>
              <w:i/>
              <w:spacing w:val="-3"/>
            </w:rPr>
            <w:t xml:space="preserve">Public Counsel and ICNU’s </w:t>
          </w:r>
          <w:r w:rsidR="00EA71E5">
            <w:rPr>
              <w:i/>
              <w:spacing w:val="-3"/>
            </w:rPr>
            <w:t xml:space="preserve">Joint </w:t>
          </w:r>
          <w:r w:rsidR="00171829">
            <w:rPr>
              <w:i/>
              <w:spacing w:val="-3"/>
            </w:rPr>
            <w:t>Response to Staff Motion to Reopen Record</w:t>
          </w:r>
          <w:r w:rsidR="00EA71E5">
            <w:rPr>
              <w:i/>
              <w:spacing w:val="-3"/>
            </w:rPr>
            <w:t xml:space="preserve"> for Limited Purpose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</w:t>
                </w:r>
                <w:r w:rsidR="00171829">
                  <w:rPr>
                    <w:szCs w:val="24"/>
                  </w:rPr>
                  <w:t>-</w:t>
                </w:r>
                <w:r>
                  <w:rPr>
                    <w:szCs w:val="24"/>
                  </w:rPr>
                  <w:t xml:space="preserve">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EA71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EA71E5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3269F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</w:t>
                </w:r>
                <w:r w:rsidR="00171829">
                  <w:rPr>
                    <w:szCs w:val="24"/>
                  </w:rPr>
                  <w:t>-</w:t>
                </w:r>
                <w:r>
                  <w:rPr>
                    <w:szCs w:val="24"/>
                  </w:rPr>
                  <w:t xml:space="preserve">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3269F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</w:t>
                </w:r>
                <w:r w:rsidR="00171829">
                  <w:rPr>
                    <w:szCs w:val="24"/>
                  </w:rPr>
                  <w:t>-</w:t>
                </w:r>
                <w:r>
                  <w:rPr>
                    <w:szCs w:val="24"/>
                  </w:rPr>
                  <w:t xml:space="preserve">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EA71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A71E5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3269F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9F53D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</w:t>
                </w:r>
                <w:r w:rsidR="00171829">
                  <w:rPr>
                    <w:szCs w:val="24"/>
                  </w:rPr>
                  <w:t>-</w:t>
                </w:r>
                <w:r>
                  <w:rPr>
                    <w:szCs w:val="24"/>
                  </w:rPr>
                  <w:t xml:space="preserve">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3269F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</w:t>
                </w:r>
                <w:r w:rsidR="00171829">
                  <w:rPr>
                    <w:szCs w:val="24"/>
                  </w:rPr>
                  <w:t>-</w:t>
                </w:r>
                <w:r>
                  <w:rPr>
                    <w:szCs w:val="24"/>
                  </w:rPr>
                  <w:t xml:space="preserve">mail:  </w:t>
                </w:r>
                <w:hyperlink r:id="rId16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EA71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A71E5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3269F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3269F1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40059B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40059B" w:rsidRDefault="0040059B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B256F2" w:rsidRDefault="00171829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E-mail:  </w:t>
                </w:r>
                <w:hyperlink r:id="rId18" w:history="1">
                  <w:r w:rsidR="00E4732F" w:rsidRPr="00282A9E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E4732F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EA71E5" w:rsidRDefault="00B256F2" w:rsidP="00EA71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A71E5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3269F1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40059B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Shawn Collins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171829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B256F2" w:rsidRDefault="00171829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E-mail:  </w:t>
                </w:r>
                <w:hyperlink r:id="rId19" w:history="1">
                  <w:r w:rsidR="00E4732F" w:rsidRPr="00282A9E">
                    <w:rPr>
                      <w:rStyle w:val="Hyperlink"/>
                      <w:szCs w:val="24"/>
                    </w:rPr>
                    <w:t>shawn_collins@oppco.org</w:t>
                  </w:r>
                </w:hyperlink>
                <w:r w:rsidR="00E4732F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EA71E5" w:rsidRDefault="00B256F2" w:rsidP="00EA71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A71E5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3269F1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Ronald Roseman</w:t>
                </w:r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171829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  <w:p w:rsidR="00B256F2" w:rsidRDefault="00171829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E-mail:  </w:t>
                </w:r>
                <w:hyperlink r:id="rId20" w:history="1">
                  <w:r w:rsidR="00E4732F" w:rsidRPr="00282A9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E4732F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EA71E5" w:rsidRDefault="00B256F2" w:rsidP="00EA71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A71E5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269F1">
              <w:rPr>
                <w:szCs w:val="24"/>
              </w:rPr>
            </w:r>
            <w:r w:rsidR="003269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2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EA71E5">
            <w:rPr>
              <w:rStyle w:val="Style1"/>
            </w:rPr>
            <w:t>February 9,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Pr="00E4732F" w:rsidRDefault="009E081C" w:rsidP="00DF66D5">
      <w:pPr>
        <w:spacing w:line="240" w:lineRule="auto"/>
        <w:rPr>
          <w:caps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bookmarkStart w:id="13" w:name="_GoBack"/>
      <w:r w:rsidR="00402CFF" w:rsidRPr="00E4732F">
        <w:rPr>
          <w:caps/>
          <w:spacing w:val="-3"/>
        </w:rPr>
        <w:t>Kym Bostelle</w:t>
      </w:r>
      <w:bookmarkEnd w:id="13"/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E5" w:rsidRDefault="00EA7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3269F1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3269F1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EA71E5" w:rsidRPr="000A3546" w:rsidRDefault="00EA71E5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E5" w:rsidRDefault="00EA7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E5" w:rsidRDefault="00EA7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E5" w:rsidRDefault="00EA71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E5" w:rsidRDefault="00EA7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0699A"/>
    <w:rsid w:val="001104E5"/>
    <w:rsid w:val="00135A8B"/>
    <w:rsid w:val="00150381"/>
    <w:rsid w:val="001663C3"/>
    <w:rsid w:val="00171829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9F1"/>
    <w:rsid w:val="00340FCE"/>
    <w:rsid w:val="00386183"/>
    <w:rsid w:val="003C070F"/>
    <w:rsid w:val="003E226D"/>
    <w:rsid w:val="003E7C12"/>
    <w:rsid w:val="0040059B"/>
    <w:rsid w:val="00402CFF"/>
    <w:rsid w:val="004069F5"/>
    <w:rsid w:val="0041116F"/>
    <w:rsid w:val="00415126"/>
    <w:rsid w:val="004229CF"/>
    <w:rsid w:val="00450C51"/>
    <w:rsid w:val="00466C03"/>
    <w:rsid w:val="004B1627"/>
    <w:rsid w:val="004D32FD"/>
    <w:rsid w:val="004D4AA4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9F53D4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4A04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4732F"/>
    <w:rsid w:val="00E65FAF"/>
    <w:rsid w:val="00E73EC5"/>
    <w:rsid w:val="00EA71E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efinklea@nwigu.o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tbrooks@cablehuston.com" TargetMode="External"/><Relationship Id="rId25" Type="http://schemas.openxmlformats.org/officeDocument/2006/relationships/header" Target="header3.xml"/><Relationship Id="rId33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cstokes@cablehuston.com" TargetMode="External"/><Relationship Id="rId20" Type="http://schemas.openxmlformats.org/officeDocument/2006/relationships/hyperlink" Target="mailto:ronaldroseman@comcast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2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jec@dvclaw.com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bshearer@utc.wa.gov" TargetMode="External"/><Relationship Id="rId19" Type="http://schemas.openxmlformats.org/officeDocument/2006/relationships/hyperlink" Target="mailto:shawn_collins@oppco.org" TargetMode="External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AD5406-5D96-4A8C-81D6-4626999B2580}"/>
</file>

<file path=customXml/itemProps2.xml><?xml version="1.0" encoding="utf-8"?>
<ds:datastoreItem xmlns:ds="http://schemas.openxmlformats.org/officeDocument/2006/customXml" ds:itemID="{1AB69CB5-491A-4CB1-830F-1AACC706B004}"/>
</file>

<file path=customXml/itemProps3.xml><?xml version="1.0" encoding="utf-8"?>
<ds:datastoreItem xmlns:ds="http://schemas.openxmlformats.org/officeDocument/2006/customXml" ds:itemID="{AB9836EF-9BAF-4AF9-A5E7-21838D55B69B}"/>
</file>

<file path=customXml/itemProps4.xml><?xml version="1.0" encoding="utf-8"?>
<ds:datastoreItem xmlns:ds="http://schemas.openxmlformats.org/officeDocument/2006/customXml" ds:itemID="{7CFB7729-6F3D-4004-A1F7-E3705C3DEA64}"/>
</file>

<file path=customXml/itemProps5.xml><?xml version="1.0" encoding="utf-8"?>
<ds:datastoreItem xmlns:ds="http://schemas.openxmlformats.org/officeDocument/2006/customXml" ds:itemID="{70F15ECB-2695-4F72-86AC-88E9B82AAB01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4</TotalTime>
  <Pages>2</Pages>
  <Words>459</Words>
  <Characters>4030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7</cp:revision>
  <cp:lastPrinted>2016-02-09T20:05:00Z</cp:lastPrinted>
  <dcterms:created xsi:type="dcterms:W3CDTF">2016-02-08T19:33:00Z</dcterms:created>
  <dcterms:modified xsi:type="dcterms:W3CDTF">2016-02-09T20:05:00Z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