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B12B7F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February 10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B12B7F">
        <w:rPr>
          <w:rFonts w:ascii="Times New Roman" w:hAnsi="Times New Roman"/>
          <w:b w:val="0"/>
        </w:rPr>
        <w:t>Petition for Consideration and Approval of Settlement with tw telecom and Narrative in Support of Settlement Pursuant to</w:t>
      </w:r>
      <w:r w:rsidR="00B12B7F" w:rsidRPr="00B12B7F">
        <w:rPr>
          <w:rFonts w:ascii="Times New Roman" w:hAnsi="Times New Roman"/>
          <w:b w:val="0"/>
        </w:rPr>
        <w:t xml:space="preserve"> WAC 480-07-740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normalblock"/>
      </w:pPr>
      <w:r>
        <w:t xml:space="preserve">Enclosed are the original and 12 copies of the </w:t>
      </w:r>
      <w:r w:rsidR="00B12B7F" w:rsidRPr="00B12B7F">
        <w:t>Petition for Consideration and Approval of Settlement with tw telecom and Narrative in Support of Settlement</w:t>
      </w:r>
      <w:r>
        <w:t xml:space="preserve">.  </w:t>
      </w:r>
    </w:p>
    <w:p w:rsidR="00501D7B" w:rsidRDefault="00501D7B">
      <w:pPr>
        <w:pStyle w:val="normalblock"/>
      </w:pPr>
    </w:p>
    <w:p w:rsidR="00501D7B" w:rsidRDefault="000128F0">
      <w:pPr>
        <w:pStyle w:val="normalblock"/>
      </w:pPr>
      <w:r>
        <w:t>The electronic copy is being provided by e-mail.</w:t>
      </w:r>
    </w:p>
    <w:p w:rsidR="00501D7B" w:rsidRDefault="00501D7B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01D7B" w:rsidSect="00501D7B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7B" w:rsidRDefault="000128F0">
      <w:r>
        <w:separator/>
      </w:r>
    </w:p>
  </w:endnote>
  <w:endnote w:type="continuationSeparator" w:id="0">
    <w:p w:rsidR="00501D7B" w:rsidRDefault="0001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7B" w:rsidRDefault="00501D7B">
    <w:pPr>
      <w:pStyle w:val="Footer"/>
    </w:pPr>
  </w:p>
  <w:p w:rsidR="00501D7B" w:rsidRDefault="00501D7B">
    <w:pPr>
      <w:pStyle w:val="Footer"/>
    </w:pPr>
  </w:p>
  <w:p w:rsidR="00501D7B" w:rsidRDefault="00501D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7B" w:rsidRDefault="000128F0">
      <w:r>
        <w:separator/>
      </w:r>
    </w:p>
  </w:footnote>
  <w:footnote w:type="continuationSeparator" w:id="0">
    <w:p w:rsidR="00501D7B" w:rsidRDefault="00012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7B" w:rsidRDefault="000128F0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01D7B" w:rsidRDefault="000128F0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01D7B" w:rsidRDefault="000128F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01D7B" w:rsidRDefault="000128F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1, 2010</w:t>
    </w:r>
  </w:p>
  <w:p w:rsidR="00501D7B" w:rsidRDefault="000128F0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501D7B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01D7B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501D7B">
      <w:rPr>
        <w:rStyle w:val="PageNumber"/>
        <w:rFonts w:ascii="Times New Roman" w:hAnsi="Times New Roman"/>
        <w:sz w:val="20"/>
      </w:rPr>
      <w:fldChar w:fldCharType="end"/>
    </w:r>
  </w:p>
  <w:p w:rsidR="00501D7B" w:rsidRDefault="00501D7B">
    <w:pPr>
      <w:pStyle w:val="Header"/>
      <w:rPr>
        <w:rFonts w:ascii="Times New Roman" w:hAnsi="Times New Roman"/>
      </w:rPr>
    </w:pPr>
  </w:p>
  <w:p w:rsidR="00501D7B" w:rsidRDefault="00501D7B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7B" w:rsidRDefault="00501D7B">
    <w:pPr>
      <w:pStyle w:val="BodyText"/>
    </w:pPr>
  </w:p>
  <w:p w:rsidR="00501D7B" w:rsidRDefault="00501D7B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501D7B"/>
    <w:rsid w:val="00B1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534D2-EE0B-4AC9-87E9-34749FB57F4E}"/>
</file>

<file path=customXml/itemProps2.xml><?xml version="1.0" encoding="utf-8"?>
<ds:datastoreItem xmlns:ds="http://schemas.openxmlformats.org/officeDocument/2006/customXml" ds:itemID="{1BCDBDF6-E915-4928-9CFC-9ADF7B577C05}"/>
</file>

<file path=customXml/itemProps3.xml><?xml version="1.0" encoding="utf-8"?>
<ds:datastoreItem xmlns:ds="http://schemas.openxmlformats.org/officeDocument/2006/customXml" ds:itemID="{94A873EC-14DC-4170-BF4B-1DD3B88BFB6A}"/>
</file>

<file path=customXml/itemProps4.xml><?xml version="1.0" encoding="utf-8"?>
<ds:datastoreItem xmlns:ds="http://schemas.openxmlformats.org/officeDocument/2006/customXml" ds:itemID="{5E7B4B13-1E0C-4ED3-BF77-D59839F196C1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5</TotalTime>
  <Pages>1</Pages>
  <Words>127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2011-01-21T18:03:00Z</cp:lastPrinted>
  <dcterms:created xsi:type="dcterms:W3CDTF">2011-02-09T17:07:00Z</dcterms:created>
  <dcterms:modified xsi:type="dcterms:W3CDTF">2011-02-10T17:50:00Z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