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Joint Applicants’ Reply Brief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Joint Applicants’ Reply Brief, including Appendix 1 by email and U.S. Mail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1300 SW 5th Ave Ste 2300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Portland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OR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97201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>N Mopac</w:t>
                </w:r>
              </w:smartTag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Butler* 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12405 Powerscourt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6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Melnikoff* 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F57F84" w:rsidRDefault="00F57F84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F57F84" w:rsidRDefault="00F57F84">
            <w:pPr>
              <w:rPr>
                <w:szCs w:val="24"/>
              </w:rPr>
            </w:pPr>
            <w:hyperlink r:id="rId19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F57F84" w:rsidRDefault="00F57F84">
            <w:pPr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Endejan*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0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</w:pPr>
            <w:hyperlink r:id="rId21" w:tooltip="mailto:rwspang@centurytel.net" w:history="1">
              <w:r>
                <w:rPr>
                  <w:rStyle w:val="Hyperlink"/>
                </w:rPr>
                <w:t>rwspang@centurytel.net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January,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2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F84" w:rsidRDefault="00F57F84">
      <w:pPr>
        <w:spacing w:line="20" w:lineRule="exact"/>
      </w:pPr>
    </w:p>
  </w:endnote>
  <w:endnote w:type="continuationSeparator" w:id="1">
    <w:p w:rsidR="00F57F84" w:rsidRDefault="00F57F84">
      <w:r>
        <w:t xml:space="preserve"> </w:t>
      </w:r>
    </w:p>
  </w:endnote>
  <w:endnote w:type="continuationNotice" w:id="2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F84" w:rsidRDefault="00F57F84">
      <w:r>
        <w:separator/>
      </w:r>
    </w:p>
  </w:footnote>
  <w:footnote w:type="continuationSeparator" w:id="1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F84"/>
    <w:rsid w:val="0004689D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rwspang@centurytel.net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william.haas@paetec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michael.moore@chartercom.com" TargetMode="External"/><Relationship Id="rId20" Type="http://schemas.openxmlformats.org/officeDocument/2006/relationships/hyperlink" Target="mailto:jendejan@grahamdun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chalm@dwt.com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stephen.melnikoff@hqda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48893-2368-4E2D-84EC-E71BF4D54525}"/>
</file>

<file path=customXml/itemProps2.xml><?xml version="1.0" encoding="utf-8"?>
<ds:datastoreItem xmlns:ds="http://schemas.openxmlformats.org/officeDocument/2006/customXml" ds:itemID="{74BE61A2-FCC4-4C80-AF50-B525D9B157F6}"/>
</file>

<file path=customXml/itemProps3.xml><?xml version="1.0" encoding="utf-8"?>
<ds:datastoreItem xmlns:ds="http://schemas.openxmlformats.org/officeDocument/2006/customXml" ds:itemID="{A857A82C-7DBD-40A9-8111-263BE14E27C9}"/>
</file>

<file path=customXml/itemProps4.xml><?xml version="1.0" encoding="utf-8"?>
<ds:datastoreItem xmlns:ds="http://schemas.openxmlformats.org/officeDocument/2006/customXml" ds:itemID="{C93E196D-CCAA-4EDA-8A07-739C7DF0A54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521</Words>
  <Characters>2976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3</cp:revision>
  <cp:lastPrinted>2010-12-30T17:12:00Z</cp:lastPrinted>
  <dcterms:created xsi:type="dcterms:W3CDTF">2011-01-21T17:56:00Z</dcterms:created>
  <dcterms:modified xsi:type="dcterms:W3CDTF">2011-01-21T20:10:00Z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