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C6" w:rsidRDefault="00F323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323C6" w:rsidRDefault="00F323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323C6" w:rsidRDefault="00F323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323C6" w:rsidRDefault="00F323C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323C6" w:rsidRDefault="00F323C6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Post-Hearing Brief</w:t>
      </w:r>
    </w:p>
    <w:p w:rsidR="00F323C6" w:rsidRDefault="00F323C6">
      <w:pPr>
        <w:pStyle w:val="Header"/>
        <w:ind w:right="90"/>
      </w:pPr>
    </w:p>
    <w:p w:rsidR="00F323C6" w:rsidRDefault="00F323C6">
      <w:pPr>
        <w:pStyle w:val="Header"/>
        <w:ind w:right="90"/>
      </w:pPr>
      <w:r>
        <w:t xml:space="preserve">I certify that I have caused to be served copies of Joint Applicants’ Post-Hearing Brief by email and U.S. Mail on the following parties:  </w:t>
      </w:r>
    </w:p>
    <w:p w:rsidR="00F323C6" w:rsidRDefault="00F323C6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323C6" w:rsidRDefault="00F32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323C6" w:rsidRDefault="00F323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F323C6" w:rsidRDefault="00F323C6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323C6" w:rsidRDefault="00F323C6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323C6" w:rsidRDefault="00F323C6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323C6" w:rsidRDefault="00F323C6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323C6" w:rsidRDefault="00F323C6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323C6" w:rsidRDefault="00F323C6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323C6" w:rsidRDefault="00F323C6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323C6" w:rsidRDefault="00F323C6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323C6" w:rsidRDefault="00F323C6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323C6" w:rsidRDefault="00F323C6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323C6">
        <w:trPr>
          <w:cantSplit/>
        </w:trPr>
        <w:tc>
          <w:tcPr>
            <w:tcW w:w="4788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23C6" w:rsidRDefault="00F323C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323C6" w:rsidRDefault="00F323C6"/>
    <w:p w:rsidR="00F323C6" w:rsidRDefault="00F323C6"/>
    <w:p w:rsidR="00F323C6" w:rsidRDefault="00F323C6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January, 2011.</w:t>
      </w:r>
      <w:r>
        <w:rPr>
          <w:sz w:val="22"/>
        </w:rPr>
        <w:t xml:space="preserve">  </w:t>
      </w:r>
    </w:p>
    <w:p w:rsidR="00F323C6" w:rsidRDefault="00F323C6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323C6" w:rsidRDefault="00F323C6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323C6" w:rsidRDefault="00F323C6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323C6" w:rsidRDefault="00F323C6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323C6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C6" w:rsidRDefault="00F323C6">
      <w:pPr>
        <w:spacing w:line="20" w:lineRule="exact"/>
      </w:pPr>
    </w:p>
  </w:endnote>
  <w:endnote w:type="continuationSeparator" w:id="1">
    <w:p w:rsidR="00F323C6" w:rsidRDefault="00F323C6">
      <w:r>
        <w:t xml:space="preserve"> </w:t>
      </w:r>
    </w:p>
  </w:endnote>
  <w:endnote w:type="continuationNotice" w:id="2">
    <w:p w:rsidR="00F323C6" w:rsidRDefault="00F323C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6" w:rsidRDefault="00F323C6">
    <w:pPr>
      <w:pStyle w:val="Footer"/>
    </w:pPr>
  </w:p>
  <w:p w:rsidR="00F323C6" w:rsidRDefault="00F323C6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C6" w:rsidRDefault="00F323C6">
      <w:r>
        <w:separator/>
      </w:r>
    </w:p>
  </w:footnote>
  <w:footnote w:type="continuationSeparator" w:id="1">
    <w:p w:rsidR="00F323C6" w:rsidRDefault="00F32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3C6"/>
    <w:rsid w:val="0004689D"/>
    <w:rsid w:val="00F3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1A53E-D11E-4F95-A2BE-37ED030C2669}"/>
</file>

<file path=customXml/itemProps2.xml><?xml version="1.0" encoding="utf-8"?>
<ds:datastoreItem xmlns:ds="http://schemas.openxmlformats.org/officeDocument/2006/customXml" ds:itemID="{BD81EB55-FBC7-452E-ADA5-63AF3979540A}"/>
</file>

<file path=customXml/itemProps3.xml><?xml version="1.0" encoding="utf-8"?>
<ds:datastoreItem xmlns:ds="http://schemas.openxmlformats.org/officeDocument/2006/customXml" ds:itemID="{9754E946-DC49-440D-A47A-4A3AD91F5B35}"/>
</file>

<file path=customXml/itemProps4.xml><?xml version="1.0" encoding="utf-8"?>
<ds:datastoreItem xmlns:ds="http://schemas.openxmlformats.org/officeDocument/2006/customXml" ds:itemID="{57AA047B-731E-4411-A036-A038041A096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520</Words>
  <Characters>2969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2010-12-30T17:12:00Z</cp:lastPrinted>
  <dcterms:created xsi:type="dcterms:W3CDTF">2011-01-14T20:32:00Z</dcterms:created>
  <dcterms:modified xsi:type="dcterms:W3CDTF">2011-01-14T20:32:00Z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