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70F4B" w:rsidP="00870F4B">
      <w:pPr>
        <w:pStyle w:val="Date"/>
        <w:tabs>
          <w:tab w:val="right" w:pos="9648"/>
        </w:tabs>
      </w:pPr>
      <w:bookmarkStart w:id="0" w:name="Date"/>
      <w:r>
        <w:t>July 1</w:t>
      </w:r>
      <w:r w:rsidR="00346E84">
        <w:t>6</w:t>
      </w:r>
      <w:bookmarkStart w:id="1" w:name="_GoBack"/>
      <w:bookmarkEnd w:id="1"/>
      <w:r>
        <w:t>, 2015</w:t>
      </w:r>
    </w:p>
    <w:p w:rsidR="00870F4B" w:rsidP="00870F4B">
      <w:pPr>
        <w:tabs>
          <w:tab w:val="right" w:pos="9648"/>
        </w:tabs>
      </w:pPr>
      <w:bookmarkEnd w:id="0"/>
      <w:r>
        <w:tab/>
      </w:r>
      <w:bookmarkStart w:id="2" w:name="swiCMClientID"/>
      <w:r>
        <w:t>72430.</w:t>
      </w:r>
      <w:bookmarkStart w:id="3" w:name="swiCMMatterID"/>
      <w:r>
        <w:t>0100</w:t>
      </w:r>
    </w:p>
    <w:p w:rsidR="00870F4B" w:rsidP="00870F4B">
      <w:pPr>
        <w:rPr>
          <w:caps/>
          <w:u w:val="single"/>
        </w:rPr>
      </w:pPr>
      <w:bookmarkStart w:id="4" w:name="DELIVERY"/>
      <w:bookmarkEnd w:id="2"/>
      <w:bookmarkEnd w:id="3"/>
      <w:r>
        <w:rPr>
          <w:caps/>
          <w:u w:val="single"/>
        </w:rPr>
        <w:t>VIA E-MAIL AND U.S. MAIL</w:t>
      </w:r>
    </w:p>
    <w:p w:rsidR="00870F4B" w:rsidRPr="00D437FE" w:rsidP="00870F4B">
      <w:pPr>
        <w:rPr>
          <w:sz w:val="10"/>
        </w:rPr>
      </w:pPr>
      <w:bookmarkEnd w:id="4"/>
    </w:p>
    <w:p w:rsidR="00870F4B" w:rsidP="00870F4B">
      <w:bookmarkStart w:id="5" w:name="To"/>
      <w:r>
        <w:t>Steven King</w:t>
      </w:r>
    </w:p>
    <w:p w:rsidR="00870F4B" w:rsidP="00870F4B">
      <w:r>
        <w:t>Executive Director and Secretary</w:t>
      </w:r>
    </w:p>
    <w:p w:rsidR="00870F4B" w:rsidP="00870F4B">
      <w:r>
        <w:t>Washington Utilities and Transportation Commission</w:t>
      </w:r>
    </w:p>
    <w:p w:rsidR="00870F4B" w:rsidP="00870F4B">
      <w:r>
        <w:t>PO Box 47250</w:t>
      </w:r>
      <w:r>
        <w:br/>
        <w:t>1300 S. Evergreen Park Dr. SW</w:t>
      </w:r>
      <w:r>
        <w:br/>
        <w:t>Olympia, WA 98504-7250</w:t>
      </w:r>
    </w:p>
    <w:p w:rsidR="00870F4B" w:rsidP="00870F4B">
      <w:bookmarkEnd w:id="5"/>
    </w:p>
    <w:p w:rsidR="00870F4B" w:rsidP="00870F4B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>
        <w:rPr>
          <w:rStyle w:val="ReLine"/>
        </w:rPr>
        <w:t>In re the Matter of the Petition of James and Clifford Courtney for Declaratory Order on the Applicability of RCW 81.84.010 and WAC 480-51-025; Docket TS-151359</w:t>
      </w:r>
    </w:p>
    <w:p w:rsidR="00870F4B" w:rsidP="00870F4B">
      <w:bookmarkEnd w:id="6"/>
    </w:p>
    <w:p w:rsidR="00870F4B" w:rsidP="00870F4B">
      <w:bookmarkStart w:id="7" w:name="Salutation"/>
      <w:r>
        <w:t>Dear Mr. King:</w:t>
      </w:r>
    </w:p>
    <w:p w:rsidR="007453C3" w:rsidP="00AC0E52">
      <w:bookmarkEnd w:id="7"/>
    </w:p>
    <w:p w:rsidR="00870F4B" w:rsidP="00AC0E52">
      <w:r>
        <w:t>O</w:t>
      </w:r>
      <w:r>
        <w:t>n behalf of Arrow Launch Service, Inc</w:t>
      </w:r>
      <w:r>
        <w:t>., please find enclosed for filing a letter in response to the Petition for Declaratory Order filed on behalf of James and Clifford Courtney on July 1, 2015</w:t>
      </w:r>
      <w:r w:rsidRPr="00870F4B">
        <w:t xml:space="preserve"> </w:t>
      </w:r>
      <w:r>
        <w:t>in the above-referenced docket</w:t>
      </w:r>
      <w:r>
        <w:t>.  I am also sending</w:t>
      </w:r>
      <w:r w:rsidR="00346E84">
        <w:t xml:space="preserve"> two</w:t>
      </w:r>
      <w:r>
        <w:t xml:space="preserve"> hard copies of the letter today via US Mail.</w:t>
      </w:r>
    </w:p>
    <w:p w:rsidR="00870F4B" w:rsidP="00AC0E52">
      <w:r>
        <w:t>Please feel free to contact me should you have any questions concerning this filing.</w:t>
      </w:r>
    </w:p>
    <w:p w:rsidR="00870F4B" w:rsidP="00AC0E52"/>
    <w:p w:rsidR="00870F4B" w:rsidP="00AC0E52">
      <w:r>
        <w:t>Yours truly,</w:t>
      </w:r>
    </w:p>
    <w:p w:rsidR="00870F4B" w:rsidP="00AC0E52"/>
    <w:p w:rsidR="00870F4B" w:rsidP="00AC0E52"/>
    <w:p w:rsidR="00870F4B" w:rsidP="00AC0E52"/>
    <w:p w:rsidR="00870F4B" w:rsidP="00AC0E52">
      <w:r>
        <w:t>WILLIAMS KASTNER &amp; GIBBS, PLLC</w:t>
      </w:r>
    </w:p>
    <w:p w:rsidR="00870F4B" w:rsidP="00AC0E52"/>
    <w:p w:rsidR="00870F4B" w:rsidP="00AC0E52"/>
    <w:p w:rsidR="00870F4B" w:rsidP="00AC0E52">
      <w:r>
        <w:t>David W. Wiley</w:t>
      </w:r>
    </w:p>
    <w:p w:rsidR="00870F4B" w:rsidP="00AC0E52">
      <w:r>
        <w:t>206-233-2895</w:t>
      </w:r>
    </w:p>
    <w:p w:rsidR="00870F4B" w:rsidP="00AC0E52">
      <w:r w:rsidRPr="00356142">
        <w:rPr>
          <w:rStyle w:val="Hyperlink"/>
        </w:rPr>
        <w:t>dwiley@williamskastner.com</w:t>
      </w:r>
    </w:p>
    <w:p w:rsidR="00870F4B" w:rsidP="00AC0E52"/>
    <w:p w:rsidR="00870F4B" w:rsidP="00AC0E52"/>
    <w:p w:rsidR="00870F4B" w:rsidP="00AC0E52"/>
    <w:sectPr w:rsidSect="00346E8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0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74">
    <w:pPr>
      <w:pStyle w:val="Footer"/>
    </w:pPr>
  </w:p>
  <w:p w:rsidR="00B31B74" w:rsidP="00B31B74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1B74">
      <w:rPr>
        <w:sz w:val="16"/>
      </w:rPr>
      <w:instrText>IF "</w:instrText>
    </w:r>
    <w:r w:rsidRPr="00B31B74">
      <w:rPr>
        <w:sz w:val="16"/>
      </w:rPr>
      <w:instrText>1</w:instrText>
    </w:r>
    <w:r w:rsidRPr="00B31B74">
      <w:rPr>
        <w:sz w:val="16"/>
      </w:rPr>
      <w:instrText>" = "1" "</w:instrText>
    </w:r>
    <w:r w:rsidRPr="00B31B74">
      <w:rPr>
        <w:sz w:val="16"/>
      </w:rPr>
      <w:fldChar w:fldCharType="begin"/>
    </w:r>
    <w:r w:rsidRPr="00B31B74">
      <w:rPr>
        <w:sz w:val="16"/>
      </w:rPr>
      <w:instrText xml:space="preserve"> DOCPROPERTY "SWDocID" </w:instrText>
    </w:r>
    <w:r>
      <w:rPr>
        <w:sz w:val="16"/>
      </w:rPr>
      <w:fldChar w:fldCharType="separate"/>
    </w:r>
    <w:r w:rsidRPr="00B31B74">
      <w:rPr>
        <w:sz w:val="16"/>
      </w:rPr>
      <w:instrText xml:space="preserve"> 5511446.1</w:instrText>
    </w:r>
    <w:r w:rsidRPr="00B31B74">
      <w:rPr>
        <w:sz w:val="16"/>
      </w:rPr>
      <w:fldChar w:fldCharType="end"/>
    </w:r>
    <w:r w:rsidRPr="00B31B7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B31B74">
      <w:rPr>
        <w:sz w:val="16"/>
      </w:rPr>
      <w:t xml:space="preserve"> 5511446.1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7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1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70F4B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ReLine">
    <w:name w:val="ReLine"/>
    <w:semiHidden/>
    <w:rsid w:val="00870F4B"/>
  </w:style>
  <w:style w:type="character" w:customStyle="1" w:styleId="DateChar">
    <w:name w:val="Date Char"/>
    <w:basedOn w:val="DefaultParagraphFont"/>
    <w:link w:val="Date"/>
    <w:rsid w:val="0087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Petition for Declaratory Order</CaseType>
    <OpenedDate xmlns="dc463f71-b30c-4ab2-9473-d307f9d35888">2015-03-30T07:00:00+00:00</OpenedDate>
    <CaseCompanyNames xmlns="dc463f71-b30c-4ab2-9473-d307f9d35888" xsi:nil="true"/>
    <IndustryCode xmlns="dc463f71-b30c-4ab2-9473-d307f9d35888">216</IndustryCode>
    <DelegatedOrder xmlns="dc463f71-b30c-4ab2-9473-d307f9d35888">false</DelegatedOrder>
    <IsConfidential xmlns="dc463f71-b30c-4ab2-9473-d307f9d35888">false</IsConfidential>
    <Date1 xmlns="dc463f71-b30c-4ab2-9473-d307f9d35888">2015-07-16T07:00:00+00:00</Date1>
    <AgendaOrder xmlns="dc463f71-b30c-4ab2-9473-d307f9d35888">false</AgendaOrder>
    <CaseStatus xmlns="dc463f71-b30c-4ab2-9473-d307f9d35888">Appealed</CaseStatus>
    <DocumentSetType xmlns="dc463f71-b30c-4ab2-9473-d307f9d35888">Document</DocumentSetType>
    <Prefix xmlns="dc463f71-b30c-4ab2-9473-d307f9d35888">TS</Prefix>
    <DocketNumber xmlns="dc463f71-b30c-4ab2-9473-d307f9d35888">151359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1BA11-2652-4FE7-86B3-7E779FF0296D}"/>
</file>

<file path=customXml/itemProps2.xml><?xml version="1.0" encoding="utf-8"?>
<ds:datastoreItem xmlns:ds="http://schemas.openxmlformats.org/officeDocument/2006/customXml" ds:itemID="{F8E3791E-A642-4BF5-BD67-68A600309478}"/>
</file>

<file path=customXml/itemProps3.xml><?xml version="1.0" encoding="utf-8"?>
<ds:datastoreItem xmlns:ds="http://schemas.openxmlformats.org/officeDocument/2006/customXml" ds:itemID="{680D0476-8352-4B42-B7AF-D88F54D27762}"/>
</file>

<file path=customXml/itemProps4.xml><?xml version="1.0" encoding="utf-8"?>
<ds:datastoreItem xmlns:ds="http://schemas.openxmlformats.org/officeDocument/2006/customXml" ds:itemID="{86EF010E-60DA-4854-A212-18F25B8565B8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140</Words>
  <Characters>730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2015-07-16T23:48:16Z</dcterms:created>
  <dcterms:modified xsi:type="dcterms:W3CDTF">2015-07-16T23:48:16Z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5511446.1</vt:lpwstr>
  </property>
  <property fmtid="{D5CDD505-2E9C-101B-9397-08002B2CF9AE}" pid="3" name="ContentTypeId">
    <vt:lpwstr>0x0101006E56B4D1795A2E4DB2F0B01679ED314A002A37CC1EF7CEEE45B174A3AA7EC01367</vt:lpwstr>
  </property>
  <property fmtid="{D5CDD505-2E9C-101B-9397-08002B2CF9AE}" pid="4" name="_docset_NoMedatataSyncRequired">
    <vt:lpwstr>False</vt:lpwstr>
  </property>
</Properties>
</file>