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3A5ED4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3A5ED4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D331E9" w:rsidP="00635BBB">
            <w:r>
              <w:t>ILIAD WATER SERVICE,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582FA1" w:rsidRDefault="003F2878">
            <w:r w:rsidRPr="00FC682A">
              <w:t>DOCKET</w:t>
            </w:r>
            <w:r w:rsidR="00F27132" w:rsidRPr="00FC682A">
              <w:t xml:space="preserve"> </w:t>
            </w:r>
            <w:r w:rsidR="00D331E9">
              <w:t>UW-091036</w:t>
            </w:r>
          </w:p>
          <w:p w:rsidR="00582FA1" w:rsidRDefault="00582FA1"/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D331E9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7A1973" w:rsidRDefault="007A1973"/>
          <w:p w:rsidR="00F27132" w:rsidRPr="00FC682A" w:rsidRDefault="00F27132">
            <w:r w:rsidRPr="00FC682A">
              <w:t xml:space="preserve">COMPLAINT AND ORDER SUSPENDING TARIFF </w:t>
            </w:r>
            <w:r w:rsidR="00D331E9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D331E9">
        <w:t>June 29, 2009</w:t>
      </w:r>
      <w:r w:rsidRPr="00FC682A">
        <w:t xml:space="preserve">, </w:t>
      </w:r>
      <w:r w:rsidR="00D331E9" w:rsidRPr="003A5ED4">
        <w:rPr>
          <w:bCs/>
        </w:rPr>
        <w:t>Iliad Water</w:t>
      </w:r>
      <w:r w:rsidR="00D331E9">
        <w:t xml:space="preserve"> Service, Inc.</w:t>
      </w:r>
      <w:r w:rsidRPr="00FC682A">
        <w:t xml:space="preserve"> (</w:t>
      </w:r>
      <w:r w:rsidR="00D331E9" w:rsidRPr="003A5ED4">
        <w:rPr>
          <w:bCs/>
        </w:rPr>
        <w:t>Iliad Water</w:t>
      </w:r>
      <w:r w:rsidR="00AE37A9" w:rsidRPr="003A5ED4">
        <w:rPr>
          <w:bCs/>
        </w:rPr>
        <w:t xml:space="preserve"> or Company</w:t>
      </w:r>
      <w:r w:rsidRPr="00FC682A">
        <w:t>)</w:t>
      </w:r>
      <w:r w:rsidR="00556548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3A5ED4">
        <w:t>Commission</w:t>
      </w:r>
      <w:r w:rsidR="009F1A98" w:rsidRPr="00FC682A">
        <w:t xml:space="preserve"> (</w:t>
      </w:r>
      <w:r w:rsidR="003A5ED4">
        <w:t>Commission</w:t>
      </w:r>
      <w:r w:rsidR="009F1A98" w:rsidRPr="00FC682A">
        <w:t>)</w:t>
      </w:r>
      <w:r w:rsidRPr="00FC682A">
        <w:t xml:space="preserve"> </w:t>
      </w:r>
      <w:r w:rsidR="00D331E9" w:rsidRPr="00FC682A">
        <w:rPr>
          <w:noProof/>
        </w:rPr>
        <w:t>revisions</w:t>
      </w:r>
      <w:r w:rsidRPr="00FC682A">
        <w:t xml:space="preserve"> to its currently effective Tariff </w:t>
      </w:r>
      <w:r w:rsidR="00D331E9">
        <w:t>WN U-1</w:t>
      </w:r>
      <w:r w:rsidRPr="00FC682A">
        <w:t>, designated as</w:t>
      </w:r>
      <w:r w:rsidR="003A5ED4">
        <w:t xml:space="preserve"> Second Revision of Sheet No. 2 Canceling First Revision Sheet No. 2; First Revised Sheet No. R-4 Canceling Original Sheet No. R-4; First Revision of Sheet No. R-8 Canceling Original Sheet No. R-8; First Revision of Sheet No. R-9 Canceling Original Sheet No. R-9; First Revision of Sheet No. R-10 Canceling Original Sheet No. R-10; Original Sheet No. 10.1; Original Sheet No. W-106; Original Sheet No. W-107 and Original Sheet No. W-108</w:t>
      </w:r>
      <w:r w:rsidRPr="00FC682A">
        <w:t xml:space="preserve">.  </w:t>
      </w:r>
      <w:r w:rsidR="003A5ED4" w:rsidRPr="007F0028">
        <w:rPr>
          <w:lang w:bidi="en-US"/>
        </w:rPr>
        <w:t>The filing proposes to increase ancillary charges for Reconnection, Service Visit, and Account Set-Up</w:t>
      </w:r>
      <w:r w:rsidR="003A5ED4">
        <w:rPr>
          <w:lang w:bidi="en-US"/>
        </w:rPr>
        <w:t>, and</w:t>
      </w:r>
      <w:r w:rsidR="003A5ED4" w:rsidRPr="007F0028">
        <w:rPr>
          <w:lang w:bidi="en-US"/>
        </w:rPr>
        <w:t xml:space="preserve"> to add new charges for Late Payment, NSF Check, Cross Connection Site Visit, and </w:t>
      </w:r>
      <w:r w:rsidR="003A5ED4" w:rsidRPr="00AF4AF6">
        <w:rPr>
          <w:lang w:bidi="en-US"/>
        </w:rPr>
        <w:t>Cross Connection Premise Inspection</w:t>
      </w:r>
      <w:r w:rsidR="003A5ED4" w:rsidRPr="007F0028">
        <w:rPr>
          <w:lang w:bidi="en-US"/>
        </w:rPr>
        <w:t xml:space="preserve">. </w:t>
      </w:r>
      <w:r w:rsidR="003A5ED4">
        <w:rPr>
          <w:lang w:bidi="en-US"/>
        </w:rPr>
        <w:t xml:space="preserve"> The tariff updates include clarifying rules related to irrigation and adding</w:t>
      </w:r>
      <w:r w:rsidR="003A5ED4">
        <w:t xml:space="preserve"> language on limitation of liability.  </w:t>
      </w:r>
      <w:r w:rsidR="003A5ED4" w:rsidRPr="0061367F">
        <w:t xml:space="preserve">The </w:t>
      </w:r>
      <w:r w:rsidR="00D31DBA">
        <w:t>Company</w:t>
      </w:r>
      <w:r w:rsidR="003A5ED4" w:rsidRPr="0061367F">
        <w:t xml:space="preserve"> serves about </w:t>
      </w:r>
      <w:r w:rsidR="003A5ED4">
        <w:t>96</w:t>
      </w:r>
      <w:r w:rsidR="003A5ED4" w:rsidRPr="0061367F">
        <w:t xml:space="preserve"> customers on </w:t>
      </w:r>
      <w:r w:rsidR="003A5ED4">
        <w:t>three</w:t>
      </w:r>
      <w:r w:rsidR="003A5ED4" w:rsidRPr="0061367F">
        <w:t xml:space="preserve"> water </w:t>
      </w:r>
      <w:r w:rsidR="003A5ED4" w:rsidRPr="00F50343">
        <w:t xml:space="preserve">systems located in Kitsap County. </w:t>
      </w:r>
      <w:r w:rsidR="003A5ED4">
        <w:t xml:space="preserve"> </w:t>
      </w:r>
      <w:r w:rsidR="003A5ED4" w:rsidRPr="00F50343">
        <w:t xml:space="preserve">The original proposed effective date was July 31, 2009. </w:t>
      </w:r>
      <w:r w:rsidR="003A5ED4">
        <w:t xml:space="preserve"> </w:t>
      </w:r>
      <w:r w:rsidR="005C3B5D" w:rsidRPr="005C3B5D">
        <w:t xml:space="preserve">The Company extended the effective date </w:t>
      </w:r>
      <w:proofErr w:type="gramStart"/>
      <w:r w:rsidR="005C3B5D" w:rsidRPr="005C3B5D">
        <w:t xml:space="preserve">to </w:t>
      </w:r>
      <w:r w:rsidR="007A1973">
        <w:t xml:space="preserve"> </w:t>
      </w:r>
      <w:r w:rsidR="005C3B5D" w:rsidRPr="005C3B5D">
        <w:t>September</w:t>
      </w:r>
      <w:proofErr w:type="gramEnd"/>
      <w:r w:rsidR="005C3B5D" w:rsidRPr="005C3B5D">
        <w:t xml:space="preserve"> 1, 2009, by filings on July 15, 2009, and August </w:t>
      </w:r>
      <w:r w:rsidR="005C3B5D">
        <w:t>6</w:t>
      </w:r>
      <w:r w:rsidR="005C3B5D" w:rsidRPr="005C3B5D">
        <w:t>, 2009.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D331E9">
        <w:t>Iliad Water</w:t>
      </w:r>
      <w:r w:rsidR="00C665A5" w:rsidRPr="00FC682A">
        <w:t xml:space="preserve"> </w:t>
      </w:r>
      <w:r w:rsidR="00F27132" w:rsidRPr="00FC682A">
        <w:t xml:space="preserve">would increase charges and rates for service.  Because those increases might injuriously affect the rights and interests of the public and </w:t>
      </w:r>
      <w:r w:rsidR="00D331E9">
        <w:t>Iliad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3A5ED4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CA152E" w:rsidRPr="00FC682A" w:rsidRDefault="00CA152E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3A5ED4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D331E9">
        <w:t>water</w:t>
      </w:r>
      <w:r w:rsidRPr="00FC682A">
        <w:t xml:space="preserve"> companies.  </w:t>
      </w:r>
      <w:r w:rsidR="00C665A5" w:rsidRPr="003A5ED4">
        <w:rPr>
          <w:rStyle w:val="Hyperlink"/>
        </w:rPr>
        <w:t>RCW</w:t>
      </w:r>
      <w:r w:rsidR="00406D96" w:rsidRPr="003A5ED4">
        <w:rPr>
          <w:rStyle w:val="Hyperlink"/>
          <w:i/>
          <w:iCs/>
        </w:rPr>
        <w:t> </w:t>
      </w:r>
      <w:r w:rsidR="00C665A5" w:rsidRPr="003A5ED4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3A5ED4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3A5ED4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3A5ED4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3A5ED4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3A5ED4">
        <w:rPr>
          <w:i/>
          <w:iCs/>
        </w:rPr>
        <w:t>RCW</w:t>
      </w:r>
      <w:r w:rsidR="00B149EF" w:rsidRPr="003A5ED4">
        <w:rPr>
          <w:i/>
          <w:iCs/>
        </w:rPr>
        <w:t> </w:t>
      </w:r>
      <w:r w:rsidR="00C665A5" w:rsidRPr="003A5ED4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CA152E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D331E9">
        <w:t>Iliad Water</w:t>
      </w:r>
      <w:r w:rsidRPr="00FC682A">
        <w:t xml:space="preserve"> is </w:t>
      </w:r>
      <w:r w:rsidR="00D331E9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3A5ED4">
        <w:t>Commission</w:t>
      </w:r>
      <w:r w:rsidRPr="00FC682A">
        <w:t xml:space="preserve"> jurisdiction.</w:t>
      </w:r>
    </w:p>
    <w:p w:rsidR="00CA152E" w:rsidRPr="00FC682A" w:rsidRDefault="00CA152E" w:rsidP="00CA152E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3A5ED4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D331E9">
        <w:t xml:space="preserve">August </w:t>
      </w:r>
      <w:r w:rsidR="005D6983">
        <w:t>27</w:t>
      </w:r>
      <w:r w:rsidR="00D331E9">
        <w:t>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D331E9" w:rsidRPr="00FC682A">
        <w:rPr>
          <w:noProof/>
        </w:rPr>
        <w:t>revisions</w:t>
      </w:r>
      <w:r w:rsidRPr="00FC682A">
        <w:t xml:space="preserve"> </w:t>
      </w:r>
      <w:r w:rsidR="00D331E9">
        <w:t>Iliad Water</w:t>
      </w:r>
      <w:r w:rsidR="00AE37A9" w:rsidRPr="00FC682A">
        <w:t xml:space="preserve"> </w:t>
      </w:r>
      <w:r w:rsidRPr="00FC682A">
        <w:t xml:space="preserve">filed on </w:t>
      </w:r>
      <w:r w:rsidR="00D331E9">
        <w:t>June 29,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D331E9">
        <w:t>Iliad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D331E9">
        <w:t>Iliad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D331E9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3A5ED4">
        <w:t>Commission</w:t>
      </w:r>
      <w:r w:rsidRPr="00FC682A">
        <w:t xml:space="preserve"> by law, and as authorized in </w:t>
      </w:r>
      <w:r w:rsidRPr="003A5ED4">
        <w:t>RCW 80.04.130</w:t>
      </w:r>
      <w:r w:rsidRPr="00FC682A">
        <w:t xml:space="preserve">, the </w:t>
      </w:r>
      <w:r w:rsidR="003A5ED4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D331E9">
        <w:t>Iliad Water</w:t>
      </w:r>
      <w:r w:rsidR="003A5ED4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D331E9">
        <w:t>Iliad Water</w:t>
      </w:r>
      <w:r w:rsidR="003A5ED4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D331E9">
        <w:t>Iliad Water</w:t>
      </w:r>
      <w:r w:rsidR="003A5ED4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3A5ED4">
        <w:t>RCW 80.04.130(4)</w:t>
      </w:r>
      <w:r w:rsidRPr="00FC682A">
        <w:t xml:space="preserve">, </w:t>
      </w:r>
      <w:r w:rsidR="00D331E9">
        <w:t>Iliad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D331E9">
        <w:t>Iliad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3A5ED4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CA152E" w:rsidRDefault="00CA152E">
      <w:pPr>
        <w:spacing w:line="288" w:lineRule="auto"/>
        <w:rPr>
          <w:b/>
        </w:rPr>
      </w:pPr>
    </w:p>
    <w:p w:rsidR="00CA152E" w:rsidRPr="00FC682A" w:rsidRDefault="00CA152E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3A5ED4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D331E9" w:rsidRPr="00FC682A">
        <w:rPr>
          <w:noProof/>
        </w:rPr>
        <w:t>revisions</w:t>
      </w:r>
      <w:bookmarkEnd w:id="0"/>
      <w:r w:rsidRPr="00FC682A">
        <w:t xml:space="preserve"> </w:t>
      </w:r>
      <w:r w:rsidR="00D331E9">
        <w:t>Iliad Water Service, Inc.</w:t>
      </w:r>
      <w:r w:rsidR="00D31DBA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D331E9">
        <w:t>June 29, 2009</w:t>
      </w:r>
      <w:r w:rsidR="00FC682A">
        <w:t>,</w:t>
      </w:r>
      <w:r w:rsidRPr="00FC682A">
        <w:t xml:space="preserve"> </w:t>
      </w:r>
      <w:bookmarkStart w:id="1" w:name="Dropdown4"/>
      <w:r w:rsidR="00D331E9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3A5ED4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D331E9">
        <w:t>Iliad Water Service, Inc.</w:t>
      </w:r>
      <w:r w:rsidR="00D31DBA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3A5ED4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3A5ED4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D331E9">
        <w:t>Iliad Water Service, Inc.</w:t>
      </w:r>
      <w:r w:rsidR="003A5ED4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D331E9">
        <w:t>Iliad Water Service, Inc.</w:t>
      </w:r>
      <w:r w:rsidR="00D31DBA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3A5ED4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3A5ED4">
        <w:t xml:space="preserve">RCW </w:t>
      </w:r>
      <w:r w:rsidRPr="003A5ED4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D331E9">
        <w:t xml:space="preserve">August </w:t>
      </w:r>
      <w:r w:rsidR="005D6983">
        <w:t>27</w:t>
      </w:r>
      <w:r w:rsidR="00D331E9">
        <w:t>, 2009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3A5ED4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3A5ED4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3A5ED4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E2" w:rsidRDefault="00FC7AE2">
      <w:r>
        <w:separator/>
      </w:r>
    </w:p>
  </w:endnote>
  <w:endnote w:type="continuationSeparator" w:id="0">
    <w:p w:rsidR="00FC7AE2" w:rsidRDefault="00FC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E2" w:rsidRDefault="00FC7AE2">
      <w:r>
        <w:separator/>
      </w:r>
    </w:p>
  </w:footnote>
  <w:footnote w:type="continuationSeparator" w:id="0">
    <w:p w:rsidR="00FC7AE2" w:rsidRDefault="00FC7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D331E9" w:rsidRPr="00D331E9">
      <w:rPr>
        <w:b/>
        <w:sz w:val="20"/>
      </w:rPr>
      <w:t>UW-091036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868A6" w:rsidRPr="004B4059">
      <w:rPr>
        <w:rStyle w:val="PageNumber"/>
        <w:b/>
        <w:noProof/>
        <w:sz w:val="20"/>
      </w:rPr>
      <w:fldChar w:fldCharType="begin"/>
    </w:r>
    <w:r w:rsidR="004B4059" w:rsidRPr="004B4059">
      <w:rPr>
        <w:rStyle w:val="PageNumber"/>
        <w:b/>
        <w:noProof/>
        <w:sz w:val="20"/>
      </w:rPr>
      <w:instrText xml:space="preserve"> PAGE   \* MERGEFORMAT </w:instrText>
    </w:r>
    <w:r w:rsidR="002868A6" w:rsidRPr="004B4059">
      <w:rPr>
        <w:rStyle w:val="PageNumber"/>
        <w:b/>
        <w:noProof/>
        <w:sz w:val="20"/>
      </w:rPr>
      <w:fldChar w:fldCharType="separate"/>
    </w:r>
    <w:r w:rsidR="007A1973">
      <w:rPr>
        <w:rStyle w:val="PageNumber"/>
        <w:b/>
        <w:noProof/>
        <w:sz w:val="20"/>
      </w:rPr>
      <w:t>3</w:t>
    </w:r>
    <w:r w:rsidR="002868A6" w:rsidRPr="004B4059">
      <w:rPr>
        <w:rStyle w:val="PageNumber"/>
        <w:b/>
        <w:noProof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D331E9" w:rsidRPr="00D331E9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31E9"/>
    <w:rsid w:val="00011425"/>
    <w:rsid w:val="00013171"/>
    <w:rsid w:val="0002361C"/>
    <w:rsid w:val="00081520"/>
    <w:rsid w:val="00090B12"/>
    <w:rsid w:val="000B4A18"/>
    <w:rsid w:val="000D2057"/>
    <w:rsid w:val="00146297"/>
    <w:rsid w:val="0015323D"/>
    <w:rsid w:val="001A0A3A"/>
    <w:rsid w:val="001B037C"/>
    <w:rsid w:val="001F79BC"/>
    <w:rsid w:val="0027349F"/>
    <w:rsid w:val="002868A6"/>
    <w:rsid w:val="002A6B3C"/>
    <w:rsid w:val="002B56E1"/>
    <w:rsid w:val="002C5393"/>
    <w:rsid w:val="002D40D4"/>
    <w:rsid w:val="002E39CB"/>
    <w:rsid w:val="002F57B8"/>
    <w:rsid w:val="00323B71"/>
    <w:rsid w:val="00337633"/>
    <w:rsid w:val="00356C0F"/>
    <w:rsid w:val="003812A2"/>
    <w:rsid w:val="003A5ED4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B4059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56548"/>
    <w:rsid w:val="00582FA1"/>
    <w:rsid w:val="005861D1"/>
    <w:rsid w:val="0059107C"/>
    <w:rsid w:val="005A7E21"/>
    <w:rsid w:val="005B7D2B"/>
    <w:rsid w:val="005C3B5D"/>
    <w:rsid w:val="005C6658"/>
    <w:rsid w:val="005D2509"/>
    <w:rsid w:val="005D6983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F2D71"/>
    <w:rsid w:val="006F75CF"/>
    <w:rsid w:val="00720AB0"/>
    <w:rsid w:val="00724914"/>
    <w:rsid w:val="007335AD"/>
    <w:rsid w:val="00764E01"/>
    <w:rsid w:val="00767254"/>
    <w:rsid w:val="00777DC4"/>
    <w:rsid w:val="007A1973"/>
    <w:rsid w:val="007B20B2"/>
    <w:rsid w:val="007B59BA"/>
    <w:rsid w:val="00852F1D"/>
    <w:rsid w:val="008832EF"/>
    <w:rsid w:val="008B07EC"/>
    <w:rsid w:val="008C1F99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A0ECD"/>
    <w:rsid w:val="00AB1E2B"/>
    <w:rsid w:val="00AC6AF7"/>
    <w:rsid w:val="00AD778B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314C2"/>
    <w:rsid w:val="00C665A5"/>
    <w:rsid w:val="00C9545C"/>
    <w:rsid w:val="00CA152E"/>
    <w:rsid w:val="00CC4FDE"/>
    <w:rsid w:val="00CD4AB2"/>
    <w:rsid w:val="00CE2DE3"/>
    <w:rsid w:val="00CE47E0"/>
    <w:rsid w:val="00D10115"/>
    <w:rsid w:val="00D31DBA"/>
    <w:rsid w:val="00D331E9"/>
    <w:rsid w:val="00D53767"/>
    <w:rsid w:val="00D8751C"/>
    <w:rsid w:val="00E15E32"/>
    <w:rsid w:val="00E34056"/>
    <w:rsid w:val="00E54657"/>
    <w:rsid w:val="00E964D6"/>
    <w:rsid w:val="00EB01CA"/>
    <w:rsid w:val="00ED2DA5"/>
    <w:rsid w:val="00ED4794"/>
    <w:rsid w:val="00F27132"/>
    <w:rsid w:val="00F37E64"/>
    <w:rsid w:val="00F5678A"/>
    <w:rsid w:val="00F65360"/>
    <w:rsid w:val="00F67A47"/>
    <w:rsid w:val="00F901F4"/>
    <w:rsid w:val="00F94149"/>
    <w:rsid w:val="00FB39BF"/>
    <w:rsid w:val="00FC14B5"/>
    <w:rsid w:val="00FC682A"/>
    <w:rsid w:val="00FC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A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0A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0A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20AB0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720AB0"/>
  </w:style>
  <w:style w:type="paragraph" w:styleId="Title">
    <w:name w:val="Title"/>
    <w:basedOn w:val="Normal"/>
    <w:qFormat/>
    <w:rsid w:val="00720AB0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A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55C3EAF7D44B4DB4AC87802E399EF6" ma:contentTypeVersion="131" ma:contentTypeDescription="" ma:contentTypeScope="" ma:versionID="833fa9d64357ad68d2e86a69d381f4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2009-08-27T07:00:00+00:00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Iliad Water Service, Inc.</CaseCompanyNames>
    <DocketNumber xmlns="dc463f71-b30c-4ab2-9473-d307f9d35888">091036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2EA931-1A29-47F6-BFE3-6DE1C7C6C85D}"/>
</file>

<file path=customXml/itemProps2.xml><?xml version="1.0" encoding="utf-8"?>
<ds:datastoreItem xmlns:ds="http://schemas.openxmlformats.org/officeDocument/2006/customXml" ds:itemID="{B793660F-7D65-4D0D-AB23-1B2383C7EA29}"/>
</file>

<file path=customXml/itemProps3.xml><?xml version="1.0" encoding="utf-8"?>
<ds:datastoreItem xmlns:ds="http://schemas.openxmlformats.org/officeDocument/2006/customXml" ds:itemID="{85144029-C067-41BF-9538-DAC74BC94B22}"/>
</file>

<file path=customXml/itemProps4.xml><?xml version="1.0" encoding="utf-8"?>
<ds:datastoreItem xmlns:ds="http://schemas.openxmlformats.org/officeDocument/2006/customXml" ds:itemID="{E29AB21F-DF6B-48CA-852F-6E1613C72056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733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4592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Iliad Water Ancillary Charges UW-091036</dc:title>
  <dc:subject/>
  <dc:creator>JWard</dc:creator>
  <cp:keywords/>
  <dc:description/>
  <cp:lastModifiedBy> Cathy Kern</cp:lastModifiedBy>
  <cp:revision>2</cp:revision>
  <cp:lastPrinted>2009-08-05T23:21:00Z</cp:lastPrinted>
  <dcterms:created xsi:type="dcterms:W3CDTF">2009-08-27T17:42:00Z</dcterms:created>
  <dcterms:modified xsi:type="dcterms:W3CDTF">2009-08-27T17:42:00Z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0x0101006E56B4D1795A2E4DB2F0B01679ED314A003B55C3EAF7D44B4DB4AC87802E399EF6</vt:lpwstr>
  </property>
  <property fmtid="{D5CDD505-2E9C-101B-9397-08002B2CF9AE}" pid="3" name="_docset_NoMedatataSyncRequired">
    <vt:lpwstr>False</vt:lpwstr>
  </property>
</Properties>
</file>