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C7" w:rsidRDefault="00BF7FDA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0D6101E" wp14:editId="3F35282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EC7" w:rsidRDefault="007B5EC7"/>
    <w:p w:rsidR="007B5EC7" w:rsidRDefault="007B5EC7"/>
    <w:p w:rsidR="007B5EC7" w:rsidRDefault="00BF7FDA">
      <w:pPr>
        <w:pStyle w:val="Date"/>
        <w:tabs>
          <w:tab w:val="right" w:pos="9648"/>
        </w:tabs>
      </w:pPr>
      <w:bookmarkStart w:id="1" w:name="Date"/>
      <w:r>
        <w:t>January 14</w:t>
      </w:r>
      <w:r w:rsidR="00567D1C">
        <w:t>, 2016</w:t>
      </w:r>
    </w:p>
    <w:bookmarkEnd w:id="1"/>
    <w:p w:rsidR="007B5EC7" w:rsidRDefault="00BF7FDA">
      <w:pPr>
        <w:tabs>
          <w:tab w:val="right" w:pos="9648"/>
        </w:tabs>
      </w:pPr>
      <w:r>
        <w:tab/>
      </w:r>
      <w:bookmarkStart w:id="2" w:name="swiCMClientID"/>
      <w:bookmarkStart w:id="3" w:name="swiCMMatterID"/>
      <w:r w:rsidR="00567D1C">
        <w:t>30464.0101</w:t>
      </w:r>
    </w:p>
    <w:bookmarkEnd w:id="2"/>
    <w:bookmarkEnd w:id="3"/>
    <w:p w:rsidR="007B5EC7" w:rsidRDefault="007B5EC7"/>
    <w:p w:rsidR="007B5EC7" w:rsidRDefault="00567D1C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E-MAIL AND U.S. MAIL</w:t>
      </w:r>
    </w:p>
    <w:bookmarkEnd w:id="4"/>
    <w:p w:rsidR="007B5EC7" w:rsidRDefault="007B5EC7"/>
    <w:p w:rsidR="00567D1C" w:rsidRDefault="00567D1C">
      <w:bookmarkStart w:id="5" w:name="To"/>
      <w:r>
        <w:t>Mr. Steven King</w:t>
      </w:r>
    </w:p>
    <w:p w:rsidR="007B5EC7" w:rsidRDefault="00567D1C">
      <w:r>
        <w:t>Executive Director and Secretary</w:t>
      </w:r>
    </w:p>
    <w:p w:rsidR="00567D1C" w:rsidRDefault="00567D1C" w:rsidP="00567D1C">
      <w:r>
        <w:t>PO Box 47250</w:t>
      </w:r>
    </w:p>
    <w:p w:rsidR="00567D1C" w:rsidRDefault="00567D1C" w:rsidP="00567D1C">
      <w:r>
        <w:t>1300 S. Evergreen Park Dr. SW</w:t>
      </w:r>
    </w:p>
    <w:p w:rsidR="00567D1C" w:rsidRDefault="00567D1C" w:rsidP="00567D1C">
      <w:r>
        <w:t>Olympia, WA 98504-7250</w:t>
      </w:r>
    </w:p>
    <w:bookmarkEnd w:id="5"/>
    <w:p w:rsidR="007B5EC7" w:rsidRDefault="007B5EC7"/>
    <w:p w:rsidR="007B5EC7" w:rsidRDefault="00BF7FDA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567D1C">
        <w:rPr>
          <w:rStyle w:val="ReLine"/>
        </w:rPr>
        <w:t xml:space="preserve">TG-152347; Petition for Exemption; </w:t>
      </w:r>
      <w:r w:rsidR="00567D1C" w:rsidRPr="00567D1C">
        <w:rPr>
          <w:rStyle w:val="ReLine"/>
          <w:i/>
        </w:rPr>
        <w:t>In Re The Petition for Exemption for Excess Disposal, Inc</w:t>
      </w:r>
      <w:r w:rsidR="00567D1C">
        <w:rPr>
          <w:rStyle w:val="ReLine"/>
        </w:rPr>
        <w:t>.; G-107</w:t>
      </w:r>
    </w:p>
    <w:bookmarkEnd w:id="6"/>
    <w:p w:rsidR="007B5EC7" w:rsidRDefault="007B5EC7"/>
    <w:p w:rsidR="007B5EC7" w:rsidRDefault="00567D1C">
      <w:bookmarkStart w:id="7" w:name="Salutation"/>
      <w:r>
        <w:t>Dear Mr. King:</w:t>
      </w:r>
    </w:p>
    <w:bookmarkEnd w:id="7"/>
    <w:p w:rsidR="007B5EC7" w:rsidRDefault="007B5EC7"/>
    <w:p w:rsidR="007B5EC7" w:rsidRDefault="00567D1C">
      <w:pPr>
        <w:pStyle w:val="BodyText"/>
      </w:pPr>
      <w:bookmarkStart w:id="8" w:name="swiBeginHere"/>
      <w:bookmarkEnd w:id="8"/>
      <w:r>
        <w:tab/>
        <w:t>On behalf of the Petitioner</w:t>
      </w:r>
      <w:r w:rsidR="007B2531">
        <w:t>,</w:t>
      </w:r>
      <w:r>
        <w:t xml:space="preserve"> this is to request withdrawal of the Petition filed on December 16, 2015 in this matter.  Instead, we would now request that the Commission, pursuant to WAC 480-07-37</w:t>
      </w:r>
      <w:r w:rsidR="00A9777B">
        <w:t>0(b</w:t>
      </w:r>
      <w:r>
        <w:t>)</w:t>
      </w:r>
      <w:r w:rsidR="00A9777B">
        <w:t>,</w:t>
      </w:r>
      <w:r>
        <w:t xml:space="preserve"> authorize this disposal fee filing as an exception to the general rate case workpaper rules at WAC 480-07-520.  Thank you and the Staff for your cooperation with and attention to this request. </w:t>
      </w:r>
    </w:p>
    <w:p w:rsidR="007B5EC7" w:rsidRDefault="00567D1C">
      <w:pPr>
        <w:keepNext/>
      </w:pPr>
      <w:bookmarkStart w:id="9" w:name="Closing"/>
      <w:r>
        <w:t>Yours truly,</w:t>
      </w:r>
    </w:p>
    <w:bookmarkEnd w:id="9"/>
    <w:p w:rsidR="007B5EC7" w:rsidRDefault="007B5EC7">
      <w:pPr>
        <w:keepNext/>
      </w:pPr>
    </w:p>
    <w:p w:rsidR="007B5EC7" w:rsidRDefault="00567D1C">
      <w:pPr>
        <w:keepNext/>
      </w:pPr>
      <w:bookmarkStart w:id="10" w:name="Includeesig"/>
      <w:bookmarkEnd w:id="10"/>
      <w:r>
        <w:t>WILLIAMS KASTNER &amp; GIBBS, PLLC</w:t>
      </w:r>
    </w:p>
    <w:p w:rsidR="00567D1C" w:rsidRDefault="00567D1C">
      <w:pPr>
        <w:keepNext/>
      </w:pPr>
    </w:p>
    <w:p w:rsidR="00567D1C" w:rsidRDefault="00567D1C">
      <w:pPr>
        <w:keepNext/>
      </w:pPr>
    </w:p>
    <w:p w:rsidR="00567D1C" w:rsidRDefault="00567D1C">
      <w:pPr>
        <w:keepNext/>
      </w:pPr>
    </w:p>
    <w:p w:rsidR="00567D1C" w:rsidRDefault="00567D1C">
      <w:pPr>
        <w:keepNext/>
      </w:pPr>
      <w:r>
        <w:t>David W. Wiley</w:t>
      </w:r>
    </w:p>
    <w:p w:rsidR="00567D1C" w:rsidRDefault="00567D1C">
      <w:pPr>
        <w:keepNext/>
      </w:pPr>
      <w:r>
        <w:t>Attorney at Law</w:t>
      </w:r>
    </w:p>
    <w:p w:rsidR="00567D1C" w:rsidRDefault="00567D1C">
      <w:pPr>
        <w:keepNext/>
      </w:pPr>
      <w:r>
        <w:t>206-233-2895</w:t>
      </w:r>
    </w:p>
    <w:p w:rsidR="00567D1C" w:rsidRDefault="009D064C">
      <w:pPr>
        <w:keepNext/>
      </w:pPr>
      <w:hyperlink r:id="rId8" w:history="1">
        <w:r w:rsidR="00567D1C" w:rsidRPr="00090470">
          <w:rPr>
            <w:rStyle w:val="Hyperlink"/>
          </w:rPr>
          <w:t>dwiley@williamskastner.com</w:t>
        </w:r>
      </w:hyperlink>
    </w:p>
    <w:p w:rsidR="00567D1C" w:rsidRDefault="00567D1C">
      <w:pPr>
        <w:keepNext/>
      </w:pPr>
    </w:p>
    <w:p w:rsidR="00567D1C" w:rsidRDefault="00567D1C">
      <w:pPr>
        <w:keepNext/>
      </w:pPr>
    </w:p>
    <w:p w:rsidR="007B5EC7" w:rsidRDefault="00567D1C">
      <w:pPr>
        <w:keepNext/>
      </w:pPr>
      <w:bookmarkStart w:id="11" w:name="From"/>
      <w:r>
        <w:t>cc:</w:t>
      </w:r>
      <w:r>
        <w:tab/>
        <w:t>Weldon Burton, CPA</w:t>
      </w:r>
    </w:p>
    <w:p w:rsidR="00567D1C" w:rsidRDefault="00567D1C">
      <w:pPr>
        <w:keepNext/>
      </w:pPr>
      <w:r>
        <w:tab/>
        <w:t>Excess Disposal, Inc.</w:t>
      </w:r>
    </w:p>
    <w:p w:rsidR="007B5EC7" w:rsidRDefault="007B5EC7">
      <w:bookmarkStart w:id="12" w:name="swiPLDirectDialPhone"/>
      <w:bookmarkEnd w:id="11"/>
    </w:p>
    <w:p w:rsidR="007B5EC7" w:rsidRDefault="007B5EC7">
      <w:bookmarkStart w:id="13" w:name="swiPLEMailAddress"/>
      <w:bookmarkEnd w:id="12"/>
    </w:p>
    <w:bookmarkEnd w:id="13"/>
    <w:p w:rsidR="007B5EC7" w:rsidRDefault="007B5EC7">
      <w:pPr>
        <w:keepNext/>
      </w:pPr>
    </w:p>
    <w:p w:rsidR="007B5EC7" w:rsidRDefault="007B5EC7">
      <w:pPr>
        <w:keepLines/>
      </w:pPr>
    </w:p>
    <w:sectPr w:rsidR="007B5EC7" w:rsidSect="007B2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1C" w:rsidRDefault="00567D1C">
      <w:r>
        <w:separator/>
      </w:r>
    </w:p>
  </w:endnote>
  <w:endnote w:type="continuationSeparator" w:id="0">
    <w:p w:rsidR="00567D1C" w:rsidRDefault="0056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EC7" w:rsidRDefault="007B5E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39" w:rsidRDefault="001B5139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7B5EC7" w:rsidRDefault="001B5139" w:rsidP="001B5139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1B5139">
      <w:rPr>
        <w:sz w:val="16"/>
        <w:szCs w:val="18"/>
      </w:rPr>
      <w:instrText>IF "</w:instrText>
    </w:r>
    <w:r w:rsidRPr="001B5139">
      <w:rPr>
        <w:sz w:val="16"/>
        <w:szCs w:val="18"/>
      </w:rPr>
      <w:fldChar w:fldCharType="begin"/>
    </w:r>
    <w:r w:rsidRPr="001B5139">
      <w:rPr>
        <w:sz w:val="16"/>
        <w:szCs w:val="18"/>
      </w:rPr>
      <w:instrText xml:space="preserve"> DOCVARIABLE "SWDocIDLocation" </w:instrText>
    </w:r>
    <w:r w:rsidRPr="001B5139">
      <w:rPr>
        <w:sz w:val="16"/>
        <w:szCs w:val="18"/>
      </w:rPr>
      <w:fldChar w:fldCharType="separate"/>
    </w:r>
    <w:r w:rsidR="00D05FE0">
      <w:rPr>
        <w:sz w:val="16"/>
        <w:szCs w:val="18"/>
      </w:rPr>
      <w:instrText>1</w:instrText>
    </w:r>
    <w:r w:rsidRPr="001B5139">
      <w:rPr>
        <w:sz w:val="16"/>
        <w:szCs w:val="18"/>
      </w:rPr>
      <w:fldChar w:fldCharType="end"/>
    </w:r>
    <w:r w:rsidRPr="001B5139">
      <w:rPr>
        <w:sz w:val="16"/>
        <w:szCs w:val="18"/>
      </w:rPr>
      <w:instrText>" = "1" "</w:instrText>
    </w:r>
    <w:r w:rsidRPr="001B5139">
      <w:rPr>
        <w:sz w:val="16"/>
        <w:szCs w:val="18"/>
      </w:rPr>
      <w:fldChar w:fldCharType="begin"/>
    </w:r>
    <w:r w:rsidRPr="001B5139">
      <w:rPr>
        <w:sz w:val="16"/>
        <w:szCs w:val="18"/>
      </w:rPr>
      <w:instrText xml:space="preserve"> DOCPROPERTY "SWDocID" </w:instrText>
    </w:r>
    <w:r w:rsidRPr="001B5139">
      <w:rPr>
        <w:sz w:val="16"/>
        <w:szCs w:val="18"/>
      </w:rPr>
      <w:fldChar w:fldCharType="separate"/>
    </w:r>
    <w:r w:rsidR="00D05FE0">
      <w:rPr>
        <w:sz w:val="16"/>
        <w:szCs w:val="18"/>
      </w:rPr>
      <w:instrText xml:space="preserve"> 5672647.1</w:instrText>
    </w:r>
    <w:r w:rsidRPr="001B5139">
      <w:rPr>
        <w:sz w:val="16"/>
        <w:szCs w:val="18"/>
      </w:rPr>
      <w:fldChar w:fldCharType="end"/>
    </w:r>
    <w:r w:rsidRPr="001B5139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D05FE0">
      <w:rPr>
        <w:noProof/>
        <w:sz w:val="16"/>
        <w:szCs w:val="18"/>
      </w:rPr>
      <w:t xml:space="preserve"> 5672647.1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39" w:rsidRDefault="00BF7FDA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88F084" wp14:editId="257FD2D8">
          <wp:simplePos x="0" y="0"/>
          <wp:positionH relativeFrom="column">
            <wp:align>right</wp:align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3" name="Picture 3" descr="C:\Users\atruan\Desktop\Innova Temp\New Address Logos\Williams-Kastner-Seattle-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truan\Desktop\Innova Temp\New Address Logos\Williams-Kastner-Seattle-ADDRES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5EC7" w:rsidRDefault="001B5139" w:rsidP="001B5139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1B5139">
      <w:rPr>
        <w:sz w:val="16"/>
      </w:rPr>
      <w:instrText>IF "</w:instrText>
    </w:r>
    <w:r w:rsidRPr="001B5139">
      <w:rPr>
        <w:sz w:val="16"/>
      </w:rPr>
      <w:fldChar w:fldCharType="begin"/>
    </w:r>
    <w:r w:rsidRPr="001B5139">
      <w:rPr>
        <w:sz w:val="16"/>
      </w:rPr>
      <w:instrText xml:space="preserve"> DOCVARIABLE "SWDocIDLocation" </w:instrText>
    </w:r>
    <w:r w:rsidRPr="001B5139">
      <w:rPr>
        <w:sz w:val="16"/>
      </w:rPr>
      <w:fldChar w:fldCharType="separate"/>
    </w:r>
    <w:r w:rsidR="00D05FE0">
      <w:rPr>
        <w:sz w:val="16"/>
      </w:rPr>
      <w:instrText>1</w:instrText>
    </w:r>
    <w:r w:rsidRPr="001B5139">
      <w:rPr>
        <w:sz w:val="16"/>
      </w:rPr>
      <w:fldChar w:fldCharType="end"/>
    </w:r>
    <w:r w:rsidRPr="001B5139">
      <w:rPr>
        <w:sz w:val="16"/>
      </w:rPr>
      <w:instrText>" = "1" "</w:instrText>
    </w:r>
    <w:r w:rsidRPr="001B5139">
      <w:rPr>
        <w:sz w:val="16"/>
      </w:rPr>
      <w:fldChar w:fldCharType="begin"/>
    </w:r>
    <w:r w:rsidRPr="001B5139">
      <w:rPr>
        <w:sz w:val="16"/>
      </w:rPr>
      <w:instrText xml:space="preserve"> DOCPROPERTY "SWDocID" </w:instrText>
    </w:r>
    <w:r w:rsidRPr="001B5139">
      <w:rPr>
        <w:sz w:val="16"/>
      </w:rPr>
      <w:fldChar w:fldCharType="separate"/>
    </w:r>
    <w:r w:rsidR="00D05FE0">
      <w:rPr>
        <w:sz w:val="16"/>
      </w:rPr>
      <w:instrText xml:space="preserve"> 5672647.1</w:instrText>
    </w:r>
    <w:r w:rsidRPr="001B5139">
      <w:rPr>
        <w:sz w:val="16"/>
      </w:rPr>
      <w:fldChar w:fldCharType="end"/>
    </w:r>
    <w:r w:rsidRPr="001B5139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D05FE0">
      <w:rPr>
        <w:noProof/>
        <w:sz w:val="16"/>
      </w:rPr>
      <w:t xml:space="preserve"> 5672647.1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1C" w:rsidRDefault="00567D1C">
      <w:r>
        <w:separator/>
      </w:r>
    </w:p>
  </w:footnote>
  <w:footnote w:type="continuationSeparator" w:id="0">
    <w:p w:rsidR="00567D1C" w:rsidRDefault="0056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EC7" w:rsidRDefault="007B5E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EC7" w:rsidRDefault="007B5EC7"/>
  <w:p w:rsidR="007B5EC7" w:rsidRDefault="00567D1C">
    <w:bookmarkStart w:id="14" w:name="ToInHeader"/>
    <w:r>
      <w:t>Mr. Steven King</w:t>
    </w:r>
    <w:bookmarkEnd w:id="14"/>
  </w:p>
  <w:p w:rsidR="007B5EC7" w:rsidRDefault="00D05FE0">
    <w:pPr>
      <w:pStyle w:val="Header"/>
      <w:tabs>
        <w:tab w:val="clear" w:pos="4320"/>
        <w:tab w:val="clear" w:pos="8640"/>
      </w:tabs>
    </w:pPr>
    <w:fldSimple w:instr=" STYLEREF  Date  \* MERGEFORMAT ">
      <w:r w:rsidR="007B2531">
        <w:rPr>
          <w:noProof/>
        </w:rPr>
        <w:t>January 14, 2016</w:t>
      </w:r>
    </w:fldSimple>
  </w:p>
  <w:p w:rsidR="007B5EC7" w:rsidRDefault="00BF7FDA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EC7" w:rsidRDefault="007B5EC7">
    <w:pPr>
      <w:pStyle w:val="Header"/>
    </w:pPr>
  </w:p>
  <w:p w:rsidR="007B5EC7" w:rsidRDefault="007B5EC7">
    <w:pPr>
      <w:pStyle w:val="Header"/>
    </w:pPr>
  </w:p>
  <w:p w:rsidR="007B5EC7" w:rsidRDefault="007B5E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EC7" w:rsidRDefault="007B5E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|||"/>
    <w:docVar w:name="liInnovaVariables" w:val="b=Closing`b=Date`b=DELIVERY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Petition for Exemption; In Re The Petition for Exemption for Excess Disposal, Inc.; G-107`Salutation=Dear Mr. Steven King:`ShowTitle=`StateLicensed=`ESig=False`Firm=True`IncTitle=False`IRS=False`Closing=Yours truly,`Delivery=VIA E-MAIL AND U.S. MAIL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. Wiley, David&lt;/DisplayName&gt;&lt;BlockText /&gt;&lt;IsFromPersonnelManager&gt;false&lt;/IsFromPersonnelManager&gt;&lt;IsSignatory&gt;false&lt;/IsSignatory&gt;&lt;Link&gt;LinkManual&lt;/Link&gt;&lt;ContactColumns&gt;&lt;swiCMLast&gt;W. Wiley&lt;/swiCMLast&gt;&lt;swiCMFirst&gt;David&lt;/swiCMFirst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From&gt;&lt;To&gt;&lt;AutoSalutation&gt;true&lt;/AutoSalutation&gt;&lt;SignatureBlock&gt;&lt;/SignatureBlock&gt;&lt;Contacts&gt;&lt;Item&gt;&lt;DisplayName&gt;Steven King, Mr.&lt;/DisplayName&gt;&lt;BlockText /&gt;&lt;IsFromPersonnelManager&gt;false&lt;/IsFromPersonnelManager&gt;&lt;IsSignatory&gt;false&lt;/IsSignatory&gt;&lt;Link&gt;LinkManual&lt;/Link&gt;&lt;ContactColumns&gt;&lt;swiCMLast&gt;Steven King&lt;/swiCMLast&gt;&lt;swiCMFirst&gt;Mr.&lt;/swiCMFirst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567D1C"/>
    <w:rsid w:val="000B5F55"/>
    <w:rsid w:val="001B5139"/>
    <w:rsid w:val="004612CC"/>
    <w:rsid w:val="00567D1C"/>
    <w:rsid w:val="007B2531"/>
    <w:rsid w:val="007B5EC7"/>
    <w:rsid w:val="009D064C"/>
    <w:rsid w:val="00A9777B"/>
    <w:rsid w:val="00B30E3A"/>
    <w:rsid w:val="00BF7FDA"/>
    <w:rsid w:val="00CB6852"/>
    <w:rsid w:val="00D05FE0"/>
    <w:rsid w:val="00D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5:docId w15:val="{65343B8F-64CD-49E5-88C0-CF63A9C4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iley@williamskastner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EFE516EDFD594FB63F7AB7D9618B62" ma:contentTypeVersion="119" ma:contentTypeDescription="" ma:contentTypeScope="" ma:versionID="862e8aa3e41fa2291e6f2d81f88b19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2015-12-15T08:00:00+00:00</OpenedDate>
    <Date1 xmlns="dc463f71-b30c-4ab2-9473-d307f9d35888">2016-01-14T08:00:00+00:00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152347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A1818B-6484-43B7-8EAB-57777C23AA07}"/>
</file>

<file path=customXml/itemProps2.xml><?xml version="1.0" encoding="utf-8"?>
<ds:datastoreItem xmlns:ds="http://schemas.openxmlformats.org/officeDocument/2006/customXml" ds:itemID="{AE355BB2-6F07-4081-BF5D-F96469E99C8E}"/>
</file>

<file path=customXml/itemProps3.xml><?xml version="1.0" encoding="utf-8"?>
<ds:datastoreItem xmlns:ds="http://schemas.openxmlformats.org/officeDocument/2006/customXml" ds:itemID="{71229732-95F8-47F8-9746-2A9F6BA828AF}"/>
</file>

<file path=customXml/itemProps4.xml><?xml version="1.0" encoding="utf-8"?>
<ds:datastoreItem xmlns:ds="http://schemas.openxmlformats.org/officeDocument/2006/customXml" ds:itemID="{17F8E990-3B71-41D2-BC6E-FBD504DD5F5F}"/>
</file>

<file path=docProps/app.xml><?xml version="1.0" encoding="utf-8"?>
<Properties xmlns="http://schemas.openxmlformats.org/officeDocument/2006/extended-properties" xmlns:vt="http://schemas.openxmlformats.org/officeDocument/2006/docPropsVTypes">
  <Template>wkg-eltrsea</Template>
  <TotalTime>0</TotalTime>
  <Pages>1</Pages>
  <Words>136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Rollman, Courtney (UTC)</cp:lastModifiedBy>
  <cp:revision>2</cp:revision>
  <cp:lastPrinted>2016-01-14T17:13:00Z</cp:lastPrinted>
  <dcterms:created xsi:type="dcterms:W3CDTF">2016-01-14T22:27:00Z</dcterms:created>
  <dcterms:modified xsi:type="dcterms:W3CDTF">2016-01-14T22:27:00Z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5672647.1</vt:lpwstr>
  </property>
  <property fmtid="{D5CDD505-2E9C-101B-9397-08002B2CF9AE}" pid="3" name="ContentTypeId">
    <vt:lpwstr>0x0101006E56B4D1795A2E4DB2F0B01679ED314A00D3EFE516EDFD594FB63F7AB7D9618B62</vt:lpwstr>
  </property>
  <property fmtid="{D5CDD505-2E9C-101B-9397-08002B2CF9AE}" pid="4" name="_docset_NoMedatataSyncRequired">
    <vt:lpwstr>False</vt:lpwstr>
  </property>
</Properties>
</file>