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DB" w:rsidRDefault="00B04EDB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B04EDB" w:rsidRDefault="00B04EDB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B04EDB" w:rsidRDefault="00B04EDB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B04EDB" w:rsidRDefault="00B04EDB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B04EDB" w:rsidRDefault="00B04EDB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Settlement Agreement between Joint Applicants and DoD/FEA; Narrative in Support of Settlement Agreement</w:t>
      </w:r>
    </w:p>
    <w:p w:rsidR="00B04EDB" w:rsidRDefault="00B04EDB">
      <w:pPr>
        <w:pStyle w:val="Header"/>
        <w:ind w:right="90"/>
      </w:pPr>
    </w:p>
    <w:p w:rsidR="00B04EDB" w:rsidRDefault="00B04EDB">
      <w:pPr>
        <w:pStyle w:val="Header"/>
        <w:ind w:right="90"/>
      </w:pPr>
      <w:r>
        <w:t xml:space="preserve">I certify that I have caused to be served copies of Settlement Agreement between Joint Applicants and DoD/FEA; Narrative in Support of Settlement Agreement by email and U.S. Mail on the following parties:  </w:t>
      </w:r>
    </w:p>
    <w:p w:rsidR="00B04EDB" w:rsidRDefault="00B04EDB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B04EDB" w:rsidRDefault="00B04E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B04EDB" w:rsidRDefault="00B04E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B04EDB" w:rsidRDefault="00B04EDB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B04EDB" w:rsidRDefault="00B04EDB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B04EDB" w:rsidRDefault="00B04EDB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B04EDB" w:rsidRDefault="00B04EDB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B04EDB" w:rsidRDefault="00B04EDB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B04EDB" w:rsidRDefault="00B04EDB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B04EDB">
        <w:trPr>
          <w:cantSplit/>
        </w:trPr>
        <w:tc>
          <w:tcPr>
            <w:tcW w:w="4788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B04EDB" w:rsidRDefault="00B04E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B04EDB" w:rsidRDefault="00B04EDB"/>
    <w:p w:rsidR="00B04EDB" w:rsidRDefault="00B04EDB"/>
    <w:p w:rsidR="00B04EDB" w:rsidRDefault="00B04ED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December, 2010.</w:t>
      </w:r>
      <w:r>
        <w:rPr>
          <w:sz w:val="22"/>
        </w:rPr>
        <w:t xml:space="preserve">  </w:t>
      </w:r>
    </w:p>
    <w:p w:rsidR="00B04EDB" w:rsidRDefault="00B04EDB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B04EDB" w:rsidRDefault="00B04EDB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B04EDB" w:rsidRDefault="00B04ED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B04EDB" w:rsidRDefault="00B04ED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B04EDB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DB" w:rsidRDefault="00B04EDB">
      <w:pPr>
        <w:spacing w:line="20" w:lineRule="exact"/>
      </w:pPr>
    </w:p>
  </w:endnote>
  <w:endnote w:type="continuationSeparator" w:id="1">
    <w:p w:rsidR="00B04EDB" w:rsidRDefault="00B04EDB">
      <w:r>
        <w:t xml:space="preserve"> </w:t>
      </w:r>
    </w:p>
  </w:endnote>
  <w:endnote w:type="continuationNotice" w:id="2">
    <w:p w:rsidR="00B04EDB" w:rsidRDefault="00B04ED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DB" w:rsidRDefault="00B04EDB">
    <w:pPr>
      <w:pStyle w:val="Footer"/>
    </w:pPr>
  </w:p>
  <w:p w:rsidR="00B04EDB" w:rsidRDefault="00B04EDB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DB" w:rsidRDefault="00B04EDB">
      <w:r>
        <w:separator/>
      </w:r>
    </w:p>
  </w:footnote>
  <w:footnote w:type="continuationSeparator" w:id="1">
    <w:p w:rsidR="00B04EDB" w:rsidRDefault="00B04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DB"/>
    <w:rsid w:val="0004689D"/>
    <w:rsid w:val="00B0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FE37B-92E8-4706-A8C0-D91BDEE2CD78}"/>
</file>

<file path=customXml/itemProps2.xml><?xml version="1.0" encoding="utf-8"?>
<ds:datastoreItem xmlns:ds="http://schemas.openxmlformats.org/officeDocument/2006/customXml" ds:itemID="{F159FE2D-3F7B-4946-ACBF-9CE59CB5CA81}"/>
</file>

<file path=customXml/itemProps3.xml><?xml version="1.0" encoding="utf-8"?>
<ds:datastoreItem xmlns:ds="http://schemas.openxmlformats.org/officeDocument/2006/customXml" ds:itemID="{09A7A266-086B-4621-B3CB-DC47C5DDD79F}"/>
</file>

<file path=customXml/itemProps4.xml><?xml version="1.0" encoding="utf-8"?>
<ds:datastoreItem xmlns:ds="http://schemas.openxmlformats.org/officeDocument/2006/customXml" ds:itemID="{957D7E10-EA5B-4FAA-AE90-0F9600A6494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540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2010-12-30T17:12:00Z</cp:lastPrinted>
  <dcterms:created xsi:type="dcterms:W3CDTF">2010-12-30T17:10:00Z</dcterms:created>
  <dcterms:modified xsi:type="dcterms:W3CDTF">2010-12-30T17:59:00Z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