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C1" w:rsidRDefault="00E4325E" w:rsidP="00E4325E">
      <w:pPr>
        <w:jc w:val="center"/>
      </w:pPr>
      <w:r>
        <w:t>EXHIBIT 1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  <w:r>
        <w:t>CORPORATE ORGANIZATION CHART</w:t>
      </w:r>
    </w:p>
    <w:p w:rsidR="00E4325E" w:rsidRDefault="00E4325E" w:rsidP="00E4325E">
      <w:pPr>
        <w:jc w:val="center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3889"/>
      </w:tblGrid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42272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Lewis River </w:t>
            </w:r>
            <w:r w:rsidR="00263251">
              <w:rPr>
                <w:rFonts w:ascii="Calibri" w:hAnsi="Calibri" w:cs="Arial"/>
                <w:b/>
                <w:bCs/>
                <w:sz w:val="22"/>
                <w:szCs w:val="22"/>
              </w:rPr>
              <w:t>Telephone</w:t>
            </w:r>
            <w:r w:rsidR="0007421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Company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, Inc.</w:t>
            </w:r>
            <w:r w:rsidR="00AF79F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d/b/a TDS Telecom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 w:rsidP="00653B8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Organization Chart</w:t>
            </w:r>
          </w:p>
        </w:tc>
      </w:tr>
      <w:tr w:rsidR="00263251" w:rsidTr="0026325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4477D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As of December 31, 2014</w:t>
            </w:r>
          </w:p>
        </w:tc>
      </w:tr>
      <w:tr w:rsidR="00263251" w:rsidTr="00263251">
        <w:trPr>
          <w:trHeight w:val="30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3251" w:rsidTr="00263251">
        <w:trPr>
          <w:trHeight w:val="315"/>
        </w:trPr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3251" w:rsidRDefault="0026325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Business Activities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Telephone &amp; Data Systems,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Affiliate Fund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Cash Management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TDS Telecommunications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Holding Company-Telecom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Arvig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McDaniel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8F593D" w:rsidTr="00263251">
        <w:trPr>
          <w:trHeight w:val="315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Potlatch Telephone Company,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Sugar Valley Telephone Company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ILEC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Long Distance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Competitive Toll Provider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TDS Telecom Service Corporation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Telecommunications Management Services-Centralized Services</w:t>
            </w:r>
          </w:p>
        </w:tc>
      </w:tr>
      <w:tr w:rsidR="008F593D" w:rsidTr="00263251">
        <w:trPr>
          <w:trHeight w:val="300"/>
        </w:trPr>
        <w:tc>
          <w:tcPr>
            <w:tcW w:w="29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U. S. Link, Inc.</w:t>
            </w:r>
          </w:p>
        </w:tc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593D" w:rsidRDefault="008F593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CLEC</w:t>
            </w:r>
          </w:p>
        </w:tc>
      </w:tr>
    </w:tbl>
    <w:p w:rsidR="00E4325E" w:rsidRDefault="00E4325E" w:rsidP="00E4325E">
      <w:pPr>
        <w:jc w:val="center"/>
      </w:pPr>
    </w:p>
    <w:p w:rsidR="00653B8A" w:rsidRDefault="00653B8A" w:rsidP="00E4325E">
      <w:pPr>
        <w:jc w:val="center"/>
      </w:pPr>
    </w:p>
    <w:p w:rsidR="00653B8A" w:rsidRPr="000605D1" w:rsidRDefault="00653B8A" w:rsidP="00653B8A">
      <w:pPr>
        <w:rPr>
          <w:u w:val="single"/>
        </w:rPr>
      </w:pPr>
      <w:r w:rsidRPr="000605D1">
        <w:rPr>
          <w:u w:val="single"/>
        </w:rPr>
        <w:t>Note:</w:t>
      </w:r>
    </w:p>
    <w:p w:rsidR="00653B8A" w:rsidRDefault="00653B8A" w:rsidP="00653B8A">
      <w:r>
        <w:t>Per communication from Counsel on discussion with Staff, the Organization Chart includes only those affiliates which had transactions with the Applicant</w:t>
      </w:r>
      <w:r w:rsidR="004477DA">
        <w:t xml:space="preserve"> in 2014</w:t>
      </w:r>
      <w:r>
        <w:t>.</w:t>
      </w:r>
    </w:p>
    <w:sectPr w:rsidR="00653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7F" w:rsidRDefault="00603F7F" w:rsidP="008F68B9">
      <w:r>
        <w:separator/>
      </w:r>
    </w:p>
  </w:endnote>
  <w:endnote w:type="continuationSeparator" w:id="0">
    <w:p w:rsidR="00603F7F" w:rsidRDefault="00603F7F" w:rsidP="008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Default="00161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Pr="00C55535" w:rsidRDefault="0016111B" w:rsidP="0016111B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PETITION OF LEWIS RIVER TELEPHONE</w:t>
    </w:r>
  </w:p>
  <w:p w:rsidR="0016111B" w:rsidRPr="00C55535" w:rsidRDefault="0016111B" w:rsidP="0016111B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 xml:space="preserve">COMPANY, INC. D/B/A TDS TELECOM TO </w:t>
    </w:r>
  </w:p>
  <w:p w:rsidR="0016111B" w:rsidRPr="00C55535" w:rsidRDefault="0016111B" w:rsidP="0016111B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RECEIVE SUPPORT FROM THE STATE</w:t>
    </w:r>
  </w:p>
  <w:p w:rsidR="0016111B" w:rsidRPr="00C55535" w:rsidRDefault="0016111B" w:rsidP="0016111B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>UNIVERSAL COMMUNICATIONS SERVICES</w:t>
    </w:r>
  </w:p>
  <w:p w:rsidR="008F68B9" w:rsidRPr="0016111B" w:rsidRDefault="0016111B" w:rsidP="0016111B">
    <w:pPr>
      <w:pStyle w:val="Footer"/>
      <w:rPr>
        <w:rFonts w:ascii="Times New Roman" w:hAnsi="Times New Roman"/>
      </w:rPr>
    </w:pPr>
    <w:r w:rsidRPr="00C55535">
      <w:rPr>
        <w:rFonts w:ascii="Times New Roman" w:hAnsi="Times New Roman"/>
      </w:rPr>
      <w:t xml:space="preserve">PROGRAM – EXHIBIT </w:t>
    </w:r>
    <w:r>
      <w:rPr>
        <w:rFonts w:ascii="Times New Roman" w:hAnsi="Times New Roman"/>
      </w:rPr>
      <w:t>1</w:t>
    </w:r>
    <w:r w:rsidRPr="00C55535">
      <w:rPr>
        <w:rFonts w:ascii="Times New Roman" w:hAnsi="Times New Roman"/>
      </w:rPr>
      <w:t xml:space="preserve"> – </w:t>
    </w:r>
    <w:sdt>
      <w:sdtPr>
        <w:rPr>
          <w:rFonts w:ascii="Times New Roman" w:hAnsi="Times New Roman"/>
        </w:rPr>
        <w:id w:val="-68358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55535">
          <w:rPr>
            <w:rFonts w:ascii="Times New Roman" w:hAnsi="Times New Roman"/>
          </w:rPr>
          <w:fldChar w:fldCharType="begin"/>
        </w:r>
        <w:r w:rsidRPr="00C55535">
          <w:rPr>
            <w:rFonts w:ascii="Times New Roman" w:hAnsi="Times New Roman"/>
          </w:rPr>
          <w:instrText xml:space="preserve"> PAGE   \* MERGEFORMAT </w:instrText>
        </w:r>
        <w:r w:rsidRPr="00C55535">
          <w:rPr>
            <w:rFonts w:ascii="Times New Roman" w:hAnsi="Times New Roman"/>
          </w:rPr>
          <w:fldChar w:fldCharType="separate"/>
        </w:r>
        <w:r w:rsidR="00723E5C">
          <w:rPr>
            <w:rFonts w:ascii="Times New Roman" w:hAnsi="Times New Roman"/>
            <w:noProof/>
          </w:rPr>
          <w:t>1</w:t>
        </w:r>
        <w:r w:rsidRPr="00C55535">
          <w:rPr>
            <w:rFonts w:ascii="Times New Roman" w:hAnsi="Times New Roman"/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Default="00161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7F" w:rsidRDefault="00603F7F" w:rsidP="008F68B9">
      <w:r>
        <w:separator/>
      </w:r>
    </w:p>
  </w:footnote>
  <w:footnote w:type="continuationSeparator" w:id="0">
    <w:p w:rsidR="00603F7F" w:rsidRDefault="00603F7F" w:rsidP="008F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Default="00161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Default="001611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1B" w:rsidRDefault="00161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E"/>
    <w:rsid w:val="0007421D"/>
    <w:rsid w:val="00095966"/>
    <w:rsid w:val="0016111B"/>
    <w:rsid w:val="00262475"/>
    <w:rsid w:val="00263251"/>
    <w:rsid w:val="003C2AB3"/>
    <w:rsid w:val="00422729"/>
    <w:rsid w:val="004477DA"/>
    <w:rsid w:val="0053797C"/>
    <w:rsid w:val="00603F7F"/>
    <w:rsid w:val="00617B4E"/>
    <w:rsid w:val="00653B8A"/>
    <w:rsid w:val="006F54A6"/>
    <w:rsid w:val="00723E5C"/>
    <w:rsid w:val="0073359E"/>
    <w:rsid w:val="008521C1"/>
    <w:rsid w:val="008F593D"/>
    <w:rsid w:val="008F68B9"/>
    <w:rsid w:val="00940B00"/>
    <w:rsid w:val="00A33532"/>
    <w:rsid w:val="00A93297"/>
    <w:rsid w:val="00A945E0"/>
    <w:rsid w:val="00AB0991"/>
    <w:rsid w:val="00AF79F6"/>
    <w:rsid w:val="00B60CE0"/>
    <w:rsid w:val="00E4325E"/>
    <w:rsid w:val="00E77759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7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B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7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2015-07-31T07:00:00+00:00</OpenedDate>
    <Date1 xmlns="dc463f71-b30c-4ab2-9473-d307f9d35888">2015-07-31T07:00:00+00:00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DocketNumber xmlns="dc463f71-b30c-4ab2-9473-d307f9d35888">151587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C473AAB7CA1D409892BE31B4E32D89" ma:contentTypeVersion="119" ma:contentTypeDescription="" ma:contentTypeScope="" ma:versionID="befdd5828f86f18e9c1ce16eebc84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6ADE9C1-C374-49B2-BF5C-D876FB85405B}"/>
</file>

<file path=customXml/itemProps2.xml><?xml version="1.0" encoding="utf-8"?>
<ds:datastoreItem xmlns:ds="http://schemas.openxmlformats.org/officeDocument/2006/customXml" ds:itemID="{27C927FA-3C9A-4EFF-AD9E-5C2E57015250}"/>
</file>

<file path=customXml/itemProps3.xml><?xml version="1.0" encoding="utf-8"?>
<ds:datastoreItem xmlns:ds="http://schemas.openxmlformats.org/officeDocument/2006/customXml" ds:itemID="{9C9ABDD1-5AFB-4DA5-8578-0F60DB3B0E98}"/>
</file>

<file path=customXml/itemProps4.xml><?xml version="1.0" encoding="utf-8"?>
<ds:datastoreItem xmlns:ds="http://schemas.openxmlformats.org/officeDocument/2006/customXml" ds:itemID="{0CEA5A7F-F8A2-40A9-8EEC-1122485ACAC1}"/>
</file>

<file path=customXml/itemProps5.xml><?xml version="1.0" encoding="utf-8"?>
<ds:datastoreItem xmlns:ds="http://schemas.openxmlformats.org/officeDocument/2006/customXml" ds:itemID="{92ABD0AE-634C-4FDB-87DF-72906A764B58}"/>
</file>

<file path=docProps/app.xml><?xml version="1.0" encoding="utf-8"?>
<Properties xmlns="http://schemas.openxmlformats.org/officeDocument/2006/extended-properties" xmlns:vt="http://schemas.openxmlformats.org/officeDocument/2006/docPropsVTypes">
  <Template>8B27A577.dotm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Woltman, Bryan</cp:lastModifiedBy>
  <cp:revision>8</cp:revision>
  <dcterms:created xsi:type="dcterms:W3CDTF">2015-07-29T18:44:00Z</dcterms:created>
  <dcterms:modified xsi:type="dcterms:W3CDTF">2015-07-31T13:10:00Z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0x0101006E56B4D1795A2E4DB2F0B01679ED314A008CC473AAB7CA1D409892BE31B4E32D89</vt:lpwstr>
  </property>
  <property fmtid="{D5CDD505-2E9C-101B-9397-08002B2CF9AE}" pid="3" name="_docset_NoMedatataSyncRequired">
    <vt:lpwstr>False</vt:lpwstr>
  </property>
</Properties>
</file>