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D8494" w14:textId="3A1E511A" w:rsidR="008521C1" w:rsidRDefault="00E4325E" w:rsidP="00E4325E">
      <w:pPr>
        <w:jc w:val="center"/>
      </w:pPr>
      <w:r>
        <w:t xml:space="preserve">EXHIBIT </w:t>
      </w:r>
      <w:r w:rsidR="001541A6">
        <w:t>7</w:t>
      </w:r>
    </w:p>
    <w:p w14:paraId="1534166F" w14:textId="77777777" w:rsidR="00E4325E" w:rsidRDefault="00E4325E" w:rsidP="00E4325E">
      <w:pPr>
        <w:jc w:val="center"/>
      </w:pPr>
    </w:p>
    <w:p w14:paraId="0A4D4CAF" w14:textId="77777777" w:rsidR="00E4325E" w:rsidRPr="00956535" w:rsidRDefault="001541A6" w:rsidP="00E4325E">
      <w:pPr>
        <w:jc w:val="center"/>
      </w:pPr>
      <w:r>
        <w:t>CORPORATE OPERATIO</w:t>
      </w:r>
      <w:r w:rsidRPr="00956535">
        <w:t xml:space="preserve">NS </w:t>
      </w:r>
      <w:r w:rsidR="00186613" w:rsidRPr="00956535">
        <w:t xml:space="preserve">EXPENSE ADJUSTMENT </w:t>
      </w:r>
      <w:r w:rsidR="000C3338" w:rsidRPr="00956535">
        <w:t>CERTIFICATE</w:t>
      </w:r>
    </w:p>
    <w:p w14:paraId="52839D6E" w14:textId="77777777" w:rsidR="001541A6" w:rsidRPr="00956535" w:rsidRDefault="001541A6" w:rsidP="00E4325E">
      <w:pPr>
        <w:jc w:val="center"/>
      </w:pPr>
    </w:p>
    <w:p w14:paraId="0AED7059" w14:textId="77777777" w:rsidR="002D7C96" w:rsidRPr="00956535" w:rsidRDefault="002D7C96" w:rsidP="00956535"/>
    <w:p w14:paraId="1E3B6638" w14:textId="189E12C0" w:rsidR="00E4325E" w:rsidRPr="00956535" w:rsidRDefault="00B37868" w:rsidP="00956535">
      <w:pPr>
        <w:ind w:firstLine="720"/>
      </w:pPr>
      <w:r w:rsidRPr="00956535">
        <w:t>I,</w:t>
      </w:r>
      <w:r w:rsidR="00592112">
        <w:t xml:space="preserve"> Andrew</w:t>
      </w:r>
      <w:r w:rsidR="006D4D39">
        <w:t xml:space="preserve"> S.</w:t>
      </w:r>
      <w:r w:rsidR="00592112">
        <w:t xml:space="preserve"> Petersen</w:t>
      </w:r>
      <w:r w:rsidRPr="00956535">
        <w:t>, an officer of</w:t>
      </w:r>
      <w:r w:rsidR="00086C3C" w:rsidRPr="00956535">
        <w:t xml:space="preserve"> </w:t>
      </w:r>
      <w:r w:rsidR="007E2769">
        <w:t>Asotin Telephone Company d/b/a TDS Telecom</w:t>
      </w:r>
      <w:r w:rsidR="0039489B" w:rsidRPr="00956535">
        <w:t xml:space="preserve"> </w:t>
      </w:r>
      <w:r w:rsidR="000765BA">
        <w:t xml:space="preserve">(the Company), </w:t>
      </w:r>
      <w:r w:rsidR="0039489B" w:rsidRPr="00956535">
        <w:t>with personal knowledge and responsibility</w:t>
      </w:r>
      <w:r w:rsidRPr="00956535">
        <w:t xml:space="preserve">, under penalty of perjury, hereby certify that no corporate operations adjustment to existing high-cost loop and interstate </w:t>
      </w:r>
      <w:r w:rsidR="00C85C59" w:rsidRPr="00956535">
        <w:t>common</w:t>
      </w:r>
      <w:r w:rsidRPr="00956535">
        <w:t xml:space="preserve"> line support mechanisms</w:t>
      </w:r>
      <w:r w:rsidR="00186613" w:rsidRPr="00956535">
        <w:t>, as required by the</w:t>
      </w:r>
      <w:r w:rsidRPr="00956535">
        <w:t xml:space="preserve"> Federal </w:t>
      </w:r>
      <w:r w:rsidR="00C85C59" w:rsidRPr="00956535">
        <w:t>Communications</w:t>
      </w:r>
      <w:r w:rsidRPr="00956535">
        <w:t xml:space="preserve"> Commission</w:t>
      </w:r>
      <w:r w:rsidR="00186613" w:rsidRPr="00956535">
        <w:t>,</w:t>
      </w:r>
      <w:r w:rsidRPr="00956535">
        <w:t xml:space="preserve"> applied to the Company </w:t>
      </w:r>
      <w:r w:rsidR="0039489B" w:rsidRPr="00956535">
        <w:t xml:space="preserve">for </w:t>
      </w:r>
      <w:r w:rsidRPr="00956535">
        <w:t>201</w:t>
      </w:r>
      <w:r w:rsidR="008D7248">
        <w:t>4 and 2013</w:t>
      </w:r>
      <w:r w:rsidR="00C85C59" w:rsidRPr="00956535">
        <w:t>.</w:t>
      </w:r>
    </w:p>
    <w:p w14:paraId="67CD4357" w14:textId="77777777" w:rsidR="00C85C59" w:rsidRPr="00956535" w:rsidRDefault="00C85C59" w:rsidP="000C3338"/>
    <w:p w14:paraId="489D4802" w14:textId="5CB6CA00" w:rsidR="00C85C59" w:rsidRDefault="00C85C59" w:rsidP="00956535">
      <w:pPr>
        <w:ind w:firstLine="720"/>
      </w:pPr>
      <w:proofErr w:type="gramStart"/>
      <w:r w:rsidRPr="00956535">
        <w:t>Da</w:t>
      </w:r>
      <w:r w:rsidR="008D7248">
        <w:t>ted this 31st</w:t>
      </w:r>
      <w:r w:rsidRPr="00956535">
        <w:t xml:space="preserve"> day of </w:t>
      </w:r>
      <w:r w:rsidR="00EF0D00" w:rsidRPr="00956535">
        <w:t>July</w:t>
      </w:r>
      <w:r w:rsidR="008D7248">
        <w:t>, 2015</w:t>
      </w:r>
      <w:r w:rsidRPr="00956535">
        <w:t>.</w:t>
      </w:r>
      <w:proofErr w:type="gramEnd"/>
    </w:p>
    <w:p w14:paraId="54E041AD" w14:textId="77777777" w:rsidR="00C85C59" w:rsidRDefault="00C85C59" w:rsidP="000C3338"/>
    <w:p w14:paraId="3A447898" w14:textId="77777777" w:rsidR="00C85C59" w:rsidRDefault="00C85C59" w:rsidP="000C3338"/>
    <w:p w14:paraId="6FD32486" w14:textId="77777777" w:rsidR="00C85C59" w:rsidRDefault="00C85C59" w:rsidP="000C3338"/>
    <w:p w14:paraId="122D298F" w14:textId="77777777" w:rsidR="00C85C59" w:rsidRDefault="00C85C59" w:rsidP="002964CA">
      <w:pPr>
        <w:ind w:left="4320" w:firstLine="720"/>
      </w:pPr>
      <w:r>
        <w:t>_____________________________</w:t>
      </w:r>
    </w:p>
    <w:p w14:paraId="69A0169B" w14:textId="54A1F800" w:rsidR="00C85C59" w:rsidRDefault="002964CA" w:rsidP="002964CA">
      <w:pPr>
        <w:ind w:left="4320" w:firstLine="720"/>
      </w:pPr>
      <w:r>
        <w:t xml:space="preserve">Andrew </w:t>
      </w:r>
      <w:r w:rsidR="0040169D">
        <w:t xml:space="preserve">S. </w:t>
      </w:r>
      <w:r>
        <w:t>Petersen</w:t>
      </w:r>
    </w:p>
    <w:p w14:paraId="28FC2799" w14:textId="31C8C052" w:rsidR="002964CA" w:rsidRDefault="002964CA" w:rsidP="002964CA">
      <w:pPr>
        <w:ind w:left="5040"/>
      </w:pPr>
      <w:r>
        <w:t>VP-External Affairs &amp; Communications</w:t>
      </w:r>
    </w:p>
    <w:sectPr w:rsidR="00296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6C595" w14:textId="77777777" w:rsidR="00361CA6" w:rsidRDefault="00361CA6" w:rsidP="00816D93">
      <w:r>
        <w:separator/>
      </w:r>
    </w:p>
  </w:endnote>
  <w:endnote w:type="continuationSeparator" w:id="0">
    <w:p w14:paraId="19696D98" w14:textId="77777777" w:rsidR="00361CA6" w:rsidRDefault="00361CA6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C3BC7" w14:textId="77777777" w:rsidR="009048ED" w:rsidRDefault="009048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2BCF7" w14:textId="77777777" w:rsidR="0098153E" w:rsidRPr="00CB4E93" w:rsidRDefault="00956535" w:rsidP="00956535">
    <w:pPr>
      <w:pStyle w:val="Footer"/>
      <w:rPr>
        <w:rFonts w:ascii="Times New Roman" w:hAnsi="Times New Roman"/>
      </w:rPr>
    </w:pPr>
    <w:bookmarkStart w:id="0" w:name="_GoBack"/>
    <w:r w:rsidRPr="00CB4E93">
      <w:rPr>
        <w:rFonts w:ascii="Times New Roman" w:hAnsi="Times New Roman"/>
      </w:rPr>
      <w:t xml:space="preserve">PETITION OF </w:t>
    </w:r>
    <w:r w:rsidR="0098153E" w:rsidRPr="00CB4E93">
      <w:rPr>
        <w:rFonts w:ascii="Times New Roman" w:hAnsi="Times New Roman"/>
      </w:rPr>
      <w:t>ASOTIN TELEPHONE</w:t>
    </w:r>
  </w:p>
  <w:p w14:paraId="3E78D740" w14:textId="77777777" w:rsidR="0098153E" w:rsidRPr="00CB4E93" w:rsidRDefault="002964CA" w:rsidP="00956535">
    <w:pPr>
      <w:pStyle w:val="Footer"/>
      <w:rPr>
        <w:rFonts w:ascii="Times New Roman" w:hAnsi="Times New Roman"/>
      </w:rPr>
    </w:pPr>
    <w:r w:rsidRPr="00CB4E93">
      <w:rPr>
        <w:rFonts w:ascii="Times New Roman" w:hAnsi="Times New Roman"/>
      </w:rPr>
      <w:t>COMPANY</w:t>
    </w:r>
    <w:r w:rsidR="0098153E" w:rsidRPr="00CB4E93">
      <w:rPr>
        <w:rFonts w:ascii="Times New Roman" w:hAnsi="Times New Roman"/>
      </w:rPr>
      <w:t xml:space="preserve"> D/B/A TDS TELECOM</w:t>
    </w:r>
    <w:r w:rsidRPr="00CB4E93">
      <w:rPr>
        <w:rFonts w:ascii="Times New Roman" w:hAnsi="Times New Roman"/>
      </w:rPr>
      <w:t xml:space="preserve"> </w:t>
    </w:r>
    <w:r w:rsidR="0098153E" w:rsidRPr="00CB4E93">
      <w:rPr>
        <w:rFonts w:ascii="Times New Roman" w:hAnsi="Times New Roman"/>
      </w:rPr>
      <w:t>TO</w:t>
    </w:r>
  </w:p>
  <w:p w14:paraId="3E5B32E2" w14:textId="77777777" w:rsidR="0098153E" w:rsidRPr="00CB4E93" w:rsidRDefault="0098153E" w:rsidP="00956535">
    <w:pPr>
      <w:pStyle w:val="Footer"/>
      <w:rPr>
        <w:rFonts w:ascii="Times New Roman" w:hAnsi="Times New Roman"/>
      </w:rPr>
    </w:pPr>
    <w:r w:rsidRPr="00CB4E93">
      <w:rPr>
        <w:rFonts w:ascii="Times New Roman" w:hAnsi="Times New Roman"/>
      </w:rPr>
      <w:t xml:space="preserve">RECEIVE SUPPORT </w:t>
    </w:r>
    <w:r w:rsidR="00956535" w:rsidRPr="00CB4E93">
      <w:rPr>
        <w:rFonts w:ascii="Times New Roman" w:hAnsi="Times New Roman"/>
      </w:rPr>
      <w:t xml:space="preserve">FROM THE </w:t>
    </w:r>
    <w:r w:rsidRPr="00CB4E93">
      <w:rPr>
        <w:rFonts w:ascii="Times New Roman" w:hAnsi="Times New Roman"/>
      </w:rPr>
      <w:t>STATE</w:t>
    </w:r>
  </w:p>
  <w:p w14:paraId="3FF03ECE" w14:textId="07AD853A" w:rsidR="0098153E" w:rsidRPr="00CB4E93" w:rsidRDefault="00956535" w:rsidP="00956535">
    <w:pPr>
      <w:pStyle w:val="Footer"/>
      <w:rPr>
        <w:rFonts w:ascii="Times New Roman" w:hAnsi="Times New Roman"/>
      </w:rPr>
    </w:pPr>
    <w:r w:rsidRPr="00CB4E93">
      <w:rPr>
        <w:rFonts w:ascii="Times New Roman" w:hAnsi="Times New Roman"/>
      </w:rPr>
      <w:t xml:space="preserve">UNIVERSAL </w:t>
    </w:r>
    <w:r w:rsidR="0098153E" w:rsidRPr="00CB4E93">
      <w:rPr>
        <w:rFonts w:ascii="Times New Roman" w:hAnsi="Times New Roman"/>
      </w:rPr>
      <w:t>COMMUNICATIONS SERVICES</w:t>
    </w:r>
  </w:p>
  <w:p w14:paraId="7E39E781" w14:textId="1DAC8771" w:rsidR="00816D93" w:rsidRPr="00CB4E93" w:rsidRDefault="00956535">
    <w:pPr>
      <w:pStyle w:val="Footer"/>
      <w:rPr>
        <w:rFonts w:ascii="Times New Roman" w:hAnsi="Times New Roman"/>
      </w:rPr>
    </w:pPr>
    <w:r w:rsidRPr="00CB4E93">
      <w:rPr>
        <w:rFonts w:ascii="Times New Roman" w:hAnsi="Times New Roman"/>
      </w:rPr>
      <w:t>PROGRAM –</w:t>
    </w:r>
    <w:r w:rsidR="0098153E" w:rsidRPr="00CB4E93">
      <w:rPr>
        <w:rFonts w:ascii="Times New Roman" w:hAnsi="Times New Roman"/>
      </w:rPr>
      <w:t xml:space="preserve"> </w:t>
    </w:r>
    <w:r w:rsidR="008B1A0B" w:rsidRPr="00CB4E93">
      <w:rPr>
        <w:rFonts w:ascii="Times New Roman" w:hAnsi="Times New Roman"/>
      </w:rPr>
      <w:t xml:space="preserve">EXHIBIT 7 – </w:t>
    </w:r>
    <w:sdt>
      <w:sdtPr>
        <w:rPr>
          <w:rFonts w:ascii="Times New Roman" w:hAnsi="Times New Roman"/>
        </w:r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B4E93">
          <w:rPr>
            <w:rFonts w:ascii="Times New Roman" w:hAnsi="Times New Roman"/>
          </w:rPr>
          <w:fldChar w:fldCharType="begin"/>
        </w:r>
        <w:r w:rsidRPr="00CB4E93">
          <w:rPr>
            <w:rFonts w:ascii="Times New Roman" w:hAnsi="Times New Roman"/>
          </w:rPr>
          <w:instrText xml:space="preserve"> PAGE   \* MERGEFORMAT </w:instrText>
        </w:r>
        <w:r w:rsidRPr="00CB4E93">
          <w:rPr>
            <w:rFonts w:ascii="Times New Roman" w:hAnsi="Times New Roman"/>
          </w:rPr>
          <w:fldChar w:fldCharType="separate"/>
        </w:r>
        <w:r w:rsidR="00CB4E93">
          <w:rPr>
            <w:rFonts w:ascii="Times New Roman" w:hAnsi="Times New Roman"/>
            <w:noProof/>
          </w:rPr>
          <w:t>1</w:t>
        </w:r>
        <w:r w:rsidRPr="00CB4E93">
          <w:rPr>
            <w:rFonts w:ascii="Times New Roman" w:hAnsi="Times New Roman"/>
            <w:noProof/>
          </w:rPr>
          <w:fldChar w:fldCharType="end"/>
        </w:r>
      </w:sdtContent>
    </w:sdt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6B6EE" w14:textId="77777777" w:rsidR="009048ED" w:rsidRDefault="00904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F8D5" w14:textId="77777777" w:rsidR="00361CA6" w:rsidRDefault="00361CA6" w:rsidP="00816D93">
      <w:r>
        <w:separator/>
      </w:r>
    </w:p>
  </w:footnote>
  <w:footnote w:type="continuationSeparator" w:id="0">
    <w:p w14:paraId="08968431" w14:textId="77777777" w:rsidR="00361CA6" w:rsidRDefault="00361CA6" w:rsidP="0081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2888C" w14:textId="77777777" w:rsidR="009048ED" w:rsidRDefault="009048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3DF93" w14:textId="77777777" w:rsidR="009048ED" w:rsidRDefault="009048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A8C7A" w14:textId="77777777" w:rsidR="009048ED" w:rsidRDefault="00904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765BA"/>
    <w:rsid w:val="00086C3C"/>
    <w:rsid w:val="000C3338"/>
    <w:rsid w:val="001541A6"/>
    <w:rsid w:val="00186613"/>
    <w:rsid w:val="001A6A9C"/>
    <w:rsid w:val="00262475"/>
    <w:rsid w:val="00281F5E"/>
    <w:rsid w:val="002964CA"/>
    <w:rsid w:val="002D7C96"/>
    <w:rsid w:val="00361CA6"/>
    <w:rsid w:val="0039489B"/>
    <w:rsid w:val="0040169D"/>
    <w:rsid w:val="00592112"/>
    <w:rsid w:val="00646823"/>
    <w:rsid w:val="006D4D39"/>
    <w:rsid w:val="006F54A6"/>
    <w:rsid w:val="006F71CA"/>
    <w:rsid w:val="007A4A58"/>
    <w:rsid w:val="007E2769"/>
    <w:rsid w:val="00816D93"/>
    <w:rsid w:val="008521C1"/>
    <w:rsid w:val="008B1A0B"/>
    <w:rsid w:val="008D7248"/>
    <w:rsid w:val="009048ED"/>
    <w:rsid w:val="00956535"/>
    <w:rsid w:val="0098153E"/>
    <w:rsid w:val="00A945E0"/>
    <w:rsid w:val="00AB0991"/>
    <w:rsid w:val="00AB2C81"/>
    <w:rsid w:val="00B11E71"/>
    <w:rsid w:val="00B37868"/>
    <w:rsid w:val="00B461AF"/>
    <w:rsid w:val="00C15EE1"/>
    <w:rsid w:val="00C55E60"/>
    <w:rsid w:val="00C85C59"/>
    <w:rsid w:val="00CA3563"/>
    <w:rsid w:val="00CB4E93"/>
    <w:rsid w:val="00E06191"/>
    <w:rsid w:val="00E3533E"/>
    <w:rsid w:val="00E4325E"/>
    <w:rsid w:val="00E77759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52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Asotin Telephone Company</CaseCompanyNames>
    <DocketNumber xmlns="dc463f71-b30c-4ab2-9473-d307f9d35888">151586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62F1E138F2BA4C9B9C63B25EBF7B89" ma:contentTypeVersion="119" ma:contentTypeDescription="" ma:contentTypeScope="" ma:versionID="9d4b405cea45d63e16c1b5bab467b1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A83C2AB-124E-4AD0-934E-42916E9B35D6}"/>
</file>

<file path=customXml/itemProps2.xml><?xml version="1.0" encoding="utf-8"?>
<ds:datastoreItem xmlns:ds="http://schemas.openxmlformats.org/officeDocument/2006/customXml" ds:itemID="{B63698A6-0BCE-4823-B1BE-363BA3AFA971}"/>
</file>

<file path=customXml/itemProps3.xml><?xml version="1.0" encoding="utf-8"?>
<ds:datastoreItem xmlns:ds="http://schemas.openxmlformats.org/officeDocument/2006/customXml" ds:itemID="{4641E8F7-7CF0-40C7-BC23-872A22C4518B}"/>
</file>

<file path=customXml/itemProps4.xml><?xml version="1.0" encoding="utf-8"?>
<ds:datastoreItem xmlns:ds="http://schemas.openxmlformats.org/officeDocument/2006/customXml" ds:itemID="{9801536F-7E10-4F83-BA47-CDB6CAE5539B}"/>
</file>

<file path=customXml/itemProps5.xml><?xml version="1.0" encoding="utf-8"?>
<ds:datastoreItem xmlns:ds="http://schemas.openxmlformats.org/officeDocument/2006/customXml" ds:itemID="{0CFBF04C-3407-418A-9141-5EABBFCF81D7}"/>
</file>

<file path=docProps/app.xml><?xml version="1.0" encoding="utf-8"?>
<Properties xmlns="http://schemas.openxmlformats.org/officeDocument/2006/extended-properties" xmlns:vt="http://schemas.openxmlformats.org/officeDocument/2006/docPropsVTypes">
  <Template>43E13A40.dotm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usrdud</cp:lastModifiedBy>
  <cp:revision>7</cp:revision>
  <cp:lastPrinted>2014-07-15T17:13:00Z</cp:lastPrinted>
  <dcterms:created xsi:type="dcterms:W3CDTF">2015-07-29T18:31:00Z</dcterms:created>
  <dcterms:modified xsi:type="dcterms:W3CDTF">2015-07-30T22:39:00Z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0x0101006E56B4D1795A2E4DB2F0B01679ED314A00E462F1E138F2BA4C9B9C63B25EBF7B89</vt:lpwstr>
  </property>
  <property fmtid="{D5CDD505-2E9C-101B-9397-08002B2CF9AE}" pid="3" name="_docset_NoMedatataSyncRequired">
    <vt:lpwstr>False</vt:lpwstr>
  </property>
</Properties>
</file>