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E77A3" w:rsidRDefault="00E4325E" w:rsidP="00E4325E">
      <w:pPr>
        <w:jc w:val="center"/>
        <w:rPr>
          <w:rFonts w:ascii="Times New Roman" w:hAnsi="Times New Roman"/>
          <w:b/>
        </w:rPr>
      </w:pPr>
      <w:r w:rsidRPr="003E77A3">
        <w:rPr>
          <w:rFonts w:ascii="Times New Roman" w:hAnsi="Times New Roman"/>
          <w:b/>
        </w:rPr>
        <w:t xml:space="preserve">EXHIBIT </w:t>
      </w:r>
      <w:r w:rsidR="003E43E0" w:rsidRPr="003E77A3">
        <w:rPr>
          <w:rFonts w:ascii="Times New Roman" w:hAnsi="Times New Roman"/>
          <w:b/>
        </w:rPr>
        <w:t>3</w:t>
      </w:r>
    </w:p>
    <w:p w14:paraId="56D1424F" w14:textId="77777777" w:rsidR="00E4325E" w:rsidRPr="003E77A3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E77A3" w:rsidRDefault="003E43E0" w:rsidP="003E43E0">
      <w:pPr>
        <w:jc w:val="center"/>
        <w:rPr>
          <w:rFonts w:ascii="Times New Roman" w:hAnsi="Times New Roman"/>
          <w:b/>
        </w:rPr>
      </w:pPr>
      <w:r w:rsidRPr="003E77A3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224F3FB5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few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BC38B5">
        <w:rPr>
          <w:rFonts w:ascii="Times New Roman" w:hAnsi="Times New Roman"/>
        </w:rPr>
        <w:t>$1,22</w:t>
      </w:r>
      <w:r w:rsidR="00955954">
        <w:rPr>
          <w:rFonts w:ascii="Times New Roman" w:hAnsi="Times New Roman"/>
        </w:rPr>
        <w:t>4</w:t>
      </w:r>
      <w:r w:rsidR="00BC38B5">
        <w:rPr>
          <w:rFonts w:ascii="Times New Roman" w:hAnsi="Times New Roman"/>
        </w:rPr>
        <w:t>,</w:t>
      </w:r>
      <w:r w:rsidR="00955954">
        <w:rPr>
          <w:rFonts w:ascii="Times New Roman" w:hAnsi="Times New Roman"/>
        </w:rPr>
        <w:t>943</w:t>
      </w:r>
      <w:r w:rsidR="00BC38B5">
        <w:rPr>
          <w:rFonts w:ascii="Times New Roman" w:hAnsi="Times New Roman"/>
        </w:rPr>
        <w:t xml:space="preserve"> </w:t>
      </w:r>
      <w:r w:rsidR="00EC55BA">
        <w:rPr>
          <w:rFonts w:ascii="Times New Roman" w:hAnsi="Times New Roman"/>
        </w:rPr>
        <w:t xml:space="preserve">during the period </w:t>
      </w:r>
      <w:r w:rsidR="00955954">
        <w:rPr>
          <w:rFonts w:ascii="Times New Roman" w:hAnsi="Times New Roman"/>
        </w:rPr>
        <w:t xml:space="preserve">January 1, </w:t>
      </w:r>
      <w:r w:rsidR="00EC55BA">
        <w:rPr>
          <w:rFonts w:ascii="Times New Roman" w:hAnsi="Times New Roman"/>
        </w:rPr>
        <w:t xml:space="preserve">2011 through </w:t>
      </w:r>
      <w:r w:rsidR="00955954">
        <w:rPr>
          <w:rFonts w:ascii="Times New Roman" w:hAnsi="Times New Roman"/>
        </w:rPr>
        <w:t xml:space="preserve">December 31, </w:t>
      </w:r>
      <w:r w:rsidR="00EC55BA">
        <w:rPr>
          <w:rFonts w:ascii="Times New Roman" w:hAnsi="Times New Roman"/>
        </w:rPr>
        <w:t>2014</w:t>
      </w:r>
      <w:r w:rsidR="002E04E5">
        <w:rPr>
          <w:rFonts w:ascii="Times New Roman" w:hAnsi="Times New Roman"/>
        </w:rPr>
        <w:t xml:space="preserve">.  </w:t>
      </w:r>
      <w:r w:rsidR="00AF19AD">
        <w:rPr>
          <w:rFonts w:ascii="Times New Roman" w:hAnsi="Times New Roman"/>
        </w:rPr>
        <w:t>The Company paid off their significant debt obligation of approximately $5.6 million at yearend 2012</w:t>
      </w:r>
      <w:r w:rsidR="0057513F">
        <w:rPr>
          <w:rFonts w:ascii="Times New Roman" w:hAnsi="Times New Roman"/>
        </w:rPr>
        <w:t>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13C4CC5F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</w:t>
      </w:r>
      <w:r w:rsidR="00FC2C64">
        <w:rPr>
          <w:rFonts w:ascii="Times New Roman" w:hAnsi="Times New Roman"/>
        </w:rPr>
        <w:t>S</w:t>
      </w:r>
      <w:r w:rsidR="00294AAE">
        <w:rPr>
          <w:rFonts w:ascii="Times New Roman" w:hAnsi="Times New Roman"/>
        </w:rPr>
        <w:t xml:space="preserve">tate Universal Communications Services Program </w:t>
      </w:r>
      <w:r w:rsidR="000246E9">
        <w:rPr>
          <w:rFonts w:ascii="Times New Roman" w:hAnsi="Times New Roman"/>
        </w:rPr>
        <w:t xml:space="preserve">("Program")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0246E9">
        <w:rPr>
          <w:rFonts w:ascii="Times New Roman" w:hAnsi="Times New Roman"/>
        </w:rPr>
        <w:t xml:space="preserve">approximately </w:t>
      </w:r>
      <w:r w:rsidR="00BC38B5">
        <w:rPr>
          <w:rFonts w:ascii="Times New Roman" w:hAnsi="Times New Roman"/>
        </w:rPr>
        <w:t xml:space="preserve">8.1 </w:t>
      </w:r>
      <w:r w:rsidR="00EC55BA">
        <w:rPr>
          <w:rFonts w:ascii="Times New Roman" w:hAnsi="Times New Roman"/>
        </w:rPr>
        <w:t xml:space="preserve">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BC38B5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</w:t>
      </w:r>
      <w:r w:rsidR="00A96B9C">
        <w:rPr>
          <w:rFonts w:ascii="Times New Roman" w:hAnsi="Times New Roman"/>
        </w:rPr>
        <w:t xml:space="preserve"> middle-mile transport </w:t>
      </w:r>
      <w:r w:rsidR="00321FB7">
        <w:rPr>
          <w:rFonts w:ascii="Times New Roman" w:hAnsi="Times New Roman"/>
        </w:rPr>
        <w:t>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444A8DA5" w14:textId="55AEBAB0" w:rsidR="0063395C" w:rsidRDefault="00321FB7" w:rsidP="006B28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955954">
        <w:rPr>
          <w:rFonts w:ascii="Times New Roman" w:hAnsi="Times New Roman"/>
        </w:rPr>
        <w:t xml:space="preserve">January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BC38B5">
        <w:rPr>
          <w:rFonts w:ascii="Times New Roman" w:hAnsi="Times New Roman"/>
        </w:rPr>
        <w:t xml:space="preserve">45 </w:t>
      </w:r>
      <w:r w:rsidR="002F1C7D" w:rsidRPr="008A3064">
        <w:rPr>
          <w:rFonts w:ascii="Times New Roman" w:hAnsi="Times New Roman"/>
        </w:rPr>
        <w:t>access lines</w:t>
      </w:r>
      <w:r w:rsidR="00955954">
        <w:rPr>
          <w:rFonts w:ascii="Times New Roman" w:hAnsi="Times New Roman"/>
        </w:rPr>
        <w:t>, a decrease of 6.2%</w:t>
      </w:r>
      <w:r w:rsidR="002F1C7D" w:rsidRPr="008A3064">
        <w:rPr>
          <w:rFonts w:ascii="Times New Roman" w:hAnsi="Times New Roman"/>
        </w:rPr>
        <w:t>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 xml:space="preserve">local exchange service rates in order to be in compliance with the national urban rate floor prescribed by the Federal Communications Commission.  </w:t>
      </w:r>
      <w:r w:rsidR="00876799" w:rsidRPr="006B2872">
        <w:rPr>
          <w:rFonts w:ascii="Times New Roman" w:hAnsi="Times New Roman"/>
        </w:rPr>
        <w:t>However, those increases have been insufficient to</w:t>
      </w:r>
      <w:r w:rsidR="003853BE" w:rsidRPr="006B2872">
        <w:rPr>
          <w:rFonts w:ascii="Times New Roman" w:hAnsi="Times New Roman"/>
        </w:rPr>
        <w:t xml:space="preserve"> fully </w:t>
      </w:r>
      <w:r w:rsidR="00876799" w:rsidRPr="006B2872">
        <w:rPr>
          <w:rFonts w:ascii="Times New Roman" w:hAnsi="Times New Roman"/>
        </w:rPr>
        <w:t xml:space="preserve">replace the revenues that have been lost due to the reduction in access lines.  </w:t>
      </w:r>
      <w:r w:rsidR="00D969DF" w:rsidRPr="006B2872">
        <w:rPr>
          <w:rFonts w:ascii="Times New Roman" w:hAnsi="Times New Roman"/>
        </w:rPr>
        <w:t xml:space="preserve">In addition, </w:t>
      </w:r>
      <w:r w:rsidR="000D0A11" w:rsidRPr="006B2872">
        <w:rPr>
          <w:rFonts w:ascii="Times New Roman" w:hAnsi="Times New Roman"/>
        </w:rPr>
        <w:t xml:space="preserve">those </w:t>
      </w:r>
      <w:r w:rsidR="00D969DF" w:rsidRPr="006B2872">
        <w:rPr>
          <w:rFonts w:ascii="Times New Roman" w:hAnsi="Times New Roman"/>
        </w:rPr>
        <w:t>rate increases</w:t>
      </w:r>
      <w:r w:rsidR="00930376" w:rsidRPr="006B2872">
        <w:rPr>
          <w:rFonts w:ascii="Times New Roman" w:hAnsi="Times New Roman"/>
        </w:rPr>
        <w:t xml:space="preserve"> </w:t>
      </w:r>
      <w:r w:rsidR="00BC4145" w:rsidRPr="006B2872">
        <w:rPr>
          <w:rFonts w:ascii="Times New Roman" w:hAnsi="Times New Roman"/>
        </w:rPr>
        <w:t xml:space="preserve">have </w:t>
      </w:r>
      <w:r w:rsidR="000D0A11" w:rsidRPr="006B2872">
        <w:rPr>
          <w:rFonts w:ascii="Times New Roman" w:hAnsi="Times New Roman"/>
        </w:rPr>
        <w:t>tend</w:t>
      </w:r>
      <w:r w:rsidR="00BC4145" w:rsidRPr="006B2872">
        <w:rPr>
          <w:rFonts w:ascii="Times New Roman" w:hAnsi="Times New Roman"/>
        </w:rPr>
        <w:t xml:space="preserve">ed </w:t>
      </w:r>
      <w:r w:rsidR="000D0A11" w:rsidRPr="006B2872">
        <w:rPr>
          <w:rFonts w:ascii="Times New Roman" w:hAnsi="Times New Roman"/>
        </w:rPr>
        <w:t xml:space="preserve">to stimulate </w:t>
      </w:r>
      <w:r w:rsidR="0087436A" w:rsidRPr="006B2872">
        <w:rPr>
          <w:rFonts w:ascii="Times New Roman" w:hAnsi="Times New Roman"/>
        </w:rPr>
        <w:t xml:space="preserve">a </w:t>
      </w:r>
      <w:r w:rsidR="006B2872">
        <w:rPr>
          <w:rFonts w:ascii="Times New Roman" w:hAnsi="Times New Roman"/>
        </w:rPr>
        <w:t xml:space="preserve">rise </w:t>
      </w:r>
      <w:r w:rsidR="0087436A" w:rsidRPr="006B2872">
        <w:rPr>
          <w:rFonts w:ascii="Times New Roman" w:hAnsi="Times New Roman"/>
        </w:rPr>
        <w:t>in</w:t>
      </w:r>
      <w:r w:rsidR="00930376" w:rsidRPr="006B2872">
        <w:rPr>
          <w:rFonts w:ascii="Times New Roman" w:hAnsi="Times New Roman"/>
        </w:rPr>
        <w:t xml:space="preserve"> disconnection of service by customers.</w:t>
      </w:r>
      <w:r w:rsidR="000D0A11" w:rsidRPr="006B2872">
        <w:rPr>
          <w:rFonts w:ascii="Times New Roman" w:hAnsi="Times New Roman"/>
        </w:rPr>
        <w:t xml:space="preserve">  </w:t>
      </w:r>
    </w:p>
    <w:p w14:paraId="12DAA388" w14:textId="77777777" w:rsidR="006B2872" w:rsidRPr="008A3064" w:rsidRDefault="006B2872" w:rsidP="006B2872">
      <w:pPr>
        <w:rPr>
          <w:rFonts w:ascii="Times New Roman" w:hAnsi="Times New Roman"/>
        </w:rPr>
      </w:pPr>
    </w:p>
    <w:p w14:paraId="7B28C06A" w14:textId="236ED264" w:rsidR="0063395C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 has been off-set by revenues received by the</w:t>
      </w:r>
      <w:r w:rsidR="000246E9">
        <w:rPr>
          <w:rFonts w:ascii="Times New Roman" w:hAnsi="Times New Roman"/>
        </w:rPr>
        <w:t xml:space="preserve"> </w:t>
      </w:r>
      <w:r w:rsidR="003853BE"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</w:t>
      </w:r>
      <w:r w:rsidR="000246E9">
        <w:rPr>
          <w:rFonts w:ascii="Times New Roman" w:hAnsi="Times New Roman"/>
        </w:rPr>
        <w:t xml:space="preserve">state </w:t>
      </w:r>
      <w:r w:rsidR="0063395C" w:rsidRPr="008A3064">
        <w:rPr>
          <w:rFonts w:ascii="Times New Roman" w:hAnsi="Times New Roman"/>
        </w:rPr>
        <w:t xml:space="preserve">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5269CB">
        <w:rPr>
          <w:rFonts w:ascii="Times New Roman" w:hAnsi="Times New Roman"/>
        </w:rPr>
        <w:t xml:space="preserve">15,580 </w:t>
      </w:r>
      <w:r w:rsidR="0063395C" w:rsidRPr="008A3064">
        <w:rPr>
          <w:rFonts w:ascii="Times New Roman" w:hAnsi="Times New Roman"/>
        </w:rPr>
        <w:t>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D8A1048" w14:textId="77777777" w:rsidR="000246E9" w:rsidRDefault="000246E9" w:rsidP="00E47717">
      <w:pPr>
        <w:rPr>
          <w:rFonts w:ascii="Times New Roman" w:hAnsi="Times New Roman"/>
        </w:rPr>
      </w:pPr>
    </w:p>
    <w:p w14:paraId="4F8C2D4D" w14:textId="77777777" w:rsidR="00EC06CC" w:rsidRDefault="00EC06CC" w:rsidP="00E47717">
      <w:pPr>
        <w:rPr>
          <w:rFonts w:ascii="Times New Roman" w:hAnsi="Times New Roman"/>
        </w:rPr>
      </w:pPr>
    </w:p>
    <w:p w14:paraId="45E2BE05" w14:textId="16C633FF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</w:t>
      </w:r>
      <w:r w:rsidR="000246E9">
        <w:rPr>
          <w:rFonts w:ascii="Times New Roman" w:hAnsi="Times New Roman"/>
        </w:rPr>
        <w:t xml:space="preserve">, under existing federal rules, </w:t>
      </w:r>
      <w:r w:rsidR="00AC1DDC" w:rsidRPr="008A3064">
        <w:rPr>
          <w:rFonts w:ascii="Times New Roman" w:hAnsi="Times New Roman"/>
        </w:rPr>
        <w:t>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the Company </w:t>
      </w:r>
      <w:r w:rsidR="000246E9">
        <w:rPr>
          <w:rFonts w:ascii="Times New Roman" w:hAnsi="Times New Roman"/>
        </w:rPr>
        <w:t xml:space="preserve">will </w:t>
      </w:r>
      <w:r w:rsidR="00AC1DDC" w:rsidRPr="008A3064">
        <w:rPr>
          <w:rFonts w:ascii="Times New Roman" w:hAnsi="Times New Roman"/>
        </w:rPr>
        <w:t>see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955954">
        <w:rPr>
          <w:rFonts w:ascii="Times New Roman" w:hAnsi="Times New Roman"/>
        </w:rPr>
        <w:t>93</w:t>
      </w:r>
      <w:r w:rsidR="008F7867">
        <w:rPr>
          <w:rFonts w:ascii="Times New Roman" w:hAnsi="Times New Roman"/>
        </w:rPr>
        <w:t>,</w:t>
      </w:r>
      <w:r w:rsidR="00955954">
        <w:rPr>
          <w:rFonts w:ascii="Times New Roman" w:hAnsi="Times New Roman"/>
        </w:rPr>
        <w:t>533</w:t>
      </w:r>
      <w:r w:rsidR="008F7867">
        <w:rPr>
          <w:rFonts w:ascii="Times New Roman" w:hAnsi="Times New Roman"/>
        </w:rPr>
        <w:t xml:space="preserve">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29D79ACD" w14:textId="59802664" w:rsidR="00665970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955954">
        <w:rPr>
          <w:rFonts w:ascii="Times New Roman" w:hAnsi="Times New Roman"/>
        </w:rPr>
        <w:t>total feder</w:t>
      </w:r>
      <w:r w:rsidR="00240EA2" w:rsidRPr="008A3064">
        <w:rPr>
          <w:rFonts w:ascii="Times New Roman" w:hAnsi="Times New Roman"/>
        </w:rPr>
        <w:t xml:space="preserve">al </w:t>
      </w:r>
      <w:r w:rsidR="00260499">
        <w:rPr>
          <w:rFonts w:ascii="Times New Roman" w:hAnsi="Times New Roman"/>
        </w:rPr>
        <w:t xml:space="preserve">high cost </w:t>
      </w:r>
      <w:bookmarkStart w:id="0" w:name="_GoBack"/>
      <w:bookmarkEnd w:id="0"/>
      <w:r w:rsidR="00240EA2" w:rsidRPr="008A3064">
        <w:rPr>
          <w:rFonts w:ascii="Times New Roman" w:hAnsi="Times New Roman"/>
        </w:rPr>
        <w:t>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8F7867">
        <w:rPr>
          <w:rFonts w:ascii="Times New Roman" w:hAnsi="Times New Roman"/>
        </w:rPr>
        <w:t xml:space="preserve">793,068 </w:t>
      </w:r>
      <w:r w:rsidR="00240EA2" w:rsidRPr="008A3064">
        <w:rPr>
          <w:rFonts w:ascii="Times New Roman" w:hAnsi="Times New Roman"/>
        </w:rPr>
        <w:t>in 2011 to $</w:t>
      </w:r>
      <w:r w:rsidR="008F7867">
        <w:rPr>
          <w:rFonts w:ascii="Times New Roman" w:hAnsi="Times New Roman"/>
        </w:rPr>
        <w:t xml:space="preserve">680,076 </w:t>
      </w:r>
      <w:r w:rsidR="00240EA2" w:rsidRPr="008A3064">
        <w:rPr>
          <w:rFonts w:ascii="Times New Roman" w:hAnsi="Times New Roman"/>
        </w:rPr>
        <w:t>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 xml:space="preserve">.  </w:t>
      </w:r>
    </w:p>
    <w:p w14:paraId="30E0E839" w14:textId="77777777" w:rsidR="008F7867" w:rsidRPr="008A3064" w:rsidRDefault="008F7867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2333706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0246E9">
        <w:rPr>
          <w:rFonts w:ascii="Times New Roman" w:hAnsi="Times New Roman"/>
        </w:rPr>
        <w:t>Program,</w:t>
      </w:r>
      <w:r w:rsidR="00A10EE3" w:rsidRPr="008A3064">
        <w:rPr>
          <w:rFonts w:ascii="Times New Roman" w:hAnsi="Times New Roman"/>
        </w:rPr>
        <w:t xml:space="preserve"> the Company may be faced with a choice of increasing rates </w:t>
      </w:r>
      <w:r w:rsidR="000246E9">
        <w:rPr>
          <w:rFonts w:ascii="Times New Roman" w:hAnsi="Times New Roman"/>
        </w:rPr>
        <w:t>beyond those increases that may otherwise need to occur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8626" w14:textId="77777777" w:rsidR="00172606" w:rsidRDefault="00172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263CA" w14:textId="77777777" w:rsidR="003E77A3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3E77A3">
      <w:rPr>
        <w:rFonts w:ascii="Times New Roman" w:hAnsi="Times New Roman"/>
      </w:rPr>
      <w:t xml:space="preserve">PIONEER </w:t>
    </w:r>
    <w:r>
      <w:rPr>
        <w:rFonts w:ascii="Times New Roman" w:hAnsi="Times New Roman"/>
      </w:rPr>
      <w:t xml:space="preserve">TELEPHONE </w:t>
    </w:r>
    <w:r w:rsidR="003E77A3">
      <w:rPr>
        <w:rFonts w:ascii="Times New Roman" w:hAnsi="Times New Roman"/>
      </w:rPr>
      <w:t>CO</w:t>
    </w:r>
    <w:r>
      <w:rPr>
        <w:rFonts w:ascii="Times New Roman" w:hAnsi="Times New Roman"/>
      </w:rPr>
      <w:t>MPANY</w:t>
    </w:r>
    <w:r w:rsidR="003E77A3">
      <w:rPr>
        <w:rFonts w:ascii="Times New Roman" w:hAnsi="Times New Roman"/>
      </w:rPr>
      <w:t xml:space="preserve"> </w:t>
    </w:r>
    <w:r>
      <w:rPr>
        <w:rFonts w:ascii="Times New Roman" w:hAnsi="Times New Roman"/>
      </w:rPr>
      <w:t>TO</w:t>
    </w:r>
  </w:p>
  <w:p w14:paraId="7DC15E92" w14:textId="7B8BC334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RECEIVE</w:t>
    </w:r>
    <w:r w:rsidR="003E77A3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SUPPORT FROM THE STATE UNIVERSAL  </w:t>
    </w:r>
  </w:p>
  <w:p w14:paraId="3BCC89F7" w14:textId="77777777" w:rsidR="003E77A3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PROGRAM – </w:t>
    </w:r>
  </w:p>
  <w:p w14:paraId="20BCDBE0" w14:textId="0DEF8B59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172606">
      <w:rPr>
        <w:rFonts w:ascii="Times New Roman" w:hAnsi="Times New Roman"/>
      </w:rPr>
      <w:t>, PAGE –</w:t>
    </w:r>
    <w:r w:rsidR="00BC4145">
      <w:rPr>
        <w:rFonts w:ascii="Times New Roman" w:hAnsi="Times New Roman"/>
      </w:rPr>
      <w:t xml:space="preserve">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260499">
      <w:rPr>
        <w:rFonts w:ascii="Times New Roman" w:hAnsi="Times New Roman"/>
        <w:noProof/>
      </w:rPr>
      <w:t>2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1AD2F" w14:textId="77777777" w:rsidR="00172606" w:rsidRDefault="00172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B0B" w14:textId="77777777" w:rsidR="00172606" w:rsidRDefault="00172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8BD97" w14:textId="77777777" w:rsidR="00172606" w:rsidRDefault="00172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4F37" w14:textId="77777777" w:rsidR="00172606" w:rsidRDefault="00172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246E9"/>
    <w:rsid w:val="000319B0"/>
    <w:rsid w:val="00051123"/>
    <w:rsid w:val="00066A28"/>
    <w:rsid w:val="00072455"/>
    <w:rsid w:val="000A6E29"/>
    <w:rsid w:val="000D0A11"/>
    <w:rsid w:val="000E1655"/>
    <w:rsid w:val="00155DAC"/>
    <w:rsid w:val="001657EF"/>
    <w:rsid w:val="00172606"/>
    <w:rsid w:val="00193914"/>
    <w:rsid w:val="001A6A9C"/>
    <w:rsid w:val="001F1125"/>
    <w:rsid w:val="00215690"/>
    <w:rsid w:val="00240EA2"/>
    <w:rsid w:val="00245745"/>
    <w:rsid w:val="00260499"/>
    <w:rsid w:val="00262475"/>
    <w:rsid w:val="00264AF3"/>
    <w:rsid w:val="00267E41"/>
    <w:rsid w:val="00273D64"/>
    <w:rsid w:val="0029293A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E43E0"/>
    <w:rsid w:val="003E77A3"/>
    <w:rsid w:val="00435065"/>
    <w:rsid w:val="004438D9"/>
    <w:rsid w:val="00446EE8"/>
    <w:rsid w:val="004649C1"/>
    <w:rsid w:val="00486184"/>
    <w:rsid w:val="004E6283"/>
    <w:rsid w:val="004E6296"/>
    <w:rsid w:val="005269CB"/>
    <w:rsid w:val="00574D9F"/>
    <w:rsid w:val="0057513F"/>
    <w:rsid w:val="005D7165"/>
    <w:rsid w:val="005E5C90"/>
    <w:rsid w:val="00616D7E"/>
    <w:rsid w:val="00625B3F"/>
    <w:rsid w:val="006261E7"/>
    <w:rsid w:val="0063395C"/>
    <w:rsid w:val="00633BC4"/>
    <w:rsid w:val="00665970"/>
    <w:rsid w:val="006B2872"/>
    <w:rsid w:val="006B6960"/>
    <w:rsid w:val="006C7022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8F7867"/>
    <w:rsid w:val="00902861"/>
    <w:rsid w:val="00905077"/>
    <w:rsid w:val="009125C2"/>
    <w:rsid w:val="00930376"/>
    <w:rsid w:val="00930BEE"/>
    <w:rsid w:val="009312A4"/>
    <w:rsid w:val="00955954"/>
    <w:rsid w:val="0099003A"/>
    <w:rsid w:val="00991736"/>
    <w:rsid w:val="00A01C70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96B9C"/>
    <w:rsid w:val="00AB0991"/>
    <w:rsid w:val="00AB2C81"/>
    <w:rsid w:val="00AC1DDC"/>
    <w:rsid w:val="00AE7344"/>
    <w:rsid w:val="00AF19AD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8584D"/>
    <w:rsid w:val="00B910F8"/>
    <w:rsid w:val="00BC38B5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06CC"/>
    <w:rsid w:val="00EC55BA"/>
    <w:rsid w:val="00EF71E8"/>
    <w:rsid w:val="00F27885"/>
    <w:rsid w:val="00F76268"/>
    <w:rsid w:val="00FB6F8E"/>
    <w:rsid w:val="00FC2C64"/>
    <w:rsid w:val="00FC4CDA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C34CD73F1814F9B73D4140E37A130" ma:contentTypeVersion="119" ma:contentTypeDescription="" ma:contentTypeScope="" ma:versionID="b8d9e3fac130443d31d60127591339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2015-09-03T07:00:00+00:00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151577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C2B911-47C5-420E-8A5B-69E13D348CCF}"/>
</file>

<file path=customXml/itemProps2.xml><?xml version="1.0" encoding="utf-8"?>
<ds:datastoreItem xmlns:ds="http://schemas.openxmlformats.org/officeDocument/2006/customXml" ds:itemID="{8ED0A157-E6E9-4D81-BE09-764C57DD482A}"/>
</file>

<file path=customXml/itemProps3.xml><?xml version="1.0" encoding="utf-8"?>
<ds:datastoreItem xmlns:ds="http://schemas.openxmlformats.org/officeDocument/2006/customXml" ds:itemID="{F9F2CD8C-A639-4D00-A65E-2CB071DA2998}"/>
</file>

<file path=customXml/itemProps4.xml><?xml version="1.0" encoding="utf-8"?>
<ds:datastoreItem xmlns:ds="http://schemas.openxmlformats.org/officeDocument/2006/customXml" ds:itemID="{8412EFF0-8494-4F69-A50E-B1DD27C2FCD4}"/>
</file>

<file path=customXml/itemProps5.xml><?xml version="1.0" encoding="utf-8"?>
<ds:datastoreItem xmlns:ds="http://schemas.openxmlformats.org/officeDocument/2006/customXml" ds:itemID="{D2339642-DE29-468C-A9B1-E7AA937633B3}"/>
</file>

<file path=docProps/app.xml><?xml version="1.0" encoding="utf-8"?>
<Properties xmlns="http://schemas.openxmlformats.org/officeDocument/2006/extended-properties" xmlns:vt="http://schemas.openxmlformats.org/officeDocument/2006/docPropsVTypes">
  <Template>EA4EFD12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2015-08-14T19:45:00Z</dcterms:created>
  <dcterms:modified xsi:type="dcterms:W3CDTF">2015-09-02T19:12:00Z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0x0101006E56B4D1795A2E4DB2F0B01679ED314A00A6CC34CD73F1814F9B73D4140E37A130</vt:lpwstr>
  </property>
  <property fmtid="{D5CDD505-2E9C-101B-9397-08002B2CF9AE}" pid="3" name="_docset_NoMedatataSyncRequired">
    <vt:lpwstr>False</vt:lpwstr>
  </property>
</Properties>
</file>