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E" w:rsidRDefault="00B72F9E">
      <w:pPr>
        <w:pStyle w:val="Heading1"/>
      </w:pPr>
      <w:bookmarkStart w:id="0" w:name="_GoBack"/>
      <w:bookmarkEnd w:id="0"/>
      <w:r>
        <w:t>Item 30 – Limitations of Service</w:t>
      </w:r>
    </w:p>
    <w:p w:rsidR="00B72F9E" w:rsidRDefault="00B72F9E"/>
    <w:p w:rsid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Schedules.</w:t>
      </w:r>
      <w:r w:rsidRPr="008556AB">
        <w:rPr>
          <w:bCs/>
        </w:rPr>
        <w:t xml:space="preserve">  A company's schedule will meet reasonable requirements and will comply with local service level ordinances.</w:t>
      </w:r>
    </w:p>
    <w:p w:rsidR="008556AB" w:rsidRDefault="008556AB" w:rsidP="008556AB">
      <w:pPr>
        <w:rPr>
          <w:bCs/>
        </w:rPr>
      </w:pPr>
    </w:p>
    <w:p w:rsid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Due care</w:t>
      </w:r>
      <w:r w:rsidRPr="008556AB">
        <w:rPr>
          <w:bCs/>
        </w:rPr>
        <w:t>.  Other than to offer reasonable care, the company assumes no responsibility for articles left on or near solid waste receptacles.</w:t>
      </w:r>
    </w:p>
    <w:p w:rsidR="008556AB" w:rsidRDefault="008556AB" w:rsidP="008556AB">
      <w:pPr>
        <w:pStyle w:val="ListParagraph"/>
        <w:rPr>
          <w:bCs/>
        </w:rPr>
      </w:pPr>
    </w:p>
    <w:p w:rsidR="008556AB" w:rsidRP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Liability for damage</w:t>
      </w:r>
      <w:r w:rsidRPr="008556AB">
        <w:rPr>
          <w:bCs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:rsidR="008556AB" w:rsidRDefault="008556AB">
      <w:pPr>
        <w:rPr>
          <w:b/>
          <w:bCs/>
        </w:rPr>
      </w:pPr>
    </w:p>
    <w:p w:rsidR="008556AB" w:rsidRPr="00E50757" w:rsidRDefault="00B72F9E" w:rsidP="000B7BEE">
      <w:pPr>
        <w:numPr>
          <w:ilvl w:val="0"/>
          <w:numId w:val="11"/>
        </w:numPr>
        <w:rPr>
          <w:color w:val="FF0000"/>
          <w:u w:val="single"/>
        </w:rPr>
      </w:pPr>
      <w:r>
        <w:rPr>
          <w:b/>
          <w:bCs/>
        </w:rPr>
        <w:t>Refusal of service.</w:t>
      </w:r>
      <w:r>
        <w:t xml:space="preserve">  </w:t>
      </w:r>
      <w:r w:rsidR="008556AB" w:rsidRPr="005B51BA">
        <w:t>(</w:t>
      </w:r>
      <w:r w:rsidR="00133867" w:rsidRPr="005B51BA">
        <w:t>E</w:t>
      </w:r>
      <w:r w:rsidR="008556AB" w:rsidRPr="005B51BA">
        <w:t xml:space="preserve">xcept </w:t>
      </w:r>
      <w:r w:rsidR="000B7BEE" w:rsidRPr="005B51BA">
        <w:t xml:space="preserve">as </w:t>
      </w:r>
      <w:r w:rsidR="008556AB" w:rsidRPr="005B51BA">
        <w:t xml:space="preserve">set forth in Section 5, </w:t>
      </w:r>
      <w:r w:rsidR="000B7BEE" w:rsidRPr="005B51BA">
        <w:t>Missed service due to unsafe weather conditions</w:t>
      </w:r>
      <w:r w:rsidR="00415434" w:rsidRPr="005B51BA">
        <w:t xml:space="preserve"> road conditions</w:t>
      </w:r>
      <w:r w:rsidR="00C757A4" w:rsidRPr="005B51BA">
        <w:t>, natural</w:t>
      </w:r>
      <w:r w:rsidR="000B7BEE" w:rsidRPr="005B51BA">
        <w:t xml:space="preserve"> disaster or when government authority restricts access to local roads</w:t>
      </w:r>
      <w:r w:rsidR="008556AB" w:rsidRPr="005B51BA">
        <w:t>.</w:t>
      </w:r>
      <w:r w:rsidR="000B7BEE" w:rsidRPr="005B51BA">
        <w:t>)</w:t>
      </w:r>
    </w:p>
    <w:p w:rsidR="008556AB" w:rsidRDefault="008556AB" w:rsidP="008556AB">
      <w:pPr>
        <w:pStyle w:val="ListParagraph"/>
      </w:pPr>
    </w:p>
    <w:p w:rsidR="00B72F9E" w:rsidRDefault="00B72F9E" w:rsidP="008556AB">
      <w:pPr>
        <w:ind w:left="720"/>
      </w:pPr>
      <w:r>
        <w:t>A solid waste collection company may refuse to:</w:t>
      </w:r>
    </w:p>
    <w:p w:rsidR="00B72F9E" w:rsidRDefault="00B72F9E"/>
    <w:p w:rsidR="00B72F9E" w:rsidRDefault="008556AB">
      <w:pPr>
        <w:numPr>
          <w:ilvl w:val="0"/>
          <w:numId w:val="5"/>
        </w:numPr>
      </w:pPr>
      <w:r w:rsidRPr="005B51BA">
        <w:t>Collect solid waste</w:t>
      </w:r>
      <w:r w:rsidR="005B51BA">
        <w:t xml:space="preserve"> </w:t>
      </w:r>
      <w:r w:rsidRPr="00E210E4">
        <w:rPr>
          <w:color w:val="000000"/>
        </w:rPr>
        <w:t>f</w:t>
      </w:r>
      <w:r w:rsidR="00B72F9E" w:rsidRPr="00E210E4">
        <w:rPr>
          <w:color w:val="000000"/>
        </w:rPr>
        <w:t>rom points where</w:t>
      </w:r>
      <w:r w:rsidR="005B51BA">
        <w:rPr>
          <w:color w:val="000000"/>
        </w:rPr>
        <w:t xml:space="preserve"> </w:t>
      </w:r>
      <w:r w:rsidR="00B72F9E">
        <w:t>it is hazardous, unsafe, or dangerous to persons, property, or equipment to operate vehicles due to the conditions of streets, alleys, or roads.</w:t>
      </w:r>
    </w:p>
    <w:p w:rsidR="00B72F9E" w:rsidRDefault="00B72F9E"/>
    <w:p w:rsidR="00B72F9E" w:rsidRDefault="00B72F9E">
      <w:pPr>
        <w:numPr>
          <w:ilvl w:val="0"/>
          <w:numId w:val="5"/>
        </w:numPr>
      </w:pPr>
      <w:r>
        <w:t>Drive into private property when, in the company's judgment, driveways or roads are improperly constructed or maintained, do not have adequate turn-</w:t>
      </w:r>
      <w:proofErr w:type="spellStart"/>
      <w:r>
        <w:t>arounds</w:t>
      </w:r>
      <w:proofErr w:type="spellEnd"/>
      <w:r>
        <w:t>, or have other unsafe conditions</w:t>
      </w:r>
      <w:r w:rsidR="008556AB" w:rsidRPr="00E210E4">
        <w:rPr>
          <w:color w:val="000000"/>
        </w:rPr>
        <w:t xml:space="preserve">; </w:t>
      </w:r>
      <w:r w:rsidR="008556AB" w:rsidRPr="005B51BA">
        <w:t>or</w:t>
      </w:r>
      <w:r w:rsidRPr="005B51BA">
        <w:t xml:space="preserve"> </w:t>
      </w:r>
    </w:p>
    <w:p w:rsidR="00B72F9E" w:rsidRDefault="00B72F9E"/>
    <w:p w:rsidR="00B72F9E" w:rsidRDefault="00B72F9E">
      <w:pPr>
        <w:numPr>
          <w:ilvl w:val="0"/>
          <w:numId w:val="5"/>
        </w:numPr>
      </w:pPr>
      <w:r>
        <w:t xml:space="preserve">Enter private property to pick up </w:t>
      </w:r>
      <w:r w:rsidR="008556AB" w:rsidRPr="00E210E4">
        <w:rPr>
          <w:color w:val="000000"/>
        </w:rPr>
        <w:t xml:space="preserve">solid waste </w:t>
      </w:r>
      <w:r w:rsidRPr="00E210E4">
        <w:rPr>
          <w:color w:val="000000"/>
        </w:rPr>
        <w:t xml:space="preserve">while an animal </w:t>
      </w:r>
      <w:r w:rsidR="008556AB" w:rsidRPr="00E210E4">
        <w:rPr>
          <w:color w:val="000000"/>
        </w:rPr>
        <w:t>consider</w:t>
      </w:r>
      <w:r w:rsidR="00E50757" w:rsidRPr="005B51BA">
        <w:t>ed</w:t>
      </w:r>
      <w:r w:rsidR="008556AB" w:rsidRPr="00E210E4">
        <w:rPr>
          <w:color w:val="000000"/>
        </w:rPr>
        <w:t xml:space="preserve"> or fear</w:t>
      </w:r>
      <w:r w:rsidR="00E50757" w:rsidRPr="005B51BA">
        <w:t>ed</w:t>
      </w:r>
      <w:r w:rsidR="00EF794C" w:rsidRPr="00E210E4">
        <w:rPr>
          <w:color w:val="000000"/>
        </w:rPr>
        <w:t xml:space="preserve"> </w:t>
      </w:r>
      <w:r>
        <w:t xml:space="preserve">to be </w:t>
      </w:r>
      <w:r w:rsidR="008556AB" w:rsidRPr="005B51BA">
        <w:t>dangerous</w:t>
      </w:r>
      <w:r w:rsidR="008556AB" w:rsidRPr="00E210E4">
        <w:rPr>
          <w:color w:val="000000"/>
        </w:rPr>
        <w:t xml:space="preserve"> </w:t>
      </w:r>
      <w:r w:rsidRPr="00E210E4">
        <w:rPr>
          <w:color w:val="000000"/>
        </w:rPr>
        <w:t xml:space="preserve">is </w:t>
      </w:r>
      <w:r w:rsidR="008556AB" w:rsidRPr="005B51BA">
        <w:t>not confined</w:t>
      </w:r>
      <w:r w:rsidRPr="00E210E4">
        <w:rPr>
          <w:color w:val="000000"/>
        </w:rPr>
        <w:t xml:space="preserve">.  The customer will be required to confine the animal on </w:t>
      </w:r>
      <w:r w:rsidR="008556AB" w:rsidRPr="005B51BA">
        <w:t xml:space="preserve">service </w:t>
      </w:r>
      <w:r w:rsidRPr="005B51BA">
        <w:t>days</w:t>
      </w:r>
      <w:r w:rsidRPr="00E210E4">
        <w:rPr>
          <w:color w:val="000000"/>
        </w:rPr>
        <w:t>.</w:t>
      </w:r>
    </w:p>
    <w:p w:rsidR="00B72F9E" w:rsidRDefault="00B72F9E">
      <w:pPr>
        <w:pStyle w:val="Header"/>
        <w:tabs>
          <w:tab w:val="clear" w:pos="4320"/>
          <w:tab w:val="clear" w:pos="8640"/>
        </w:tabs>
      </w:pPr>
    </w:p>
    <w:p w:rsidR="00056D6E" w:rsidRPr="005B51BA" w:rsidRDefault="00B72F9E" w:rsidP="00EA7EF6">
      <w:pPr>
        <w:numPr>
          <w:ilvl w:val="0"/>
          <w:numId w:val="11"/>
        </w:numPr>
      </w:pPr>
      <w:r w:rsidRPr="005B51BA">
        <w:rPr>
          <w:b/>
          <w:bCs/>
        </w:rPr>
        <w:t xml:space="preserve">Missed </w:t>
      </w:r>
      <w:r w:rsidR="00DB4E87" w:rsidRPr="005B51BA">
        <w:rPr>
          <w:b/>
          <w:bCs/>
        </w:rPr>
        <w:t xml:space="preserve">service </w:t>
      </w:r>
      <w:r w:rsidRPr="005B51BA">
        <w:rPr>
          <w:b/>
          <w:bCs/>
        </w:rPr>
        <w:t xml:space="preserve">due to </w:t>
      </w:r>
      <w:r w:rsidR="00DB4E87" w:rsidRPr="005B51BA">
        <w:rPr>
          <w:b/>
          <w:bCs/>
        </w:rPr>
        <w:t>un</w:t>
      </w:r>
      <w:r w:rsidR="00133867" w:rsidRPr="005B51BA">
        <w:rPr>
          <w:b/>
          <w:bCs/>
        </w:rPr>
        <w:t>s</w:t>
      </w:r>
      <w:r w:rsidR="00DB4E87" w:rsidRPr="005B51BA">
        <w:rPr>
          <w:b/>
          <w:bCs/>
        </w:rPr>
        <w:t xml:space="preserve">afe </w:t>
      </w:r>
      <w:r w:rsidRPr="005B51BA">
        <w:rPr>
          <w:b/>
          <w:bCs/>
        </w:rPr>
        <w:t xml:space="preserve">weather </w:t>
      </w:r>
      <w:r w:rsidR="00DB4E87" w:rsidRPr="005B51BA">
        <w:rPr>
          <w:b/>
          <w:bCs/>
        </w:rPr>
        <w:t>conditions</w:t>
      </w:r>
      <w:r w:rsidR="000E7138" w:rsidRPr="005B51BA">
        <w:rPr>
          <w:b/>
          <w:bCs/>
        </w:rPr>
        <w:t>,</w:t>
      </w:r>
      <w:r w:rsidR="00DB4E87" w:rsidRPr="005B51BA">
        <w:rPr>
          <w:b/>
          <w:bCs/>
        </w:rPr>
        <w:t xml:space="preserve"> </w:t>
      </w:r>
      <w:r w:rsidRPr="00A77B40">
        <w:rPr>
          <w:b/>
          <w:bCs/>
          <w:color w:val="000000"/>
        </w:rPr>
        <w:t>road</w:t>
      </w:r>
      <w:r w:rsidRPr="00E210E4">
        <w:rPr>
          <w:b/>
          <w:bCs/>
          <w:color w:val="000000"/>
        </w:rPr>
        <w:t xml:space="preserve"> conditions</w:t>
      </w:r>
      <w:r w:rsidR="000E7138" w:rsidRPr="00E210E4">
        <w:rPr>
          <w:b/>
          <w:bCs/>
          <w:color w:val="000000"/>
        </w:rPr>
        <w:t xml:space="preserve">, </w:t>
      </w:r>
      <w:r w:rsidR="00DB4E87" w:rsidRPr="005B51BA">
        <w:rPr>
          <w:b/>
          <w:bCs/>
        </w:rPr>
        <w:t>natural disaster</w:t>
      </w:r>
      <w:r w:rsidR="00CD5350" w:rsidRPr="005B51BA">
        <w:rPr>
          <w:b/>
          <w:bCs/>
        </w:rPr>
        <w:t xml:space="preserve"> or whe</w:t>
      </w:r>
      <w:r w:rsidR="000B7BEE" w:rsidRPr="005B51BA">
        <w:rPr>
          <w:b/>
          <w:bCs/>
        </w:rPr>
        <w:t>n</w:t>
      </w:r>
      <w:r w:rsidR="00CD5350" w:rsidRPr="005B51BA">
        <w:rPr>
          <w:b/>
          <w:bCs/>
        </w:rPr>
        <w:t xml:space="preserve"> government authority restricts access to local roads</w:t>
      </w:r>
      <w:r w:rsidRPr="005B51BA">
        <w:rPr>
          <w:b/>
          <w:bCs/>
        </w:rPr>
        <w:t>.</w:t>
      </w:r>
      <w:r w:rsidRPr="00E210E4">
        <w:rPr>
          <w:color w:val="000000"/>
        </w:rPr>
        <w:t xml:space="preserve">  </w:t>
      </w:r>
      <w:r w:rsidR="00EA7EF6" w:rsidRPr="005B51BA">
        <w:t xml:space="preserve">A company is not required to collect solid waste when the company determines that it is unsafe to operate </w:t>
      </w:r>
      <w:r w:rsidR="00EA7EF6" w:rsidRPr="00EA7EF6">
        <w:t>due to weather</w:t>
      </w:r>
      <w:r w:rsidR="001618C2">
        <w:t xml:space="preserve"> </w:t>
      </w:r>
      <w:r w:rsidR="001618C2" w:rsidRPr="005B51BA">
        <w:t>conditions</w:t>
      </w:r>
      <w:r w:rsidR="00EA7EF6" w:rsidRPr="005B51BA">
        <w:t>,</w:t>
      </w:r>
      <w:r w:rsidR="00EA7EF6" w:rsidRPr="00EF794C">
        <w:t xml:space="preserve"> road conditions</w:t>
      </w:r>
      <w:r w:rsidR="00DD6D92" w:rsidRPr="005B51BA">
        <w:t xml:space="preserve">, </w:t>
      </w:r>
      <w:r w:rsidR="00EA7EF6" w:rsidRPr="005B51BA">
        <w:t>natural disaster, or whe</w:t>
      </w:r>
      <w:r w:rsidR="000B7BEE" w:rsidRPr="005B51BA">
        <w:t>n</w:t>
      </w:r>
      <w:r w:rsidR="00EA7EF6" w:rsidRPr="005B51BA">
        <w:t xml:space="preserve"> government authority restricts access to local roads. </w:t>
      </w:r>
      <w:r w:rsidR="0020313C" w:rsidRPr="005B51BA">
        <w:t>The company will collect</w:t>
      </w:r>
      <w:r w:rsidR="00140982">
        <w:t xml:space="preserve"> </w:t>
      </w:r>
      <w:r>
        <w:t>on the next scheduled</w:t>
      </w:r>
      <w:r w:rsidR="00140982">
        <w:t xml:space="preserve"> </w:t>
      </w:r>
      <w:r w:rsidR="0020313C" w:rsidRPr="00E210E4">
        <w:rPr>
          <w:color w:val="000000"/>
        </w:rPr>
        <w:t>service</w:t>
      </w:r>
      <w:r w:rsidR="0020313C" w:rsidRPr="00EF794C">
        <w:rPr>
          <w:color w:val="FF0000"/>
        </w:rPr>
        <w:t xml:space="preserve"> </w:t>
      </w:r>
      <w:r>
        <w:t xml:space="preserve">date </w:t>
      </w:r>
      <w:r w:rsidR="00056D6E" w:rsidRPr="005B51BA">
        <w:t>on which the company deems it is safe to operate</w:t>
      </w:r>
      <w:r w:rsidR="00A20491" w:rsidRPr="005B51BA">
        <w:t xml:space="preserve">, and will take </w:t>
      </w:r>
      <w:r w:rsidR="00355652" w:rsidRPr="005B51BA">
        <w:t xml:space="preserve">other reasonable actions to </w:t>
      </w:r>
      <w:r w:rsidR="00A20491" w:rsidRPr="005B51BA">
        <w:t xml:space="preserve">resume or provide alternative </w:t>
      </w:r>
      <w:r w:rsidR="00355652" w:rsidRPr="005B51BA">
        <w:t xml:space="preserve">service as soon as reasonably </w:t>
      </w:r>
      <w:r w:rsidR="0084720B" w:rsidRPr="005B51BA">
        <w:t>practicable</w:t>
      </w:r>
      <w:r w:rsidR="00355652" w:rsidRPr="005B51BA">
        <w:t>.</w:t>
      </w:r>
    </w:p>
    <w:p w:rsidR="00056D6E" w:rsidRDefault="00056D6E" w:rsidP="00056D6E">
      <w:pPr>
        <w:ind w:left="720"/>
      </w:pPr>
    </w:p>
    <w:p w:rsidR="00B72F9E" w:rsidRDefault="00056D6E" w:rsidP="00056D6E">
      <w:pPr>
        <w:numPr>
          <w:ilvl w:val="0"/>
          <w:numId w:val="13"/>
        </w:numPr>
      </w:pPr>
      <w:r w:rsidRPr="00E210E4">
        <w:rPr>
          <w:color w:val="000000"/>
        </w:rPr>
        <w:t>T</w:t>
      </w:r>
      <w:r w:rsidR="00B72F9E" w:rsidRPr="00E210E4">
        <w:rPr>
          <w:color w:val="000000"/>
        </w:rPr>
        <w:t>he company is not obligated to extend credit</w:t>
      </w:r>
      <w:r w:rsidR="00945620" w:rsidRPr="00E210E4">
        <w:rPr>
          <w:color w:val="000000"/>
        </w:rPr>
        <w:t xml:space="preserve"> to customers</w:t>
      </w:r>
      <w:r w:rsidR="00B72F9E" w:rsidRPr="00E210E4">
        <w:rPr>
          <w:color w:val="000000"/>
        </w:rPr>
        <w:t xml:space="preserve"> for missed </w:t>
      </w:r>
      <w:r w:rsidR="00A733A2" w:rsidRPr="005B51BA">
        <w:t xml:space="preserve">service if the company collects the customers’ accumulated solid waste on the next scheduled service date on which the </w:t>
      </w:r>
      <w:r w:rsidR="00A733A2" w:rsidRPr="005B51BA">
        <w:lastRenderedPageBreak/>
        <w:t>company deems it to be safe to operate</w:t>
      </w:r>
      <w:r w:rsidR="00B72F9E" w:rsidRPr="005B51BA">
        <w:t xml:space="preserve">.  The </w:t>
      </w:r>
      <w:r w:rsidR="00A733A2" w:rsidRPr="005B51BA">
        <w:t xml:space="preserve">company </w:t>
      </w:r>
      <w:r w:rsidR="00B72F9E" w:rsidRPr="005B51BA">
        <w:t xml:space="preserve">will not charge for </w:t>
      </w:r>
      <w:r w:rsidR="00A733A2" w:rsidRPr="005B51BA">
        <w:t xml:space="preserve">extra waste set out (except provided in Item 207, if applicable) in addition to customers’ normal </w:t>
      </w:r>
      <w:r w:rsidR="00B72F9E" w:rsidRPr="005B51BA">
        <w:t>receptacle</w:t>
      </w:r>
      <w:r w:rsidR="00A733A2" w:rsidRPr="005B51BA">
        <w:t>(</w:t>
      </w:r>
      <w:r w:rsidR="00B72F9E" w:rsidRPr="005B51BA">
        <w:t>s</w:t>
      </w:r>
      <w:r w:rsidR="00A733A2" w:rsidRPr="005B51BA">
        <w:t>)</w:t>
      </w:r>
      <w:r w:rsidR="00B72F9E" w:rsidRPr="005B51BA">
        <w:t>, if the</w:t>
      </w:r>
      <w:r w:rsidR="00B72F9E" w:rsidRPr="005B51BA">
        <w:rPr>
          <w:u w:val="single"/>
        </w:rPr>
        <w:t xml:space="preserve"> </w:t>
      </w:r>
      <w:r w:rsidR="00B72F9E" w:rsidRPr="005B51BA">
        <w:t xml:space="preserve">amount of extra </w:t>
      </w:r>
      <w:r w:rsidR="00A733A2" w:rsidRPr="005B51BA">
        <w:t xml:space="preserve">waste </w:t>
      </w:r>
      <w:r w:rsidR="00B72F9E">
        <w:t xml:space="preserve">does not exceed the amount that reasonably </w:t>
      </w:r>
      <w:r w:rsidR="00A733A2" w:rsidRPr="00E210E4">
        <w:rPr>
          <w:color w:val="000000"/>
        </w:rPr>
        <w:t xml:space="preserve">would </w:t>
      </w:r>
      <w:r w:rsidR="00B72F9E">
        <w:t xml:space="preserve">be expected to accumulate due to missed </w:t>
      </w:r>
      <w:r w:rsidR="00A733A2" w:rsidRPr="00E210E4">
        <w:rPr>
          <w:color w:val="000000"/>
        </w:rPr>
        <w:t>service</w:t>
      </w:r>
      <w:r w:rsidR="00B72F9E">
        <w:t>.</w:t>
      </w:r>
    </w:p>
    <w:p w:rsidR="00834EDA" w:rsidRDefault="00834EDA" w:rsidP="00834EDA">
      <w:pPr>
        <w:ind w:left="1440"/>
      </w:pPr>
    </w:p>
    <w:p w:rsidR="00FD29A0" w:rsidRPr="005B51BA" w:rsidRDefault="0046152B" w:rsidP="00056D6E">
      <w:pPr>
        <w:numPr>
          <w:ilvl w:val="0"/>
          <w:numId w:val="13"/>
        </w:numPr>
      </w:pPr>
      <w:r w:rsidRPr="005B51BA">
        <w:t>If the c</w:t>
      </w:r>
      <w:r w:rsidR="00FD29A0" w:rsidRPr="005B51BA">
        <w:t xml:space="preserve">ompany does not collect </w:t>
      </w:r>
      <w:r w:rsidR="00C43C89" w:rsidRPr="005B51BA">
        <w:t xml:space="preserve">a </w:t>
      </w:r>
      <w:r w:rsidR="00FD29A0" w:rsidRPr="005B51BA">
        <w:t>customer</w:t>
      </w:r>
      <w:r w:rsidR="00C43C89" w:rsidRPr="005B51BA">
        <w:t>’</w:t>
      </w:r>
      <w:r w:rsidR="00FD29A0" w:rsidRPr="005B51BA">
        <w:t>s accumulated solid waste on the next scheduled service date on which the company determines it is safe to operate, the company is required to g</w:t>
      </w:r>
      <w:r w:rsidR="00834EDA" w:rsidRPr="005B51BA">
        <w:t>i</w:t>
      </w:r>
      <w:r w:rsidR="00FD29A0" w:rsidRPr="005B51BA">
        <w:t>ve a credit, proportionate to the customer</w:t>
      </w:r>
      <w:r w:rsidR="00C43C89" w:rsidRPr="005B51BA">
        <w:t>’</w:t>
      </w:r>
      <w:r w:rsidR="00FD29A0" w:rsidRPr="005B51BA">
        <w:t>s monthly service charge, for all missed service(s).</w:t>
      </w:r>
    </w:p>
    <w:p w:rsidR="00B72F9E" w:rsidRDefault="00B72F9E"/>
    <w:sectPr w:rsidR="00B72F9E" w:rsidSect="008C6E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D1" w:rsidRDefault="00AC30D1">
      <w:r>
        <w:separator/>
      </w:r>
    </w:p>
  </w:endnote>
  <w:endnote w:type="continuationSeparator" w:id="0">
    <w:p w:rsidR="00AC30D1" w:rsidRDefault="00AC30D1">
      <w:r>
        <w:continuationSeparator/>
      </w:r>
    </w:p>
  </w:endnote>
  <w:endnote w:type="continuationNotice" w:id="1">
    <w:p w:rsidR="00AC30D1" w:rsidRDefault="00AC30D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7B" w:rsidRDefault="005E7F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EE" w:rsidRDefault="000B7BEE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B7BEE" w:rsidRDefault="000B7BEE">
    <w:pPr>
      <w:pStyle w:val="Footer"/>
      <w:tabs>
        <w:tab w:val="clear" w:pos="8640"/>
        <w:tab w:val="right" w:pos="9360"/>
      </w:tabs>
    </w:pPr>
    <w:r>
      <w:t>Issued by:</w:t>
    </w:r>
    <w:r w:rsidR="008C6EF9">
      <w:t xml:space="preserve"> James H. </w:t>
    </w:r>
    <w:proofErr w:type="spellStart"/>
    <w:r w:rsidR="008C6EF9">
      <w:t>Naslund</w:t>
    </w:r>
    <w:proofErr w:type="spellEnd"/>
  </w:p>
  <w:p w:rsidR="000B7BEE" w:rsidRDefault="000B7BEE">
    <w:pPr>
      <w:pStyle w:val="Footer"/>
      <w:tabs>
        <w:tab w:val="clear" w:pos="8640"/>
        <w:tab w:val="right" w:pos="9360"/>
      </w:tabs>
    </w:pPr>
  </w:p>
  <w:p w:rsidR="000B7BEE" w:rsidRDefault="000B7BEE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</w:t>
    </w:r>
    <w:r w:rsidR="008C6EF9">
      <w:t xml:space="preserve"> Septembe</w:t>
    </w:r>
    <w:r w:rsidR="00484203">
      <w:t>r 9</w:t>
    </w:r>
    <w:r w:rsidR="008C6EF9" w:rsidRPr="008C6EF9">
      <w:rPr>
        <w:vertAlign w:val="superscript"/>
      </w:rPr>
      <w:t>th</w:t>
    </w:r>
    <w:r w:rsidR="008C6EF9">
      <w:t xml:space="preserve"> 2013</w:t>
    </w:r>
    <w:r w:rsidR="0055380F">
      <w:tab/>
      <w:t xml:space="preserve">    </w:t>
    </w:r>
    <w:r w:rsidR="00BB49D2">
      <w:t xml:space="preserve">                              </w:t>
    </w:r>
    <w:r w:rsidR="0055380F">
      <w:t xml:space="preserve">                                         </w:t>
    </w:r>
    <w:r>
      <w:t>Effective date:</w:t>
    </w:r>
    <w:r w:rsidR="00484203">
      <w:t xml:space="preserve"> October 24</w:t>
    </w:r>
    <w:r w:rsidR="008C6EF9" w:rsidRPr="008C6EF9">
      <w:rPr>
        <w:vertAlign w:val="superscript"/>
      </w:rPr>
      <w:t>th</w:t>
    </w:r>
    <w:r w:rsidR="008C6EF9">
      <w:t xml:space="preserve"> 2013</w:t>
    </w:r>
  </w:p>
  <w:p w:rsidR="000B7BEE" w:rsidRDefault="000B7BEE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B7BEE" w:rsidRDefault="000B7BEE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B7BEE" w:rsidRDefault="000B7BEE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F9" w:rsidRDefault="008C6EF9" w:rsidP="008C6EF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8C6EF9" w:rsidRDefault="008C6EF9" w:rsidP="008C6EF9">
    <w:pPr>
      <w:pStyle w:val="Footer"/>
      <w:tabs>
        <w:tab w:val="clear" w:pos="8640"/>
        <w:tab w:val="right" w:pos="9360"/>
      </w:tabs>
    </w:pPr>
    <w:r>
      <w:t xml:space="preserve">Issued by: James H. </w:t>
    </w:r>
    <w:proofErr w:type="spellStart"/>
    <w:r>
      <w:t>Naslund</w:t>
    </w:r>
    <w:proofErr w:type="spellEnd"/>
  </w:p>
  <w:p w:rsidR="008C6EF9" w:rsidRDefault="008C6EF9" w:rsidP="008C6EF9">
    <w:pPr>
      <w:pStyle w:val="Footer"/>
      <w:tabs>
        <w:tab w:val="clear" w:pos="8640"/>
        <w:tab w:val="right" w:pos="9360"/>
      </w:tabs>
    </w:pPr>
  </w:p>
  <w:p w:rsidR="008C6EF9" w:rsidRDefault="00484203" w:rsidP="008C6EF9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September 9</w:t>
    </w:r>
    <w:r w:rsidR="008C6EF9" w:rsidRPr="008C6EF9">
      <w:rPr>
        <w:vertAlign w:val="superscript"/>
      </w:rPr>
      <w:t>th</w:t>
    </w:r>
    <w:r w:rsidR="008C6EF9">
      <w:t xml:space="preserve"> </w:t>
    </w:r>
    <w:r w:rsidR="0055380F">
      <w:t>2013</w:t>
    </w:r>
    <w:r w:rsidR="0055380F">
      <w:tab/>
      <w:t xml:space="preserve">                                     </w:t>
    </w:r>
    <w:r w:rsidR="00BB49D2">
      <w:t xml:space="preserve">                        </w:t>
    </w:r>
    <w:r w:rsidR="0055380F">
      <w:t xml:space="preserve">              </w:t>
    </w:r>
    <w:r>
      <w:t>Effective date: October 24</w:t>
    </w:r>
    <w:r w:rsidRPr="00484203">
      <w:rPr>
        <w:vertAlign w:val="superscript"/>
      </w:rPr>
      <w:t>th</w:t>
    </w:r>
    <w:r>
      <w:t xml:space="preserve"> </w:t>
    </w:r>
    <w:r w:rsidR="008C6EF9">
      <w:t>2013</w:t>
    </w:r>
  </w:p>
  <w:p w:rsidR="008C6EF9" w:rsidRDefault="008C6EF9" w:rsidP="008C6EF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8C6EF9" w:rsidRDefault="008C6EF9" w:rsidP="008C6EF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8C6EF9" w:rsidRDefault="008C6EF9" w:rsidP="008C6EF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  <w:p w:rsidR="008C6EF9" w:rsidRDefault="008C6E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D1" w:rsidRDefault="00AC30D1">
      <w:r>
        <w:separator/>
      </w:r>
    </w:p>
  </w:footnote>
  <w:footnote w:type="continuationSeparator" w:id="0">
    <w:p w:rsidR="00AC30D1" w:rsidRDefault="00AC30D1">
      <w:r>
        <w:continuationSeparator/>
      </w:r>
    </w:p>
  </w:footnote>
  <w:footnote w:type="continuationNotice" w:id="1">
    <w:p w:rsidR="00AC30D1" w:rsidRDefault="00AC30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7B" w:rsidRDefault="005E7F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2B" w:rsidRDefault="00DB1B2B">
    <w:pPr>
      <w:pStyle w:val="Header"/>
      <w:tabs>
        <w:tab w:val="clear" w:pos="8640"/>
        <w:tab w:val="right" w:pos="10440"/>
      </w:tabs>
    </w:pPr>
    <w:r>
      <w:t>Exhibit 1</w:t>
    </w:r>
    <w:r w:rsidR="00914987">
      <w:t xml:space="preserve">    </w:t>
    </w:r>
    <w:r>
      <w:t>TG-010374</w:t>
    </w:r>
  </w:p>
  <w:p w:rsidR="00DB1B2B" w:rsidRDefault="00DB1B2B">
    <w:pPr>
      <w:pStyle w:val="Header"/>
      <w:tabs>
        <w:tab w:val="clear" w:pos="8640"/>
        <w:tab w:val="right" w:pos="10440"/>
      </w:tabs>
    </w:pPr>
  </w:p>
  <w:p w:rsidR="000B7BEE" w:rsidRDefault="008C6EF9">
    <w:pPr>
      <w:pStyle w:val="Header"/>
      <w:tabs>
        <w:tab w:val="clear" w:pos="8640"/>
        <w:tab w:val="right" w:pos="10440"/>
      </w:tabs>
    </w:pPr>
    <w:r>
      <w:t>Tariff No. ___4</w:t>
    </w:r>
    <w:r w:rsidR="000B7BEE">
      <w:t>___</w:t>
    </w:r>
    <w:r w:rsidR="000B7BEE">
      <w:tab/>
    </w:r>
    <w:r w:rsidR="000B7BEE">
      <w:tab/>
    </w:r>
    <w:r w:rsidR="00BB49D2" w:rsidRPr="00BB49D2">
      <w:rPr>
        <w:b/>
        <w:bCs/>
        <w:color w:val="000000" w:themeColor="text1"/>
        <w:u w:val="single"/>
      </w:rPr>
      <w:t>Original</w:t>
    </w:r>
    <w:r w:rsidR="00BB49D2" w:rsidRPr="00BB49D2">
      <w:rPr>
        <w:b/>
        <w:bCs/>
        <w:color w:val="000000" w:themeColor="text1"/>
      </w:rPr>
      <w:t xml:space="preserve"> </w:t>
    </w:r>
    <w:r w:rsidR="00BB49D2" w:rsidRPr="00BB49D2">
      <w:rPr>
        <w:color w:val="000000" w:themeColor="text1"/>
      </w:rPr>
      <w:t>Revised Page No. 13-A.</w:t>
    </w:r>
  </w:p>
  <w:p w:rsidR="000B7BEE" w:rsidRDefault="000B7BEE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</w:t>
    </w:r>
  </w:p>
  <w:p w:rsidR="000B7BEE" w:rsidRDefault="000B7BEE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</w:t>
    </w:r>
    <w:r w:rsidR="008C6EF9">
      <w:t xml:space="preserve"> Carroll-</w:t>
    </w:r>
    <w:proofErr w:type="spellStart"/>
    <w:r w:rsidR="008C6EF9">
      <w:t>Naslund</w:t>
    </w:r>
    <w:proofErr w:type="spellEnd"/>
    <w:r w:rsidR="008C6EF9">
      <w:t xml:space="preserve"> Disposal, Inc G-37</w:t>
    </w:r>
  </w:p>
  <w:p w:rsidR="000B7BEE" w:rsidRDefault="000B7BEE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F9" w:rsidRDefault="008C6EF9" w:rsidP="008C6EF9">
    <w:pPr>
      <w:pStyle w:val="Header"/>
      <w:tabs>
        <w:tab w:val="clear" w:pos="8640"/>
        <w:tab w:val="right" w:pos="10440"/>
      </w:tabs>
    </w:pPr>
    <w:r>
      <w:t>Exhibit 1    TG-010374</w:t>
    </w:r>
  </w:p>
  <w:p w:rsidR="008C6EF9" w:rsidRDefault="008C6EF9" w:rsidP="008C6EF9">
    <w:pPr>
      <w:pStyle w:val="Header"/>
      <w:tabs>
        <w:tab w:val="clear" w:pos="8640"/>
        <w:tab w:val="right" w:pos="10440"/>
      </w:tabs>
    </w:pPr>
  </w:p>
  <w:p w:rsidR="008C6EF9" w:rsidRDefault="008C6EF9" w:rsidP="008C6EF9">
    <w:pPr>
      <w:pStyle w:val="Header"/>
      <w:tabs>
        <w:tab w:val="clear" w:pos="8640"/>
        <w:tab w:val="right" w:pos="10440"/>
      </w:tabs>
    </w:pPr>
    <w:r>
      <w:t>Tariff No. ___4___</w:t>
    </w:r>
    <w:r>
      <w:tab/>
    </w:r>
    <w:r>
      <w:tab/>
      <w:t>___1__Revised Page No. 13</w:t>
    </w:r>
  </w:p>
  <w:p w:rsidR="008C6EF9" w:rsidRDefault="008C6EF9" w:rsidP="008C6EF9">
    <w:pPr>
      <w:pStyle w:val="Header"/>
      <w:tabs>
        <w:tab w:val="clear" w:pos="8640"/>
        <w:tab w:val="right" w:pos="10440"/>
      </w:tabs>
    </w:pPr>
  </w:p>
  <w:p w:rsidR="008C6EF9" w:rsidRDefault="008C6EF9" w:rsidP="008C6EF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</w:t>
    </w:r>
  </w:p>
  <w:p w:rsidR="008C6EF9" w:rsidRDefault="008C6EF9" w:rsidP="008C6EF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 Carroll-</w:t>
    </w:r>
    <w:proofErr w:type="spellStart"/>
    <w:r>
      <w:t>Naslund</w:t>
    </w:r>
    <w:proofErr w:type="spellEnd"/>
    <w:r>
      <w:t xml:space="preserve"> Disposal, Inc G-37</w:t>
    </w:r>
  </w:p>
  <w:p w:rsidR="008C6EF9" w:rsidRDefault="008C6E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1945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58FC"/>
    <w:rsid w:val="000218AE"/>
    <w:rsid w:val="000404C6"/>
    <w:rsid w:val="00040D93"/>
    <w:rsid w:val="00053A98"/>
    <w:rsid w:val="00056D6E"/>
    <w:rsid w:val="00071F7D"/>
    <w:rsid w:val="0007322A"/>
    <w:rsid w:val="000810E7"/>
    <w:rsid w:val="000917C1"/>
    <w:rsid w:val="000A629B"/>
    <w:rsid w:val="000B3DA0"/>
    <w:rsid w:val="000B7BEE"/>
    <w:rsid w:val="000C6608"/>
    <w:rsid w:val="000E1867"/>
    <w:rsid w:val="000E7138"/>
    <w:rsid w:val="000F200D"/>
    <w:rsid w:val="000F3DFF"/>
    <w:rsid w:val="001019C5"/>
    <w:rsid w:val="0010587F"/>
    <w:rsid w:val="00107905"/>
    <w:rsid w:val="00112AFC"/>
    <w:rsid w:val="00127E5B"/>
    <w:rsid w:val="00133867"/>
    <w:rsid w:val="00140982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47D94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C631D"/>
    <w:rsid w:val="002C7E9B"/>
    <w:rsid w:val="002E07C6"/>
    <w:rsid w:val="002F4AF3"/>
    <w:rsid w:val="0030151E"/>
    <w:rsid w:val="00302559"/>
    <w:rsid w:val="00310FF4"/>
    <w:rsid w:val="003333B8"/>
    <w:rsid w:val="003413FF"/>
    <w:rsid w:val="00346226"/>
    <w:rsid w:val="00355652"/>
    <w:rsid w:val="00357455"/>
    <w:rsid w:val="003633C8"/>
    <w:rsid w:val="00374181"/>
    <w:rsid w:val="00383845"/>
    <w:rsid w:val="003A3A8F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84203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5117A"/>
    <w:rsid w:val="0055380F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E7F7B"/>
    <w:rsid w:val="005F1CA0"/>
    <w:rsid w:val="005F41D5"/>
    <w:rsid w:val="00603356"/>
    <w:rsid w:val="00617758"/>
    <w:rsid w:val="00622296"/>
    <w:rsid w:val="006266D8"/>
    <w:rsid w:val="00631DB1"/>
    <w:rsid w:val="00635FD1"/>
    <w:rsid w:val="00660A8C"/>
    <w:rsid w:val="006619CC"/>
    <w:rsid w:val="006767DD"/>
    <w:rsid w:val="006A3FDA"/>
    <w:rsid w:val="006A5DE8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92B3D"/>
    <w:rsid w:val="007956F7"/>
    <w:rsid w:val="007A0335"/>
    <w:rsid w:val="007D2967"/>
    <w:rsid w:val="007E52B3"/>
    <w:rsid w:val="007F5F2B"/>
    <w:rsid w:val="00800BDA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3C9"/>
    <w:rsid w:val="008C39CF"/>
    <w:rsid w:val="008C6EF9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0D1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4188B"/>
    <w:rsid w:val="00B648F1"/>
    <w:rsid w:val="00B72F9E"/>
    <w:rsid w:val="00B84DCC"/>
    <w:rsid w:val="00B86F5B"/>
    <w:rsid w:val="00BA0D4C"/>
    <w:rsid w:val="00BA1A64"/>
    <w:rsid w:val="00BA58FC"/>
    <w:rsid w:val="00BB49D2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573F5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7C8"/>
    <w:rsid w:val="00E24BE3"/>
    <w:rsid w:val="00E35160"/>
    <w:rsid w:val="00E37819"/>
    <w:rsid w:val="00E50757"/>
    <w:rsid w:val="00EA25EF"/>
    <w:rsid w:val="00EA2604"/>
    <w:rsid w:val="00EA3957"/>
    <w:rsid w:val="00EA7EF6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75AA5"/>
    <w:rsid w:val="00FA4BD0"/>
    <w:rsid w:val="00FB50F1"/>
    <w:rsid w:val="00FD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C8"/>
    <w:rPr>
      <w:sz w:val="24"/>
      <w:szCs w:val="24"/>
    </w:rPr>
  </w:style>
  <w:style w:type="paragraph" w:styleId="Heading1">
    <w:name w:val="heading 1"/>
    <w:basedOn w:val="Normal"/>
    <w:next w:val="Normal"/>
    <w:qFormat/>
    <w:rsid w:val="00E247C8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247C8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247C8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247C8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47C8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247C8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247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47C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E247C8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sid w:val="00E247C8"/>
    <w:rPr>
      <w:i/>
      <w:iCs/>
      <w:sz w:val="20"/>
    </w:rPr>
  </w:style>
  <w:style w:type="paragraph" w:styleId="BodyTextIndent2">
    <w:name w:val="Body Text Indent 2"/>
    <w:basedOn w:val="Normal"/>
    <w:semiHidden/>
    <w:rsid w:val="00E247C8"/>
    <w:pPr>
      <w:ind w:left="2160" w:hanging="2160"/>
    </w:pPr>
  </w:style>
  <w:style w:type="paragraph" w:styleId="BodyTextIndent3">
    <w:name w:val="Body Text Indent 3"/>
    <w:basedOn w:val="Normal"/>
    <w:semiHidden/>
    <w:rsid w:val="00E247C8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247C8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customXml" Target="../customXml/item1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83177DD4ECA343B97792DE8E0111E5" ma:contentTypeVersion="135" ma:contentTypeDescription="" ma:contentTypeScope="" ma:versionID="085dc1448bb1c53fbbb6ffd02ba4c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2013-09-09T07:00:00+00:00</OpenedDate>
    <Date1 xmlns="dc463f71-b30c-4ab2-9473-d307f9d35888">2013-09-12T07:00:00+00:00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CARROLL-NASLUND DISPOSAL SERVICE, INC.</CaseCompanyNames>
    <DocketNumber xmlns="dc463f71-b30c-4ab2-9473-d307f9d35888">131667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F29142-A0C7-4BEC-8923-B6625CE6F963}"/>
</file>

<file path=customXml/itemProps10.xml><?xml version="1.0" encoding="utf-8"?>
<ds:datastoreItem xmlns:ds="http://schemas.openxmlformats.org/officeDocument/2006/customXml" ds:itemID="{FFEF6FE2-6A34-4E2B-9596-1AEA8DBCFEB2}"/>
</file>

<file path=customXml/itemProps11.xml><?xml version="1.0" encoding="utf-8"?>
<ds:datastoreItem xmlns:ds="http://schemas.openxmlformats.org/officeDocument/2006/customXml" ds:itemID="{9FFCC1B1-EFCE-4A4F-BC56-27026C0A0E36}"/>
</file>

<file path=customXml/itemProps2.xml><?xml version="1.0" encoding="utf-8"?>
<ds:datastoreItem xmlns:ds="http://schemas.openxmlformats.org/officeDocument/2006/customXml" ds:itemID="{FD97BFAE-70C7-4815-9B54-46121B6C7B7A}"/>
</file>

<file path=customXml/itemProps3.xml><?xml version="1.0" encoding="utf-8"?>
<ds:datastoreItem xmlns:ds="http://schemas.openxmlformats.org/officeDocument/2006/customXml" ds:itemID="{35B94A0D-619E-4FCF-95B3-381F1935FBE9}"/>
</file>

<file path=customXml/itemProps4.xml><?xml version="1.0" encoding="utf-8"?>
<ds:datastoreItem xmlns:ds="http://schemas.openxmlformats.org/officeDocument/2006/customXml" ds:itemID="{4F2015F9-1BF4-4C88-8938-D333C6CFBD70}"/>
</file>

<file path=customXml/itemProps5.xml><?xml version="1.0" encoding="utf-8"?>
<ds:datastoreItem xmlns:ds="http://schemas.openxmlformats.org/officeDocument/2006/customXml" ds:itemID="{1FF3C8BB-C3F8-4610-9649-1CB894D2E942}"/>
</file>

<file path=customXml/itemProps6.xml><?xml version="1.0" encoding="utf-8"?>
<ds:datastoreItem xmlns:ds="http://schemas.openxmlformats.org/officeDocument/2006/customXml" ds:itemID="{7B2F0FDA-7725-43EA-ACB7-DC5F81A9CC25}"/>
</file>

<file path=customXml/itemProps7.xml><?xml version="1.0" encoding="utf-8"?>
<ds:datastoreItem xmlns:ds="http://schemas.openxmlformats.org/officeDocument/2006/customXml" ds:itemID="{A2D7C9E8-3ACA-4189-AB27-F38F5B8B166D}"/>
</file>

<file path=customXml/itemProps8.xml><?xml version="1.0" encoding="utf-8"?>
<ds:datastoreItem xmlns:ds="http://schemas.openxmlformats.org/officeDocument/2006/customXml" ds:itemID="{D1D21ADF-399D-4380-A48A-8AE7E141E37B}"/>
</file>

<file path=customXml/itemProps9.xml><?xml version="1.0" encoding="utf-8"?>
<ds:datastoreItem xmlns:ds="http://schemas.openxmlformats.org/officeDocument/2006/customXml" ds:itemID="{6590B54B-DDB2-4D13-8922-426D836B054F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31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Tariff Template Item 30, Limitation to Service</vt:lpstr>
    </vt:vector>
  </TitlesOfParts>
  <Company>WUTC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30 - Exhibit 1 - Order 02</dc:title>
  <dc:creator>Cathie Anderson</dc:creator>
  <cp:lastModifiedBy>Windows XP Mode</cp:lastModifiedBy>
  <cp:revision>7</cp:revision>
  <cp:lastPrinted>2013-06-17T20:33:00Z</cp:lastPrinted>
  <dcterms:created xsi:type="dcterms:W3CDTF">2013-09-05T20:11:00Z</dcterms:created>
  <dcterms:modified xsi:type="dcterms:W3CDTF">2013-09-12T15:41:00Z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0x0101006E56B4D1795A2E4DB2F0B01679ED314A00F983177DD4ECA343B97792DE8E0111E5</vt:lpwstr>
  </property>
  <property fmtid="{D5CDD505-2E9C-101B-9397-08002B2CF9AE}" pid="6" name="_docset_NoMedatataSyncRequired">
    <vt:lpwstr>False</vt:lpwstr>
  </property>
</Properties>
</file>