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E8" w:rsidRDefault="00E77EE8">
      <w:pPr>
        <w:pStyle w:val="Header"/>
        <w:rPr>
          <w:rFonts w:ascii="Univers (W1)" w:hAnsi="Univers (W1)"/>
          <w:b/>
          <w:sz w:val="17"/>
        </w:rPr>
      </w:pPr>
    </w:p>
    <w:p w:rsidR="00E77EE8" w:rsidRDefault="00E77EE8">
      <w:pPr>
        <w:pStyle w:val="Header"/>
        <w:rPr>
          <w:rFonts w:ascii="Univers (W1)" w:hAnsi="Univers (W1)"/>
          <w:b/>
          <w:sz w:val="17"/>
        </w:rPr>
      </w:pPr>
    </w:p>
    <w:p w:rsidR="00E77EE8" w:rsidRDefault="00E77EE8">
      <w:pPr>
        <w:pStyle w:val="Header"/>
        <w:rPr>
          <w:rFonts w:ascii="Univers (W1)" w:hAnsi="Univers (W1)"/>
          <w:b/>
          <w:sz w:val="17"/>
        </w:rPr>
      </w:pPr>
    </w:p>
    <w:p w:rsidR="00E77EE8" w:rsidRDefault="00E77EE8">
      <w:pPr>
        <w:pStyle w:val="Header"/>
        <w:rPr>
          <w:rFonts w:ascii="Univers (W1)" w:hAnsi="Univers (W1)"/>
          <w:b/>
          <w:sz w:val="17"/>
        </w:rPr>
      </w:pPr>
    </w:p>
    <w:p w:rsidR="00E77EE8" w:rsidRDefault="007B2B5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E77EE8" w:rsidRDefault="007B2B5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E77EE8" w:rsidRDefault="007B2B5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E77EE8" w:rsidRDefault="007B2B5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733-5178</w:t>
      </w:r>
    </w:p>
    <w:p w:rsidR="00E77EE8" w:rsidRDefault="007B2B5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E77EE8" w:rsidRDefault="00E77EE8">
      <w:pPr>
        <w:pStyle w:val="Header"/>
        <w:rPr>
          <w:rFonts w:ascii="Univers (W1)" w:hAnsi="Univers (W1)"/>
          <w:sz w:val="13"/>
        </w:rPr>
      </w:pPr>
    </w:p>
    <w:p w:rsidR="00E77EE8" w:rsidRDefault="007B2B5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E77EE8" w:rsidRDefault="007B2B5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E77EE8" w:rsidRDefault="007B2B5D"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bookmarkStart w:id="0" w:name="LocateDate"/>
    <w:bookmarkEnd w:id="0"/>
    <w:p w:rsidR="00E77EE8" w:rsidRDefault="00465DCC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7B2B5D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A67D81">
        <w:rPr>
          <w:rFonts w:ascii="Times New Roman" w:hAnsi="Times New Roman"/>
          <w:b w:val="0"/>
          <w:noProof/>
        </w:rPr>
        <w:t>May 21, 2013</w:t>
      </w:r>
      <w:r>
        <w:rPr>
          <w:rFonts w:ascii="Times New Roman" w:hAnsi="Times New Roman"/>
          <w:b w:val="0"/>
        </w:rPr>
        <w:fldChar w:fldCharType="end"/>
      </w: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p w:rsidR="00E77EE8" w:rsidRDefault="007B2B5D">
      <w:pPr>
        <w:pStyle w:val="Heading1"/>
        <w:spacing w:line="240" w:lineRule="exact"/>
      </w:pPr>
      <w:r>
        <w:t>Via E-mail and Overnight Mail</w:t>
      </w: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p w:rsidR="00E77EE8" w:rsidRDefault="007B2B5D"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Steven King, Acting Executive Director and Secretary</w:t>
      </w:r>
    </w:p>
    <w:p w:rsidR="00E77EE8" w:rsidRDefault="007B2B5D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E77EE8" w:rsidRDefault="007B2B5D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E77EE8" w:rsidRDefault="007B2B5D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E77EE8" w:rsidRDefault="007B2B5D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p w:rsidR="00E77EE8" w:rsidRDefault="00A11019"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>Docket No. A-130477</w:t>
      </w:r>
      <w:r w:rsidR="007B2B5D">
        <w:rPr>
          <w:rFonts w:ascii="Times New Roman" w:hAnsi="Times New Roman"/>
          <w:b w:val="0"/>
        </w:rPr>
        <w:t>; Confidentiality Agreement</w:t>
      </w:r>
    </w:p>
    <w:p w:rsidR="00E77EE8" w:rsidRDefault="007B2B5D"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E77EE8" w:rsidRDefault="007B2B5D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E77EE8" w:rsidRDefault="007B2B5D"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 w:rsidR="00E77EE8" w:rsidRDefault="00E77EE8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7B2B5D" w:rsidRDefault="007B2B5D" w:rsidP="007B2B5D">
      <w:pPr>
        <w:spacing w:line="24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Enclosed please find an original plus 4 copies of the Confidentiality Agreement by William Easton, of </w:t>
      </w:r>
      <w:proofErr w:type="spellStart"/>
      <w:r>
        <w:rPr>
          <w:rFonts w:ascii="Times New Roman" w:hAnsi="Times New Roman"/>
          <w:b w:val="0"/>
          <w:szCs w:val="24"/>
        </w:rPr>
        <w:t>CenturyLink</w:t>
      </w:r>
      <w:proofErr w:type="spellEnd"/>
      <w:r>
        <w:rPr>
          <w:rFonts w:ascii="Times New Roman" w:hAnsi="Times New Roman"/>
          <w:b w:val="0"/>
          <w:szCs w:val="24"/>
        </w:rPr>
        <w:t>.  Copies will be served on all parti</w:t>
      </w:r>
      <w:r w:rsidR="00A11019">
        <w:rPr>
          <w:rFonts w:ascii="Times New Roman" w:hAnsi="Times New Roman"/>
          <w:b w:val="0"/>
          <w:szCs w:val="24"/>
        </w:rPr>
        <w:t>es on the service list by email</w:t>
      </w:r>
      <w:r>
        <w:rPr>
          <w:rFonts w:ascii="Times New Roman" w:hAnsi="Times New Roman"/>
          <w:b w:val="0"/>
          <w:szCs w:val="24"/>
        </w:rPr>
        <w:t xml:space="preserve">.  </w:t>
      </w:r>
    </w:p>
    <w:p w:rsidR="00E77EE8" w:rsidRDefault="00E77EE8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E77EE8" w:rsidRDefault="00E77EE8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E77EE8" w:rsidRDefault="00E77EE8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E77EE8" w:rsidRDefault="007B2B5D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p w:rsidR="007B2B5D" w:rsidRDefault="007B2B5D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Josie </w:t>
      </w:r>
      <w:proofErr w:type="spellStart"/>
      <w:r>
        <w:rPr>
          <w:rFonts w:ascii="Times New Roman" w:hAnsi="Times New Roman"/>
          <w:b w:val="0"/>
        </w:rPr>
        <w:t>Addington</w:t>
      </w:r>
      <w:proofErr w:type="spellEnd"/>
    </w:p>
    <w:p w:rsidR="007B2B5D" w:rsidRDefault="007B2B5D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Legal Assistant</w:t>
      </w:r>
    </w:p>
    <w:p w:rsidR="007B2B5D" w:rsidRDefault="007B2B5D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p w:rsidR="00E77EE8" w:rsidRDefault="00E77EE8">
      <w:pPr>
        <w:spacing w:line="240" w:lineRule="exact"/>
        <w:rPr>
          <w:rFonts w:ascii="Times New Roman" w:hAnsi="Times New Roman"/>
          <w:b w:val="0"/>
        </w:rPr>
      </w:pPr>
    </w:p>
    <w:sectPr w:rsidR="00E77EE8" w:rsidSect="00E77EE8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019" w:rsidRDefault="00A11019">
      <w:r>
        <w:separator/>
      </w:r>
    </w:p>
  </w:endnote>
  <w:endnote w:type="continuationSeparator" w:id="0">
    <w:p w:rsidR="00A11019" w:rsidRDefault="00A1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19" w:rsidRDefault="00A11019">
    <w:pPr>
      <w:pStyle w:val="Footer"/>
    </w:pPr>
  </w:p>
  <w:p w:rsidR="00A11019" w:rsidRDefault="00A11019">
    <w:pPr>
      <w:pStyle w:val="Footer"/>
    </w:pPr>
  </w:p>
  <w:p w:rsidR="00A11019" w:rsidRDefault="00A110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019" w:rsidRDefault="00A11019">
      <w:r>
        <w:separator/>
      </w:r>
    </w:p>
  </w:footnote>
  <w:footnote w:type="continuationSeparator" w:id="0">
    <w:p w:rsidR="00A11019" w:rsidRDefault="00A1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19" w:rsidRDefault="00A11019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A11019" w:rsidRDefault="00A11019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A11019" w:rsidRDefault="00A11019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A11019" w:rsidRDefault="00A11019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A11019" w:rsidRDefault="00A11019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A11019" w:rsidRDefault="00A11019">
    <w:pPr>
      <w:pStyle w:val="Header"/>
      <w:rPr>
        <w:rFonts w:ascii="Times New Roman" w:hAnsi="Times New Roman"/>
      </w:rPr>
    </w:pPr>
  </w:p>
  <w:p w:rsidR="00A11019" w:rsidRDefault="00A11019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19" w:rsidRDefault="00A11019">
    <w:pPr>
      <w:pStyle w:val="BodyText"/>
    </w:pPr>
  </w:p>
  <w:p w:rsidR="00A11019" w:rsidRDefault="00A11019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77EE8"/>
    <w:rsid w:val="00465DCC"/>
    <w:rsid w:val="007B2B5D"/>
    <w:rsid w:val="00A11019"/>
    <w:rsid w:val="00A67D81"/>
    <w:rsid w:val="00E7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EE8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E77EE8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7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E77EE8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77EE8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E77E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77EE8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E77EE8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E77EE8"/>
  </w:style>
  <w:style w:type="paragraph" w:styleId="BalloonText">
    <w:name w:val="Balloon Text"/>
    <w:basedOn w:val="Normal"/>
    <w:semiHidden/>
    <w:rsid w:val="00E77E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E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77EE8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EE8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E77E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77EE8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E77EE8"/>
    <w:rPr>
      <w:vertAlign w:val="superscript"/>
    </w:rPr>
  </w:style>
  <w:style w:type="paragraph" w:styleId="BodyTextIndent2">
    <w:name w:val="Body Text Indent 2"/>
    <w:basedOn w:val="Normal"/>
    <w:link w:val="BodyTextIndent2Char"/>
    <w:rsid w:val="00E77E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77EE8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E77EE8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E77EE8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E77EE8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67833C-B0A7-4615-BD96-921331A0F9A8}"/>
</file>

<file path=customXml/itemProps2.xml><?xml version="1.0" encoding="utf-8"?>
<ds:datastoreItem xmlns:ds="http://schemas.openxmlformats.org/officeDocument/2006/customXml" ds:itemID="{EF9622CC-FC99-4754-AEB9-BAFAA28B8DD0}"/>
</file>

<file path=customXml/itemProps3.xml><?xml version="1.0" encoding="utf-8"?>
<ds:datastoreItem xmlns:ds="http://schemas.openxmlformats.org/officeDocument/2006/customXml" ds:itemID="{1E12AB2F-E834-4A3B-BD0D-1EE2B1A3A2C8}"/>
</file>

<file path=customXml/itemProps4.xml><?xml version="1.0" encoding="utf-8"?>
<ds:datastoreItem xmlns:ds="http://schemas.openxmlformats.org/officeDocument/2006/customXml" ds:itemID="{51136BCE-8FF0-41E0-9764-B2C0C8D2A0AA}"/>
</file>

<file path=customXml/itemProps5.xml><?xml version="1.0" encoding="utf-8"?>
<ds:datastoreItem xmlns:ds="http://schemas.openxmlformats.org/officeDocument/2006/customXml" ds:itemID="{54D001C9-4740-4FCC-86CF-A14AA8D5E064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32</TotalTime>
  <Pages>1</Pages>
  <Words>100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3</cp:revision>
  <cp:lastPrinted>2013-05-21T22:19:00Z</cp:lastPrinted>
  <dcterms:created xsi:type="dcterms:W3CDTF">2013-05-21T19:49:00Z</dcterms:created>
  <dcterms:modified xsi:type="dcterms:W3CDTF">2013-05-21T22:20:00Z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