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06D39">
            <w:rPr>
              <w:rStyle w:val="DocketStyle"/>
            </w:rPr>
            <w:t>UE-140762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06D39">
            <w:rPr>
              <w:b/>
              <w:i/>
              <w:color w:val="000000"/>
              <w:szCs w:val="24"/>
            </w:rPr>
            <w:t xml:space="preserve">WUTC v. Pacific Power &amp; Light Company; In the Matter of the Petition of Pacific Power &amp; Light Company for an Order Approving Deferral of Costs Related to Colstrip Outage; and In the Matter of the Petition of Pacific Power &amp; Light Company for an Order Approving Deferral Costs Related to Declining Hydro Generation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0493F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D448D2">
            <w:rPr>
              <w:i/>
              <w:spacing w:val="-3"/>
            </w:rPr>
            <w:t xml:space="preserve">Public Comment Exhibit </w:t>
          </w:r>
          <w:r w:rsidR="00AE52A1">
            <w:rPr>
              <w:i/>
              <w:spacing w:val="-3"/>
            </w:rPr>
            <w:t>No. B</w:t>
          </w:r>
          <w:r w:rsidR="00A94127">
            <w:rPr>
              <w:i/>
              <w:spacing w:val="-3"/>
            </w:rPr>
            <w:t>R-</w:t>
          </w:r>
          <w:r w:rsidR="00AE52A1">
            <w:rPr>
              <w:i/>
              <w:spacing w:val="-3"/>
            </w:rPr>
            <w:t xml:space="preserve">1 </w:t>
          </w:r>
          <w:r w:rsidR="00D448D2">
            <w:rPr>
              <w:i/>
              <w:spacing w:val="-3"/>
            </w:rPr>
            <w:t>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A1C77" w:rsidRDefault="000A3546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EA1C77">
        <w:rPr>
          <w:b/>
          <w:sz w:val="22"/>
          <w:szCs w:val="22"/>
        </w:rPr>
        <w:t>HC</w:t>
      </w:r>
      <w:r w:rsidR="007E4024" w:rsidRPr="00EA1C77">
        <w:rPr>
          <w:b/>
          <w:sz w:val="22"/>
          <w:szCs w:val="22"/>
        </w:rPr>
        <w:t xml:space="preserve"> = Receive Highly Confidential</w:t>
      </w:r>
      <w:r w:rsidR="009453BA" w:rsidRPr="00EA1C77">
        <w:rPr>
          <w:b/>
          <w:sz w:val="22"/>
          <w:szCs w:val="22"/>
        </w:rPr>
        <w:t xml:space="preserve">; </w:t>
      </w:r>
      <w:r w:rsidRPr="00EA1C77">
        <w:rPr>
          <w:b/>
          <w:sz w:val="22"/>
          <w:szCs w:val="22"/>
        </w:rPr>
        <w:t>C</w:t>
      </w:r>
      <w:r w:rsidR="007E4024" w:rsidRPr="00EA1C77">
        <w:rPr>
          <w:b/>
          <w:sz w:val="22"/>
          <w:szCs w:val="22"/>
        </w:rPr>
        <w:t xml:space="preserve"> = Receive Confidential</w:t>
      </w:r>
      <w:r w:rsidR="009453BA" w:rsidRPr="00EA1C77">
        <w:rPr>
          <w:b/>
          <w:sz w:val="22"/>
          <w:szCs w:val="22"/>
        </w:rPr>
        <w:t xml:space="preserve">; </w:t>
      </w:r>
      <w:r w:rsidR="007E4024" w:rsidRPr="00EA1C77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bookmarkStart w:id="0" w:name="_GoBack" w:displacedByCustomXml="next"/>
    <w:bookmarkEnd w:id="0" w:displacedByCustomXml="next"/>
    <w:sdt>
      <w:sdtPr>
        <w:rPr>
          <w:b/>
          <w:szCs w:val="24"/>
        </w:rPr>
        <w:id w:val="772750895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72"/>
            <w:gridCol w:w="4773"/>
          </w:tblGrid>
          <w:tr w:rsidR="007E4024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9C7FC1" w:rsidRPr="00D151F3" w:rsidRDefault="009C7FC1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r w:rsidRPr="00D151F3">
                  <w:rPr>
                    <w:b/>
                    <w:szCs w:val="24"/>
                  </w:rPr>
                  <w:t>COMMISSION STAFF:</w:t>
                </w:r>
              </w:p>
              <w:p w:rsidR="00645B11" w:rsidRDefault="00645B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910774702"/>
                  <w:placeholder>
                    <w:docPart w:val="53BB57AF11A1452199FD6A5A530C812B"/>
                  </w:placeholder>
                </w:sdtPr>
                <w:sdtEndPr/>
                <w:sdtContent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Brett P. Shearer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Patrick J. </w:t>
                    </w:r>
                    <w:proofErr w:type="spellStart"/>
                    <w:r>
                      <w:rPr>
                        <w:szCs w:val="24"/>
                      </w:rPr>
                      <w:t>Oshie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Jennifer Cameron-</w:t>
                    </w:r>
                    <w:proofErr w:type="spellStart"/>
                    <w:r>
                      <w:rPr>
                        <w:szCs w:val="24"/>
                      </w:rPr>
                      <w:t>Rulkowski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Washington Utilities &amp; Transportation Commission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1400 S. Evergreen Park Drive S.W.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P.O. Box 40128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Olympia, WA 98504-0128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664-1187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9" w:history="1">
                      <w:r w:rsidRPr="002B11B7">
                        <w:rPr>
                          <w:rStyle w:val="Hyperlink"/>
                          <w:szCs w:val="24"/>
                        </w:rPr>
                        <w:t>bshearer@utc.wa.gov</w:t>
                      </w:r>
                    </w:hyperlink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0" w:history="1">
                      <w:r w:rsidRPr="002B11B7">
                        <w:rPr>
                          <w:rStyle w:val="Hyperlink"/>
                          <w:szCs w:val="24"/>
                        </w:rPr>
                        <w:t>poshie@utc.wa.gov</w:t>
                      </w:r>
                    </w:hyperlink>
                  </w:p>
                  <w:p w:rsidR="000A3546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1" w:history="1">
                      <w:r w:rsidRPr="002B11B7">
                        <w:rPr>
                          <w:rStyle w:val="Hyperlink"/>
                          <w:szCs w:val="24"/>
                        </w:rPr>
                        <w:t>jcameron@utc.wa.gov</w:t>
                      </w:r>
                    </w:hyperlink>
                    <w:r>
                      <w:rPr>
                        <w:szCs w:val="24"/>
                      </w:rPr>
                      <w:t xml:space="preserve">  </w:t>
                    </w:r>
                    <w:r w:rsidR="00653C30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0A3546" w:rsidRDefault="000A354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" w:name="Check5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"/>
                <w:r>
                  <w:rPr>
                    <w:szCs w:val="24"/>
                  </w:rPr>
                  <w:t xml:space="preserve"> via ABC Legal Messenger</w:t>
                </w:r>
              </w:p>
              <w:p w:rsidR="000A3546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2" w:name="Check1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2"/>
                <w:r w:rsidR="007A6123">
                  <w:rPr>
                    <w:szCs w:val="24"/>
                  </w:rPr>
                  <w:t xml:space="preserve"> via 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3" w:name="Check2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3"/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4" w:name="Check3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4"/>
                <w:r>
                  <w:rPr>
                    <w:szCs w:val="24"/>
                  </w:rPr>
                  <w:t xml:space="preserve"> via Hand-Delivery</w:t>
                </w:r>
              </w:p>
              <w:p w:rsidR="00DF47C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5" w:name="Check4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5"/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F47CB" w:rsidRPr="00AB0893" w:rsidRDefault="00DD3B68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576512945"/>
                    <w:placeholder>
                      <w:docPart w:val="84D97B3074CD4F3492FAE2C70FD9838E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AB0893" w:rsidRPr="00AB0893">
                  <w:rPr>
                    <w:b/>
                    <w:szCs w:val="24"/>
                  </w:rPr>
                  <w:t>: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54442741"/>
                  <w:placeholder>
                    <w:docPart w:val="ADEC5A08FC474587AC7430C3E951B68B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R. Bryce </w:t>
                    </w:r>
                    <w:proofErr w:type="spellStart"/>
                    <w:r>
                      <w:rPr>
                        <w:szCs w:val="24"/>
                      </w:rPr>
                      <w:t>Dalley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Vice President, Regulation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PacifiCorp d/b/a 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2" w:history="1">
                      <w:r w:rsidRPr="002B11B7">
                        <w:rPr>
                          <w:rStyle w:val="Hyperlink"/>
                          <w:szCs w:val="24"/>
                        </w:rPr>
                        <w:t>Bryce.Dalley@pacificorp.com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DF47CB" w:rsidRDefault="00DD3B68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</w:sdtContent>
              </w:sdt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6" w:name="Check6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6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804C1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2F4D8D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D23183" w:rsidRPr="00AB0893" w:rsidRDefault="00DD3B68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2033453107"/>
                    <w:placeholder>
                      <w:docPart w:val="DAACC38DE4C24ED88E04D6E4B85901E9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297957587"/>
                  <w:placeholder>
                    <w:docPart w:val="42731B16EF1A4884854F23552092A955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Washington Dockets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3" w:history="1">
                      <w:r w:rsidRPr="002B11B7">
                        <w:rPr>
                          <w:rStyle w:val="Hyperlink"/>
                          <w:szCs w:val="24"/>
                        </w:rPr>
                        <w:t>washingtondockets@pacificorp.com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</w:t>
                </w:r>
                <w:r w:rsidR="007A6123">
                  <w:rPr>
                    <w:szCs w:val="24"/>
                  </w:rPr>
                  <w:t>via ABC Legal Messenger</w:t>
                </w:r>
              </w:p>
              <w:p w:rsidR="00DF47CB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7" w:name="Check7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7"/>
                <w:r>
                  <w:rPr>
                    <w:szCs w:val="24"/>
                  </w:rPr>
                  <w:t xml:space="preserve"> </w:t>
                </w:r>
                <w:r w:rsidR="00DF47CB">
                  <w:rPr>
                    <w:szCs w:val="24"/>
                  </w:rPr>
                  <w:t xml:space="preserve">via </w:t>
                </w:r>
                <w:r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2F4D8D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23183" w:rsidRPr="00AB0893" w:rsidRDefault="00DD3B68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290982229"/>
                    <w:placeholder>
                      <w:docPart w:val="8F5A767A1CB1420A994E8758D5335BD0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199012648"/>
                  <w:placeholder>
                    <w:docPart w:val="D4162FA1201A4ECBA53CF7CEFA2C3369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Sarah K. Wallace </w:t>
                    </w:r>
                    <w:r w:rsidR="00304748">
                      <w:rPr>
                        <w:szCs w:val="24"/>
                      </w:rPr>
                      <w:t>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Assistant General Counsel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1800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(503) 813-5865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4" w:history="1">
                      <w:r w:rsidRPr="002B11B7">
                        <w:rPr>
                          <w:rStyle w:val="Hyperlink"/>
                          <w:szCs w:val="24"/>
                        </w:rPr>
                        <w:t>sarah.wallace@pacificorp.com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8" w:name="Check8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8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4D32FD" w:rsidRPr="004D32FD" w:rsidRDefault="00DF47CB" w:rsidP="006F7E6F">
                <w:pPr>
                  <w:spacing w:line="240" w:lineRule="auto"/>
                  <w:ind w:left="270" w:right="259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0A7E3F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AB0893" w:rsidRDefault="00AB0893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</w:p>
              <w:p w:rsidR="00D23183" w:rsidRPr="00AB0893" w:rsidRDefault="00DD3B68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793188856"/>
                    <w:placeholder>
                      <w:docPart w:val="23F6237C9061497E97320BEAB7381AAC"/>
                    </w:placeholder>
                  </w:sdtPr>
                  <w:sdtEndPr/>
                  <w:sdtContent>
                    <w:r w:rsidR="00653C30">
                      <w:rPr>
                        <w:b/>
                        <w:caps/>
                      </w:rPr>
                      <w:t>PacifiCorp d/b/a Pacific Power &amp; 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53C30" w:rsidRPr="00C1228E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 w:rsidRPr="00C1228E">
                  <w:rPr>
                    <w:color w:val="000000"/>
                  </w:rPr>
                  <w:t>Katherine McDowell</w:t>
                </w:r>
                <w:r w:rsidR="00304748" w:rsidRPr="00C1228E">
                  <w:rPr>
                    <w:color w:val="000000"/>
                  </w:rPr>
                  <w:t xml:space="preserve"> (C)    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McDowell, </w:t>
                </w:r>
                <w:proofErr w:type="spellStart"/>
                <w:r>
                  <w:rPr>
                    <w:color w:val="000000"/>
                  </w:rPr>
                  <w:t>Rackner</w:t>
                </w:r>
                <w:proofErr w:type="spellEnd"/>
                <w:r>
                  <w:rPr>
                    <w:color w:val="000000"/>
                  </w:rPr>
                  <w:t xml:space="preserve"> &amp; Gibson PC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419 S.W. Eleventh Avenue, Suite 400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Portland, OR 97205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Phone:  (503) 595-3924</w:t>
                </w:r>
              </w:p>
              <w:p w:rsidR="00653C30" w:rsidRP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5" w:history="1">
                  <w:r>
                    <w:rPr>
                      <w:rStyle w:val="Hyperlink"/>
                    </w:rPr>
                    <w:t>Katherine@mcd-law.com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053F2" w:rsidRDefault="006053F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Check9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9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  <w:p w:rsidR="00AB0893" w:rsidRDefault="00AB089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tc>
            <w:tc>
              <w:tcPr>
                <w:tcW w:w="4773" w:type="dxa"/>
                <w:vAlign w:val="center"/>
              </w:tcPr>
              <w:p w:rsidR="00D23183" w:rsidRPr="00AB0893" w:rsidRDefault="00DD3B68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390551285"/>
                    <w:placeholder>
                      <w:docPart w:val="B2FA28EED80C43D2808E8D7436718898"/>
                    </w:placeholder>
                  </w:sdtPr>
                  <w:sdtEndPr/>
                  <w:sdtContent>
                    <w:r w:rsidR="007069B0">
                      <w:rPr>
                        <w:b/>
                        <w:caps/>
                      </w:rPr>
                      <w:t>Wal-Mart Stores, Inc.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38872866"/>
                  <w:placeholder>
                    <w:docPart w:val="DBE9345A52A24C5A95649B07A6BD188E"/>
                  </w:placeholder>
                </w:sdtPr>
                <w:sdtEndPr/>
                <w:sdtContent>
                  <w:p w:rsidR="007069B0" w:rsidRPr="00C1228E" w:rsidRDefault="007069B0" w:rsidP="007069B0">
                    <w:pPr>
                      <w:pStyle w:val="NoSpacing"/>
                      <w:ind w:left="273"/>
                    </w:pPr>
                    <w:r w:rsidRPr="00C1228E">
                      <w:t>Samuel L. Roberts</w:t>
                    </w:r>
                    <w:r w:rsidR="00304748" w:rsidRPr="00C1228E">
                      <w:t xml:space="preserve"> (C)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 xml:space="preserve">Hutchinson, Cox, Coons, Orr &amp; Sherlock, P.C. 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P.O. Box 10886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Eugene, OR 97440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Phone:  (541) 686-9160</w:t>
                    </w:r>
                  </w:p>
                  <w:p w:rsidR="006053F2" w:rsidRDefault="007069B0" w:rsidP="007069B0">
                    <w:pPr>
                      <w:spacing w:line="240" w:lineRule="auto"/>
                      <w:ind w:left="273"/>
                      <w:rPr>
                        <w:szCs w:val="24"/>
                      </w:rPr>
                    </w:pPr>
                    <w:r>
                      <w:t xml:space="preserve">Email:  </w:t>
                    </w:r>
                    <w:hyperlink r:id="rId16" w:history="1">
                      <w:r>
                        <w:rPr>
                          <w:rStyle w:val="Hyperlink"/>
                        </w:rPr>
                        <w:t>sroberts@eugenelaw.com</w:t>
                      </w:r>
                    </w:hyperlink>
                  </w:p>
                </w:sdtContent>
              </w:sdt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7A6123" w:rsidRDefault="007A61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0" w:name="Check10"/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0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7A6123">
                  <w:rPr>
                    <w:szCs w:val="24"/>
                  </w:rPr>
                  <w:t>FedEx Overnight 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DD3B68">
                  <w:rPr>
                    <w:szCs w:val="24"/>
                  </w:rPr>
                </w:r>
                <w:r w:rsidR="00DD3B68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</w:tbl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DD3B68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2BBBD2E0A15046938C2F572E049E01B0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ALLIANCE FOR SOLAR CHOICE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05C03562E85C46B39D77BD7A377AB804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Kathleen D.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Joseph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Keyes, Fox &amp;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c/o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>
                  <w:rPr>
                    <w:szCs w:val="24"/>
                  </w:rPr>
                  <w:t xml:space="preserve"> Law, PLLC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8205 31</w:t>
                </w:r>
                <w:r w:rsidRPr="00291A4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Ave. N.E.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98115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(206) 419-3632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0F29AE">
                    <w:rPr>
                      <w:rStyle w:val="Hyperlink"/>
                      <w:szCs w:val="24"/>
                    </w:rPr>
                    <w:t>kkapla@kfwlaw.com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8" w:history="1">
                  <w:r w:rsidRPr="000F29AE">
                    <w:rPr>
                      <w:rStyle w:val="Hyperlink"/>
                      <w:szCs w:val="24"/>
                    </w:rPr>
                    <w:t>jwiedman@kfwlaw.com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 xml:space="preserve">FedEx Overnight Delivery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DD3B68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749236206"/>
                <w:placeholder>
                  <w:docPart w:val="796A98DCE8CF4C39A176BB5B1855EC53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BOISE WHITE PAPER, LLC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38953753"/>
              <w:placeholder>
                <w:docPart w:val="2E52E87187AA41E1A71C93D3B45086C7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  <w:r w:rsidR="00304748">
                  <w:rPr>
                    <w:szCs w:val="24"/>
                  </w:rPr>
                  <w:t>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Joshua D. Weber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(503)  241-7242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0F29A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0F29AE">
                    <w:rPr>
                      <w:rStyle w:val="Hyperlink"/>
                      <w:szCs w:val="24"/>
                    </w:rPr>
                    <w:t>jdw@dvclaw.com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0F29AE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DD3B68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7805092"/>
                <w:placeholder>
                  <w:docPart w:val="6C22CCDF2FE24F5787B8E99F5307E398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3234700"/>
              <w:placeholder>
                <w:docPart w:val="5DF1360AA06F42C29B465AD72627E9AD"/>
              </w:placeholder>
            </w:sdtPr>
            <w:sdtEndPr/>
            <w:sdtContent>
              <w:p w:rsidR="00304748" w:rsidRDefault="0030474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  <w:r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  <w:r w:rsidR="00304748"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Opportunity Council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3406 Redwood Ave.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F44EDB" w:rsidRDefault="00F44ED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0F29AE">
                    <w:rPr>
                      <w:rStyle w:val="Hyperlink"/>
                      <w:szCs w:val="24"/>
                    </w:rPr>
                    <w:t>chuck_eberdt@oppco.org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DD3B6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7A6123">
              <w:rPr>
                <w:szCs w:val="24"/>
              </w:rPr>
              <w:t>via ABC Legal Messenger</w:t>
            </w:r>
          </w:p>
          <w:p w:rsidR="00741F55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</w:t>
            </w:r>
            <w:r w:rsidR="00741F55">
              <w:rPr>
                <w:szCs w:val="24"/>
              </w:rPr>
              <w:t xml:space="preserve">via </w:t>
            </w:r>
            <w:r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DD3B68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927462758"/>
                <w:placeholder>
                  <w:docPart w:val="AFF85ECA60024167BF4E44C0C269DD86"/>
                </w:placeholder>
              </w:sdtPr>
              <w:sdtEndPr/>
              <w:sdtContent>
                <w:r w:rsidR="00B21571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200392353"/>
              <w:placeholder>
                <w:docPart w:val="C162B6E95CD74E22AD1168F342D55743"/>
              </w:placeholder>
            </w:sdtPr>
            <w:sdtEndPr/>
            <w:sdtContent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 M. Purdy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2019 N. 17</w:t>
                </w:r>
                <w:r w:rsidRPr="00B2157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Street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Boise, ID 83702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(208) 384-1299</w:t>
                </w:r>
              </w:p>
              <w:p w:rsidR="00741F55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0F29AE">
                    <w:rPr>
                      <w:rStyle w:val="Hyperlink"/>
                      <w:szCs w:val="24"/>
                    </w:rPr>
                    <w:t>bmpurdy@hotmail.com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A6123" w:rsidRDefault="007A612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7A6123">
              <w:rPr>
                <w:szCs w:val="24"/>
              </w:rPr>
              <w:t>FedEx Overnight Delivery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D3B68">
              <w:rPr>
                <w:szCs w:val="24"/>
              </w:rPr>
            </w:r>
            <w:r w:rsidR="00DD3B6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2-2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532487">
            <w:rPr>
              <w:rStyle w:val="Style1"/>
            </w:rPr>
            <w:t>December 23,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0493F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24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DD3B68">
            <w:rPr>
              <w:noProof/>
              <w:sz w:val="20"/>
            </w:rPr>
            <w:t>UE-140762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D3B68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493F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0AB2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65AA6"/>
    <w:rsid w:val="00285C0D"/>
    <w:rsid w:val="00291A44"/>
    <w:rsid w:val="002A6A3B"/>
    <w:rsid w:val="002A7EF2"/>
    <w:rsid w:val="002B3A97"/>
    <w:rsid w:val="002B6F8D"/>
    <w:rsid w:val="002E6666"/>
    <w:rsid w:val="002F4D8D"/>
    <w:rsid w:val="00304748"/>
    <w:rsid w:val="00340FCE"/>
    <w:rsid w:val="003E226D"/>
    <w:rsid w:val="003E7C12"/>
    <w:rsid w:val="004069F5"/>
    <w:rsid w:val="00415126"/>
    <w:rsid w:val="004229CF"/>
    <w:rsid w:val="00466C03"/>
    <w:rsid w:val="004A21AE"/>
    <w:rsid w:val="004B1627"/>
    <w:rsid w:val="004D32FD"/>
    <w:rsid w:val="004D4AA4"/>
    <w:rsid w:val="00532487"/>
    <w:rsid w:val="00570B04"/>
    <w:rsid w:val="00575C23"/>
    <w:rsid w:val="005C41EB"/>
    <w:rsid w:val="006053F2"/>
    <w:rsid w:val="00611DB0"/>
    <w:rsid w:val="00645B11"/>
    <w:rsid w:val="00651DAE"/>
    <w:rsid w:val="00653C30"/>
    <w:rsid w:val="006834EE"/>
    <w:rsid w:val="00686C6E"/>
    <w:rsid w:val="006A3D79"/>
    <w:rsid w:val="006D6913"/>
    <w:rsid w:val="006F7E6F"/>
    <w:rsid w:val="007069B0"/>
    <w:rsid w:val="007117AD"/>
    <w:rsid w:val="00721040"/>
    <w:rsid w:val="007318F6"/>
    <w:rsid w:val="00741F55"/>
    <w:rsid w:val="00743840"/>
    <w:rsid w:val="00747508"/>
    <w:rsid w:val="00766B6D"/>
    <w:rsid w:val="007A6123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B36F1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33CBA"/>
    <w:rsid w:val="00A471E9"/>
    <w:rsid w:val="00A56455"/>
    <w:rsid w:val="00A94127"/>
    <w:rsid w:val="00AA5865"/>
    <w:rsid w:val="00AB0893"/>
    <w:rsid w:val="00AB0B24"/>
    <w:rsid w:val="00AB25DA"/>
    <w:rsid w:val="00AB629A"/>
    <w:rsid w:val="00AE52A1"/>
    <w:rsid w:val="00B06F91"/>
    <w:rsid w:val="00B14210"/>
    <w:rsid w:val="00B21571"/>
    <w:rsid w:val="00B47088"/>
    <w:rsid w:val="00B72F8B"/>
    <w:rsid w:val="00B97E72"/>
    <w:rsid w:val="00BC3D6E"/>
    <w:rsid w:val="00BC7199"/>
    <w:rsid w:val="00BF24AD"/>
    <w:rsid w:val="00C02CB1"/>
    <w:rsid w:val="00C1228E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06D39"/>
    <w:rsid w:val="00D1199E"/>
    <w:rsid w:val="00D151F3"/>
    <w:rsid w:val="00D23183"/>
    <w:rsid w:val="00D30A65"/>
    <w:rsid w:val="00D40ABA"/>
    <w:rsid w:val="00D448D2"/>
    <w:rsid w:val="00D62627"/>
    <w:rsid w:val="00D76595"/>
    <w:rsid w:val="00DA22D6"/>
    <w:rsid w:val="00DA4593"/>
    <w:rsid w:val="00DA4746"/>
    <w:rsid w:val="00DB6A63"/>
    <w:rsid w:val="00DC1BBC"/>
    <w:rsid w:val="00DC2497"/>
    <w:rsid w:val="00DD3B68"/>
    <w:rsid w:val="00DF47CB"/>
    <w:rsid w:val="00DF66D5"/>
    <w:rsid w:val="00E00759"/>
    <w:rsid w:val="00E00927"/>
    <w:rsid w:val="00E420B7"/>
    <w:rsid w:val="00E45E3C"/>
    <w:rsid w:val="00E65FAF"/>
    <w:rsid w:val="00E73EC5"/>
    <w:rsid w:val="00EA1C77"/>
    <w:rsid w:val="00EE0415"/>
    <w:rsid w:val="00EE3427"/>
    <w:rsid w:val="00EE3E2D"/>
    <w:rsid w:val="00EF6402"/>
    <w:rsid w:val="00F06D68"/>
    <w:rsid w:val="00F2709C"/>
    <w:rsid w:val="00F30A13"/>
    <w:rsid w:val="00F430C3"/>
    <w:rsid w:val="00F43D16"/>
    <w:rsid w:val="00F44EDB"/>
    <w:rsid w:val="00F50495"/>
    <w:rsid w:val="00F725B7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jwiedman@kfwlaw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jec@dvc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kkapla@kfwlaw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dw@dvclaw.com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mjd@dvclaw.com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2BBBD2E0A15046938C2F572E049E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B45-61C6-4171-8BB7-A22A1F584121}"/>
      </w:docPartPr>
      <w:docPartBody>
        <w:p w:rsidR="00D02AD6" w:rsidRDefault="0084056A" w:rsidP="0084056A">
          <w:pPr>
            <w:pStyle w:val="2BBBD2E0A15046938C2F572E049E01B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05C03562E85C46B39D77BD7A377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C46F-DFB4-434A-980A-61780B6BAA72}"/>
      </w:docPartPr>
      <w:docPartBody>
        <w:p w:rsidR="00D02AD6" w:rsidRDefault="0084056A" w:rsidP="0084056A">
          <w:pPr>
            <w:pStyle w:val="05C03562E85C46B39D77BD7A377AB80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796A98DCE8CF4C39A176BB5B1855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99E5-EE2B-4798-A20D-251EFB996EA7}"/>
      </w:docPartPr>
      <w:docPartBody>
        <w:p w:rsidR="00D02AD6" w:rsidRDefault="0084056A" w:rsidP="0084056A">
          <w:pPr>
            <w:pStyle w:val="796A98DCE8CF4C39A176BB5B1855EC5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E52E87187AA41E1A71C93D3B45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F89-927A-4989-9CFF-D5293DB4BD33}"/>
      </w:docPartPr>
      <w:docPartBody>
        <w:p w:rsidR="00D02AD6" w:rsidRDefault="0084056A" w:rsidP="0084056A">
          <w:pPr>
            <w:pStyle w:val="2E52E87187AA41E1A71C93D3B45086C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6C22CCDF2FE24F5787B8E99F5307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B9E-968C-4D8B-926E-C59498EFDA4E}"/>
      </w:docPartPr>
      <w:docPartBody>
        <w:p w:rsidR="00D02AD6" w:rsidRDefault="0084056A" w:rsidP="0084056A">
          <w:pPr>
            <w:pStyle w:val="6C22CCDF2FE24F5787B8E99F5307E3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DF1360AA06F42C29B465AD7262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72C5-2AFB-4171-83D1-2552063C5FB1}"/>
      </w:docPartPr>
      <w:docPartBody>
        <w:p w:rsidR="00D02AD6" w:rsidRDefault="0084056A" w:rsidP="0084056A">
          <w:pPr>
            <w:pStyle w:val="5DF1360AA06F42C29B465AD72627E9AD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AFF85ECA60024167BF4E44C0C26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232-0289-485A-BBAA-D5199CAA310C}"/>
      </w:docPartPr>
      <w:docPartBody>
        <w:p w:rsidR="00D02AD6" w:rsidRDefault="0084056A" w:rsidP="0084056A">
          <w:pPr>
            <w:pStyle w:val="AFF85ECA60024167BF4E44C0C269DD86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62B6E95CD74E22AD1168F342D5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1C0-33AD-4833-9546-CA57873B41E2}"/>
      </w:docPartPr>
      <w:docPartBody>
        <w:p w:rsidR="00D02AD6" w:rsidRDefault="0084056A" w:rsidP="0084056A">
          <w:pPr>
            <w:pStyle w:val="C162B6E95CD74E22AD1168F342D55743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C3553"/>
    <w:rsid w:val="001D761C"/>
    <w:rsid w:val="001E2296"/>
    <w:rsid w:val="0030211D"/>
    <w:rsid w:val="003728A7"/>
    <w:rsid w:val="00374373"/>
    <w:rsid w:val="0084056A"/>
    <w:rsid w:val="00CE0A65"/>
    <w:rsid w:val="00CE4522"/>
    <w:rsid w:val="00D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9449F-98EA-41B1-BE78-B48CE453A051}"/>
</file>

<file path=customXml/itemProps2.xml><?xml version="1.0" encoding="utf-8"?>
<ds:datastoreItem xmlns:ds="http://schemas.openxmlformats.org/officeDocument/2006/customXml" ds:itemID="{4FDFAF34-191A-4A2A-828E-AA7CF9A7416F}"/>
</file>

<file path=customXml/itemProps3.xml><?xml version="1.0" encoding="utf-8"?>
<ds:datastoreItem xmlns:ds="http://schemas.openxmlformats.org/officeDocument/2006/customXml" ds:itemID="{7B35AF59-0703-4681-A094-0637D3465C9B}"/>
</file>

<file path=customXml/itemProps4.xml><?xml version="1.0" encoding="utf-8"?>
<ds:datastoreItem xmlns:ds="http://schemas.openxmlformats.org/officeDocument/2006/customXml" ds:itemID="{D109B291-5857-45EA-94A9-BB44557E3365}"/>
</file>

<file path=customXml/itemProps5.xml><?xml version="1.0" encoding="utf-8"?>
<ds:datastoreItem xmlns:ds="http://schemas.openxmlformats.org/officeDocument/2006/customXml" ds:itemID="{571F3F56-FC1D-4B6E-9458-B5951505AB63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20</TotalTime>
  <Pages>3</Pages>
  <Words>631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22</cp:revision>
  <cp:lastPrinted>2014-12-23T23:15:00Z</cp:lastPrinted>
  <dcterms:created xsi:type="dcterms:W3CDTF">2014-11-06T17:22:00Z</dcterms:created>
  <dcterms:modified xsi:type="dcterms:W3CDTF">2014-12-23T23:15:00Z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