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827CC0" w:rsidP="00302D69">
      <w:pPr>
        <w:jc w:val="center"/>
        <w:rPr>
          <w:szCs w:val="24"/>
        </w:rPr>
      </w:pPr>
      <w:r w:rsidRPr="00DF2459">
        <w:rPr>
          <w:szCs w:val="24"/>
        </w:rPr>
        <w:fldChar w:fldCharType="begin"/>
      </w:r>
      <w:r w:rsidR="0012503D" w:rsidRPr="00DF2459">
        <w:rPr>
          <w:szCs w:val="24"/>
        </w:rPr>
        <w:instrText xml:space="preserve"> DATE  \@ "MMMM d, yyyy"  \* MERGEFORMAT </w:instrText>
      </w:r>
      <w:r w:rsidRPr="00DF2459">
        <w:rPr>
          <w:szCs w:val="24"/>
        </w:rPr>
        <w:fldChar w:fldCharType="separate"/>
      </w:r>
      <w:r w:rsidR="002A0D52">
        <w:rPr>
          <w:noProof/>
          <w:szCs w:val="24"/>
        </w:rPr>
        <w:t>October 27, 2010</w:t>
      </w:r>
      <w:r w:rsidRPr="00DF2459">
        <w:rPr>
          <w:szCs w:val="24"/>
        </w:rPr>
        <w:fldChar w:fldCharType="end"/>
      </w:r>
    </w:p>
    <w:p w:rsidR="007439CC" w:rsidRDefault="007439CC" w:rsidP="00302D69">
      <w:pPr>
        <w:rPr>
          <w:szCs w:val="24"/>
        </w:rPr>
      </w:pPr>
    </w:p>
    <w:p w:rsidR="007439CC" w:rsidRPr="00DF2459" w:rsidRDefault="007439CC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827CC0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 xml:space="preserve">Tel. </w:t>
      </w:r>
      <w:smartTag w:uri="urn:schemas-microsoft-com:office:smarttags" w:element="phone">
        <w:smartTagPr>
          <w:attr w:name="phonenumber" w:val="$6664$$$"/>
          <w:attr w:uri="urn:schemas-microsoft-com:office:office" w:name="ls" w:val="trans"/>
        </w:smartTagPr>
        <w:r w:rsidR="00C005C7" w:rsidRPr="00DF2459">
          <w:rPr>
            <w:i/>
            <w:sz w:val="20"/>
          </w:rPr>
          <w:t xml:space="preserve">(360) </w:t>
        </w:r>
        <w:smartTag w:uri="urn:schemas-microsoft-com:office:smarttags" w:element="phone">
          <w:smartTagPr>
            <w:attr w:name="phonenumber" w:val="$6664$$$"/>
            <w:attr w:uri="urn:schemas-microsoft-com:office:office" w:name="ls" w:val="trans"/>
          </w:smartTagPr>
          <w:r w:rsidR="00C005C7" w:rsidRPr="00DF2459">
            <w:rPr>
              <w:i/>
              <w:sz w:val="20"/>
            </w:rPr>
            <w:t>664-1160</w:t>
          </w:r>
        </w:smartTag>
      </w:smartTag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</w:p>
    <w:p w:rsidR="00C005C7" w:rsidRPr="00DF2459" w:rsidRDefault="00C005C7" w:rsidP="00C005C7">
      <w:pPr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C005C7">
      <w:pPr>
        <w:spacing w:before="24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0801DB" w:rsidRDefault="0012503D" w:rsidP="00F8467C">
      <w:pPr>
        <w:pStyle w:val="TEXT"/>
        <w:spacing w:line="240" w:lineRule="auto"/>
        <w:ind w:firstLine="720"/>
        <w:rPr>
          <w:szCs w:val="24"/>
        </w:rPr>
      </w:pPr>
      <w:r w:rsidRPr="00DF2459">
        <w:rPr>
          <w:szCs w:val="24"/>
        </w:rPr>
        <w:t xml:space="preserve">Enclosed for filing </w:t>
      </w:r>
      <w:r w:rsidR="000C1B0E" w:rsidRPr="00DF2459">
        <w:rPr>
          <w:szCs w:val="24"/>
        </w:rPr>
        <w:t>in this matter are</w:t>
      </w:r>
      <w:r w:rsidR="000801DB">
        <w:rPr>
          <w:szCs w:val="24"/>
        </w:rPr>
        <w:t>:</w:t>
      </w:r>
    </w:p>
    <w:p w:rsidR="000801DB" w:rsidRDefault="00F8467C" w:rsidP="00F8467C">
      <w:pPr>
        <w:pStyle w:val="TEXT"/>
        <w:numPr>
          <w:ilvl w:val="0"/>
          <w:numId w:val="21"/>
        </w:numPr>
        <w:tabs>
          <w:tab w:val="clear" w:pos="3228"/>
        </w:tabs>
        <w:spacing w:line="240" w:lineRule="auto"/>
        <w:ind w:left="1440" w:hanging="720"/>
        <w:jc w:val="left"/>
        <w:rPr>
          <w:szCs w:val="24"/>
        </w:rPr>
      </w:pPr>
      <w:r w:rsidRPr="00DF2459">
        <w:rPr>
          <w:szCs w:val="24"/>
        </w:rPr>
        <w:t xml:space="preserve">the original and </w:t>
      </w:r>
      <w:r>
        <w:rPr>
          <w:szCs w:val="24"/>
        </w:rPr>
        <w:t xml:space="preserve">12 </w:t>
      </w:r>
      <w:r w:rsidRPr="00DF2459">
        <w:rPr>
          <w:szCs w:val="24"/>
        </w:rPr>
        <w:t>copies of</w:t>
      </w:r>
      <w:r>
        <w:rPr>
          <w:szCs w:val="24"/>
        </w:rPr>
        <w:t xml:space="preserve"> the </w:t>
      </w:r>
      <w:r w:rsidR="00377461">
        <w:rPr>
          <w:szCs w:val="24"/>
        </w:rPr>
        <w:t xml:space="preserve">Complainants’ </w:t>
      </w:r>
      <w:r w:rsidR="008E3467">
        <w:rPr>
          <w:szCs w:val="24"/>
        </w:rPr>
        <w:t xml:space="preserve">Response to </w:t>
      </w:r>
      <w:r w:rsidR="002A0D52">
        <w:rPr>
          <w:szCs w:val="24"/>
        </w:rPr>
        <w:t xml:space="preserve">Responses by AT&amp;T and T-Netix to </w:t>
      </w:r>
      <w:r w:rsidR="008E3467">
        <w:rPr>
          <w:szCs w:val="24"/>
        </w:rPr>
        <w:t>Bench Request</w:t>
      </w:r>
      <w:r w:rsidR="002A0D52">
        <w:rPr>
          <w:szCs w:val="24"/>
        </w:rPr>
        <w:t>s</w:t>
      </w:r>
      <w:r w:rsidR="008E3467">
        <w:rPr>
          <w:szCs w:val="24"/>
        </w:rPr>
        <w:t xml:space="preserve"> 7</w:t>
      </w:r>
      <w:r w:rsidR="002A0D52">
        <w:rPr>
          <w:szCs w:val="24"/>
        </w:rPr>
        <w:t>, 8, 9, and 10</w:t>
      </w:r>
      <w:r w:rsidR="007439CC">
        <w:rPr>
          <w:szCs w:val="24"/>
        </w:rPr>
        <w:t>;</w:t>
      </w:r>
    </w:p>
    <w:p w:rsidR="002A0D52" w:rsidRDefault="002A0D52" w:rsidP="00F8467C">
      <w:pPr>
        <w:pStyle w:val="TEXT"/>
        <w:numPr>
          <w:ilvl w:val="0"/>
          <w:numId w:val="21"/>
        </w:numPr>
        <w:tabs>
          <w:tab w:val="clear" w:pos="3228"/>
        </w:tabs>
        <w:spacing w:line="240" w:lineRule="auto"/>
        <w:ind w:left="1440" w:hanging="720"/>
        <w:jc w:val="left"/>
        <w:rPr>
          <w:szCs w:val="24"/>
        </w:rPr>
      </w:pPr>
      <w:r>
        <w:rPr>
          <w:szCs w:val="24"/>
        </w:rPr>
        <w:t>the original and 12 copies of the Second Declaration of Chris R. Youtz; and</w:t>
      </w:r>
    </w:p>
    <w:p w:rsidR="00E03885" w:rsidRPr="00DF2459" w:rsidRDefault="00F8467C" w:rsidP="00F8467C">
      <w:pPr>
        <w:pStyle w:val="TEXT"/>
        <w:numPr>
          <w:ilvl w:val="0"/>
          <w:numId w:val="21"/>
        </w:numPr>
        <w:tabs>
          <w:tab w:val="clear" w:pos="3228"/>
        </w:tabs>
        <w:spacing w:line="240" w:lineRule="auto"/>
        <w:ind w:left="1440" w:hanging="720"/>
        <w:jc w:val="left"/>
        <w:rPr>
          <w:szCs w:val="24"/>
        </w:rPr>
      </w:pPr>
      <w:r w:rsidRPr="00F8467C">
        <w:rPr>
          <w:szCs w:val="24"/>
        </w:rPr>
        <w:t xml:space="preserve">the original and one copy of the </w:t>
      </w:r>
      <w:r w:rsidR="00E03885">
        <w:rPr>
          <w:szCs w:val="24"/>
        </w:rPr>
        <w:t>Declaration of Service.</w:t>
      </w:r>
    </w:p>
    <w:p w:rsidR="00302D69" w:rsidRPr="00DF2459" w:rsidRDefault="00814856" w:rsidP="00F8467C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</w:t>
      </w:r>
      <w:r w:rsidR="00302D69" w:rsidRPr="00DF2459">
        <w:rPr>
          <w:szCs w:val="24"/>
        </w:rPr>
        <w:t>.</w:t>
      </w:r>
    </w:p>
    <w:p w:rsidR="00825331" w:rsidRPr="00DF2459" w:rsidRDefault="00825331" w:rsidP="004B5515">
      <w:pPr>
        <w:keepNext/>
        <w:tabs>
          <w:tab w:val="center" w:pos="5040"/>
        </w:tabs>
        <w:spacing w:before="12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594BC8" w:rsidRDefault="00D85DFE" w:rsidP="009E4089">
      <w:pPr>
        <w:keepNext/>
        <w:tabs>
          <w:tab w:val="center" w:pos="5040"/>
        </w:tabs>
        <w:spacing w:before="240"/>
        <w:jc w:val="both"/>
        <w:rPr>
          <w:rFonts w:ascii="Script MT Bold" w:hAnsi="Script MT Bold"/>
          <w:szCs w:val="24"/>
        </w:rPr>
      </w:pPr>
      <w:r w:rsidRPr="00F8467C">
        <w:rPr>
          <w:rFonts w:ascii="Script MT Bold" w:hAnsi="Script MT Bold"/>
          <w:szCs w:val="24"/>
        </w:rPr>
        <w:tab/>
      </w:r>
      <w:r w:rsidR="00FC5946" w:rsidRPr="00594BC8">
        <w:rPr>
          <w:rFonts w:ascii="Script MT Bold" w:hAnsi="Script MT Bold"/>
          <w:vanish/>
          <w:szCs w:val="24"/>
        </w:rPr>
        <w:t>/s/  Chris R. Youtz</w:t>
      </w:r>
    </w:p>
    <w:p w:rsidR="00825331" w:rsidRPr="00DF2459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</w:r>
      <w:r w:rsidR="002011E2">
        <w:rPr>
          <w:szCs w:val="24"/>
        </w:rPr>
        <w:t>Chris R. Youtz</w:t>
      </w:r>
    </w:p>
    <w:p w:rsidR="007439CC" w:rsidRDefault="007439CC">
      <w:pPr>
        <w:jc w:val="both"/>
        <w:rPr>
          <w:szCs w:val="24"/>
        </w:rPr>
      </w:pPr>
    </w:p>
    <w:p w:rsidR="007439CC" w:rsidRDefault="002011E2">
      <w:pPr>
        <w:jc w:val="both"/>
        <w:rPr>
          <w:szCs w:val="24"/>
        </w:rPr>
      </w:pPr>
      <w:smartTag w:uri="urn:schemas-microsoft-com:office:smarttags" w:element="stockticker">
        <w:r>
          <w:rPr>
            <w:szCs w:val="24"/>
          </w:rPr>
          <w:t>CRY</w:t>
        </w:r>
      </w:smartTag>
      <w:r w:rsidR="008E3467">
        <w:rPr>
          <w:szCs w:val="24"/>
        </w:rPr>
        <w:t>:tr</w:t>
      </w:r>
    </w:p>
    <w:p w:rsidR="001501C9" w:rsidRPr="00DF2459" w:rsidRDefault="001501C9">
      <w:pPr>
        <w:jc w:val="both"/>
        <w:rPr>
          <w:szCs w:val="24"/>
        </w:rPr>
      </w:pPr>
      <w:r w:rsidRPr="00DF2459">
        <w:rPr>
          <w:szCs w:val="24"/>
        </w:rPr>
        <w:t>Enclosures</w:t>
      </w:r>
    </w:p>
    <w:p w:rsidR="00C005C7" w:rsidRPr="00DF2459" w:rsidRDefault="005E75AA" w:rsidP="007439CC">
      <w:pPr>
        <w:tabs>
          <w:tab w:val="left" w:pos="1350"/>
        </w:tabs>
        <w:rPr>
          <w:szCs w:val="24"/>
        </w:rPr>
      </w:pPr>
      <w:r w:rsidRPr="00DF2459">
        <w:rPr>
          <w:szCs w:val="24"/>
        </w:rPr>
        <w:t>cc</w:t>
      </w:r>
      <w:r w:rsidR="007439CC">
        <w:rPr>
          <w:szCs w:val="24"/>
        </w:rPr>
        <w:t xml:space="preserve"> </w:t>
      </w:r>
      <w:r w:rsidR="007439CC" w:rsidRPr="007439CC">
        <w:rPr>
          <w:i/>
          <w:sz w:val="20"/>
        </w:rPr>
        <w:t>(w/encs.)</w:t>
      </w:r>
      <w:r w:rsidRPr="00DF2459">
        <w:rPr>
          <w:szCs w:val="24"/>
        </w:rPr>
        <w:t>:</w:t>
      </w:r>
      <w:r w:rsidR="00DF2459">
        <w:rPr>
          <w:szCs w:val="24"/>
        </w:rPr>
        <w:tab/>
        <w:t>Letty S.D. Friesen</w:t>
      </w:r>
    </w:p>
    <w:p w:rsidR="0004493F" w:rsidRPr="00DF2459" w:rsidRDefault="0004493F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Charles H.R. Peters</w:t>
      </w:r>
      <w:r w:rsidR="00DF2459">
        <w:rPr>
          <w:szCs w:val="24"/>
        </w:rPr>
        <w:t>/David C. Scott/</w:t>
      </w:r>
      <w:r w:rsidR="002A0D52">
        <w:rPr>
          <w:szCs w:val="24"/>
        </w:rPr>
        <w:t>Doug Snodgrass</w:t>
      </w:r>
    </w:p>
    <w:p w:rsidR="0004493F" w:rsidRPr="00DF2459" w:rsidRDefault="0004493F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Arthur A. Butler</w:t>
      </w:r>
    </w:p>
    <w:p w:rsidR="00627025" w:rsidRPr="00DF2459" w:rsidRDefault="0030292E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>
        <w:rPr>
          <w:szCs w:val="24"/>
        </w:rPr>
        <w:t>Stephanie A. Joyce</w:t>
      </w:r>
    </w:p>
    <w:p w:rsidR="0004493F" w:rsidRDefault="00814856" w:rsidP="007439CC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Clients</w:t>
      </w:r>
    </w:p>
    <w:sectPr w:rsidR="0004493F" w:rsidSect="00F8467C">
      <w:headerReference w:type="default" r:id="rId8"/>
      <w:headerReference w:type="first" r:id="rId9"/>
      <w:footerReference w:type="first" r:id="rId10"/>
      <w:type w:val="continuous"/>
      <w:pgSz w:w="12240" w:h="15840" w:code="1"/>
      <w:pgMar w:top="1872" w:right="1440" w:bottom="1008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7D" w:rsidRDefault="00A6077D">
      <w:r>
        <w:separator/>
      </w:r>
    </w:p>
  </w:endnote>
  <w:endnote w:type="continuationSeparator" w:id="0">
    <w:p w:rsidR="00A6077D" w:rsidRDefault="00A6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Pr="0030292E" w:rsidRDefault="00A6077D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719 Second Avenue, </w:t>
    </w:r>
    <w:smartTag w:uri="urn:schemas-microsoft-com:office:smarttags" w:element="address">
      <w:smartTag w:uri="urn:schemas-microsoft-com:office:smarttags" w:element="Street">
        <w:r w:rsidRPr="0030292E">
          <w:rPr>
            <w:smallCaps/>
            <w:sz w:val="16"/>
          </w:rPr>
          <w:t>Suite</w:t>
        </w:r>
      </w:smartTag>
      <w:r w:rsidRPr="0030292E">
        <w:rPr>
          <w:smallCaps/>
          <w:sz w:val="16"/>
        </w:rPr>
        <w:t xml:space="preserve"> 1100</w:t>
      </w:r>
    </w:smartTag>
  </w:p>
  <w:p w:rsidR="00A6077D" w:rsidRPr="0030292E" w:rsidRDefault="00A6077D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A6077D" w:rsidRPr="0030292E" w:rsidRDefault="00A6077D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A6077D" w:rsidRPr="0030292E" w:rsidRDefault="00A6077D">
    <w:pPr>
      <w:pStyle w:val="Footer"/>
      <w:ind w:right="90"/>
      <w:jc w:val="center"/>
      <w:rPr>
        <w:sz w:val="16"/>
      </w:rPr>
    </w:pPr>
    <w:r w:rsidRPr="0030292E">
      <w:rPr>
        <w:sz w:val="16"/>
      </w:rPr>
      <w:t>e-mail:  cyoutz@sylaw.com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7D" w:rsidRDefault="00A6077D">
      <w:r>
        <w:separator/>
      </w:r>
    </w:p>
  </w:footnote>
  <w:footnote w:type="continuationSeparator" w:id="0">
    <w:p w:rsidR="00A6077D" w:rsidRDefault="00A6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Default="00A6077D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A6077D" w:rsidRDefault="00A6077D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Meier &amp; Spoonemore</w:t>
    </w:r>
  </w:p>
  <w:p w:rsidR="00A6077D" w:rsidRPr="0095278E" w:rsidRDefault="00A6077D">
    <w:pPr>
      <w:pStyle w:val="Header"/>
      <w:widowControl w:val="0"/>
    </w:pPr>
  </w:p>
  <w:p w:rsidR="00A6077D" w:rsidRPr="0095278E" w:rsidRDefault="00A6077D">
    <w:pPr>
      <w:pStyle w:val="Header"/>
      <w:widowControl w:val="0"/>
    </w:pPr>
    <w:r w:rsidRPr="0095278E">
      <w:t>David Danner</w:t>
    </w:r>
  </w:p>
  <w:p w:rsidR="00A6077D" w:rsidRPr="0095278E" w:rsidRDefault="00827CC0">
    <w:pPr>
      <w:pStyle w:val="Header"/>
      <w:widowControl w:val="0"/>
    </w:pPr>
    <w:fldSimple w:instr=" DATE  \@ &quot;MMMM d, yyyy&quot;  \* MERGEFORMAT ">
      <w:r w:rsidR="002A0D52">
        <w:rPr>
          <w:noProof/>
        </w:rPr>
        <w:t>October 27, 2010</w:t>
      </w:r>
    </w:fldSimple>
  </w:p>
  <w:p w:rsidR="00A6077D" w:rsidRPr="0095278E" w:rsidRDefault="00A6077D">
    <w:pPr>
      <w:pStyle w:val="Header"/>
      <w:widowControl w:val="0"/>
    </w:pPr>
    <w:r w:rsidRPr="0095278E">
      <w:t xml:space="preserve">Page </w:t>
    </w:r>
    <w:r w:rsidRPr="0095278E">
      <w:pgNum/>
    </w:r>
  </w:p>
  <w:p w:rsidR="00A6077D" w:rsidRPr="0095278E" w:rsidRDefault="00A6077D">
    <w:pPr>
      <w:pStyle w:val="Header"/>
      <w:widowControl w:val="0"/>
    </w:pPr>
  </w:p>
  <w:p w:rsidR="00A6077D" w:rsidRPr="0095278E" w:rsidRDefault="00A6077D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7D" w:rsidRDefault="00A6077D">
    <w:pPr>
      <w:pStyle w:val="Header"/>
      <w:jc w:val="center"/>
      <w:rPr>
        <w:rFonts w:ascii="Imprint MT Shadow" w:hAnsi="Imprint MT Shadow"/>
        <w:smallCaps/>
        <w:spacing w:val="12"/>
        <w:sz w:val="30"/>
      </w:rPr>
    </w:pPr>
    <w:r>
      <w:rPr>
        <w:rFonts w:ascii="Imprint MT Shadow" w:hAnsi="Imprint MT Shadow"/>
        <w:smallCaps/>
        <w:spacing w:val="12"/>
        <w:sz w:val="30"/>
      </w:rPr>
      <w:t>Sirianni Youtz</w:t>
    </w:r>
  </w:p>
  <w:p w:rsidR="00A6077D" w:rsidRDefault="00A6077D">
    <w:pPr>
      <w:pStyle w:val="Header"/>
      <w:jc w:val="center"/>
      <w:rPr>
        <w:rFonts w:ascii="Imprint MT Shadow" w:hAnsi="Imprint MT Shadow"/>
        <w:smallCaps/>
        <w:spacing w:val="12"/>
        <w:sz w:val="30"/>
      </w:rPr>
    </w:pPr>
    <w:r>
      <w:rPr>
        <w:rFonts w:ascii="Imprint MT Shadow" w:hAnsi="Imprint MT Shadow"/>
        <w:smallCaps/>
        <w:spacing w:val="12"/>
        <w:sz w:val="30"/>
      </w:rPr>
      <w:t>Meier &amp; Spoonemore</w:t>
    </w:r>
  </w:p>
  <w:p w:rsidR="00A6077D" w:rsidRDefault="00A6077D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A3A"/>
    <w:rsid w:val="0009698D"/>
    <w:rsid w:val="000C1B0E"/>
    <w:rsid w:val="000C4850"/>
    <w:rsid w:val="000C7DC2"/>
    <w:rsid w:val="000D7371"/>
    <w:rsid w:val="000E7817"/>
    <w:rsid w:val="00116155"/>
    <w:rsid w:val="00116BF2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2002B"/>
    <w:rsid w:val="002232DE"/>
    <w:rsid w:val="00236C32"/>
    <w:rsid w:val="00254096"/>
    <w:rsid w:val="00280950"/>
    <w:rsid w:val="00284AB0"/>
    <w:rsid w:val="00296C9E"/>
    <w:rsid w:val="002A0D52"/>
    <w:rsid w:val="002A4CC0"/>
    <w:rsid w:val="002D778D"/>
    <w:rsid w:val="002E1360"/>
    <w:rsid w:val="002F3D98"/>
    <w:rsid w:val="0030292E"/>
    <w:rsid w:val="00302D69"/>
    <w:rsid w:val="00320B14"/>
    <w:rsid w:val="003266D7"/>
    <w:rsid w:val="003358DF"/>
    <w:rsid w:val="00345836"/>
    <w:rsid w:val="00363673"/>
    <w:rsid w:val="003753E8"/>
    <w:rsid w:val="00377461"/>
    <w:rsid w:val="00377B40"/>
    <w:rsid w:val="003850CE"/>
    <w:rsid w:val="00386A21"/>
    <w:rsid w:val="00392E72"/>
    <w:rsid w:val="003A3AC7"/>
    <w:rsid w:val="003F6486"/>
    <w:rsid w:val="00406F1A"/>
    <w:rsid w:val="00410693"/>
    <w:rsid w:val="0041123C"/>
    <w:rsid w:val="004302E0"/>
    <w:rsid w:val="00437959"/>
    <w:rsid w:val="004446DB"/>
    <w:rsid w:val="00445BCF"/>
    <w:rsid w:val="00487163"/>
    <w:rsid w:val="0049060C"/>
    <w:rsid w:val="004A0E72"/>
    <w:rsid w:val="004B289E"/>
    <w:rsid w:val="004B39C5"/>
    <w:rsid w:val="004B5515"/>
    <w:rsid w:val="004E3CBE"/>
    <w:rsid w:val="004F2B70"/>
    <w:rsid w:val="00501CA0"/>
    <w:rsid w:val="00502958"/>
    <w:rsid w:val="00504482"/>
    <w:rsid w:val="005076D3"/>
    <w:rsid w:val="00534608"/>
    <w:rsid w:val="005463F4"/>
    <w:rsid w:val="00550B6B"/>
    <w:rsid w:val="0057267F"/>
    <w:rsid w:val="005751CF"/>
    <w:rsid w:val="005766D9"/>
    <w:rsid w:val="00594BC8"/>
    <w:rsid w:val="005D4997"/>
    <w:rsid w:val="005E75AA"/>
    <w:rsid w:val="005F0E48"/>
    <w:rsid w:val="005F5741"/>
    <w:rsid w:val="00606260"/>
    <w:rsid w:val="00606E5D"/>
    <w:rsid w:val="006103C2"/>
    <w:rsid w:val="00616E9F"/>
    <w:rsid w:val="00627025"/>
    <w:rsid w:val="00676E00"/>
    <w:rsid w:val="00682095"/>
    <w:rsid w:val="006837FD"/>
    <w:rsid w:val="006B0804"/>
    <w:rsid w:val="006D1C21"/>
    <w:rsid w:val="006D4C9F"/>
    <w:rsid w:val="006E407D"/>
    <w:rsid w:val="00732012"/>
    <w:rsid w:val="007344DB"/>
    <w:rsid w:val="00736A0A"/>
    <w:rsid w:val="00740814"/>
    <w:rsid w:val="007439CC"/>
    <w:rsid w:val="007650E2"/>
    <w:rsid w:val="007837C0"/>
    <w:rsid w:val="00784A5C"/>
    <w:rsid w:val="0079000F"/>
    <w:rsid w:val="0079545E"/>
    <w:rsid w:val="007969C0"/>
    <w:rsid w:val="007B6180"/>
    <w:rsid w:val="007C1C90"/>
    <w:rsid w:val="007C2F6B"/>
    <w:rsid w:val="007C4CC4"/>
    <w:rsid w:val="007D6FEF"/>
    <w:rsid w:val="007E33B7"/>
    <w:rsid w:val="007E3EC0"/>
    <w:rsid w:val="007F3A15"/>
    <w:rsid w:val="00807555"/>
    <w:rsid w:val="00814856"/>
    <w:rsid w:val="0082305C"/>
    <w:rsid w:val="00825331"/>
    <w:rsid w:val="00827CC0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73D53"/>
    <w:rsid w:val="0097639D"/>
    <w:rsid w:val="00983938"/>
    <w:rsid w:val="00991331"/>
    <w:rsid w:val="009A7735"/>
    <w:rsid w:val="009B021F"/>
    <w:rsid w:val="009B51E1"/>
    <w:rsid w:val="009B6182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7D6C"/>
    <w:rsid w:val="00A53BB4"/>
    <w:rsid w:val="00A5612C"/>
    <w:rsid w:val="00A6077D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60B6"/>
    <w:rsid w:val="00C005C7"/>
    <w:rsid w:val="00C15D4C"/>
    <w:rsid w:val="00C41B3E"/>
    <w:rsid w:val="00C607DF"/>
    <w:rsid w:val="00C63604"/>
    <w:rsid w:val="00C765BB"/>
    <w:rsid w:val="00C77350"/>
    <w:rsid w:val="00C91B48"/>
    <w:rsid w:val="00C95005"/>
    <w:rsid w:val="00CA5C03"/>
    <w:rsid w:val="00CA5E97"/>
    <w:rsid w:val="00CC58D4"/>
    <w:rsid w:val="00D219C5"/>
    <w:rsid w:val="00D24C25"/>
    <w:rsid w:val="00D35B3A"/>
    <w:rsid w:val="00D4160F"/>
    <w:rsid w:val="00D62547"/>
    <w:rsid w:val="00D67C10"/>
    <w:rsid w:val="00D85DFE"/>
    <w:rsid w:val="00D86CF1"/>
    <w:rsid w:val="00D924C8"/>
    <w:rsid w:val="00D92D6F"/>
    <w:rsid w:val="00DB0DBD"/>
    <w:rsid w:val="00DB75F4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55B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53A0B"/>
    <w:rsid w:val="00F5693E"/>
    <w:rsid w:val="00F57CF4"/>
    <w:rsid w:val="00F70868"/>
    <w:rsid w:val="00F71E37"/>
    <w:rsid w:val="00F8221F"/>
    <w:rsid w:val="00F8467C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1">
    <w:name w:val="EmailStyle38"/>
    <w:aliases w:val="EmailStyle38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0EF30-2CAE-474C-994B-721819DF9542}"/>
</file>

<file path=customXml/itemProps2.xml><?xml version="1.0" encoding="utf-8"?>
<ds:datastoreItem xmlns:ds="http://schemas.openxmlformats.org/officeDocument/2006/customXml" ds:itemID="{DFBB6E86-741D-4E19-AAAE-0CBED13678B6}"/>
</file>

<file path=customXml/itemProps3.xml><?xml version="1.0" encoding="utf-8"?>
<ds:datastoreItem xmlns:ds="http://schemas.openxmlformats.org/officeDocument/2006/customXml" ds:itemID="{F1EA4D85-F44C-406B-AE2A-A2093F661EE7}"/>
</file>

<file path=customXml/itemProps4.xml><?xml version="1.0" encoding="utf-8"?>
<ds:datastoreItem xmlns:ds="http://schemas.openxmlformats.org/officeDocument/2006/customXml" ds:itemID="{79DE877D-1F1B-4000-94C4-F8F7888D6B80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5</TotalTime>
  <Pages>1</Pages>
  <Words>146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999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3</cp:revision>
  <cp:lastPrinted>2010-10-27T18:17:00Z</cp:lastPrinted>
  <dcterms:created xsi:type="dcterms:W3CDTF">2010-10-27T18:08:00Z</dcterms:created>
  <dcterms:modified xsi:type="dcterms:W3CDTF">2010-10-27T18:19:00Z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