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34A4" w14:textId="77777777" w:rsidR="000E160E" w:rsidRPr="002019FC" w:rsidRDefault="000E160E">
      <w:pPr>
        <w:jc w:val="center"/>
        <w:rPr>
          <w:b/>
        </w:rPr>
      </w:pPr>
      <w:r w:rsidRPr="002019FC">
        <w:rPr>
          <w:b/>
        </w:rPr>
        <w:t>BEFORE THE WASHINGTON</w:t>
      </w:r>
    </w:p>
    <w:p w14:paraId="7CFA34A5" w14:textId="03C85413" w:rsidR="000E160E" w:rsidRPr="002019FC" w:rsidRDefault="000E160E">
      <w:pPr>
        <w:jc w:val="center"/>
        <w:rPr>
          <w:b/>
        </w:rPr>
      </w:pPr>
      <w:r w:rsidRPr="002019FC">
        <w:rPr>
          <w:b/>
        </w:rPr>
        <w:t xml:space="preserve">UTILITIES AND TRANSPORTATION </w:t>
      </w:r>
      <w:r w:rsidR="00887522">
        <w:rPr>
          <w:b/>
        </w:rPr>
        <w:t>COMMISSION</w:t>
      </w:r>
    </w:p>
    <w:p w14:paraId="7CFA34A6" w14:textId="77777777" w:rsidR="000E160E" w:rsidRPr="002019FC" w:rsidRDefault="000E160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251"/>
        <w:gridCol w:w="4072"/>
      </w:tblGrid>
      <w:tr w:rsidR="005469E2" w:rsidRPr="00FA2761" w14:paraId="7CFA34B5" w14:textId="77777777" w:rsidTr="00766300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7CFA34A7" w14:textId="77777777" w:rsidR="005469E2" w:rsidRPr="00FA2761" w:rsidRDefault="005469E2" w:rsidP="009B58C6">
            <w:r w:rsidRPr="00FA2761">
              <w:t>In the Matter of the Request of</w:t>
            </w:r>
          </w:p>
          <w:p w14:paraId="7CFA34A8" w14:textId="77777777" w:rsidR="005469E2" w:rsidRPr="00FA2761" w:rsidRDefault="005469E2" w:rsidP="009B58C6"/>
          <w:p w14:paraId="7CFA34A9" w14:textId="7FED8B39" w:rsidR="008C70D9" w:rsidRDefault="00DF3C18" w:rsidP="009B58C6">
            <w:r>
              <w:t>SANITARY DISPOSAL, INC.</w:t>
            </w:r>
            <w:r w:rsidR="005469E2" w:rsidRPr="00FA2761">
              <w:t>,</w:t>
            </w:r>
          </w:p>
          <w:p w14:paraId="7CFA34AA" w14:textId="51631C5B" w:rsidR="005469E2" w:rsidRPr="00FA2761" w:rsidRDefault="005469E2" w:rsidP="009B58C6"/>
          <w:p w14:paraId="7CFA34AB" w14:textId="77777777" w:rsidR="005469E2" w:rsidRPr="00FA2761" w:rsidRDefault="005469E2" w:rsidP="009B58C6">
            <w:r w:rsidRPr="00FA2761">
              <w:t xml:space="preserve">                     Petitioner, </w:t>
            </w:r>
          </w:p>
          <w:p w14:paraId="7CFA34AC" w14:textId="77777777" w:rsidR="005469E2" w:rsidRPr="00FA2761" w:rsidRDefault="005469E2" w:rsidP="009B58C6"/>
          <w:p w14:paraId="7CFA34AD" w14:textId="77777777" w:rsidR="005469E2" w:rsidRPr="00FA2761" w:rsidRDefault="005469E2" w:rsidP="009B58C6">
            <w:r w:rsidRPr="00FA2761">
              <w:t>For Less Than Statutory Notice in Connection with Tariff Revisions</w:t>
            </w:r>
          </w:p>
          <w:p w14:paraId="7CFA34AE" w14:textId="77777777" w:rsidR="005469E2" w:rsidRPr="00FA2761" w:rsidRDefault="005469E2" w:rsidP="009B58C6"/>
        </w:tc>
        <w:tc>
          <w:tcPr>
            <w:tcW w:w="251" w:type="dxa"/>
            <w:tcBorders>
              <w:left w:val="single" w:sz="4" w:space="0" w:color="auto"/>
            </w:tcBorders>
          </w:tcPr>
          <w:p w14:paraId="7CFA34AF" w14:textId="77777777" w:rsidR="005469E2" w:rsidRPr="00FA2761" w:rsidRDefault="005469E2" w:rsidP="009B58C6">
            <w:pPr>
              <w:jc w:val="center"/>
            </w:pPr>
          </w:p>
        </w:tc>
        <w:tc>
          <w:tcPr>
            <w:tcW w:w="4090" w:type="dxa"/>
          </w:tcPr>
          <w:p w14:paraId="7CFA34B0" w14:textId="072FD74B" w:rsidR="005469E2" w:rsidRPr="00FA2761" w:rsidRDefault="005469E2" w:rsidP="009B58C6">
            <w:r w:rsidRPr="00FA2761">
              <w:t xml:space="preserve">DOCKET </w:t>
            </w:r>
            <w:r w:rsidR="00DF3C18">
              <w:t>TG-160812</w:t>
            </w:r>
          </w:p>
          <w:p w14:paraId="7CFA34B1" w14:textId="6F0634A9" w:rsidR="005469E2" w:rsidRPr="0050337D" w:rsidRDefault="005469E2" w:rsidP="009B58C6"/>
          <w:p w14:paraId="7CFA34B2" w14:textId="2688F405" w:rsidR="005469E2" w:rsidRPr="00FA2761" w:rsidRDefault="005469E2" w:rsidP="009B58C6">
            <w:r w:rsidRPr="00FA2761">
              <w:t xml:space="preserve">ORDER </w:t>
            </w:r>
            <w:r w:rsidR="00DF3C18">
              <w:t>01</w:t>
            </w:r>
          </w:p>
          <w:p w14:paraId="7CFA34B3" w14:textId="77777777" w:rsidR="005469E2" w:rsidRPr="00FA2761" w:rsidRDefault="005469E2" w:rsidP="009B58C6"/>
          <w:p w14:paraId="7CFA34B4" w14:textId="2EF61097" w:rsidR="005469E2" w:rsidRPr="00FA2761" w:rsidRDefault="005469E2" w:rsidP="009B58C6">
            <w:r w:rsidRPr="00FA2761">
              <w:t>ORDER GRANTING LESS THAN STATUTORY NOTICE</w:t>
            </w:r>
            <w:r w:rsidR="00CC514E">
              <w:t>; ALLOWING TARIFF</w:t>
            </w:r>
            <w:r w:rsidR="00CC514E">
              <w:rPr>
                <w:noProof/>
              </w:rPr>
              <w:t xml:space="preserve"> </w:t>
            </w:r>
            <w:r w:rsidR="00DF3C18" w:rsidRPr="0050337D">
              <w:rPr>
                <w:noProof/>
              </w:rPr>
              <w:t>RE</w:t>
            </w:r>
            <w:bookmarkStart w:id="0" w:name="_GoBack"/>
            <w:bookmarkEnd w:id="0"/>
            <w:r w:rsidR="00DF3C18" w:rsidRPr="0050337D">
              <w:rPr>
                <w:noProof/>
              </w:rPr>
              <w:t>VISION</w:t>
            </w:r>
          </w:p>
        </w:tc>
      </w:tr>
    </w:tbl>
    <w:p w14:paraId="7CFA34B6" w14:textId="77777777" w:rsidR="005469E2" w:rsidRPr="00FA2761" w:rsidRDefault="005469E2" w:rsidP="005469E2">
      <w:pPr>
        <w:jc w:val="center"/>
      </w:pPr>
    </w:p>
    <w:p w14:paraId="7CFA34B7" w14:textId="77777777" w:rsidR="005469E2" w:rsidRDefault="005469E2" w:rsidP="00C876B4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7CFA34B8" w14:textId="77777777" w:rsidR="005469E2" w:rsidRPr="00903B5C" w:rsidRDefault="005469E2" w:rsidP="00C876B4">
      <w:pPr>
        <w:spacing w:line="320" w:lineRule="exact"/>
      </w:pPr>
    </w:p>
    <w:p w14:paraId="7CFA34B9" w14:textId="1FC72647" w:rsidR="000E160E" w:rsidRPr="002019FC" w:rsidRDefault="005469E2" w:rsidP="0098242A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DF3C18">
        <w:t>June 15, 2016</w:t>
      </w:r>
      <w:r w:rsidRPr="00FA2761">
        <w:t xml:space="preserve">, </w:t>
      </w:r>
      <w:r w:rsidR="00DF3C18">
        <w:t>Sanitary Disposal, Inc.</w:t>
      </w:r>
      <w:r w:rsidRPr="00FA2761">
        <w:t>, (</w:t>
      </w:r>
      <w:r w:rsidR="00DF3C18">
        <w:t>Sanitary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 xml:space="preserve">Washington Utilities and Transportation </w:t>
      </w:r>
      <w:r w:rsidR="00887522">
        <w:t>Commission</w:t>
      </w:r>
      <w:r>
        <w:t xml:space="preserve"> (</w:t>
      </w:r>
      <w:r w:rsidR="00887522">
        <w:t>Commission</w:t>
      </w:r>
      <w:r>
        <w:t>)</w:t>
      </w:r>
      <w:r w:rsidRPr="00FA2761">
        <w:t xml:space="preserve"> </w:t>
      </w:r>
      <w:r w:rsidR="00DF3C18">
        <w:rPr>
          <w:noProof/>
        </w:rPr>
        <w:t xml:space="preserve">a </w:t>
      </w:r>
      <w:r w:rsidR="00DF3C18" w:rsidRPr="0050337D">
        <w:rPr>
          <w:noProof/>
        </w:rPr>
        <w:t>revision</w:t>
      </w:r>
      <w:r w:rsidRPr="00FA2761">
        <w:t xml:space="preserve"> to its </w:t>
      </w:r>
      <w:r w:rsidR="00ED4719">
        <w:t xml:space="preserve">currently effective Tariff No. </w:t>
      </w:r>
      <w:r w:rsidR="00DF3C18">
        <w:t>4</w:t>
      </w:r>
      <w:r w:rsidRPr="00FA2761">
        <w:t xml:space="preserve">, designated as </w:t>
      </w:r>
      <w:r w:rsidR="00C54F4D">
        <w:t>Check List and Item 230</w:t>
      </w:r>
      <w:r w:rsidRPr="00FA2761">
        <w:t xml:space="preserve">. </w:t>
      </w:r>
      <w:r w:rsidR="00C54F4D">
        <w:t xml:space="preserve">To increase the </w:t>
      </w:r>
      <w:proofErr w:type="gramStart"/>
      <w:r w:rsidR="00C54F4D">
        <w:t>disposal</w:t>
      </w:r>
      <w:proofErr w:type="gramEnd"/>
      <w:r w:rsidR="00C54F4D">
        <w:t xml:space="preserve"> fee at Sanitary Disposal Transfer Station for drop box customers only.</w:t>
      </w:r>
      <w:r>
        <w:br/>
      </w:r>
    </w:p>
    <w:p w14:paraId="7CFA34BA" w14:textId="0A493A50" w:rsidR="000E160E" w:rsidRPr="002019FC" w:rsidRDefault="000E160E" w:rsidP="0098242A">
      <w:pPr>
        <w:numPr>
          <w:ilvl w:val="0"/>
          <w:numId w:val="1"/>
        </w:numPr>
        <w:spacing w:line="288" w:lineRule="auto"/>
      </w:pPr>
      <w:r w:rsidRPr="001D3119">
        <w:t>RCW 81.28.050</w:t>
      </w:r>
      <w:r w:rsidRPr="00C45A50">
        <w:t xml:space="preserve"> and </w:t>
      </w:r>
      <w:r w:rsidRPr="001D3119">
        <w:t>WAC 480-70-266</w:t>
      </w:r>
      <w:r w:rsidRPr="00C45A50">
        <w:t xml:space="preserve"> require </w:t>
      </w:r>
      <w:r w:rsidR="00A35428">
        <w:t>45</w:t>
      </w:r>
      <w:r w:rsidRPr="00C45A50">
        <w:t xml:space="preserve"> days</w:t>
      </w:r>
      <w:r w:rsidR="00887522">
        <w:t>’</w:t>
      </w:r>
      <w:r w:rsidRPr="002019FC">
        <w:t xml:space="preserve"> notice </w:t>
      </w:r>
      <w:r w:rsidR="001C3D21">
        <w:t xml:space="preserve">to the </w:t>
      </w:r>
      <w:r w:rsidR="00887522">
        <w:t>Commission</w:t>
      </w:r>
      <w:r w:rsidR="001C3D21">
        <w:t xml:space="preserve"> </w:t>
      </w:r>
      <w:r w:rsidRPr="002019FC">
        <w:t>prior to the</w:t>
      </w:r>
      <w:r w:rsidR="00766300">
        <w:t xml:space="preserve"> effective date of the tariff. </w:t>
      </w:r>
      <w:r w:rsidR="005469E2" w:rsidRPr="00FA2761">
        <w:t>The</w:t>
      </w:r>
      <w:r w:rsidR="005469E2">
        <w:t xml:space="preserve"> </w:t>
      </w:r>
      <w:r w:rsidR="00DF3C18">
        <w:rPr>
          <w:noProof/>
        </w:rPr>
        <w:t>tariff sheet</w:t>
      </w:r>
      <w:r w:rsidR="005469E2" w:rsidRPr="00FA2761">
        <w:t xml:space="preserve"> </w:t>
      </w:r>
      <w:r w:rsidR="00DF3C18">
        <w:rPr>
          <w:noProof/>
        </w:rPr>
        <w:t>bears</w:t>
      </w:r>
      <w:r w:rsidR="005469E2" w:rsidRPr="00FA2761">
        <w:t xml:space="preserve"> an effective date of</w:t>
      </w:r>
      <w:r w:rsidR="005469E2">
        <w:t xml:space="preserve"> </w:t>
      </w:r>
      <w:r w:rsidR="00DF3C18">
        <w:t>August 1, 2016</w:t>
      </w:r>
      <w:r w:rsidR="00766300">
        <w:t xml:space="preserve">. </w:t>
      </w:r>
      <w:r w:rsidRPr="002019FC">
        <w:t xml:space="preserve">This date recognizes statutory notice as required. </w:t>
      </w:r>
      <w:r w:rsidR="00DF3C18">
        <w:t>Sanitary</w:t>
      </w:r>
      <w:r w:rsidR="005469E2">
        <w:t xml:space="preserve"> </w:t>
      </w:r>
      <w:r w:rsidRPr="002019FC">
        <w:t xml:space="preserve">requests, however, less than statutory notice as permitted in </w:t>
      </w:r>
      <w:r w:rsidRPr="00C45A50">
        <w:t>WAC 480-70-276</w:t>
      </w:r>
      <w:r w:rsidRPr="002019FC">
        <w:t xml:space="preserve">, </w:t>
      </w:r>
      <w:r w:rsidR="00D30906" w:rsidRPr="00FA2761">
        <w:t xml:space="preserve">and that the </w:t>
      </w:r>
      <w:r w:rsidR="00DF3C18" w:rsidRPr="0050337D">
        <w:rPr>
          <w:noProof/>
        </w:rPr>
        <w:t>revision</w:t>
      </w:r>
      <w:r w:rsidR="00D30906" w:rsidRPr="00FA2761">
        <w:t xml:space="preserve"> </w:t>
      </w:r>
      <w:r w:rsidR="00DF3C18">
        <w:rPr>
          <w:noProof/>
        </w:rPr>
        <w:t>becomes</w:t>
      </w:r>
      <w:r w:rsidR="00D30906" w:rsidRPr="00FA2761">
        <w:t xml:space="preserve"> effective</w:t>
      </w:r>
      <w:r w:rsidR="00D30906" w:rsidRPr="0050337D">
        <w:t xml:space="preserve"> </w:t>
      </w:r>
      <w:r w:rsidR="00DF3C18">
        <w:t>July 1, 2016</w:t>
      </w:r>
      <w:r w:rsidRPr="002019FC">
        <w:t xml:space="preserve">. </w:t>
      </w:r>
      <w:r w:rsidR="00DF3C18">
        <w:t>Sanitary</w:t>
      </w:r>
      <w:r w:rsidR="00D30906">
        <w:t xml:space="preserve"> </w:t>
      </w:r>
      <w:r w:rsidR="001F1FEA">
        <w:t>requests</w:t>
      </w:r>
      <w:r w:rsidRPr="002019FC">
        <w:t xml:space="preserve"> less than statutory notice </w:t>
      </w:r>
      <w:r w:rsidR="001F1FEA">
        <w:t>because</w:t>
      </w:r>
      <w:r w:rsidR="001F1FEA" w:rsidRPr="002019FC">
        <w:t xml:space="preserve"> </w:t>
      </w:r>
      <w:r w:rsidR="00991881">
        <w:t>of the short time between Umatilla County approving the disposal fee increase and the date the disposal fee increase becoming effective.</w:t>
      </w:r>
    </w:p>
    <w:p w14:paraId="7CFA34BB" w14:textId="77777777" w:rsidR="000E160E" w:rsidRPr="002019FC" w:rsidRDefault="000E160E" w:rsidP="0098242A">
      <w:pPr>
        <w:spacing w:line="288" w:lineRule="auto"/>
      </w:pPr>
    </w:p>
    <w:p w14:paraId="7CFA34BC" w14:textId="1B0C9967" w:rsidR="001F1FEA" w:rsidRDefault="000E160E" w:rsidP="0098242A">
      <w:pPr>
        <w:numPr>
          <w:ilvl w:val="0"/>
          <w:numId w:val="1"/>
        </w:numPr>
        <w:spacing w:line="288" w:lineRule="auto"/>
      </w:pPr>
      <w:r w:rsidRPr="001D3119">
        <w:t>WAC 480-70-271</w:t>
      </w:r>
      <w:r w:rsidRPr="002019FC">
        <w:t xml:space="preserve"> </w:t>
      </w:r>
      <w:r w:rsidRPr="00C45A50">
        <w:t xml:space="preserve">requires </w:t>
      </w:r>
      <w:r w:rsidR="00815C90">
        <w:t>solid waste</w:t>
      </w:r>
      <w:r w:rsidRPr="002019FC">
        <w:t xml:space="preserve"> companies to provide each affected customer a notice at </w:t>
      </w:r>
      <w:r w:rsidRPr="00C45A50">
        <w:t xml:space="preserve">least </w:t>
      </w:r>
      <w:r w:rsidR="00A42AE8">
        <w:t>30</w:t>
      </w:r>
      <w:r w:rsidRPr="002019FC">
        <w:t xml:space="preserve"> days before the requested effective date when a </w:t>
      </w:r>
      <w:r w:rsidRPr="00C45A50">
        <w:t>solid waste</w:t>
      </w:r>
      <w:r w:rsidRPr="002019FC">
        <w:t xml:space="preserve"> company proposes to </w:t>
      </w:r>
      <w:r w:rsidR="00375ECA">
        <w:t>notify effected customers with their next invoice</w:t>
      </w:r>
      <w:r w:rsidRPr="002019FC">
        <w:t>. Granting</w:t>
      </w:r>
      <w:r w:rsidR="005D327C">
        <w:t xml:space="preserve"> </w:t>
      </w:r>
      <w:proofErr w:type="spellStart"/>
      <w:r w:rsidR="00DF3C18">
        <w:t>Sanitary</w:t>
      </w:r>
      <w:r w:rsidR="00887522">
        <w:t>’</w:t>
      </w:r>
      <w:r w:rsidRPr="002019FC">
        <w:t>s</w:t>
      </w:r>
      <w:proofErr w:type="spellEnd"/>
      <w:r w:rsidRPr="002019FC">
        <w:t xml:space="preserve"> less than statutory notice request also requires an exemption from </w:t>
      </w:r>
      <w:r w:rsidRPr="001D3119">
        <w:t>WAC 480-70-271</w:t>
      </w:r>
      <w:r w:rsidRPr="002019FC">
        <w:t>. For the same reason(s)</w:t>
      </w:r>
      <w:r w:rsidR="001F1FEA" w:rsidRPr="002019FC">
        <w:t xml:space="preserve"> </w:t>
      </w:r>
      <w:r w:rsidR="001F1FEA">
        <w:t xml:space="preserve">identified </w:t>
      </w:r>
      <w:r w:rsidR="00285932">
        <w:t xml:space="preserve">by </w:t>
      </w:r>
      <w:r w:rsidR="00DF3C18">
        <w:t>Sanitary</w:t>
      </w:r>
      <w:r w:rsidR="00285932">
        <w:t xml:space="preserve"> </w:t>
      </w:r>
      <w:r w:rsidR="001F1FEA">
        <w:t>for</w:t>
      </w:r>
      <w:r w:rsidR="00B72EBE">
        <w:t xml:space="preserve"> </w:t>
      </w:r>
      <w:r w:rsidRPr="002019FC">
        <w:t xml:space="preserve">seeking less than statutory notice, </w:t>
      </w:r>
      <w:r w:rsidR="001F1FEA">
        <w:t>the Company</w:t>
      </w:r>
      <w:r w:rsidRPr="002019FC">
        <w:t xml:space="preserve"> seeks an exemption from customer notice requirements.</w:t>
      </w:r>
      <w:r w:rsidR="00815C90">
        <w:br/>
      </w:r>
    </w:p>
    <w:p w14:paraId="7CFA34BD" w14:textId="0858C4FD" w:rsidR="001F1FEA" w:rsidRPr="002019FC" w:rsidRDefault="00991881" w:rsidP="0098242A">
      <w:pPr>
        <w:numPr>
          <w:ilvl w:val="0"/>
          <w:numId w:val="1"/>
        </w:numPr>
        <w:spacing w:line="288" w:lineRule="auto"/>
      </w:pPr>
      <w:r>
        <w:rPr>
          <w:bCs/>
        </w:rPr>
        <w:t xml:space="preserve">The Board of </w:t>
      </w:r>
      <w:r w:rsidR="00887522">
        <w:rPr>
          <w:bCs/>
        </w:rPr>
        <w:t>Commission</w:t>
      </w:r>
      <w:r>
        <w:rPr>
          <w:bCs/>
        </w:rPr>
        <w:t>ers of Umatilla County, Oregon issued order BCC2016-041 on June 15, 2016. This order increases the disposal fee at the Sanitary Disposal Transfer Station</w:t>
      </w:r>
      <w:r w:rsidR="003B370C">
        <w:rPr>
          <w:bCs/>
        </w:rPr>
        <w:t xml:space="preserve"> effective</w:t>
      </w:r>
      <w:r w:rsidR="00FE4F46">
        <w:rPr>
          <w:bCs/>
        </w:rPr>
        <w:t xml:space="preserve"> July 1, 2016. County decisions are out of the control of Sanitary. Sanitary acted responsibly by filing the tariff revisions in an expedient fashion</w:t>
      </w:r>
      <w:r w:rsidR="00C54F4D">
        <w:rPr>
          <w:bCs/>
        </w:rPr>
        <w:t xml:space="preserve"> and requesting the UTC approve the increase on less than statutory notice.</w:t>
      </w:r>
    </w:p>
    <w:p w14:paraId="7CFA34BE" w14:textId="77777777" w:rsidR="000E160E" w:rsidRPr="002019FC" w:rsidRDefault="000E160E" w:rsidP="0098242A">
      <w:pPr>
        <w:spacing w:line="288" w:lineRule="auto"/>
      </w:pPr>
    </w:p>
    <w:p w14:paraId="7CFA34BF" w14:textId="506F48F1" w:rsidR="000E160E" w:rsidRDefault="00444494" w:rsidP="0098242A">
      <w:pPr>
        <w:numPr>
          <w:ilvl w:val="0"/>
          <w:numId w:val="1"/>
        </w:numPr>
        <w:spacing w:line="288" w:lineRule="auto"/>
      </w:pPr>
      <w:r w:rsidRPr="00FA2761">
        <w:lastRenderedPageBreak/>
        <w:t xml:space="preserve">Since the proposed tariff </w:t>
      </w:r>
      <w:r w:rsidR="00DF3C18" w:rsidRPr="0050337D">
        <w:rPr>
          <w:noProof/>
        </w:rPr>
        <w:t>revision</w:t>
      </w:r>
      <w:r w:rsidRPr="00FA2761">
        <w:t xml:space="preserve"> </w:t>
      </w:r>
      <w:r w:rsidR="00DF3C18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887522">
        <w:t>Commission</w:t>
      </w:r>
      <w:r w:rsidRPr="00FA2761">
        <w:t xml:space="preserve"> grant</w:t>
      </w:r>
      <w:r>
        <w:t xml:space="preserve"> </w:t>
      </w:r>
      <w:proofErr w:type="spellStart"/>
      <w:r w:rsidR="00DF3C18">
        <w:t>Sanitary</w:t>
      </w:r>
      <w:r w:rsidR="00887522">
        <w:t>’</w:t>
      </w:r>
      <w:r w:rsidRPr="00FA2761">
        <w:t>s</w:t>
      </w:r>
      <w:proofErr w:type="spellEnd"/>
      <w:r w:rsidRPr="00FA2761">
        <w:t xml:space="preserve"> request </w:t>
      </w:r>
      <w:r w:rsidRPr="00560059">
        <w:t xml:space="preserve">with an effective date of </w:t>
      </w:r>
      <w:r w:rsidR="00DF3C18" w:rsidRPr="00DF3C18">
        <w:rPr>
          <w:bCs/>
        </w:rPr>
        <w:t>July 1, 2016</w:t>
      </w:r>
      <w:r w:rsidRPr="00FA2761">
        <w:t>.</w:t>
      </w:r>
    </w:p>
    <w:p w14:paraId="7CFA34C0" w14:textId="77777777" w:rsidR="00244400" w:rsidRDefault="00244400" w:rsidP="0098242A">
      <w:pPr>
        <w:spacing w:line="288" w:lineRule="auto"/>
      </w:pPr>
    </w:p>
    <w:p w14:paraId="7CFA34C1" w14:textId="77777777" w:rsidR="000E160E" w:rsidRPr="002019FC" w:rsidRDefault="000E160E" w:rsidP="0098242A">
      <w:pPr>
        <w:pStyle w:val="Heading2"/>
        <w:rPr>
          <w:rFonts w:ascii="Times New Roman" w:hAnsi="Times New Roman"/>
        </w:rPr>
      </w:pPr>
      <w:r w:rsidRPr="002019FC">
        <w:rPr>
          <w:rFonts w:ascii="Times New Roman" w:hAnsi="Times New Roman"/>
        </w:rPr>
        <w:t>FINDINGS AND CONCLUSIONS</w:t>
      </w:r>
    </w:p>
    <w:p w14:paraId="7CFA34C2" w14:textId="77777777" w:rsidR="000E160E" w:rsidRPr="002019FC" w:rsidRDefault="000E160E" w:rsidP="0098242A">
      <w:pPr>
        <w:spacing w:line="288" w:lineRule="auto"/>
        <w:jc w:val="center"/>
        <w:rPr>
          <w:b/>
        </w:rPr>
      </w:pPr>
    </w:p>
    <w:p w14:paraId="7CFA34C3" w14:textId="473F7AB3" w:rsidR="000E160E" w:rsidRPr="002019FC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(1)</w:t>
      </w:r>
      <w:r w:rsidRPr="002019FC">
        <w:tab/>
        <w:t xml:space="preserve">The Washington Utilities and Transportation </w:t>
      </w:r>
      <w:r w:rsidR="00887522">
        <w:t>Commission</w:t>
      </w:r>
      <w:r w:rsidRPr="002019FC">
        <w:t xml:space="preserve"> is an agency of the </w:t>
      </w:r>
      <w:r w:rsidR="008C70D9">
        <w:t>S</w:t>
      </w:r>
      <w:r w:rsidRPr="002019FC">
        <w:t xml:space="preserve">tate of Washington vested by statute with the authority to regulate </w:t>
      </w:r>
      <w:r w:rsidR="002434FB">
        <w:t xml:space="preserve">the </w:t>
      </w:r>
      <w:r w:rsidRPr="002019FC">
        <w:t>rates, regulations, practices, accounts</w:t>
      </w:r>
      <w:r w:rsidR="00F1645B">
        <w:t xml:space="preserve"> </w:t>
      </w:r>
      <w:r w:rsidRPr="002019FC">
        <w:t xml:space="preserve">and </w:t>
      </w:r>
      <w:r w:rsidR="00134EBE">
        <w:t xml:space="preserve">affiliated </w:t>
      </w:r>
      <w:r w:rsidR="00BD4E6F">
        <w:t>interests of</w:t>
      </w:r>
      <w:r w:rsidRPr="002019FC">
        <w:t xml:space="preserve"> public service companies, including solid waste companies. </w:t>
      </w:r>
      <w:r w:rsidR="00815C90" w:rsidRPr="001D3119">
        <w:t>RCW 80.01.040</w:t>
      </w:r>
      <w:r w:rsidR="00815C90" w:rsidRPr="00E95ABE">
        <w:t xml:space="preserve">, </w:t>
      </w:r>
      <w:r w:rsidR="00815C90" w:rsidRPr="001D3119">
        <w:t>RCW 81.01</w:t>
      </w:r>
      <w:r w:rsidR="00815C90" w:rsidRPr="00E95ABE">
        <w:t xml:space="preserve">, </w:t>
      </w:r>
      <w:r w:rsidR="00815C90" w:rsidRPr="001D3119">
        <w:t>RCW 81.04</w:t>
      </w:r>
      <w:r w:rsidR="00815C90" w:rsidRPr="00E95ABE">
        <w:t xml:space="preserve">, </w:t>
      </w:r>
      <w:r w:rsidR="00815C90" w:rsidRPr="001D3119">
        <w:t>RCW 81.16</w:t>
      </w:r>
      <w:r w:rsidR="00815C90" w:rsidRPr="00E95ABE">
        <w:t xml:space="preserve">, </w:t>
      </w:r>
      <w:r w:rsidR="00815C90" w:rsidRPr="001D3119">
        <w:t>RCW 81.28</w:t>
      </w:r>
      <w:r w:rsidR="00815C90" w:rsidRPr="00E95ABE">
        <w:t xml:space="preserve"> and </w:t>
      </w:r>
      <w:r w:rsidR="00815C90" w:rsidRPr="001D3119">
        <w:t>RCW 81.77</w:t>
      </w:r>
      <w:r w:rsidR="00815C90" w:rsidRPr="00E95ABE">
        <w:rPr>
          <w:iCs/>
        </w:rPr>
        <w:t>.</w:t>
      </w:r>
    </w:p>
    <w:p w14:paraId="7CFA34C4" w14:textId="77777777" w:rsidR="000E160E" w:rsidRPr="002019FC" w:rsidRDefault="000E160E" w:rsidP="0098242A">
      <w:pPr>
        <w:spacing w:line="288" w:lineRule="auto"/>
        <w:ind w:left="-360"/>
        <w:rPr>
          <w:b/>
        </w:rPr>
      </w:pPr>
    </w:p>
    <w:p w14:paraId="7CFA34C5" w14:textId="304A7959" w:rsidR="0008487D" w:rsidRPr="0008487D" w:rsidRDefault="000E160E" w:rsidP="0098242A">
      <w:pPr>
        <w:numPr>
          <w:ilvl w:val="0"/>
          <w:numId w:val="1"/>
        </w:numPr>
        <w:tabs>
          <w:tab w:val="left" w:pos="90"/>
        </w:tabs>
        <w:spacing w:line="288" w:lineRule="auto"/>
        <w:ind w:left="720" w:hanging="1440"/>
        <w:rPr>
          <w:i/>
        </w:rPr>
      </w:pPr>
      <w:r w:rsidRPr="002019FC">
        <w:t>(2)</w:t>
      </w:r>
      <w:r w:rsidRPr="002019FC">
        <w:tab/>
      </w:r>
      <w:r w:rsidR="00DF3C18">
        <w:t>Sanitary</w:t>
      </w:r>
      <w:r w:rsidR="005469E2">
        <w:t xml:space="preserve"> </w:t>
      </w:r>
      <w:r w:rsidRPr="002019FC">
        <w:t xml:space="preserve">is </w:t>
      </w:r>
      <w:r w:rsidRPr="00C45A50">
        <w:t>a solid waste</w:t>
      </w:r>
      <w:r w:rsidRPr="002019FC">
        <w:t xml:space="preserve"> company and a public service company subject to </w:t>
      </w:r>
      <w:r w:rsidR="00887522">
        <w:t>Commission</w:t>
      </w:r>
      <w:r w:rsidR="001F1FEA">
        <w:t xml:space="preserve"> </w:t>
      </w:r>
      <w:r w:rsidRPr="002019FC">
        <w:t>jurisdiction.</w:t>
      </w:r>
    </w:p>
    <w:p w14:paraId="7CFA34C6" w14:textId="77777777" w:rsidR="0008487D" w:rsidRDefault="0008487D" w:rsidP="0098242A">
      <w:pPr>
        <w:pStyle w:val="ListParagraph"/>
        <w:tabs>
          <w:tab w:val="left" w:pos="90"/>
        </w:tabs>
        <w:spacing w:line="288" w:lineRule="auto"/>
        <w:ind w:hanging="1440"/>
      </w:pPr>
    </w:p>
    <w:p w14:paraId="7CFA34C7" w14:textId="00BEDA9B" w:rsidR="000E160E" w:rsidRPr="0008487D" w:rsidRDefault="000E160E" w:rsidP="0098242A">
      <w:pPr>
        <w:numPr>
          <w:ilvl w:val="0"/>
          <w:numId w:val="1"/>
        </w:numPr>
        <w:tabs>
          <w:tab w:val="left" w:pos="90"/>
        </w:tabs>
        <w:spacing w:line="288" w:lineRule="auto"/>
        <w:ind w:left="720" w:hanging="1440"/>
        <w:rPr>
          <w:i/>
        </w:rPr>
      </w:pPr>
      <w:r w:rsidRPr="002019FC">
        <w:t>(3)</w:t>
      </w:r>
      <w:r w:rsidRPr="002019FC">
        <w:tab/>
      </w:r>
      <w:r w:rsidR="00DF3C18">
        <w:t>Sanitary</w:t>
      </w:r>
      <w:r w:rsidR="005469E2">
        <w:t xml:space="preserve"> </w:t>
      </w:r>
      <w:r w:rsidRPr="002019FC">
        <w:t xml:space="preserve">is subject to </w:t>
      </w:r>
      <w:r w:rsidRPr="001D3119">
        <w:t>RCW 81.28.050</w:t>
      </w:r>
      <w:r w:rsidR="008C70D9">
        <w:t xml:space="preserve"> and</w:t>
      </w:r>
      <w:r w:rsidR="00444494">
        <w:t xml:space="preserve"> </w:t>
      </w:r>
      <w:r w:rsidRPr="001D3119">
        <w:t>WAC</w:t>
      </w:r>
      <w:r w:rsidR="00444494" w:rsidRPr="001D3119">
        <w:t> </w:t>
      </w:r>
      <w:r w:rsidRPr="001D3119">
        <w:t>480-70-266</w:t>
      </w:r>
      <w:r w:rsidR="001C3D21">
        <w:t>, which</w:t>
      </w:r>
      <w:r w:rsidRPr="00C45A50">
        <w:t xml:space="preserve"> requir</w:t>
      </w:r>
      <w:r w:rsidR="001C3D21">
        <w:t>e</w:t>
      </w:r>
      <w:r w:rsidRPr="00C45A50">
        <w:t xml:space="preserve"> solid waste companies</w:t>
      </w:r>
      <w:r w:rsidRPr="002019FC">
        <w:t xml:space="preserve"> to file changes in any rate or charge with </w:t>
      </w:r>
      <w:r w:rsidR="0008487D">
        <w:t>45</w:t>
      </w:r>
      <w:r w:rsidRPr="00C45A50">
        <w:t xml:space="preserve"> days</w:t>
      </w:r>
      <w:r w:rsidR="00887522">
        <w:t>’</w:t>
      </w:r>
      <w:r w:rsidRPr="002019FC">
        <w:t xml:space="preserve"> notice. For good cause shown, however, the </w:t>
      </w:r>
      <w:r w:rsidR="00887522">
        <w:t>Commission</w:t>
      </w:r>
      <w:r w:rsidRPr="002019FC">
        <w:t xml:space="preserve"> may allow changes without requiring </w:t>
      </w:r>
      <w:r w:rsidR="0008487D">
        <w:t>45</w:t>
      </w:r>
      <w:r w:rsidRPr="00C45A50">
        <w:t xml:space="preserve"> days</w:t>
      </w:r>
      <w:r w:rsidR="00887522">
        <w:t>’</w:t>
      </w:r>
      <w:r w:rsidRPr="002019FC">
        <w:t xml:space="preserve"> notice by order specifying the changes to be made and the time when it shall take effect. </w:t>
      </w:r>
      <w:r w:rsidR="00BD4E6F" w:rsidRPr="00E95ABE">
        <w:t xml:space="preserve">See also </w:t>
      </w:r>
      <w:r w:rsidRPr="001D3119">
        <w:t>WAC 480-70-276</w:t>
      </w:r>
      <w:r w:rsidR="001C3D21" w:rsidRPr="0008487D">
        <w:rPr>
          <w:i/>
        </w:rPr>
        <w:t>.</w:t>
      </w:r>
    </w:p>
    <w:p w14:paraId="7CFA34C8" w14:textId="77777777" w:rsidR="000E160E" w:rsidRPr="002019FC" w:rsidRDefault="000E160E" w:rsidP="0098242A">
      <w:pPr>
        <w:tabs>
          <w:tab w:val="left" w:pos="90"/>
        </w:tabs>
        <w:spacing w:line="288" w:lineRule="auto"/>
        <w:ind w:hanging="1440"/>
      </w:pPr>
    </w:p>
    <w:p w14:paraId="7CFA34C9" w14:textId="6C70F360" w:rsidR="000E160E" w:rsidRPr="002019FC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(4)</w:t>
      </w:r>
      <w:r w:rsidRPr="002019FC">
        <w:tab/>
      </w:r>
      <w:r w:rsidR="009A75E2">
        <w:t xml:space="preserve">Under </w:t>
      </w:r>
      <w:r w:rsidRPr="001D3119">
        <w:t>WAC 480-</w:t>
      </w:r>
      <w:r w:rsidR="009A75E2" w:rsidRPr="001D3119">
        <w:t>70-051</w:t>
      </w:r>
      <w:r w:rsidRPr="002019FC">
        <w:t xml:space="preserve"> the </w:t>
      </w:r>
      <w:r w:rsidR="00887522">
        <w:t>Commission</w:t>
      </w:r>
      <w:r w:rsidRPr="002019FC">
        <w:t xml:space="preserve"> may grant an exemption from the provisions of any rule in </w:t>
      </w:r>
      <w:r w:rsidR="003970A0" w:rsidRPr="001D3119">
        <w:t xml:space="preserve">WAC </w:t>
      </w:r>
      <w:r w:rsidRPr="001D3119">
        <w:t>480-70</w:t>
      </w:r>
      <w:r w:rsidRPr="002019FC">
        <w:t>, if consistent with the public interest, the purposes underlying regulation and applicable statutes.</w:t>
      </w:r>
      <w:r w:rsidR="009A75E2" w:rsidRPr="009A75E2">
        <w:rPr>
          <w:i/>
        </w:rPr>
        <w:t xml:space="preserve"> </w:t>
      </w:r>
      <w:r w:rsidR="00444494">
        <w:rPr>
          <w:i/>
        </w:rPr>
        <w:br/>
      </w:r>
      <w:r w:rsidR="009A75E2" w:rsidRPr="00E95ABE">
        <w:t xml:space="preserve">See also </w:t>
      </w:r>
      <w:r w:rsidR="009A75E2" w:rsidRPr="001D3119">
        <w:t>WAC 480-07-110</w:t>
      </w:r>
      <w:r w:rsidR="009A75E2" w:rsidRPr="009A75E2">
        <w:rPr>
          <w:i/>
        </w:rPr>
        <w:t>.</w:t>
      </w:r>
    </w:p>
    <w:p w14:paraId="7CFA34CA" w14:textId="77777777" w:rsidR="000E160E" w:rsidRPr="002019FC" w:rsidRDefault="000E160E" w:rsidP="0098242A">
      <w:pPr>
        <w:spacing w:line="288" w:lineRule="auto"/>
      </w:pPr>
    </w:p>
    <w:p w14:paraId="7CFA34CB" w14:textId="15274215" w:rsidR="000E160E" w:rsidRPr="002019FC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(5)</w:t>
      </w:r>
      <w:r w:rsidRPr="002019FC">
        <w:tab/>
      </w:r>
      <w:r w:rsidR="00887522">
        <w:t>Staff</w:t>
      </w:r>
      <w:r w:rsidRPr="002019FC">
        <w:t xml:space="preserve"> has reviewed</w:t>
      </w:r>
      <w:r w:rsidR="00444494">
        <w:t xml:space="preserve"> </w:t>
      </w:r>
      <w:proofErr w:type="spellStart"/>
      <w:r w:rsidR="00DF3C18">
        <w:t>Sanitary</w:t>
      </w:r>
      <w:r w:rsidR="00887522">
        <w:t>’</w:t>
      </w:r>
      <w:r w:rsidR="001F1FEA">
        <w:t>s</w:t>
      </w:r>
      <w:proofErr w:type="spellEnd"/>
      <w:r w:rsidRPr="002019FC">
        <w:t xml:space="preserve"> request in Docket </w:t>
      </w:r>
      <w:r w:rsidR="00DF3C18">
        <w:t>TG-160812</w:t>
      </w:r>
      <w:r w:rsidRPr="002019FC">
        <w:t xml:space="preserve"> and recommend</w:t>
      </w:r>
      <w:r w:rsidR="001F1FEA">
        <w:t xml:space="preserve">s the </w:t>
      </w:r>
      <w:r w:rsidR="00887522">
        <w:t>Commission</w:t>
      </w:r>
      <w:r w:rsidR="001F1FEA">
        <w:t xml:space="preserve"> grant</w:t>
      </w:r>
      <w:r w:rsidRPr="002019FC">
        <w:t xml:space="preserve"> the </w:t>
      </w:r>
      <w:r w:rsidR="001F1FEA">
        <w:t>Company</w:t>
      </w:r>
      <w:r w:rsidR="00887522">
        <w:t>’</w:t>
      </w:r>
      <w:r w:rsidR="001F1FEA">
        <w:t xml:space="preserve">s </w:t>
      </w:r>
      <w:r w:rsidRPr="002019FC">
        <w:t xml:space="preserve">less than statutory notice request. </w:t>
      </w:r>
      <w:r w:rsidR="00887522">
        <w:t>Staff</w:t>
      </w:r>
      <w:r w:rsidRPr="002019FC">
        <w:t xml:space="preserve"> further recommend</w:t>
      </w:r>
      <w:r w:rsidR="001F1FEA">
        <w:t>s</w:t>
      </w:r>
      <w:r w:rsidRPr="002019FC">
        <w:t xml:space="preserve"> the </w:t>
      </w:r>
      <w:r w:rsidR="00887522">
        <w:t>Commission</w:t>
      </w:r>
      <w:r w:rsidRPr="002019FC">
        <w:t xml:space="preserve"> grant an exemption </w:t>
      </w:r>
      <w:r w:rsidR="001F1FEA">
        <w:t>from</w:t>
      </w:r>
      <w:r w:rsidRPr="002019FC">
        <w:t xml:space="preserve"> </w:t>
      </w:r>
      <w:r w:rsidRPr="001D3119">
        <w:t>WAC 480-70-271</w:t>
      </w:r>
      <w:r w:rsidRPr="002019FC">
        <w:t xml:space="preserve"> and require </w:t>
      </w:r>
      <w:r w:rsidR="00DF3C18">
        <w:t>Sanitary</w:t>
      </w:r>
      <w:r w:rsidR="00244400">
        <w:t xml:space="preserve"> </w:t>
      </w:r>
      <w:r w:rsidRPr="002019FC">
        <w:t xml:space="preserve">to notify customers by </w:t>
      </w:r>
      <w:r w:rsidR="0042509C">
        <w:t>billing insert in the next customer invoicing.</w:t>
      </w:r>
      <w:r w:rsidR="005D327C">
        <w:br/>
      </w:r>
    </w:p>
    <w:p w14:paraId="7CFA34CC" w14:textId="205EBB6E" w:rsidR="000E160E" w:rsidRPr="002019FC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(6)</w:t>
      </w:r>
      <w:r w:rsidRPr="002019FC">
        <w:tab/>
        <w:t xml:space="preserve">This matter </w:t>
      </w:r>
      <w:r w:rsidR="001C3D21">
        <w:t>came</w:t>
      </w:r>
      <w:r w:rsidRPr="002019FC">
        <w:t xml:space="preserve"> before the </w:t>
      </w:r>
      <w:r w:rsidR="00887522">
        <w:t>Commission</w:t>
      </w:r>
      <w:r w:rsidRPr="002019FC">
        <w:t xml:space="preserve"> at its regularly scheduled meeting on</w:t>
      </w:r>
      <w:r w:rsidR="00444494">
        <w:t xml:space="preserve"> </w:t>
      </w:r>
      <w:r w:rsidR="00DF3C18">
        <w:t>June 23, 2016</w:t>
      </w:r>
      <w:r w:rsidR="005D327C">
        <w:t>.</w:t>
      </w:r>
    </w:p>
    <w:p w14:paraId="7CFA34CD" w14:textId="77777777" w:rsidR="000E160E" w:rsidRPr="002019FC" w:rsidRDefault="000E160E" w:rsidP="0098242A">
      <w:pPr>
        <w:spacing w:line="288" w:lineRule="auto"/>
      </w:pPr>
    </w:p>
    <w:p w14:paraId="7CFA34CE" w14:textId="2BD36153" w:rsidR="000E160E" w:rsidRPr="008059EE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(7)</w:t>
      </w:r>
      <w:r w:rsidRPr="002019FC">
        <w:tab/>
        <w:t xml:space="preserve">After </w:t>
      </w:r>
      <w:r w:rsidR="001C3D21">
        <w:t>reviewing</w:t>
      </w:r>
      <w:r w:rsidR="00444494">
        <w:t xml:space="preserve"> </w:t>
      </w:r>
      <w:proofErr w:type="spellStart"/>
      <w:r w:rsidR="00DF3C18">
        <w:t>Sanitary</w:t>
      </w:r>
      <w:r w:rsidR="00887522">
        <w:t>’</w:t>
      </w:r>
      <w:r w:rsidR="009A75E2" w:rsidRPr="00C45A50">
        <w:t>s</w:t>
      </w:r>
      <w:proofErr w:type="spellEnd"/>
      <w:r w:rsidR="009A75E2" w:rsidRPr="002019FC">
        <w:t xml:space="preserve"> </w:t>
      </w:r>
      <w:r w:rsidRPr="002019FC">
        <w:t xml:space="preserve">proposed tariff </w:t>
      </w:r>
      <w:r w:rsidR="00DF3C18" w:rsidRPr="0050337D">
        <w:rPr>
          <w:noProof/>
        </w:rPr>
        <w:t>revision</w:t>
      </w:r>
      <w:r w:rsidR="00444494" w:rsidRPr="00FA2761">
        <w:t xml:space="preserve"> filed</w:t>
      </w:r>
      <w:r w:rsidRPr="002019FC">
        <w:t xml:space="preserve"> on </w:t>
      </w:r>
      <w:r w:rsidR="00DF3C18">
        <w:t>June 15, 2016</w:t>
      </w:r>
      <w:r w:rsidR="003B370C">
        <w:t xml:space="preserve"> and as revised on June 17, 2016,</w:t>
      </w:r>
      <w:r w:rsidRPr="002019FC">
        <w:t xml:space="preserve"> </w:t>
      </w:r>
      <w:r w:rsidR="009A75E2">
        <w:t xml:space="preserve">in this </w:t>
      </w:r>
      <w:r w:rsidR="004E1EBC">
        <w:t>d</w:t>
      </w:r>
      <w:r w:rsidR="009A75E2">
        <w:t xml:space="preserve">ocket </w:t>
      </w:r>
      <w:r w:rsidRPr="002019FC">
        <w:t xml:space="preserve">and giving </w:t>
      </w:r>
      <w:r w:rsidR="008059EE">
        <w:t xml:space="preserve">due </w:t>
      </w:r>
      <w:r w:rsidRPr="002019FC">
        <w:t xml:space="preserve">consideration to all </w:t>
      </w:r>
      <w:r w:rsidRPr="002019FC">
        <w:lastRenderedPageBreak/>
        <w:t xml:space="preserve">relevant matters and for good cause shown, the </w:t>
      </w:r>
      <w:r w:rsidR="00887522">
        <w:t>Commission</w:t>
      </w:r>
      <w:r w:rsidRPr="002019FC">
        <w:t xml:space="preserve"> finds the proposed </w:t>
      </w:r>
      <w:r w:rsidR="00444494" w:rsidRPr="00FA2761">
        <w:t xml:space="preserve">tariff </w:t>
      </w:r>
      <w:r w:rsidR="00DF3C18" w:rsidRPr="0050337D">
        <w:rPr>
          <w:noProof/>
        </w:rPr>
        <w:t>revision</w:t>
      </w:r>
      <w:r w:rsidR="00444494" w:rsidRPr="00FA2761">
        <w:t xml:space="preserve"> should become effective </w:t>
      </w:r>
      <w:r w:rsidR="00DF3C18" w:rsidRPr="00DF3C18">
        <w:rPr>
          <w:bCs/>
        </w:rPr>
        <w:t>July 1, 2016</w:t>
      </w:r>
      <w:r w:rsidRPr="002019FC">
        <w:t>.</w:t>
      </w:r>
    </w:p>
    <w:p w14:paraId="7CFA34CF" w14:textId="77777777" w:rsidR="000E160E" w:rsidRPr="002019FC" w:rsidRDefault="000E160E" w:rsidP="0098242A">
      <w:pPr>
        <w:spacing w:line="288" w:lineRule="auto"/>
        <w:rPr>
          <w:b/>
        </w:rPr>
      </w:pPr>
    </w:p>
    <w:p w14:paraId="7CFA34D0" w14:textId="06434432" w:rsidR="000E160E" w:rsidRPr="002019FC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(8)</w:t>
      </w:r>
      <w:r w:rsidRPr="002019FC">
        <w:tab/>
        <w:t xml:space="preserve">The </w:t>
      </w:r>
      <w:r w:rsidR="00887522">
        <w:t>Commission</w:t>
      </w:r>
      <w:r w:rsidRPr="002019FC">
        <w:t xml:space="preserve"> also finds </w:t>
      </w:r>
      <w:r w:rsidR="00DF3C18">
        <w:t>Sanitary</w:t>
      </w:r>
      <w:r w:rsidR="00244400">
        <w:t xml:space="preserve"> </w:t>
      </w:r>
      <w:r w:rsidRPr="002019FC">
        <w:t>should be granted an exemption to the customer notice requirements.</w:t>
      </w:r>
    </w:p>
    <w:p w14:paraId="7CFA34D1" w14:textId="77777777" w:rsidR="000E160E" w:rsidRPr="002019FC" w:rsidRDefault="000E160E" w:rsidP="0098242A">
      <w:pPr>
        <w:spacing w:line="288" w:lineRule="auto"/>
        <w:jc w:val="center"/>
        <w:rPr>
          <w:b/>
        </w:rPr>
      </w:pPr>
    </w:p>
    <w:p w14:paraId="7CFA34D2" w14:textId="77777777" w:rsidR="000E160E" w:rsidRPr="002019FC" w:rsidRDefault="000E160E" w:rsidP="0098242A">
      <w:pPr>
        <w:spacing w:line="288" w:lineRule="auto"/>
        <w:jc w:val="center"/>
        <w:rPr>
          <w:b/>
        </w:rPr>
      </w:pPr>
      <w:r w:rsidRPr="002019FC">
        <w:rPr>
          <w:b/>
        </w:rPr>
        <w:t>ORDER</w:t>
      </w:r>
    </w:p>
    <w:p w14:paraId="7CFA34D3" w14:textId="77777777" w:rsidR="000E160E" w:rsidRPr="002019FC" w:rsidRDefault="000E160E" w:rsidP="0098242A">
      <w:pPr>
        <w:spacing w:line="288" w:lineRule="auto"/>
        <w:jc w:val="center"/>
        <w:rPr>
          <w:b/>
        </w:rPr>
      </w:pPr>
    </w:p>
    <w:p w14:paraId="7CFA34D4" w14:textId="42FEBCA5" w:rsidR="000E160E" w:rsidRPr="001F1FEA" w:rsidRDefault="000E160E" w:rsidP="0098242A">
      <w:pPr>
        <w:spacing w:line="288" w:lineRule="auto"/>
        <w:rPr>
          <w:b/>
        </w:rPr>
      </w:pPr>
      <w:r w:rsidRPr="001F1FEA">
        <w:rPr>
          <w:b/>
        </w:rPr>
        <w:t xml:space="preserve">THE </w:t>
      </w:r>
      <w:r w:rsidR="00887522">
        <w:rPr>
          <w:b/>
        </w:rPr>
        <w:t>COMMISSION</w:t>
      </w:r>
      <w:r w:rsidRPr="001F1FEA">
        <w:rPr>
          <w:b/>
        </w:rPr>
        <w:t xml:space="preserve"> ORDERS:</w:t>
      </w:r>
    </w:p>
    <w:p w14:paraId="7CFA34D5" w14:textId="77777777" w:rsidR="000E160E" w:rsidRPr="002019FC" w:rsidRDefault="000E160E" w:rsidP="0098242A">
      <w:pPr>
        <w:spacing w:line="288" w:lineRule="auto"/>
        <w:jc w:val="center"/>
        <w:rPr>
          <w:b/>
        </w:rPr>
      </w:pPr>
    </w:p>
    <w:p w14:paraId="7CFA34D6" w14:textId="7A78A87A" w:rsidR="000E160E" w:rsidRPr="002019FC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(1)</w:t>
      </w:r>
      <w:r w:rsidRPr="002019FC">
        <w:tab/>
      </w:r>
      <w:r w:rsidR="00DF3C18">
        <w:t>Sanitary Disposal, Inc.</w:t>
      </w:r>
      <w:r w:rsidR="00887522">
        <w:rPr>
          <w:b/>
          <w:bCs/>
        </w:rPr>
        <w:t>’</w:t>
      </w:r>
      <w:r w:rsidR="001F1FEA">
        <w:rPr>
          <w:b/>
          <w:bCs/>
        </w:rPr>
        <w:t>s</w:t>
      </w:r>
      <w:r w:rsidR="001F1FEA" w:rsidRPr="002019FC">
        <w:t xml:space="preserve"> </w:t>
      </w:r>
      <w:r w:rsidRPr="002019FC">
        <w:t>request for less than statutory notice is granted.</w:t>
      </w:r>
    </w:p>
    <w:p w14:paraId="7CFA34D7" w14:textId="77777777" w:rsidR="000E160E" w:rsidRPr="002019FC" w:rsidRDefault="000E160E" w:rsidP="0098242A">
      <w:pPr>
        <w:spacing w:line="288" w:lineRule="auto"/>
        <w:ind w:left="-720"/>
        <w:rPr>
          <w:b/>
        </w:rPr>
      </w:pPr>
    </w:p>
    <w:p w14:paraId="7CFA34D8" w14:textId="08B4F9CC" w:rsidR="000E160E" w:rsidRPr="00043672" w:rsidRDefault="000E160E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2019FC">
        <w:t>(2)</w:t>
      </w:r>
      <w:r w:rsidRPr="002019FC">
        <w:tab/>
        <w:t xml:space="preserve">After the effective date of this Order, </w:t>
      </w:r>
      <w:r w:rsidR="00DF3C18">
        <w:t>Sanitary Disposal, Inc.</w:t>
      </w:r>
      <w:r w:rsidR="003B370C">
        <w:t xml:space="preserve"> </w:t>
      </w:r>
      <w:r w:rsidRPr="002019FC">
        <w:t xml:space="preserve">is granted an exemption from </w:t>
      </w:r>
      <w:r w:rsidRPr="001D3119">
        <w:t>WAC 480-70-271</w:t>
      </w:r>
      <w:r w:rsidRPr="002019FC">
        <w:t xml:space="preserve">, </w:t>
      </w:r>
      <w:r w:rsidR="001F1FEA">
        <w:t>which requires notice to c</w:t>
      </w:r>
      <w:r w:rsidRPr="002019FC">
        <w:t>ustomer</w:t>
      </w:r>
      <w:r w:rsidR="001F1FEA">
        <w:t>s</w:t>
      </w:r>
      <w:r w:rsidRPr="002019FC">
        <w:t xml:space="preserve">. </w:t>
      </w:r>
      <w:r w:rsidR="00DF3C18">
        <w:t>Sanitary Disposal, Inc.</w:t>
      </w:r>
      <w:r w:rsidR="005469E2">
        <w:t xml:space="preserve"> </w:t>
      </w:r>
      <w:r w:rsidR="001F1FEA">
        <w:t>must</w:t>
      </w:r>
      <w:r w:rsidR="001F1FEA" w:rsidRPr="002019FC">
        <w:t xml:space="preserve"> </w:t>
      </w:r>
      <w:r w:rsidR="00285932">
        <w:t xml:space="preserve">provide </w:t>
      </w:r>
      <w:r w:rsidRPr="002019FC">
        <w:t xml:space="preserve">notice </w:t>
      </w:r>
      <w:r w:rsidR="00285932">
        <w:t xml:space="preserve">to </w:t>
      </w:r>
      <w:r w:rsidR="00CA37F8">
        <w:t>customers by</w:t>
      </w:r>
      <w:r w:rsidR="00CA37F8" w:rsidRPr="002019FC">
        <w:t xml:space="preserve"> </w:t>
      </w:r>
      <w:r w:rsidR="00CA37F8">
        <w:t>billing insert in the next customer invoicing</w:t>
      </w:r>
      <w:r w:rsidR="00833CE7">
        <w:t xml:space="preserve"> by July 8, 2016</w:t>
      </w:r>
      <w:r w:rsidR="00CA37F8">
        <w:t>.</w:t>
      </w:r>
    </w:p>
    <w:p w14:paraId="7CFA34D9" w14:textId="77777777" w:rsidR="00043672" w:rsidRDefault="00043672" w:rsidP="0098242A">
      <w:pPr>
        <w:spacing w:line="288" w:lineRule="auto"/>
        <w:rPr>
          <w:b/>
        </w:rPr>
      </w:pPr>
    </w:p>
    <w:p w14:paraId="7CFA34DA" w14:textId="17A2B000" w:rsidR="00043672" w:rsidRPr="008059EE" w:rsidRDefault="00043672" w:rsidP="0098242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(3)</w:t>
      </w:r>
      <w:r>
        <w:tab/>
        <w:t xml:space="preserve">The </w:t>
      </w:r>
      <w:r w:rsidR="00F85D22">
        <w:t xml:space="preserve">tariff </w:t>
      </w:r>
      <w:r w:rsidR="00DF3C18" w:rsidRPr="0050337D">
        <w:rPr>
          <w:noProof/>
        </w:rPr>
        <w:t>revision</w:t>
      </w:r>
      <w:r w:rsidR="00F85D22">
        <w:t xml:space="preserve"> </w:t>
      </w:r>
      <w:r w:rsidR="00DF3C18">
        <w:t>Sanitary Disposal, Inc.</w:t>
      </w:r>
      <w:r>
        <w:t xml:space="preserve"> filed </w:t>
      </w:r>
      <w:r w:rsidR="00F85D22">
        <w:t xml:space="preserve">on </w:t>
      </w:r>
      <w:r w:rsidR="00DF3C18">
        <w:t>June 15, 2016</w:t>
      </w:r>
      <w:r w:rsidR="003B370C">
        <w:t xml:space="preserve"> and as revised on June 17, 2016,</w:t>
      </w:r>
      <w:r w:rsidR="00F85D22">
        <w:t xml:space="preserve"> will be effective on </w:t>
      </w:r>
      <w:r w:rsidR="00DF3C18">
        <w:t>July 1, 2016</w:t>
      </w:r>
      <w:r>
        <w:t>.</w:t>
      </w:r>
    </w:p>
    <w:p w14:paraId="7CFA34DB" w14:textId="77777777" w:rsidR="00A9078E" w:rsidRDefault="00A9078E" w:rsidP="0098242A">
      <w:pPr>
        <w:spacing w:line="288" w:lineRule="auto"/>
        <w:rPr>
          <w:b/>
        </w:rPr>
      </w:pPr>
    </w:p>
    <w:p w14:paraId="7CFA34DC" w14:textId="78D2DFF3" w:rsidR="000E160E" w:rsidRPr="002019FC" w:rsidRDefault="000E160E" w:rsidP="0098242A">
      <w:pPr>
        <w:spacing w:line="288" w:lineRule="auto"/>
        <w:rPr>
          <w:b/>
        </w:rPr>
      </w:pPr>
      <w:r w:rsidRPr="002019FC">
        <w:t xml:space="preserve">The </w:t>
      </w:r>
      <w:r w:rsidR="00887522">
        <w:t>Commission</w:t>
      </w:r>
      <w:r w:rsidRPr="002019FC">
        <w:t>ers, having determined this Order to be consistent with the public interest, directed the Secretary to enter this Order.</w:t>
      </w:r>
    </w:p>
    <w:p w14:paraId="7CFA34DD" w14:textId="77777777" w:rsidR="000E160E" w:rsidRPr="002019FC" w:rsidRDefault="000E160E" w:rsidP="0098242A">
      <w:pPr>
        <w:spacing w:line="288" w:lineRule="auto"/>
        <w:rPr>
          <w:b/>
        </w:rPr>
      </w:pPr>
    </w:p>
    <w:p w14:paraId="7CFA34DE" w14:textId="1299579D" w:rsidR="000E160E" w:rsidRPr="002019FC" w:rsidRDefault="000E160E" w:rsidP="0098242A">
      <w:pPr>
        <w:spacing w:line="288" w:lineRule="auto"/>
        <w:rPr>
          <w:b/>
        </w:rPr>
      </w:pPr>
      <w:r w:rsidRPr="002019FC">
        <w:t xml:space="preserve">DATED at Olympia, Washington, and </w:t>
      </w:r>
      <w:r w:rsidR="00F85D22" w:rsidRPr="005D327C">
        <w:t xml:space="preserve">effective </w:t>
      </w:r>
      <w:r w:rsidR="00DF3C18" w:rsidRPr="00DF3C18">
        <w:rPr>
          <w:bCs/>
        </w:rPr>
        <w:t>June 23, 2016</w:t>
      </w:r>
      <w:r w:rsidRPr="002019FC">
        <w:t>.</w:t>
      </w:r>
    </w:p>
    <w:p w14:paraId="7CFA34DF" w14:textId="77777777" w:rsidR="000E160E" w:rsidRPr="002019FC" w:rsidRDefault="000E160E" w:rsidP="0098242A">
      <w:pPr>
        <w:spacing w:line="288" w:lineRule="auto"/>
        <w:rPr>
          <w:b/>
        </w:rPr>
      </w:pPr>
    </w:p>
    <w:p w14:paraId="7CFA34E0" w14:textId="3BE3BD62" w:rsidR="000E160E" w:rsidRPr="002019FC" w:rsidRDefault="000E160E" w:rsidP="0098242A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2019FC">
            <w:t>WASHINGTON</w:t>
          </w:r>
        </w:smartTag>
      </w:smartTag>
      <w:r w:rsidRPr="002019FC">
        <w:t xml:space="preserve"> UTILITIES AND TRANSPORTATION </w:t>
      </w:r>
      <w:r w:rsidR="00887522">
        <w:t>COMMISSION</w:t>
      </w:r>
    </w:p>
    <w:p w14:paraId="7CFA34E1" w14:textId="77777777" w:rsidR="000E160E" w:rsidRPr="002019FC" w:rsidRDefault="000E160E" w:rsidP="0098242A">
      <w:pPr>
        <w:spacing w:line="288" w:lineRule="auto"/>
        <w:jc w:val="center"/>
      </w:pPr>
    </w:p>
    <w:p w14:paraId="7CFA34E2" w14:textId="77777777" w:rsidR="000E160E" w:rsidRPr="002019FC" w:rsidRDefault="000E160E" w:rsidP="0098242A">
      <w:pPr>
        <w:spacing w:line="288" w:lineRule="auto"/>
      </w:pPr>
    </w:p>
    <w:p w14:paraId="7CFA34E3" w14:textId="77777777" w:rsidR="000E160E" w:rsidRPr="002019FC" w:rsidRDefault="000E160E" w:rsidP="0098242A">
      <w:pPr>
        <w:spacing w:line="288" w:lineRule="auto"/>
      </w:pPr>
    </w:p>
    <w:p w14:paraId="7CFA34E4" w14:textId="77777777" w:rsidR="000E160E" w:rsidRDefault="004161BD" w:rsidP="0098242A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 w:rsidR="009D17F1">
        <w:tab/>
      </w:r>
      <w:r w:rsidR="00731102">
        <w:t>STEVEN V. KING</w:t>
      </w:r>
      <w:r w:rsidR="00833ECE">
        <w:t>, Executive Director</w:t>
      </w:r>
      <w:r>
        <w:t xml:space="preserve"> and Secretary</w:t>
      </w:r>
    </w:p>
    <w:p w14:paraId="7CFA34E5" w14:textId="77777777" w:rsidR="00702B4F" w:rsidRDefault="00702B4F" w:rsidP="0098242A">
      <w:pPr>
        <w:pStyle w:val="Header"/>
        <w:tabs>
          <w:tab w:val="clear" w:pos="4320"/>
          <w:tab w:val="clear" w:pos="8640"/>
        </w:tabs>
        <w:spacing w:line="288" w:lineRule="auto"/>
      </w:pPr>
    </w:p>
    <w:p w14:paraId="7CFA34E6" w14:textId="77777777" w:rsidR="0008487D" w:rsidRDefault="0008487D" w:rsidP="0098242A">
      <w:pPr>
        <w:spacing w:line="288" w:lineRule="auto"/>
        <w:jc w:val="center"/>
        <w:rPr>
          <w:rFonts w:ascii="Palatino Linotype" w:hAnsi="Palatino Linotype"/>
          <w:b/>
        </w:rPr>
        <w:sectPr w:rsidR="0008487D" w:rsidSect="007663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530" w:right="1440" w:bottom="1440" w:left="2160" w:header="1080" w:footer="720" w:gutter="0"/>
          <w:cols w:space="720"/>
          <w:titlePg/>
          <w:docGrid w:linePitch="360"/>
        </w:sectPr>
      </w:pPr>
    </w:p>
    <w:p w14:paraId="7CFA34E7" w14:textId="77777777" w:rsidR="00702B4F" w:rsidRDefault="0008487D" w:rsidP="0008487D">
      <w:pPr>
        <w:spacing w:line="320" w:lineRule="exact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14:paraId="7CFA34E8" w14:textId="77777777" w:rsidR="00702B4F" w:rsidRPr="002019FC" w:rsidRDefault="00702B4F" w:rsidP="00C876B4">
      <w:pPr>
        <w:pStyle w:val="Header"/>
        <w:tabs>
          <w:tab w:val="clear" w:pos="4320"/>
          <w:tab w:val="clear" w:pos="8640"/>
        </w:tabs>
        <w:spacing w:line="320" w:lineRule="exact"/>
        <w:rPr>
          <w:b/>
        </w:rPr>
      </w:pPr>
    </w:p>
    <w:sectPr w:rsidR="00702B4F" w:rsidRPr="002019FC" w:rsidSect="00702B4F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A34EB" w14:textId="77777777" w:rsidR="001D3169" w:rsidRDefault="001D3169">
      <w:r>
        <w:separator/>
      </w:r>
    </w:p>
  </w:endnote>
  <w:endnote w:type="continuationSeparator" w:id="0">
    <w:p w14:paraId="7CFA34EC" w14:textId="77777777" w:rsidR="001D3169" w:rsidRDefault="001D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FBF8" w14:textId="77777777" w:rsidR="00887522" w:rsidRDefault="00887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91A43" w14:textId="77777777" w:rsidR="00887522" w:rsidRDefault="008875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C7A12" w14:textId="77777777" w:rsidR="00887522" w:rsidRDefault="00887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34E9" w14:textId="77777777" w:rsidR="001D3169" w:rsidRDefault="001D3169">
      <w:r>
        <w:separator/>
      </w:r>
    </w:p>
  </w:footnote>
  <w:footnote w:type="continuationSeparator" w:id="0">
    <w:p w14:paraId="7CFA34EA" w14:textId="77777777" w:rsidR="001D3169" w:rsidRDefault="001D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E421E" w14:textId="77777777" w:rsidR="00887522" w:rsidRDefault="00887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34ED" w14:textId="7A1B8E30" w:rsidR="00D1606D" w:rsidRPr="00A748CC" w:rsidRDefault="00D1606D" w:rsidP="0008487D">
    <w:pPr>
      <w:pStyle w:val="Header"/>
      <w:tabs>
        <w:tab w:val="clear" w:pos="8640"/>
        <w:tab w:val="left" w:pos="7000"/>
        <w:tab w:val="right" w:pos="828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DF3C18" w:rsidRPr="00DF3C18">
      <w:rPr>
        <w:b/>
        <w:sz w:val="20"/>
      </w:rPr>
      <w:t>TG-160812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08487D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C514E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7CFA34EE" w14:textId="1700B55F" w:rsidR="00D1606D" w:rsidRPr="0050337D" w:rsidRDefault="00D1606D" w:rsidP="0044449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DF3C18" w:rsidRPr="00DF3C18">
      <w:rPr>
        <w:b/>
        <w:sz w:val="20"/>
      </w:rPr>
      <w:t>01</w:t>
    </w:r>
  </w:p>
  <w:p w14:paraId="7CFA34EF" w14:textId="77777777" w:rsidR="00D1606D" w:rsidRPr="00F37945" w:rsidRDefault="00D1606D" w:rsidP="00444494">
    <w:pPr>
      <w:pStyle w:val="Header"/>
      <w:tabs>
        <w:tab w:val="left" w:pos="7100"/>
      </w:tabs>
      <w:rPr>
        <w:rStyle w:val="PageNumber"/>
        <w:sz w:val="20"/>
      </w:rPr>
    </w:pPr>
  </w:p>
  <w:p w14:paraId="7CFA34F0" w14:textId="77777777" w:rsidR="00D1606D" w:rsidRPr="002019FC" w:rsidRDefault="00D1606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B1EDC" w14:textId="77777777" w:rsidR="00887522" w:rsidRDefault="00887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551D0"/>
    <w:multiLevelType w:val="hybridMultilevel"/>
    <w:tmpl w:val="ACD847BC"/>
    <w:lvl w:ilvl="0" w:tplc="4E7C638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E"/>
    <w:rsid w:val="00000312"/>
    <w:rsid w:val="00026F8E"/>
    <w:rsid w:val="00043672"/>
    <w:rsid w:val="0006372B"/>
    <w:rsid w:val="000749E1"/>
    <w:rsid w:val="0008487D"/>
    <w:rsid w:val="000D17E1"/>
    <w:rsid w:val="000E160E"/>
    <w:rsid w:val="00131BEA"/>
    <w:rsid w:val="00134EBE"/>
    <w:rsid w:val="00171E6A"/>
    <w:rsid w:val="001C3D21"/>
    <w:rsid w:val="001D3119"/>
    <w:rsid w:val="001D3169"/>
    <w:rsid w:val="001D6CC3"/>
    <w:rsid w:val="001F077E"/>
    <w:rsid w:val="001F1FEA"/>
    <w:rsid w:val="001F65C3"/>
    <w:rsid w:val="002019FC"/>
    <w:rsid w:val="002434FB"/>
    <w:rsid w:val="00244400"/>
    <w:rsid w:val="002835D1"/>
    <w:rsid w:val="00285932"/>
    <w:rsid w:val="002C2981"/>
    <w:rsid w:val="002C619B"/>
    <w:rsid w:val="002F6763"/>
    <w:rsid w:val="00375ECA"/>
    <w:rsid w:val="00377520"/>
    <w:rsid w:val="003970A0"/>
    <w:rsid w:val="003B370C"/>
    <w:rsid w:val="003D1096"/>
    <w:rsid w:val="004161BD"/>
    <w:rsid w:val="0042509C"/>
    <w:rsid w:val="00431E58"/>
    <w:rsid w:val="00444494"/>
    <w:rsid w:val="004A2F7F"/>
    <w:rsid w:val="004A3E43"/>
    <w:rsid w:val="004B6D0E"/>
    <w:rsid w:val="004E1EBC"/>
    <w:rsid w:val="004E6385"/>
    <w:rsid w:val="00514465"/>
    <w:rsid w:val="005469E2"/>
    <w:rsid w:val="00594743"/>
    <w:rsid w:val="005A16CC"/>
    <w:rsid w:val="005C7A42"/>
    <w:rsid w:val="005D327C"/>
    <w:rsid w:val="005E3289"/>
    <w:rsid w:val="005F1075"/>
    <w:rsid w:val="00622372"/>
    <w:rsid w:val="00623E66"/>
    <w:rsid w:val="00694E81"/>
    <w:rsid w:val="006E463B"/>
    <w:rsid w:val="00702B4F"/>
    <w:rsid w:val="007309E5"/>
    <w:rsid w:val="00731102"/>
    <w:rsid w:val="00744C4C"/>
    <w:rsid w:val="00766300"/>
    <w:rsid w:val="00771459"/>
    <w:rsid w:val="007842E6"/>
    <w:rsid w:val="007E7202"/>
    <w:rsid w:val="008059EE"/>
    <w:rsid w:val="00815C90"/>
    <w:rsid w:val="00833CE7"/>
    <w:rsid w:val="00833ECE"/>
    <w:rsid w:val="00860F9E"/>
    <w:rsid w:val="008803CB"/>
    <w:rsid w:val="00883E74"/>
    <w:rsid w:val="00887522"/>
    <w:rsid w:val="00895907"/>
    <w:rsid w:val="008B19B3"/>
    <w:rsid w:val="008C70D9"/>
    <w:rsid w:val="008E4F14"/>
    <w:rsid w:val="008E538D"/>
    <w:rsid w:val="00906336"/>
    <w:rsid w:val="00906EA6"/>
    <w:rsid w:val="00934503"/>
    <w:rsid w:val="00980B25"/>
    <w:rsid w:val="0098242A"/>
    <w:rsid w:val="00987582"/>
    <w:rsid w:val="00991881"/>
    <w:rsid w:val="009A75E2"/>
    <w:rsid w:val="009B58C6"/>
    <w:rsid w:val="009D17F1"/>
    <w:rsid w:val="00A15FE9"/>
    <w:rsid w:val="00A35428"/>
    <w:rsid w:val="00A42AE8"/>
    <w:rsid w:val="00A9078E"/>
    <w:rsid w:val="00AC3331"/>
    <w:rsid w:val="00B60711"/>
    <w:rsid w:val="00B72EBE"/>
    <w:rsid w:val="00BB3104"/>
    <w:rsid w:val="00BB7126"/>
    <w:rsid w:val="00BC0AF0"/>
    <w:rsid w:val="00BD3209"/>
    <w:rsid w:val="00BD4E6F"/>
    <w:rsid w:val="00C14F46"/>
    <w:rsid w:val="00C40B03"/>
    <w:rsid w:val="00C45A50"/>
    <w:rsid w:val="00C475BF"/>
    <w:rsid w:val="00C54F4D"/>
    <w:rsid w:val="00C876B4"/>
    <w:rsid w:val="00CA37F8"/>
    <w:rsid w:val="00CC514E"/>
    <w:rsid w:val="00CD2DD5"/>
    <w:rsid w:val="00D1606D"/>
    <w:rsid w:val="00D16DD9"/>
    <w:rsid w:val="00D30906"/>
    <w:rsid w:val="00D53017"/>
    <w:rsid w:val="00D95925"/>
    <w:rsid w:val="00DD54D3"/>
    <w:rsid w:val="00DF3C18"/>
    <w:rsid w:val="00E04793"/>
    <w:rsid w:val="00E07DE0"/>
    <w:rsid w:val="00E173D2"/>
    <w:rsid w:val="00E22975"/>
    <w:rsid w:val="00E95ABE"/>
    <w:rsid w:val="00E9701C"/>
    <w:rsid w:val="00ED4719"/>
    <w:rsid w:val="00EF3A39"/>
    <w:rsid w:val="00EF5409"/>
    <w:rsid w:val="00EF6564"/>
    <w:rsid w:val="00F01C80"/>
    <w:rsid w:val="00F1645B"/>
    <w:rsid w:val="00F44258"/>
    <w:rsid w:val="00F52BFF"/>
    <w:rsid w:val="00F70E25"/>
    <w:rsid w:val="00F714AD"/>
    <w:rsid w:val="00F77DD7"/>
    <w:rsid w:val="00F8119E"/>
    <w:rsid w:val="00F85D22"/>
    <w:rsid w:val="00FC3646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7CFA34A4"/>
  <w15:chartTrackingRefBased/>
  <w15:docId w15:val="{68D78905-1CCB-4D1D-8C19-6B067AA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left="-360" w:firstLine="360"/>
      <w:jc w:val="center"/>
      <w:outlineLvl w:val="1"/>
    </w:pPr>
    <w:rPr>
      <w:rFonts w:ascii="Palatino Linotype" w:hAnsi="Palatino Linotype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F1FEA"/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sid w:val="001F1F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1FEA"/>
    <w:rPr>
      <w:b/>
      <w:bCs/>
    </w:rPr>
  </w:style>
  <w:style w:type="paragraph" w:styleId="BalloonText">
    <w:name w:val="Balloon Text"/>
    <w:basedOn w:val="Normal"/>
    <w:semiHidden/>
    <w:rsid w:val="001F1FEA"/>
    <w:rPr>
      <w:rFonts w:ascii="Tahoma" w:hAnsi="Tahoma" w:cs="Tahoma"/>
      <w:sz w:val="16"/>
      <w:szCs w:val="16"/>
    </w:rPr>
  </w:style>
  <w:style w:type="character" w:styleId="Hyperlink">
    <w:name w:val="Hyperlink"/>
    <w:rsid w:val="005469E2"/>
    <w:rPr>
      <w:color w:val="0000FF"/>
      <w:u w:val="none"/>
    </w:rPr>
  </w:style>
  <w:style w:type="character" w:styleId="FollowedHyperlink">
    <w:name w:val="FollowedHyperlink"/>
    <w:rsid w:val="005469E2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0848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all\Desktop\TG-160812%20Orde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FBA9094AD62F41ACC8D85D959C3B80" ma:contentTypeVersion="104" ma:contentTypeDescription="" ma:contentTypeScope="" ma:versionID="6f9000eb19717bafd7ea61f2a74c31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2016-06-23T07:00:00+00:00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DISPOSAL, INC.</CaseCompanyNames>
    <DocketNumber xmlns="dc463f71-b30c-4ab2-9473-d307f9d35888">160812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F7092A-C9F1-4444-A932-627796735B7B}"/>
</file>

<file path=customXml/itemProps2.xml><?xml version="1.0" encoding="utf-8"?>
<ds:datastoreItem xmlns:ds="http://schemas.openxmlformats.org/officeDocument/2006/customXml" ds:itemID="{B763D9F2-CAFD-4CF4-82AF-E37C04EE0D66}"/>
</file>

<file path=customXml/itemProps3.xml><?xml version="1.0" encoding="utf-8"?>
<ds:datastoreItem xmlns:ds="http://schemas.openxmlformats.org/officeDocument/2006/customXml" ds:itemID="{4B8D86ED-A839-483C-9224-CB2182DA07A6}"/>
</file>

<file path=customXml/itemProps4.xml><?xml version="1.0" encoding="utf-8"?>
<ds:datastoreItem xmlns:ds="http://schemas.openxmlformats.org/officeDocument/2006/customXml" ds:itemID="{035F833A-B3B0-47F9-AD07-88D40604C109}"/>
</file>

<file path=docProps/app.xml><?xml version="1.0" encoding="utf-8"?>
<Properties xmlns="http://schemas.openxmlformats.org/officeDocument/2006/extended-properties" xmlns:vt="http://schemas.openxmlformats.org/officeDocument/2006/docPropsVTypes">
  <Template>TG-160812 Order 01</Template>
  <TotalTime>0</TotalTime>
  <Pages>3</Pages>
  <Words>793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TG-160812</vt:lpstr>
    </vt:vector>
  </TitlesOfParts>
  <Company>WUTC</Company>
  <LinksUpToDate>false</LinksUpToDate>
  <CharactersWithSpaces>5118</CharactersWithSpaces>
  <SharedDoc>false</SharedDoc>
  <HLinks>
    <vt:vector size="108" baseType="variant"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3276834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144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141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138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135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114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3276838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TG-160812</dc:title>
  <dc:subject/>
  <dc:creator>Sevall, Scott (UTC)</dc:creator>
  <cp:keywords/>
  <dc:description/>
  <cp:lastModifiedBy>Kern, Cathy (UTC)</cp:lastModifiedBy>
  <cp:revision>3</cp:revision>
  <cp:lastPrinted>2007-11-05T22:26:00Z</cp:lastPrinted>
  <dcterms:created xsi:type="dcterms:W3CDTF">2016-06-22T23:13:00Z</dcterms:created>
  <dcterms:modified xsi:type="dcterms:W3CDTF">2016-06-22T23:44:00Z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0x0101006E56B4D1795A2E4DB2F0B01679ED314A008CFBA9094AD62F41ACC8D85D959C3B80</vt:lpwstr>
  </property>
  <property fmtid="{D5CDD505-2E9C-101B-9397-08002B2CF9AE}" pid="3" name="_docset_NoMedatataSyncRequired">
    <vt:lpwstr>False</vt:lpwstr>
  </property>
</Properties>
</file>