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7465E"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3CB7465F" w14:textId="77777777" w:rsidR="00B26F02" w:rsidRPr="00B26F02" w:rsidRDefault="00B26F02">
      <w:pPr>
        <w:jc w:val="center"/>
        <w:rPr>
          <w:b/>
        </w:rPr>
      </w:pPr>
      <w:r w:rsidRPr="00B26F02">
        <w:rPr>
          <w:b/>
        </w:rPr>
        <w:t>UTILITIES AND TRANSPORTATION COMMISSION</w:t>
      </w:r>
    </w:p>
    <w:p w14:paraId="3CB74660" w14:textId="77777777" w:rsidR="00B26F02" w:rsidRPr="00B26F02" w:rsidRDefault="00B26F02">
      <w:pPr>
        <w:jc w:val="center"/>
        <w:rPr>
          <w:b/>
        </w:rPr>
      </w:pPr>
    </w:p>
    <w:tbl>
      <w:tblPr>
        <w:tblW w:w="0" w:type="auto"/>
        <w:tblLook w:val="01E0" w:firstRow="1" w:lastRow="1" w:firstColumn="1" w:lastColumn="1" w:noHBand="0" w:noVBand="0"/>
      </w:tblPr>
      <w:tblGrid>
        <w:gridCol w:w="3857"/>
        <w:gridCol w:w="825"/>
        <w:gridCol w:w="3958"/>
      </w:tblGrid>
      <w:tr w:rsidR="00B26F02" w:rsidRPr="00727601" w14:paraId="3CB74678" w14:textId="77777777">
        <w:tc>
          <w:tcPr>
            <w:tcW w:w="4068" w:type="dxa"/>
          </w:tcPr>
          <w:p w14:paraId="3CB74661" w14:textId="77777777" w:rsidR="00B26F02" w:rsidRPr="00727601" w:rsidRDefault="00B26F02">
            <w:smartTag w:uri="urn:schemas-microsoft-com:office:smarttags" w:element="State">
              <w:smartTag w:uri="urn:schemas-microsoft-com:office:smarttags" w:element="place">
                <w:r w:rsidRPr="00727601">
                  <w:t>WASHINGTON</w:t>
                </w:r>
              </w:smartTag>
            </w:smartTag>
            <w:r w:rsidRPr="00727601">
              <w:t xml:space="preserve"> UTILITIES AND TRANSPORTATION COMMISSION,</w:t>
            </w:r>
          </w:p>
          <w:p w14:paraId="3CB74662" w14:textId="77777777" w:rsidR="00B26F02" w:rsidRPr="00727601" w:rsidRDefault="00B26F02"/>
          <w:p w14:paraId="3CB74663" w14:textId="77777777" w:rsidR="00B26F02" w:rsidRPr="00727601" w:rsidRDefault="00B26F02"/>
          <w:p w14:paraId="3CB74664" w14:textId="77777777" w:rsidR="009145B1" w:rsidRDefault="000F6F76">
            <w:r>
              <w:fldChar w:fldCharType="begin"/>
            </w:r>
            <w:r>
              <w:instrText xml:space="preserve"> ASK company1_name "Enter Full Company 1 Name</w:instrText>
            </w:r>
            <w:r>
              <w:fldChar w:fldCharType="separate"/>
            </w:r>
            <w:bookmarkStart w:id="0" w:name="company1_name"/>
            <w:r w:rsidR="00C90E72">
              <w:t>Mason County Garbage Co., Inc.</w:t>
            </w:r>
            <w:bookmarkEnd w:id="0"/>
            <w:r>
              <w:fldChar w:fldCharType="end"/>
            </w:r>
            <w:r w:rsidR="00293CC3">
              <w:fldChar w:fldCharType="begin"/>
            </w:r>
            <w:r w:rsidR="00293CC3">
              <w:instrText xml:space="preserve"> REF company1_name \* UPPER \* MERGEFORMAT </w:instrText>
            </w:r>
            <w:r w:rsidR="00293CC3">
              <w:fldChar w:fldCharType="separate"/>
            </w:r>
            <w:r w:rsidR="00293CC3">
              <w:t>MASON COUNTY GARBAGE CO., INC.</w:t>
            </w:r>
            <w:r w:rsidR="00293CC3">
              <w:fldChar w:fldCharType="end"/>
            </w:r>
            <w:r w:rsidR="00B26F02" w:rsidRPr="00727601">
              <w:t>,</w:t>
            </w:r>
          </w:p>
          <w:p w14:paraId="3CB74665" w14:textId="77777777" w:rsidR="00FC4243" w:rsidRPr="00727601" w:rsidRDefault="000F6F76">
            <w:r>
              <w:fldChar w:fldCharType="begin"/>
            </w:r>
            <w:r>
              <w:instrText xml:space="preserve"> ASK acronym1 "Enter company 1's Short Name" \* MERGEFORMAT </w:instrText>
            </w:r>
            <w:r>
              <w:fldChar w:fldCharType="separate"/>
            </w:r>
            <w:bookmarkStart w:id="1" w:name="acronym1"/>
            <w:r w:rsidR="00C90E72">
              <w:t>Mason</w:t>
            </w:r>
            <w:bookmarkEnd w:id="1"/>
            <w:r>
              <w:fldChar w:fldCharType="end"/>
            </w:r>
          </w:p>
          <w:p w14:paraId="3CB74666" w14:textId="77777777" w:rsidR="00F03C89" w:rsidRDefault="00F03C89" w:rsidP="00F03C89">
            <w:pPr>
              <w:jc w:val="center"/>
            </w:pPr>
            <w:r>
              <w:t xml:space="preserve">Petitioner, </w:t>
            </w:r>
          </w:p>
          <w:p w14:paraId="3CB74667" w14:textId="77777777" w:rsidR="00F03C89" w:rsidRDefault="00F03C89" w:rsidP="00F03C89">
            <w:pPr>
              <w:jc w:val="center"/>
            </w:pPr>
          </w:p>
          <w:p w14:paraId="3CB74668" w14:textId="6F747466" w:rsidR="00F03C89" w:rsidRDefault="00F03C89" w:rsidP="00F03C89">
            <w:r>
              <w:t xml:space="preserve">Requesting Authority to Retain </w:t>
            </w:r>
            <w:r w:rsidR="002A49B1">
              <w:fldChar w:fldCharType="begin"/>
            </w:r>
            <w:r w:rsidR="002A49B1">
              <w:instrText xml:space="preserve"> ask retained_percentage "Enter Percentage to be Retained" </w:instrText>
            </w:r>
            <w:r w:rsidR="002A49B1">
              <w:fldChar w:fldCharType="separate"/>
            </w:r>
            <w:bookmarkStart w:id="2" w:name="retained_percentage"/>
            <w:r w:rsidR="00C90E72">
              <w:t>thirty</w:t>
            </w:r>
            <w:bookmarkEnd w:id="2"/>
            <w:r w:rsidR="002A49B1">
              <w:fldChar w:fldCharType="end"/>
            </w:r>
            <w:r w:rsidR="009105E4">
              <w:t>30</w:t>
            </w:r>
            <w:r w:rsidR="002A49B1" w:rsidRPr="00727601">
              <w:t xml:space="preserve"> </w:t>
            </w:r>
            <w:r>
              <w:t>Percent of the Revenue Received From the Sale of Recyclable Materials Collected in Residential Recycling Service</w:t>
            </w:r>
          </w:p>
          <w:p w14:paraId="3CB74669" w14:textId="77777777" w:rsidR="00B26F02" w:rsidRPr="00727601" w:rsidRDefault="00B26F02" w:rsidP="00F03C89">
            <w:pPr>
              <w:jc w:val="center"/>
            </w:pPr>
            <w:r w:rsidRPr="00727601">
              <w:t>. . . . . . . . . . . . . . .</w:t>
            </w:r>
            <w:r w:rsidR="00EB3DA0">
              <w:t xml:space="preserve"> . . . . . . . . . . . . . . . </w:t>
            </w:r>
            <w:r w:rsidRPr="00727601">
              <w:t xml:space="preserve"> </w:t>
            </w:r>
          </w:p>
        </w:tc>
        <w:tc>
          <w:tcPr>
            <w:tcW w:w="900" w:type="dxa"/>
          </w:tcPr>
          <w:p w14:paraId="3CB7466A"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3CB7466B" w14:textId="77777777" w:rsidR="009145B1" w:rsidRDefault="009145B1" w:rsidP="00496147">
            <w:pPr>
              <w:pStyle w:val="BodyText"/>
              <w:rPr>
                <w:rFonts w:ascii="Times New Roman" w:hAnsi="Times New Roman"/>
              </w:rPr>
            </w:pPr>
            <w:r>
              <w:rPr>
                <w:rFonts w:ascii="Times New Roman" w:hAnsi="Times New Roman"/>
              </w:rPr>
              <w:t>)</w:t>
            </w:r>
          </w:p>
          <w:p w14:paraId="3CB7466C" w14:textId="77777777" w:rsidR="00F03C89" w:rsidRDefault="00F03C89" w:rsidP="00496147">
            <w:pPr>
              <w:pStyle w:val="BodyText"/>
              <w:rPr>
                <w:rFonts w:ascii="Times New Roman" w:hAnsi="Times New Roman"/>
              </w:rPr>
            </w:pPr>
            <w:r>
              <w:rPr>
                <w:rFonts w:ascii="Times New Roman" w:hAnsi="Times New Roman"/>
              </w:rPr>
              <w:t>)</w:t>
            </w:r>
          </w:p>
          <w:p w14:paraId="3CB7466D" w14:textId="77777777" w:rsidR="00F03C89" w:rsidRDefault="00F03C89" w:rsidP="00496147">
            <w:pPr>
              <w:pStyle w:val="BodyText"/>
              <w:rPr>
                <w:rFonts w:ascii="Times New Roman" w:hAnsi="Times New Roman"/>
              </w:rPr>
            </w:pPr>
            <w:r>
              <w:rPr>
                <w:rFonts w:ascii="Times New Roman" w:hAnsi="Times New Roman"/>
              </w:rPr>
              <w:t>)</w:t>
            </w:r>
          </w:p>
          <w:p w14:paraId="0408F058" w14:textId="77777777" w:rsidR="00F03C89" w:rsidRDefault="00F03C89" w:rsidP="00496147">
            <w:pPr>
              <w:pStyle w:val="BodyText"/>
              <w:rPr>
                <w:rFonts w:ascii="Times New Roman" w:hAnsi="Times New Roman"/>
              </w:rPr>
            </w:pPr>
            <w:r>
              <w:rPr>
                <w:rFonts w:ascii="Times New Roman" w:hAnsi="Times New Roman"/>
              </w:rPr>
              <w:t>)</w:t>
            </w:r>
          </w:p>
          <w:p w14:paraId="3CB7466E" w14:textId="327B4380" w:rsidR="009105E4" w:rsidRPr="00727601" w:rsidRDefault="009105E4" w:rsidP="00496147">
            <w:pPr>
              <w:pStyle w:val="BodyText"/>
              <w:rPr>
                <w:rFonts w:ascii="Times New Roman" w:hAnsi="Times New Roman"/>
              </w:rPr>
            </w:pPr>
            <w:r>
              <w:rPr>
                <w:rFonts w:ascii="Times New Roman" w:hAnsi="Times New Roman"/>
              </w:rPr>
              <w:t>)</w:t>
            </w:r>
          </w:p>
        </w:tc>
        <w:tc>
          <w:tcPr>
            <w:tcW w:w="4248" w:type="dxa"/>
          </w:tcPr>
          <w:p w14:paraId="3CB7466F" w14:textId="77777777" w:rsidR="00B26F02" w:rsidRPr="00727601" w:rsidRDefault="00C53134">
            <w:pPr>
              <w:rPr>
                <w:bCs/>
              </w:rPr>
            </w:pPr>
            <w:r w:rsidRPr="00727601">
              <w:t>DOCKET</w:t>
            </w:r>
            <w:r w:rsidR="00B26F02" w:rsidRPr="00727601">
              <w:t xml:space="preserve"> </w:t>
            </w:r>
            <w:r w:rsidR="000623BB">
              <w:fldChar w:fldCharType="begin"/>
            </w:r>
            <w:r w:rsidR="000623BB">
              <w:instrText xml:space="preserve"> ASK docket_no "Enter Docket Number using XX=XXXXXX Format</w:instrText>
            </w:r>
            <w:r w:rsidR="000623BB">
              <w:fldChar w:fldCharType="separate"/>
            </w:r>
            <w:bookmarkStart w:id="3" w:name="docket_no"/>
            <w:r w:rsidR="00C90E72">
              <w:t>TG-143339</w:t>
            </w:r>
            <w:bookmarkEnd w:id="3"/>
            <w:r w:rsidR="000623BB">
              <w:fldChar w:fldCharType="end"/>
            </w:r>
            <w:r w:rsidR="00293CC3">
              <w:fldChar w:fldCharType="begin"/>
            </w:r>
            <w:r w:rsidR="00293CC3">
              <w:instrText xml:space="preserve"> REF docket_no \* MERGEFORMAT</w:instrText>
            </w:r>
            <w:r w:rsidR="00293CC3">
              <w:fldChar w:fldCharType="separate"/>
            </w:r>
            <w:r w:rsidR="00293CC3">
              <w:t>TG-143339</w:t>
            </w:r>
            <w:r w:rsidR="00293CC3">
              <w:fldChar w:fldCharType="end"/>
            </w:r>
          </w:p>
          <w:p w14:paraId="3CB74670" w14:textId="77777777" w:rsidR="00B26F02" w:rsidRPr="00727601" w:rsidRDefault="00B26F02" w:rsidP="00727601">
            <w:pPr>
              <w:pStyle w:val="Header"/>
              <w:tabs>
                <w:tab w:val="clear" w:pos="4320"/>
                <w:tab w:val="clear" w:pos="8640"/>
              </w:tabs>
            </w:pPr>
          </w:p>
          <w:p w14:paraId="3CB74671" w14:textId="77777777" w:rsidR="00B26F02" w:rsidRPr="00727601" w:rsidRDefault="00C53134">
            <w:pPr>
              <w:rPr>
                <w:bCs/>
              </w:rPr>
            </w:pPr>
            <w:r w:rsidRPr="00727601">
              <w:t>ORDER</w:t>
            </w:r>
            <w:r w:rsidR="00B26F02" w:rsidRPr="00727601">
              <w:t xml:space="preserve"> </w:t>
            </w:r>
            <w:r w:rsidR="000623BB">
              <w:fldChar w:fldCharType="begin"/>
            </w:r>
            <w:r w:rsidR="000623BB">
              <w:instrText xml:space="preserve"> ASK order_no "Enter Order Number"</w:instrText>
            </w:r>
            <w:r w:rsidR="000623BB">
              <w:fldChar w:fldCharType="separate"/>
            </w:r>
            <w:bookmarkStart w:id="4" w:name="order_no"/>
            <w:r w:rsidR="00C90E72">
              <w:t>01</w:t>
            </w:r>
            <w:bookmarkEnd w:id="4"/>
            <w:r w:rsidR="000623BB">
              <w:fldChar w:fldCharType="end"/>
            </w:r>
            <w:r w:rsidR="00293CC3">
              <w:fldChar w:fldCharType="begin"/>
            </w:r>
            <w:r w:rsidR="00293CC3">
              <w:instrText xml:space="preserve"> REF order_no \* MERGEFORMAT</w:instrText>
            </w:r>
            <w:r w:rsidR="00293CC3">
              <w:fldChar w:fldCharType="separate"/>
            </w:r>
            <w:r w:rsidR="00293CC3">
              <w:t>01</w:t>
            </w:r>
            <w:r w:rsidR="00293CC3">
              <w:fldChar w:fldCharType="end"/>
            </w:r>
          </w:p>
          <w:p w14:paraId="3CB74672" w14:textId="77777777" w:rsidR="00B26F02" w:rsidRDefault="00B26F02"/>
          <w:p w14:paraId="3CB74673" w14:textId="77777777" w:rsidR="009145B1" w:rsidRPr="00727601" w:rsidRDefault="009145B1"/>
          <w:p w14:paraId="3CB74674" w14:textId="77777777" w:rsidR="002A49B1" w:rsidRDefault="002A49B1"/>
          <w:p w14:paraId="3CB74675" w14:textId="77777777" w:rsidR="002A49B1" w:rsidRDefault="002A49B1"/>
          <w:p w14:paraId="3CB74676" w14:textId="77777777" w:rsidR="00F03C89" w:rsidRDefault="00F03C89"/>
          <w:p w14:paraId="3CB74677" w14:textId="77777777" w:rsidR="00F03C89" w:rsidRPr="00727601" w:rsidRDefault="00F03C89">
            <w:r>
              <w:t>ORDER AUTHORIZING REVENUE SHARING FOR RECYCLABLE COMMODITIES REVENUE AND ALLOWING RECYCLABLE COMMODITY CREDIT ADJUSTMENT</w:t>
            </w:r>
          </w:p>
        </w:tc>
      </w:tr>
    </w:tbl>
    <w:p w14:paraId="3CB74679" w14:textId="77777777" w:rsidR="00B26F02" w:rsidRPr="00727601" w:rsidRDefault="00B26F02">
      <w:pPr>
        <w:jc w:val="center"/>
      </w:pPr>
    </w:p>
    <w:p w14:paraId="3CB7467A"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3CB7467B" w14:textId="77777777" w:rsidR="006B4A31" w:rsidRPr="006B4A31" w:rsidRDefault="006B4A31" w:rsidP="006B4A31"/>
    <w:p w14:paraId="3CB7467C" w14:textId="5D176FFB" w:rsidR="00B26F02" w:rsidRDefault="00B26F02" w:rsidP="00E55F0B">
      <w:pPr>
        <w:numPr>
          <w:ilvl w:val="0"/>
          <w:numId w:val="1"/>
        </w:numPr>
        <w:spacing w:line="320" w:lineRule="exact"/>
      </w:pPr>
      <w:r w:rsidRPr="00727601">
        <w:t>On</w:t>
      </w:r>
      <w:r w:rsidR="00CC16CF">
        <w:t xml:space="preserve"> </w:t>
      </w:r>
      <w:r w:rsidR="00CC16CF">
        <w:fldChar w:fldCharType="begin"/>
      </w:r>
      <w:r w:rsidR="00CC16CF">
        <w:instrText xml:space="preserve"> ask filing_date "Enter Filing Date" </w:instrText>
      </w:r>
      <w:r w:rsidR="00CC16CF">
        <w:fldChar w:fldCharType="separate"/>
      </w:r>
      <w:bookmarkStart w:id="5" w:name="filing_date"/>
      <w:r w:rsidR="00C90E72">
        <w:t>September 15, 2014</w:t>
      </w:r>
      <w:bookmarkEnd w:id="5"/>
      <w:r w:rsidR="00CC16CF">
        <w:fldChar w:fldCharType="end"/>
      </w:r>
      <w:r w:rsidR="00293CC3">
        <w:fldChar w:fldCharType="begin"/>
      </w:r>
      <w:r w:rsidR="00293CC3">
        <w:instrText xml:space="preserve"> ref filing_date \* MERGEFORMAT</w:instrText>
      </w:r>
      <w:r w:rsidR="00293CC3">
        <w:fldChar w:fldCharType="separate"/>
      </w:r>
      <w:r w:rsidR="00293CC3">
        <w:t>September 15, 2014</w:t>
      </w:r>
      <w:r w:rsidR="00293CC3">
        <w:fldChar w:fldCharType="end"/>
      </w:r>
      <w:r w:rsidRPr="00727601">
        <w:t xml:space="preserve">, </w:t>
      </w:r>
      <w:r w:rsidR="00293CC3">
        <w:fldChar w:fldCharType="begin"/>
      </w:r>
      <w:r w:rsidR="00293CC3">
        <w:instrText xml:space="preserve"> REF company1_name \* MERGEFORMAT</w:instrText>
      </w:r>
      <w:r w:rsidR="00293CC3">
        <w:fldChar w:fldCharType="separate"/>
      </w:r>
      <w:r w:rsidR="00293CC3">
        <w:t>Mason County Garbage Co., Inc.</w:t>
      </w:r>
      <w:r w:rsidR="00293CC3">
        <w:fldChar w:fldCharType="end"/>
      </w:r>
      <w:r w:rsidRPr="00727601">
        <w:t xml:space="preserve"> </w:t>
      </w:r>
      <w:r w:rsidR="000C6783">
        <w:t>(</w:t>
      </w:r>
      <w:r w:rsidR="00293CC3">
        <w:fldChar w:fldCharType="begin"/>
      </w:r>
      <w:r w:rsidR="00293CC3">
        <w:instrText xml:space="preserve"> REF acronym1 \* MERGEFORMAT</w:instrText>
      </w:r>
      <w:r w:rsidR="00293CC3">
        <w:fldChar w:fldCharType="separate"/>
      </w:r>
      <w:r w:rsidR="00293CC3">
        <w:t>Mason</w:t>
      </w:r>
      <w:r w:rsidR="00293CC3">
        <w:fldChar w:fldCharType="end"/>
      </w:r>
      <w:r w:rsidR="000C6783">
        <w:t xml:space="preserve"> or Company)</w:t>
      </w:r>
      <w:r w:rsidRPr="00727601">
        <w:t xml:space="preserve"> filed </w:t>
      </w:r>
      <w:r w:rsidR="003736A6">
        <w:t xml:space="preserve">the following documents </w:t>
      </w:r>
      <w:r w:rsidRPr="00727601">
        <w:t xml:space="preserve">with the </w:t>
      </w:r>
      <w:r w:rsidR="002129B8">
        <w:t>Washington Utilities and Transportation Commission (</w:t>
      </w:r>
      <w:r w:rsidRPr="00727601">
        <w:t>Commission</w:t>
      </w:r>
      <w:r w:rsidR="002129B8">
        <w:t>)</w:t>
      </w:r>
      <w:r w:rsidR="003736A6">
        <w:t>:</w:t>
      </w:r>
      <w:r w:rsidR="009105E4">
        <w:t xml:space="preserve"> </w:t>
      </w:r>
      <w:r w:rsidR="003736A6">
        <w:t xml:space="preserve"> (1) a report of its </w:t>
      </w:r>
      <w:r w:rsidR="00293CC3">
        <w:fldChar w:fldCharType="begin"/>
      </w:r>
      <w:r w:rsidR="00293CC3">
        <w:instrText xml:space="preserve"> REF covered_years \* MERGEFORMAT </w:instrText>
      </w:r>
      <w:r w:rsidR="00293CC3">
        <w:fldChar w:fldCharType="separate"/>
      </w:r>
      <w:r w:rsidR="00293CC3">
        <w:t>2013-2014</w:t>
      </w:r>
      <w:r w:rsidR="00293CC3">
        <w:fldChar w:fldCharType="end"/>
      </w:r>
      <w:r w:rsidR="00F03C89">
        <w:t xml:space="preserve"> </w:t>
      </w:r>
      <w:r w:rsidR="003736A6">
        <w:t xml:space="preserve">recycling plan and revenue sharing; (2) revised </w:t>
      </w:r>
      <w:r w:rsidR="002E5C6E">
        <w:fldChar w:fldCharType="begin"/>
      </w:r>
      <w:r w:rsidR="002E5C6E">
        <w:instrText xml:space="preserve"> ask plan_year "Enter Plan Year " </w:instrText>
      </w:r>
      <w:r w:rsidR="002E5C6E">
        <w:fldChar w:fldCharType="separate"/>
      </w:r>
      <w:bookmarkStart w:id="6" w:name="plan_year"/>
      <w:r w:rsidR="00C90E72">
        <w:t>2014-2015</w:t>
      </w:r>
      <w:bookmarkEnd w:id="6"/>
      <w:r w:rsidR="002E5C6E">
        <w:fldChar w:fldCharType="end"/>
      </w:r>
      <w:r w:rsidR="00293CC3">
        <w:fldChar w:fldCharType="begin"/>
      </w:r>
      <w:r w:rsidR="00293CC3">
        <w:instrText xml:space="preserve"> ref plan_year \* MERGEFORMAT</w:instrText>
      </w:r>
      <w:r w:rsidR="00293CC3">
        <w:fldChar w:fldCharType="separate"/>
      </w:r>
      <w:r w:rsidR="00293CC3">
        <w:t>2014-2015</w:t>
      </w:r>
      <w:r w:rsidR="00293CC3">
        <w:fldChar w:fldCharType="end"/>
      </w:r>
      <w:r w:rsidR="002E5C6E">
        <w:t xml:space="preserve"> </w:t>
      </w:r>
      <w:r w:rsidR="003736A6">
        <w:t xml:space="preserve">commodity credits that result in </w:t>
      </w:r>
      <w:r w:rsidR="004E3667">
        <w:t>increased</w:t>
      </w:r>
      <w:r w:rsidR="003736A6">
        <w:t xml:space="preserve"> rates to all recycling customers; (3) the Company’s </w:t>
      </w:r>
      <w:r w:rsidR="00293CC3">
        <w:fldChar w:fldCharType="begin"/>
      </w:r>
      <w:r w:rsidR="00293CC3">
        <w:instrText xml:space="preserve"> ref plan_year \* MERGEFORMAT</w:instrText>
      </w:r>
      <w:r w:rsidR="00293CC3">
        <w:fldChar w:fldCharType="separate"/>
      </w:r>
      <w:r w:rsidR="00293CC3">
        <w:t>2014-2015</w:t>
      </w:r>
      <w:r w:rsidR="00293CC3">
        <w:fldChar w:fldCharType="end"/>
      </w:r>
      <w:r w:rsidR="002E5C6E">
        <w:t xml:space="preserve"> </w:t>
      </w:r>
      <w:r w:rsidR="003736A6">
        <w:t xml:space="preserve">recycling plan; and (4) a request that the Commission allow </w:t>
      </w:r>
      <w:r w:rsidR="00293CC3">
        <w:fldChar w:fldCharType="begin"/>
      </w:r>
      <w:r w:rsidR="00293CC3">
        <w:instrText xml:space="preserve"> REF acronym1 \* </w:instrText>
      </w:r>
      <w:r w:rsidR="00293CC3">
        <w:instrText>MERGEFORMAT</w:instrText>
      </w:r>
      <w:r w:rsidR="00293CC3">
        <w:fldChar w:fldCharType="separate"/>
      </w:r>
      <w:r w:rsidR="00293CC3">
        <w:t>Mason</w:t>
      </w:r>
      <w:r w:rsidR="00293CC3">
        <w:fldChar w:fldCharType="end"/>
      </w:r>
      <w:r w:rsidR="003736A6">
        <w:t xml:space="preserve"> to retain up to </w:t>
      </w:r>
      <w:r w:rsidR="009105E4">
        <w:t>30</w:t>
      </w:r>
      <w:r w:rsidR="003736A6">
        <w:t xml:space="preserve"> percent of the revenue received from the sale of recyclable materials during the </w:t>
      </w:r>
      <w:r w:rsidR="00293CC3">
        <w:fldChar w:fldCharType="begin"/>
      </w:r>
      <w:r w:rsidR="00293CC3">
        <w:instrText xml:space="preserve"> ref plan_year \* MERGEFORMAT</w:instrText>
      </w:r>
      <w:r w:rsidR="00293CC3">
        <w:fldChar w:fldCharType="separate"/>
      </w:r>
      <w:r w:rsidR="00293CC3">
        <w:t>2014-2015</w:t>
      </w:r>
      <w:r w:rsidR="00293CC3">
        <w:fldChar w:fldCharType="end"/>
      </w:r>
      <w:r w:rsidR="003736A6">
        <w:t xml:space="preserve"> recycling plan period.  </w:t>
      </w:r>
      <w:r w:rsidRPr="00727601">
        <w:t>The</w:t>
      </w:r>
      <w:r w:rsidR="00F03C89">
        <w:t xml:space="preserve"> </w:t>
      </w:r>
      <w:r w:rsidR="000C6783">
        <w:t xml:space="preserve">Company </w:t>
      </w:r>
      <w:r w:rsidR="002A49B1">
        <w:t xml:space="preserve">serves approximately </w:t>
      </w:r>
      <w:r w:rsidR="002A49B1">
        <w:fldChar w:fldCharType="begin"/>
      </w:r>
      <w:r w:rsidR="002A49B1">
        <w:instrText xml:space="preserve"> ask total_customers "Enter approximate no. of customers" </w:instrText>
      </w:r>
      <w:r w:rsidR="002A49B1">
        <w:fldChar w:fldCharType="separate"/>
      </w:r>
      <w:bookmarkStart w:id="7" w:name="total_customers"/>
      <w:r w:rsidR="00C90E72">
        <w:t>10,000</w:t>
      </w:r>
      <w:bookmarkEnd w:id="7"/>
      <w:r w:rsidR="002A49B1">
        <w:fldChar w:fldCharType="end"/>
      </w:r>
      <w:r w:rsidR="00293CC3">
        <w:fldChar w:fldCharType="begin"/>
      </w:r>
      <w:r w:rsidR="00293CC3">
        <w:instrText xml:space="preserve"> ref total_customers \* MERGEFORMAT</w:instrText>
      </w:r>
      <w:r w:rsidR="00293CC3">
        <w:fldChar w:fldCharType="separate"/>
      </w:r>
      <w:r w:rsidR="00293CC3">
        <w:t>10,000</w:t>
      </w:r>
      <w:r w:rsidR="00293CC3">
        <w:fldChar w:fldCharType="end"/>
      </w:r>
      <w:r w:rsidR="002A49B1">
        <w:t xml:space="preserve"> regulated residential recycling customers in </w:t>
      </w:r>
      <w:r w:rsidR="002A49B1">
        <w:fldChar w:fldCharType="begin"/>
      </w:r>
      <w:r w:rsidR="002A49B1">
        <w:instrText xml:space="preserve"> ask county_name "Enter Name of County" </w:instrText>
      </w:r>
      <w:r w:rsidR="002A49B1">
        <w:fldChar w:fldCharType="separate"/>
      </w:r>
      <w:bookmarkStart w:id="8" w:name="county_name"/>
      <w:r w:rsidR="00C90E72">
        <w:t>Mason</w:t>
      </w:r>
      <w:bookmarkEnd w:id="8"/>
      <w:r w:rsidR="002A49B1">
        <w:fldChar w:fldCharType="end"/>
      </w:r>
      <w:r w:rsidR="00293CC3">
        <w:fldChar w:fldCharType="begin"/>
      </w:r>
      <w:r w:rsidR="00293CC3">
        <w:instrText xml:space="preserve"> ref county_name \* MERGEFORMAT</w:instrText>
      </w:r>
      <w:r w:rsidR="00293CC3">
        <w:fldChar w:fldCharType="separate"/>
      </w:r>
      <w:r w:rsidR="00293CC3">
        <w:t>Mason</w:t>
      </w:r>
      <w:r w:rsidR="00293CC3">
        <w:fldChar w:fldCharType="end"/>
      </w:r>
      <w:r w:rsidR="002A49B1">
        <w:t xml:space="preserve"> County.</w:t>
      </w:r>
    </w:p>
    <w:p w14:paraId="3CB7467D" w14:textId="77777777" w:rsidR="008301F5" w:rsidRDefault="008301F5" w:rsidP="008301F5">
      <w:pPr>
        <w:spacing w:line="320" w:lineRule="exact"/>
      </w:pPr>
    </w:p>
    <w:p w14:paraId="3CB7467E" w14:textId="77777777" w:rsidR="008301F5" w:rsidRDefault="008301F5" w:rsidP="008301F5">
      <w:pPr>
        <w:pStyle w:val="Heading2"/>
        <w:tabs>
          <w:tab w:val="num" w:pos="0"/>
        </w:tabs>
        <w:spacing w:line="320" w:lineRule="exact"/>
        <w:ind w:hanging="720"/>
        <w:rPr>
          <w:b w:val="0"/>
          <w:bCs/>
        </w:rPr>
      </w:pPr>
      <w:r w:rsidRPr="00906465">
        <w:rPr>
          <w:bCs/>
        </w:rPr>
        <w:t xml:space="preserve">REPORT ON </w:t>
      </w:r>
      <w:r>
        <w:rPr>
          <w:bCs/>
        </w:rPr>
        <w:t>2013-2014</w:t>
      </w:r>
      <w:r w:rsidRPr="00906465">
        <w:rPr>
          <w:bCs/>
        </w:rPr>
        <w:t xml:space="preserve"> RECYCLING PLAN AND REVENUE SHARING</w:t>
      </w:r>
    </w:p>
    <w:p w14:paraId="3CB7467F" w14:textId="77777777" w:rsidR="00E617A8" w:rsidRDefault="00E617A8" w:rsidP="00E617A8">
      <w:pPr>
        <w:spacing w:line="320" w:lineRule="exact"/>
      </w:pPr>
    </w:p>
    <w:p w14:paraId="3CB74680" w14:textId="672FCA3F" w:rsidR="0045715B" w:rsidRDefault="0046359F" w:rsidP="00E55F0B">
      <w:pPr>
        <w:numPr>
          <w:ilvl w:val="0"/>
          <w:numId w:val="1"/>
        </w:numPr>
        <w:spacing w:line="320" w:lineRule="exact"/>
      </w:pPr>
      <w:r>
        <w:t xml:space="preserve">In </w:t>
      </w:r>
      <w:r w:rsidR="008301F5">
        <w:t xml:space="preserve">Docket </w:t>
      </w:r>
      <w:r w:rsidR="008301F5">
        <w:fldChar w:fldCharType="begin"/>
      </w:r>
      <w:r w:rsidR="008301F5">
        <w:instrText xml:space="preserve"> ask compliance_docket "Enter Compliance Initial Docket No." </w:instrText>
      </w:r>
      <w:r w:rsidR="008301F5">
        <w:fldChar w:fldCharType="separate"/>
      </w:r>
      <w:bookmarkStart w:id="9" w:name="compliance_docket"/>
      <w:r w:rsidR="00C90E72">
        <w:t>TG-131744</w:t>
      </w:r>
      <w:bookmarkEnd w:id="9"/>
      <w:r w:rsidR="008301F5">
        <w:fldChar w:fldCharType="end"/>
      </w:r>
      <w:r w:rsidR="00293CC3">
        <w:fldChar w:fldCharType="begin"/>
      </w:r>
      <w:r w:rsidR="00293CC3">
        <w:instrText xml:space="preserve"> ref compliance_docket \* MERGEFORMAT</w:instrText>
      </w:r>
      <w:r w:rsidR="00293CC3">
        <w:fldChar w:fldCharType="separate"/>
      </w:r>
      <w:r w:rsidR="00293CC3">
        <w:t>TG-131744</w:t>
      </w:r>
      <w:r w:rsidR="00293CC3">
        <w:fldChar w:fldCharType="end"/>
      </w:r>
      <w:r w:rsidR="008301F5" w:rsidRPr="00727601">
        <w:t>,</w:t>
      </w:r>
      <w:r w:rsidR="00E617A8">
        <w:t xml:space="preserve"> Order</w:t>
      </w:r>
      <w:r w:rsidR="00E617A8">
        <w:fldChar w:fldCharType="begin"/>
      </w:r>
      <w:r w:rsidR="00D94C7E">
        <w:instrText xml:space="preserve"> ask compliance</w:instrText>
      </w:r>
      <w:r w:rsidR="00E617A8">
        <w:instrText>_</w:instrText>
      </w:r>
      <w:r w:rsidR="00D94C7E">
        <w:instrText>order#</w:instrText>
      </w:r>
      <w:r w:rsidR="00E617A8">
        <w:instrText xml:space="preserve"> </w:instrText>
      </w:r>
      <w:r w:rsidR="00D94C7E">
        <w:instrText>"Enter Compliance Order No.</w:instrText>
      </w:r>
      <w:r w:rsidR="00E617A8">
        <w:instrText xml:space="preserve">" </w:instrText>
      </w:r>
      <w:r w:rsidR="00E617A8">
        <w:fldChar w:fldCharType="end"/>
      </w:r>
      <w:r w:rsidR="00D94C7E">
        <w:t>, the C</w:t>
      </w:r>
      <w:r w:rsidR="004008ED">
        <w:t xml:space="preserve">ommission required the </w:t>
      </w:r>
      <w:r w:rsidR="000C6783">
        <w:t xml:space="preserve">Company </w:t>
      </w:r>
      <w:r w:rsidR="004008ED">
        <w:t xml:space="preserve">to make a compliance filing consisting of the amount of recycling revenue it retained, the amount of money it spent on the activities identified in its </w:t>
      </w:r>
      <w:r w:rsidR="00E617A8">
        <w:fldChar w:fldCharType="begin"/>
      </w:r>
      <w:r w:rsidR="00E617A8">
        <w:instrText xml:space="preserve"> ASK covered_years "Enter years covered </w:instrText>
      </w:r>
      <w:r w:rsidR="00E617A8">
        <w:fldChar w:fldCharType="separate"/>
      </w:r>
      <w:bookmarkStart w:id="10" w:name="covered_years"/>
      <w:r w:rsidR="00C90E72">
        <w:t>2013-2014</w:t>
      </w:r>
      <w:bookmarkEnd w:id="10"/>
      <w:r w:rsidR="00E617A8">
        <w:fldChar w:fldCharType="end"/>
      </w:r>
      <w:r w:rsidR="00293CC3">
        <w:fldChar w:fldCharType="begin"/>
      </w:r>
      <w:r w:rsidR="00293CC3">
        <w:instrText xml:space="preserve"> REF covered_years \* MERGEFORMAT </w:instrText>
      </w:r>
      <w:r w:rsidR="00293CC3">
        <w:fldChar w:fldCharType="separate"/>
      </w:r>
      <w:r w:rsidR="00293CC3">
        <w:t>2013-2014</w:t>
      </w:r>
      <w:r w:rsidR="00293CC3">
        <w:fldChar w:fldCharType="end"/>
      </w:r>
      <w:r w:rsidR="004008ED">
        <w:t xml:space="preserve"> recycling plan, and the effect the activities had on increasing recycling.  </w:t>
      </w:r>
      <w:r w:rsidR="00293CC3">
        <w:fldChar w:fldCharType="begin"/>
      </w:r>
      <w:r w:rsidR="00293CC3">
        <w:instrText xml:space="preserve"> REF acronym1 \* MERGEFORMAT</w:instrText>
      </w:r>
      <w:r w:rsidR="00293CC3">
        <w:fldChar w:fldCharType="separate"/>
      </w:r>
      <w:r w:rsidR="00293CC3">
        <w:t>Mason</w:t>
      </w:r>
      <w:r w:rsidR="00293CC3">
        <w:fldChar w:fldCharType="end"/>
      </w:r>
      <w:r w:rsidR="004008ED">
        <w:t xml:space="preserve"> made the compliance filing on </w:t>
      </w:r>
      <w:r w:rsidR="004008ED">
        <w:fldChar w:fldCharType="begin"/>
      </w:r>
      <w:r w:rsidR="004008ED">
        <w:instrText xml:space="preserve"> ASK compliance_date "Enter Date Company made compliance </w:instrText>
      </w:r>
      <w:r w:rsidR="004008ED">
        <w:fldChar w:fldCharType="separate"/>
      </w:r>
      <w:bookmarkStart w:id="11" w:name="compliance_date"/>
      <w:r w:rsidR="00C90E72">
        <w:t>September 15, 2014</w:t>
      </w:r>
      <w:bookmarkEnd w:id="11"/>
      <w:r w:rsidR="004008ED">
        <w:fldChar w:fldCharType="end"/>
      </w:r>
      <w:r w:rsidR="00293CC3">
        <w:fldChar w:fldCharType="begin"/>
      </w:r>
      <w:r w:rsidR="00293CC3">
        <w:instrText xml:space="preserve"> REF compliance_date \*  MERGEFORMAT </w:instrText>
      </w:r>
      <w:r w:rsidR="00293CC3">
        <w:fldChar w:fldCharType="separate"/>
      </w:r>
      <w:r w:rsidR="00293CC3">
        <w:t>September 15, 2014</w:t>
      </w:r>
      <w:r w:rsidR="00293CC3">
        <w:fldChar w:fldCharType="end"/>
      </w:r>
      <w:r w:rsidR="0045715B">
        <w:t>, and the results are summarized in the following table:</w:t>
      </w:r>
    </w:p>
    <w:p w14:paraId="3CB74681" w14:textId="77777777" w:rsidR="0045715B" w:rsidRDefault="00AD28DC" w:rsidP="0045715B">
      <w:pPr>
        <w:spacing w:line="320" w:lineRule="exact"/>
      </w:pPr>
      <w:r>
        <w:br w:type="page"/>
      </w:r>
    </w:p>
    <w:tbl>
      <w:tblPr>
        <w:tblW w:w="8025" w:type="dxa"/>
        <w:jc w:val="center"/>
        <w:tblLook w:val="04A0" w:firstRow="1" w:lastRow="0" w:firstColumn="1" w:lastColumn="0" w:noHBand="0" w:noVBand="1"/>
      </w:tblPr>
      <w:tblGrid>
        <w:gridCol w:w="4425"/>
        <w:gridCol w:w="1170"/>
        <w:gridCol w:w="1170"/>
        <w:gridCol w:w="1260"/>
      </w:tblGrid>
      <w:tr w:rsidR="0045715B" w14:paraId="3CB74686" w14:textId="77777777" w:rsidTr="003A48F1">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4682" w14:textId="77777777" w:rsidR="0045715B" w:rsidRDefault="0045715B" w:rsidP="003A48F1">
            <w:pPr>
              <w:rPr>
                <w:rFonts w:ascii="Arial" w:hAnsi="Arial" w:cs="Arial"/>
                <w:b/>
                <w:bCs/>
                <w:sz w:val="20"/>
                <w:szCs w:val="20"/>
              </w:rPr>
            </w:pPr>
            <w:r>
              <w:rPr>
                <w:rFonts w:ascii="Arial" w:hAnsi="Arial" w:cs="Arial"/>
                <w:b/>
                <w:bCs/>
                <w:sz w:val="20"/>
                <w:szCs w:val="20"/>
              </w:rPr>
              <w:lastRenderedPageBreak/>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CB74683" w14:textId="77777777" w:rsidR="0045715B" w:rsidRDefault="0045715B" w:rsidP="003A48F1">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CB74684" w14:textId="77777777" w:rsidR="0045715B" w:rsidRDefault="0045715B" w:rsidP="003A48F1">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CB74685" w14:textId="77777777" w:rsidR="0045715B" w:rsidRDefault="0045715B" w:rsidP="003A48F1">
            <w:pPr>
              <w:rPr>
                <w:rFonts w:ascii="Arial" w:hAnsi="Arial" w:cs="Arial"/>
                <w:b/>
                <w:bCs/>
                <w:sz w:val="20"/>
                <w:szCs w:val="20"/>
              </w:rPr>
            </w:pPr>
            <w:r>
              <w:rPr>
                <w:rFonts w:ascii="Arial" w:hAnsi="Arial" w:cs="Arial"/>
                <w:b/>
                <w:bCs/>
                <w:sz w:val="20"/>
                <w:szCs w:val="20"/>
              </w:rPr>
              <w:t>Expensed</w:t>
            </w:r>
          </w:p>
        </w:tc>
      </w:tr>
      <w:tr w:rsidR="00C06274" w14:paraId="3CB7468B" w14:textId="77777777" w:rsidTr="003A48F1">
        <w:trPr>
          <w:trHeight w:val="60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87" w14:textId="77777777" w:rsidR="00C06274" w:rsidRDefault="00C06274" w:rsidP="00C06274">
            <w:pPr>
              <w:rPr>
                <w:rFonts w:ascii="Arial" w:hAnsi="Arial" w:cs="Arial"/>
                <w:b/>
                <w:bCs/>
                <w:sz w:val="20"/>
                <w:szCs w:val="20"/>
              </w:rPr>
            </w:pPr>
            <w:r>
              <w:rPr>
                <w:rFonts w:ascii="Arial" w:hAnsi="Arial" w:cs="Arial"/>
                <w:b/>
                <w:bCs/>
                <w:sz w:val="20"/>
                <w:szCs w:val="20"/>
              </w:rPr>
              <w:t>Mason County Blue Box Recycling Contract and Glass Hauling</w:t>
            </w:r>
          </w:p>
        </w:tc>
        <w:tc>
          <w:tcPr>
            <w:tcW w:w="1170" w:type="dxa"/>
            <w:tcBorders>
              <w:top w:val="nil"/>
              <w:left w:val="nil"/>
              <w:bottom w:val="single" w:sz="4" w:space="0" w:color="auto"/>
              <w:right w:val="single" w:sz="4" w:space="0" w:color="auto"/>
            </w:tcBorders>
            <w:shd w:val="clear" w:color="auto" w:fill="auto"/>
            <w:noWrap/>
            <w:vAlign w:val="bottom"/>
            <w:hideMark/>
          </w:tcPr>
          <w:p w14:paraId="3CB74688" w14:textId="77777777" w:rsidR="00C06274" w:rsidRDefault="00C06274" w:rsidP="00C06274">
            <w:pPr>
              <w:jc w:val="both"/>
              <w:rPr>
                <w:rFonts w:ascii="Arial" w:hAnsi="Arial" w:cs="Arial"/>
                <w:sz w:val="20"/>
                <w:szCs w:val="20"/>
              </w:rPr>
            </w:pPr>
            <w:r>
              <w:rPr>
                <w:rFonts w:ascii="Arial" w:hAnsi="Arial" w:cs="Arial"/>
                <w:sz w:val="20"/>
                <w:szCs w:val="20"/>
              </w:rPr>
              <w:t xml:space="preserve"> $   40,000 </w:t>
            </w:r>
          </w:p>
        </w:tc>
        <w:tc>
          <w:tcPr>
            <w:tcW w:w="1170" w:type="dxa"/>
            <w:tcBorders>
              <w:top w:val="nil"/>
              <w:left w:val="nil"/>
              <w:bottom w:val="single" w:sz="4" w:space="0" w:color="auto"/>
              <w:right w:val="single" w:sz="4" w:space="0" w:color="auto"/>
            </w:tcBorders>
            <w:shd w:val="clear" w:color="auto" w:fill="auto"/>
            <w:noWrap/>
            <w:vAlign w:val="bottom"/>
            <w:hideMark/>
          </w:tcPr>
          <w:p w14:paraId="3CB74689"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8A" w14:textId="77777777" w:rsidR="00C06274" w:rsidRDefault="00C06274" w:rsidP="00C06274">
            <w:pPr>
              <w:rPr>
                <w:rFonts w:ascii="Arial" w:hAnsi="Arial" w:cs="Arial"/>
                <w:sz w:val="20"/>
                <w:szCs w:val="20"/>
              </w:rPr>
            </w:pPr>
            <w:r>
              <w:rPr>
                <w:rFonts w:ascii="Arial" w:hAnsi="Arial" w:cs="Arial"/>
                <w:sz w:val="20"/>
                <w:szCs w:val="20"/>
              </w:rPr>
              <w:t xml:space="preserve"> $    17,768 </w:t>
            </w:r>
          </w:p>
        </w:tc>
      </w:tr>
      <w:tr w:rsidR="00C06274" w14:paraId="3CB74690" w14:textId="77777777" w:rsidTr="003A48F1">
        <w:trPr>
          <w:trHeight w:val="260"/>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8C" w14:textId="2F6EB977" w:rsidR="00C06274" w:rsidRDefault="00C06274" w:rsidP="00B067B9">
            <w:pPr>
              <w:rPr>
                <w:rFonts w:ascii="Arial" w:hAnsi="Arial" w:cs="Arial"/>
                <w:b/>
                <w:bCs/>
                <w:sz w:val="20"/>
                <w:szCs w:val="20"/>
              </w:rPr>
            </w:pPr>
            <w:r>
              <w:rPr>
                <w:rFonts w:ascii="Arial" w:hAnsi="Arial" w:cs="Arial"/>
                <w:b/>
                <w:bCs/>
                <w:sz w:val="20"/>
                <w:szCs w:val="20"/>
              </w:rPr>
              <w:t>30</w:t>
            </w:r>
            <w:r w:rsidR="00B067B9">
              <w:rPr>
                <w:rFonts w:ascii="Arial" w:hAnsi="Arial" w:cs="Arial"/>
                <w:b/>
                <w:bCs/>
                <w:sz w:val="20"/>
                <w:szCs w:val="20"/>
              </w:rPr>
              <w:t>-</w:t>
            </w:r>
            <w:r>
              <w:rPr>
                <w:rFonts w:ascii="Arial" w:hAnsi="Arial" w:cs="Arial"/>
                <w:b/>
                <w:bCs/>
                <w:sz w:val="20"/>
                <w:szCs w:val="20"/>
              </w:rPr>
              <w:t>Yard Glass Box</w:t>
            </w:r>
            <w:r w:rsidR="00B067B9">
              <w:rPr>
                <w:rFonts w:ascii="Arial" w:hAnsi="Arial" w:cs="Arial"/>
                <w:b/>
                <w:bCs/>
                <w:sz w:val="20"/>
                <w:szCs w:val="20"/>
              </w:rPr>
              <w:t xml:space="preserve"> </w:t>
            </w:r>
            <w:r>
              <w:rPr>
                <w:rFonts w:ascii="Arial" w:hAnsi="Arial" w:cs="Arial"/>
                <w:b/>
                <w:bCs/>
                <w:sz w:val="20"/>
                <w:szCs w:val="20"/>
              </w:rPr>
              <w:t>-</w:t>
            </w:r>
            <w:r w:rsidR="00B067B9">
              <w:rPr>
                <w:rFonts w:ascii="Arial" w:hAnsi="Arial" w:cs="Arial"/>
                <w:b/>
                <w:bCs/>
                <w:sz w:val="20"/>
                <w:szCs w:val="20"/>
              </w:rPr>
              <w:t xml:space="preserve"> </w:t>
            </w:r>
            <w:r>
              <w:rPr>
                <w:rFonts w:ascii="Arial" w:hAnsi="Arial" w:cs="Arial"/>
                <w:b/>
                <w:bCs/>
                <w:sz w:val="20"/>
                <w:szCs w:val="20"/>
              </w:rPr>
              <w:t>Shelton Transfer</w:t>
            </w:r>
          </w:p>
        </w:tc>
        <w:tc>
          <w:tcPr>
            <w:tcW w:w="1170" w:type="dxa"/>
            <w:tcBorders>
              <w:top w:val="nil"/>
              <w:left w:val="nil"/>
              <w:bottom w:val="single" w:sz="4" w:space="0" w:color="auto"/>
              <w:right w:val="single" w:sz="4" w:space="0" w:color="auto"/>
            </w:tcBorders>
            <w:shd w:val="clear" w:color="auto" w:fill="auto"/>
            <w:noWrap/>
            <w:vAlign w:val="bottom"/>
            <w:hideMark/>
          </w:tcPr>
          <w:p w14:paraId="3CB7468D" w14:textId="77777777" w:rsidR="00C06274" w:rsidRDefault="00C06274" w:rsidP="00C06274">
            <w:pPr>
              <w:jc w:val="both"/>
              <w:rPr>
                <w:rFonts w:ascii="Arial" w:hAnsi="Arial" w:cs="Arial"/>
                <w:sz w:val="20"/>
                <w:szCs w:val="20"/>
              </w:rPr>
            </w:pPr>
            <w:r>
              <w:rPr>
                <w:rFonts w:ascii="Arial" w:hAnsi="Arial" w:cs="Arial"/>
                <w:sz w:val="20"/>
                <w:szCs w:val="20"/>
              </w:rPr>
              <w:t xml:space="preserve"> $     1,500 </w:t>
            </w:r>
          </w:p>
        </w:tc>
        <w:tc>
          <w:tcPr>
            <w:tcW w:w="1170" w:type="dxa"/>
            <w:tcBorders>
              <w:top w:val="nil"/>
              <w:left w:val="nil"/>
              <w:bottom w:val="single" w:sz="4" w:space="0" w:color="auto"/>
              <w:right w:val="single" w:sz="4" w:space="0" w:color="auto"/>
            </w:tcBorders>
            <w:shd w:val="clear" w:color="auto" w:fill="auto"/>
            <w:noWrap/>
            <w:vAlign w:val="bottom"/>
            <w:hideMark/>
          </w:tcPr>
          <w:p w14:paraId="3CB7468E"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8F" w14:textId="77777777" w:rsidR="00C06274" w:rsidRDefault="00C06274" w:rsidP="00C06274">
            <w:pPr>
              <w:rPr>
                <w:rFonts w:ascii="Arial" w:hAnsi="Arial" w:cs="Arial"/>
                <w:sz w:val="20"/>
                <w:szCs w:val="20"/>
              </w:rPr>
            </w:pPr>
            <w:r>
              <w:rPr>
                <w:rFonts w:ascii="Arial" w:hAnsi="Arial" w:cs="Arial"/>
                <w:sz w:val="20"/>
                <w:szCs w:val="20"/>
              </w:rPr>
              <w:t xml:space="preserve"> $         666 </w:t>
            </w:r>
          </w:p>
        </w:tc>
      </w:tr>
      <w:tr w:rsidR="00C06274" w14:paraId="3CB74695" w14:textId="77777777" w:rsidTr="003A48F1">
        <w:trPr>
          <w:trHeight w:val="25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91" w14:textId="77777777" w:rsidR="00C06274" w:rsidRDefault="00C06274" w:rsidP="00C06274">
            <w:pPr>
              <w:rPr>
                <w:rFonts w:ascii="Arial" w:hAnsi="Arial" w:cs="Arial"/>
                <w:b/>
                <w:bCs/>
                <w:sz w:val="20"/>
                <w:szCs w:val="20"/>
              </w:rPr>
            </w:pPr>
            <w:r>
              <w:rPr>
                <w:rFonts w:ascii="Arial" w:hAnsi="Arial" w:cs="Arial"/>
                <w:b/>
                <w:bCs/>
                <w:sz w:val="20"/>
                <w:szCs w:val="20"/>
              </w:rPr>
              <w:t>Safeway ONP Hauling</w:t>
            </w:r>
          </w:p>
        </w:tc>
        <w:tc>
          <w:tcPr>
            <w:tcW w:w="1170" w:type="dxa"/>
            <w:tcBorders>
              <w:top w:val="nil"/>
              <w:left w:val="nil"/>
              <w:bottom w:val="single" w:sz="4" w:space="0" w:color="auto"/>
              <w:right w:val="single" w:sz="4" w:space="0" w:color="auto"/>
            </w:tcBorders>
            <w:shd w:val="clear" w:color="auto" w:fill="auto"/>
            <w:noWrap/>
            <w:vAlign w:val="bottom"/>
            <w:hideMark/>
          </w:tcPr>
          <w:p w14:paraId="3CB74692" w14:textId="77777777" w:rsidR="00C06274" w:rsidRDefault="00C06274" w:rsidP="00C06274">
            <w:pPr>
              <w:jc w:val="both"/>
              <w:rPr>
                <w:rFonts w:ascii="Arial" w:hAnsi="Arial" w:cs="Arial"/>
                <w:sz w:val="20"/>
                <w:szCs w:val="20"/>
              </w:rPr>
            </w:pPr>
            <w:r>
              <w:rPr>
                <w:rFonts w:ascii="Arial" w:hAnsi="Arial" w:cs="Arial"/>
                <w:sz w:val="20"/>
                <w:szCs w:val="20"/>
              </w:rPr>
              <w:t> $     3,500</w:t>
            </w:r>
          </w:p>
        </w:tc>
        <w:tc>
          <w:tcPr>
            <w:tcW w:w="1170" w:type="dxa"/>
            <w:tcBorders>
              <w:top w:val="nil"/>
              <w:left w:val="nil"/>
              <w:bottom w:val="single" w:sz="4" w:space="0" w:color="auto"/>
              <w:right w:val="single" w:sz="4" w:space="0" w:color="auto"/>
            </w:tcBorders>
            <w:shd w:val="clear" w:color="auto" w:fill="auto"/>
            <w:noWrap/>
            <w:vAlign w:val="bottom"/>
            <w:hideMark/>
          </w:tcPr>
          <w:p w14:paraId="3CB74693"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94" w14:textId="77777777" w:rsidR="00C06274" w:rsidRDefault="00C06274" w:rsidP="00C06274">
            <w:pPr>
              <w:rPr>
                <w:rFonts w:ascii="Arial" w:hAnsi="Arial" w:cs="Arial"/>
                <w:sz w:val="20"/>
                <w:szCs w:val="20"/>
              </w:rPr>
            </w:pPr>
            <w:r>
              <w:rPr>
                <w:rFonts w:ascii="Arial" w:hAnsi="Arial" w:cs="Arial"/>
                <w:sz w:val="20"/>
                <w:szCs w:val="20"/>
              </w:rPr>
              <w:t xml:space="preserve"> $      1,555 </w:t>
            </w:r>
          </w:p>
        </w:tc>
      </w:tr>
      <w:tr w:rsidR="00C06274" w14:paraId="3CB7469A" w14:textId="77777777" w:rsidTr="003A48F1">
        <w:trPr>
          <w:trHeight w:val="260"/>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96" w14:textId="77777777" w:rsidR="00C06274" w:rsidRDefault="00C06274" w:rsidP="00C06274">
            <w:pPr>
              <w:rPr>
                <w:rFonts w:ascii="Arial" w:hAnsi="Arial" w:cs="Arial"/>
                <w:b/>
                <w:bCs/>
                <w:sz w:val="20"/>
                <w:szCs w:val="20"/>
              </w:rPr>
            </w:pPr>
            <w:r>
              <w:rPr>
                <w:rFonts w:ascii="Arial" w:hAnsi="Arial" w:cs="Arial"/>
                <w:b/>
                <w:bCs/>
                <w:sz w:val="20"/>
                <w:szCs w:val="20"/>
              </w:rPr>
              <w:t>Customer Mailings</w:t>
            </w:r>
          </w:p>
        </w:tc>
        <w:tc>
          <w:tcPr>
            <w:tcW w:w="1170" w:type="dxa"/>
            <w:tcBorders>
              <w:top w:val="nil"/>
              <w:left w:val="nil"/>
              <w:bottom w:val="single" w:sz="4" w:space="0" w:color="auto"/>
              <w:right w:val="single" w:sz="4" w:space="0" w:color="auto"/>
            </w:tcBorders>
            <w:shd w:val="clear" w:color="auto" w:fill="auto"/>
            <w:noWrap/>
            <w:vAlign w:val="bottom"/>
            <w:hideMark/>
          </w:tcPr>
          <w:p w14:paraId="3CB74697" w14:textId="77777777" w:rsidR="00C06274" w:rsidRDefault="00C06274" w:rsidP="00C06274">
            <w:pPr>
              <w:jc w:val="both"/>
              <w:rPr>
                <w:rFonts w:ascii="Arial" w:hAnsi="Arial" w:cs="Arial"/>
                <w:sz w:val="20"/>
                <w:szCs w:val="20"/>
              </w:rPr>
            </w:pPr>
            <w:r>
              <w:rPr>
                <w:rFonts w:ascii="Arial" w:hAnsi="Arial" w:cs="Arial"/>
                <w:sz w:val="20"/>
                <w:szCs w:val="20"/>
              </w:rPr>
              <w:t> $     9,500</w:t>
            </w:r>
          </w:p>
        </w:tc>
        <w:tc>
          <w:tcPr>
            <w:tcW w:w="1170" w:type="dxa"/>
            <w:tcBorders>
              <w:top w:val="nil"/>
              <w:left w:val="nil"/>
              <w:bottom w:val="single" w:sz="4" w:space="0" w:color="auto"/>
              <w:right w:val="single" w:sz="4" w:space="0" w:color="auto"/>
            </w:tcBorders>
            <w:shd w:val="clear" w:color="auto" w:fill="auto"/>
            <w:noWrap/>
            <w:vAlign w:val="bottom"/>
            <w:hideMark/>
          </w:tcPr>
          <w:p w14:paraId="3CB74698"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99" w14:textId="77777777" w:rsidR="00C06274" w:rsidRDefault="00C06274" w:rsidP="00C06274">
            <w:pPr>
              <w:rPr>
                <w:rFonts w:ascii="Arial" w:hAnsi="Arial" w:cs="Arial"/>
                <w:sz w:val="20"/>
                <w:szCs w:val="20"/>
              </w:rPr>
            </w:pPr>
            <w:r>
              <w:rPr>
                <w:rFonts w:ascii="Arial" w:hAnsi="Arial" w:cs="Arial"/>
                <w:sz w:val="20"/>
                <w:szCs w:val="20"/>
              </w:rPr>
              <w:t xml:space="preserve"> $      4,220 </w:t>
            </w:r>
          </w:p>
        </w:tc>
      </w:tr>
      <w:tr w:rsidR="00C06274" w14:paraId="3CB7469F"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9B" w14:textId="77777777" w:rsidR="00C06274" w:rsidRDefault="00C06274" w:rsidP="00C06274">
            <w:pPr>
              <w:rPr>
                <w:rFonts w:ascii="Arial" w:hAnsi="Arial" w:cs="Arial"/>
                <w:b/>
                <w:bCs/>
                <w:sz w:val="20"/>
                <w:szCs w:val="20"/>
              </w:rPr>
            </w:pPr>
            <w:r>
              <w:rPr>
                <w:rFonts w:ascii="Arial" w:hAnsi="Arial" w:cs="Arial"/>
                <w:b/>
                <w:bCs/>
                <w:sz w:val="20"/>
                <w:szCs w:val="20"/>
              </w:rPr>
              <w:t>Wilson Recycling glass hauls for Mason County</w:t>
            </w:r>
          </w:p>
        </w:tc>
        <w:tc>
          <w:tcPr>
            <w:tcW w:w="1170" w:type="dxa"/>
            <w:tcBorders>
              <w:top w:val="nil"/>
              <w:left w:val="nil"/>
              <w:bottom w:val="single" w:sz="4" w:space="0" w:color="auto"/>
              <w:right w:val="single" w:sz="4" w:space="0" w:color="auto"/>
            </w:tcBorders>
            <w:shd w:val="clear" w:color="auto" w:fill="auto"/>
            <w:noWrap/>
            <w:vAlign w:val="bottom"/>
            <w:hideMark/>
          </w:tcPr>
          <w:p w14:paraId="3CB7469C" w14:textId="77777777" w:rsidR="00C06274" w:rsidRDefault="00C06274" w:rsidP="00C06274">
            <w:pPr>
              <w:jc w:val="both"/>
              <w:rPr>
                <w:rFonts w:ascii="Arial" w:hAnsi="Arial" w:cs="Arial"/>
                <w:sz w:val="20"/>
                <w:szCs w:val="20"/>
              </w:rPr>
            </w:pPr>
            <w:r>
              <w:rPr>
                <w:rFonts w:ascii="Arial" w:hAnsi="Arial" w:cs="Arial"/>
                <w:sz w:val="20"/>
                <w:szCs w:val="20"/>
              </w:rPr>
              <w:t> $     1,550</w:t>
            </w:r>
          </w:p>
        </w:tc>
        <w:tc>
          <w:tcPr>
            <w:tcW w:w="1170" w:type="dxa"/>
            <w:tcBorders>
              <w:top w:val="nil"/>
              <w:left w:val="nil"/>
              <w:bottom w:val="single" w:sz="4" w:space="0" w:color="auto"/>
              <w:right w:val="single" w:sz="4" w:space="0" w:color="auto"/>
            </w:tcBorders>
            <w:shd w:val="clear" w:color="auto" w:fill="auto"/>
            <w:noWrap/>
            <w:vAlign w:val="bottom"/>
            <w:hideMark/>
          </w:tcPr>
          <w:p w14:paraId="3CB7469D"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9E" w14:textId="77777777" w:rsidR="00C06274" w:rsidRDefault="00C06274" w:rsidP="00C06274">
            <w:pPr>
              <w:rPr>
                <w:rFonts w:ascii="Arial" w:hAnsi="Arial" w:cs="Arial"/>
                <w:sz w:val="20"/>
                <w:szCs w:val="20"/>
              </w:rPr>
            </w:pPr>
            <w:r>
              <w:rPr>
                <w:rFonts w:ascii="Arial" w:hAnsi="Arial" w:cs="Arial"/>
                <w:sz w:val="20"/>
                <w:szCs w:val="20"/>
              </w:rPr>
              <w:t xml:space="preserve"> $         689 </w:t>
            </w:r>
          </w:p>
        </w:tc>
      </w:tr>
      <w:tr w:rsidR="00C06274" w14:paraId="3CB746A4"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3CB746A0" w14:textId="77777777" w:rsidR="00C06274" w:rsidRDefault="00C06274" w:rsidP="00C06274">
            <w:pPr>
              <w:rPr>
                <w:rFonts w:ascii="Arial" w:hAnsi="Arial" w:cs="Arial"/>
                <w:b/>
                <w:bCs/>
                <w:color w:val="000000"/>
                <w:sz w:val="20"/>
                <w:szCs w:val="20"/>
              </w:rPr>
            </w:pPr>
            <w:r>
              <w:rPr>
                <w:rFonts w:ascii="Arial" w:hAnsi="Arial" w:cs="Arial"/>
                <w:b/>
                <w:bCs/>
                <w:sz w:val="20"/>
                <w:szCs w:val="20"/>
              </w:rPr>
              <w:t>Mason County Community Event participation</w:t>
            </w:r>
          </w:p>
        </w:tc>
        <w:tc>
          <w:tcPr>
            <w:tcW w:w="1170" w:type="dxa"/>
            <w:tcBorders>
              <w:top w:val="nil"/>
              <w:left w:val="nil"/>
              <w:bottom w:val="single" w:sz="4" w:space="0" w:color="auto"/>
              <w:right w:val="single" w:sz="4" w:space="0" w:color="auto"/>
            </w:tcBorders>
            <w:shd w:val="clear" w:color="auto" w:fill="auto"/>
            <w:noWrap/>
            <w:vAlign w:val="bottom"/>
          </w:tcPr>
          <w:p w14:paraId="3CB746A1" w14:textId="77777777" w:rsidR="00C06274" w:rsidRDefault="00C06274" w:rsidP="00C06274">
            <w:pPr>
              <w:jc w:val="both"/>
              <w:rPr>
                <w:rFonts w:ascii="Arial" w:hAnsi="Arial" w:cs="Arial"/>
                <w:sz w:val="20"/>
                <w:szCs w:val="20"/>
              </w:rPr>
            </w:pPr>
            <w:r>
              <w:rPr>
                <w:rFonts w:ascii="Arial" w:hAnsi="Arial" w:cs="Arial"/>
                <w:sz w:val="20"/>
                <w:szCs w:val="20"/>
              </w:rPr>
              <w:t xml:space="preserve"> $     2,000</w:t>
            </w:r>
          </w:p>
        </w:tc>
        <w:tc>
          <w:tcPr>
            <w:tcW w:w="1170" w:type="dxa"/>
            <w:tcBorders>
              <w:top w:val="nil"/>
              <w:left w:val="nil"/>
              <w:bottom w:val="single" w:sz="4" w:space="0" w:color="auto"/>
              <w:right w:val="single" w:sz="4" w:space="0" w:color="auto"/>
            </w:tcBorders>
            <w:shd w:val="clear" w:color="auto" w:fill="auto"/>
            <w:noWrap/>
            <w:vAlign w:val="bottom"/>
          </w:tcPr>
          <w:p w14:paraId="3CB746A2" w14:textId="77777777" w:rsidR="00C06274" w:rsidRDefault="00C06274" w:rsidP="00C06274">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CB746A3" w14:textId="77777777" w:rsidR="00C06274" w:rsidRDefault="00C06274" w:rsidP="00C06274">
            <w:pPr>
              <w:rPr>
                <w:rFonts w:ascii="Arial" w:hAnsi="Arial" w:cs="Arial"/>
                <w:sz w:val="20"/>
                <w:szCs w:val="20"/>
              </w:rPr>
            </w:pPr>
            <w:r>
              <w:rPr>
                <w:rFonts w:ascii="Arial" w:hAnsi="Arial" w:cs="Arial"/>
                <w:sz w:val="20"/>
                <w:szCs w:val="20"/>
              </w:rPr>
              <w:t xml:space="preserve"> $         888 </w:t>
            </w:r>
          </w:p>
        </w:tc>
      </w:tr>
      <w:tr w:rsidR="00C06274" w14:paraId="3CB746A9"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tcPr>
          <w:p w14:paraId="3CB746A5" w14:textId="77777777" w:rsidR="00C06274" w:rsidRDefault="00C06274" w:rsidP="00C06274">
            <w:pPr>
              <w:rPr>
                <w:rFonts w:ascii="Arial" w:hAnsi="Arial" w:cs="Arial"/>
                <w:b/>
                <w:bCs/>
                <w:color w:val="000000"/>
                <w:sz w:val="20"/>
                <w:szCs w:val="20"/>
              </w:rPr>
            </w:pPr>
            <w:r>
              <w:rPr>
                <w:rFonts w:ascii="Arial" w:hAnsi="Arial" w:cs="Arial"/>
                <w:b/>
                <w:bCs/>
                <w:sz w:val="20"/>
                <w:szCs w:val="20"/>
              </w:rPr>
              <w:t>Mason County Business Expo</w:t>
            </w:r>
          </w:p>
        </w:tc>
        <w:tc>
          <w:tcPr>
            <w:tcW w:w="1170" w:type="dxa"/>
            <w:tcBorders>
              <w:top w:val="nil"/>
              <w:left w:val="nil"/>
              <w:bottom w:val="single" w:sz="4" w:space="0" w:color="auto"/>
              <w:right w:val="single" w:sz="4" w:space="0" w:color="auto"/>
            </w:tcBorders>
            <w:shd w:val="clear" w:color="auto" w:fill="auto"/>
            <w:noWrap/>
            <w:vAlign w:val="bottom"/>
          </w:tcPr>
          <w:p w14:paraId="3CB746A6" w14:textId="77777777" w:rsidR="00C06274" w:rsidRDefault="00C06274" w:rsidP="00C06274">
            <w:pPr>
              <w:jc w:val="both"/>
              <w:rPr>
                <w:rFonts w:ascii="Arial" w:hAnsi="Arial" w:cs="Arial"/>
                <w:sz w:val="20"/>
                <w:szCs w:val="20"/>
              </w:rPr>
            </w:pPr>
            <w:r>
              <w:rPr>
                <w:rFonts w:ascii="Arial" w:hAnsi="Arial" w:cs="Arial"/>
                <w:sz w:val="20"/>
                <w:szCs w:val="20"/>
              </w:rPr>
              <w:t xml:space="preserve"> $     1,400</w:t>
            </w:r>
          </w:p>
        </w:tc>
        <w:tc>
          <w:tcPr>
            <w:tcW w:w="1170" w:type="dxa"/>
            <w:tcBorders>
              <w:top w:val="nil"/>
              <w:left w:val="nil"/>
              <w:bottom w:val="single" w:sz="4" w:space="0" w:color="auto"/>
              <w:right w:val="single" w:sz="4" w:space="0" w:color="auto"/>
            </w:tcBorders>
            <w:shd w:val="clear" w:color="auto" w:fill="auto"/>
            <w:noWrap/>
            <w:vAlign w:val="bottom"/>
          </w:tcPr>
          <w:p w14:paraId="3CB746A7" w14:textId="77777777" w:rsidR="00C06274" w:rsidRDefault="00C06274" w:rsidP="00C06274">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CB746A8" w14:textId="77777777" w:rsidR="00C06274" w:rsidRDefault="00C06274" w:rsidP="00C06274">
            <w:pPr>
              <w:rPr>
                <w:rFonts w:ascii="Arial" w:hAnsi="Arial" w:cs="Arial"/>
                <w:sz w:val="20"/>
                <w:szCs w:val="20"/>
              </w:rPr>
            </w:pPr>
            <w:r>
              <w:rPr>
                <w:rFonts w:ascii="Arial" w:hAnsi="Arial" w:cs="Arial"/>
                <w:sz w:val="20"/>
                <w:szCs w:val="20"/>
              </w:rPr>
              <w:t xml:space="preserve"> $         622 </w:t>
            </w:r>
          </w:p>
        </w:tc>
      </w:tr>
      <w:tr w:rsidR="00C06274" w14:paraId="3CB746AE"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tcPr>
          <w:p w14:paraId="3CB746AA" w14:textId="77777777" w:rsidR="00C06274" w:rsidRDefault="00C06274" w:rsidP="00C06274">
            <w:pPr>
              <w:rPr>
                <w:rFonts w:ascii="Arial" w:hAnsi="Arial" w:cs="Arial"/>
                <w:b/>
                <w:bCs/>
                <w:color w:val="000000"/>
                <w:sz w:val="20"/>
                <w:szCs w:val="20"/>
              </w:rPr>
            </w:pPr>
            <w:r>
              <w:rPr>
                <w:rFonts w:ascii="Arial" w:hAnsi="Arial" w:cs="Arial"/>
                <w:b/>
                <w:bCs/>
                <w:sz w:val="20"/>
                <w:szCs w:val="20"/>
              </w:rPr>
              <w:t>Yard Waste Program</w:t>
            </w:r>
          </w:p>
        </w:tc>
        <w:tc>
          <w:tcPr>
            <w:tcW w:w="1170" w:type="dxa"/>
            <w:tcBorders>
              <w:top w:val="nil"/>
              <w:left w:val="nil"/>
              <w:bottom w:val="single" w:sz="4" w:space="0" w:color="auto"/>
              <w:right w:val="single" w:sz="4" w:space="0" w:color="auto"/>
            </w:tcBorders>
            <w:shd w:val="clear" w:color="auto" w:fill="auto"/>
            <w:noWrap/>
            <w:vAlign w:val="bottom"/>
          </w:tcPr>
          <w:p w14:paraId="3CB746AB" w14:textId="77777777" w:rsidR="00C06274" w:rsidRDefault="00C06274" w:rsidP="00C06274">
            <w:pPr>
              <w:jc w:val="both"/>
              <w:rPr>
                <w:rFonts w:ascii="Arial" w:hAnsi="Arial" w:cs="Arial"/>
                <w:sz w:val="20"/>
                <w:szCs w:val="20"/>
              </w:rPr>
            </w:pPr>
            <w:r>
              <w:rPr>
                <w:rFonts w:ascii="Arial" w:hAnsi="Arial" w:cs="Arial"/>
                <w:sz w:val="20"/>
                <w:szCs w:val="20"/>
              </w:rPr>
              <w:t xml:space="preserve"> $     8,500</w:t>
            </w:r>
          </w:p>
        </w:tc>
        <w:tc>
          <w:tcPr>
            <w:tcW w:w="1170" w:type="dxa"/>
            <w:tcBorders>
              <w:top w:val="nil"/>
              <w:left w:val="nil"/>
              <w:bottom w:val="single" w:sz="4" w:space="0" w:color="auto"/>
              <w:right w:val="single" w:sz="4" w:space="0" w:color="auto"/>
            </w:tcBorders>
            <w:shd w:val="clear" w:color="auto" w:fill="auto"/>
            <w:noWrap/>
            <w:vAlign w:val="bottom"/>
          </w:tcPr>
          <w:p w14:paraId="3CB746AC" w14:textId="77777777" w:rsidR="00C06274" w:rsidRDefault="00C06274" w:rsidP="00C06274">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CB746AD" w14:textId="77777777" w:rsidR="00C06274" w:rsidRDefault="00C06274" w:rsidP="00C06274">
            <w:pPr>
              <w:rPr>
                <w:rFonts w:ascii="Arial" w:hAnsi="Arial" w:cs="Arial"/>
                <w:sz w:val="20"/>
                <w:szCs w:val="20"/>
              </w:rPr>
            </w:pPr>
            <w:r>
              <w:rPr>
                <w:rFonts w:ascii="Arial" w:hAnsi="Arial" w:cs="Arial"/>
                <w:sz w:val="20"/>
                <w:szCs w:val="20"/>
              </w:rPr>
              <w:t xml:space="preserve"> $      3,776 </w:t>
            </w:r>
          </w:p>
        </w:tc>
      </w:tr>
      <w:tr w:rsidR="00C06274" w14:paraId="3CB746B3" w14:textId="77777777" w:rsidTr="003A48F1">
        <w:trPr>
          <w:trHeight w:val="323"/>
          <w:jc w:val="center"/>
        </w:trPr>
        <w:tc>
          <w:tcPr>
            <w:tcW w:w="4425" w:type="dxa"/>
            <w:tcBorders>
              <w:top w:val="nil"/>
              <w:left w:val="single" w:sz="4" w:space="0" w:color="auto"/>
              <w:bottom w:val="single" w:sz="4" w:space="0" w:color="auto"/>
              <w:right w:val="single" w:sz="4" w:space="0" w:color="auto"/>
            </w:tcBorders>
            <w:shd w:val="clear" w:color="auto" w:fill="auto"/>
          </w:tcPr>
          <w:p w14:paraId="3CB746AF" w14:textId="77777777" w:rsidR="00C06274" w:rsidRDefault="00C06274" w:rsidP="00C06274">
            <w:pPr>
              <w:rPr>
                <w:rFonts w:ascii="Arial" w:hAnsi="Arial" w:cs="Arial"/>
                <w:b/>
                <w:bCs/>
                <w:color w:val="000000"/>
                <w:sz w:val="20"/>
                <w:szCs w:val="20"/>
              </w:rPr>
            </w:pPr>
            <w:r>
              <w:rPr>
                <w:rFonts w:ascii="Arial" w:hAnsi="Arial" w:cs="Arial"/>
                <w:b/>
                <w:bCs/>
                <w:sz w:val="20"/>
                <w:szCs w:val="20"/>
              </w:rPr>
              <w:t>Environmental Program Radio Sponsorship</w:t>
            </w:r>
          </w:p>
        </w:tc>
        <w:tc>
          <w:tcPr>
            <w:tcW w:w="1170" w:type="dxa"/>
            <w:tcBorders>
              <w:top w:val="nil"/>
              <w:left w:val="nil"/>
              <w:bottom w:val="single" w:sz="4" w:space="0" w:color="auto"/>
              <w:right w:val="single" w:sz="4" w:space="0" w:color="auto"/>
            </w:tcBorders>
            <w:shd w:val="clear" w:color="auto" w:fill="auto"/>
            <w:noWrap/>
            <w:vAlign w:val="bottom"/>
          </w:tcPr>
          <w:p w14:paraId="3CB746B0" w14:textId="77777777" w:rsidR="00C06274" w:rsidRDefault="00C06274" w:rsidP="00C06274">
            <w:pPr>
              <w:jc w:val="both"/>
              <w:rPr>
                <w:rFonts w:ascii="Arial" w:hAnsi="Arial" w:cs="Arial"/>
                <w:sz w:val="20"/>
                <w:szCs w:val="20"/>
              </w:rPr>
            </w:pPr>
            <w:r>
              <w:rPr>
                <w:rFonts w:ascii="Arial" w:hAnsi="Arial" w:cs="Arial"/>
                <w:sz w:val="20"/>
                <w:szCs w:val="20"/>
              </w:rPr>
              <w:t xml:space="preserve"> $     2,600</w:t>
            </w:r>
          </w:p>
        </w:tc>
        <w:tc>
          <w:tcPr>
            <w:tcW w:w="1170" w:type="dxa"/>
            <w:tcBorders>
              <w:top w:val="nil"/>
              <w:left w:val="nil"/>
              <w:bottom w:val="single" w:sz="4" w:space="0" w:color="auto"/>
              <w:right w:val="single" w:sz="4" w:space="0" w:color="auto"/>
            </w:tcBorders>
            <w:shd w:val="clear" w:color="auto" w:fill="auto"/>
            <w:noWrap/>
            <w:vAlign w:val="bottom"/>
          </w:tcPr>
          <w:p w14:paraId="3CB746B1" w14:textId="77777777" w:rsidR="00C06274" w:rsidRDefault="00C06274" w:rsidP="00C06274">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CB746B2" w14:textId="77777777" w:rsidR="00C06274" w:rsidRDefault="00C06274" w:rsidP="00C06274">
            <w:pPr>
              <w:rPr>
                <w:rFonts w:ascii="Arial" w:hAnsi="Arial" w:cs="Arial"/>
                <w:sz w:val="20"/>
                <w:szCs w:val="20"/>
              </w:rPr>
            </w:pPr>
            <w:r>
              <w:rPr>
                <w:rFonts w:ascii="Arial" w:hAnsi="Arial" w:cs="Arial"/>
                <w:sz w:val="20"/>
                <w:szCs w:val="20"/>
              </w:rPr>
              <w:t xml:space="preserve"> $      1,155 </w:t>
            </w:r>
          </w:p>
        </w:tc>
      </w:tr>
      <w:tr w:rsidR="006F6490" w14:paraId="3CB746B8"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B4" w14:textId="77777777" w:rsidR="006F6490" w:rsidRDefault="006F6490" w:rsidP="006F6490">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3CB746B5" w14:textId="77777777" w:rsidR="006F6490" w:rsidRDefault="006F6490" w:rsidP="006F6490">
            <w:pPr>
              <w:jc w:val="both"/>
              <w:rPr>
                <w:rFonts w:ascii="Arial" w:hAnsi="Arial" w:cs="Arial"/>
                <w:b/>
                <w:bCs/>
                <w:sz w:val="20"/>
                <w:szCs w:val="20"/>
              </w:rPr>
            </w:pPr>
            <w:r>
              <w:rPr>
                <w:rFonts w:ascii="Arial" w:hAnsi="Arial" w:cs="Arial"/>
                <w:b/>
                <w:bCs/>
                <w:sz w:val="20"/>
                <w:szCs w:val="20"/>
              </w:rPr>
              <w:t xml:space="preserve"> $   70,550 </w:t>
            </w:r>
          </w:p>
        </w:tc>
        <w:tc>
          <w:tcPr>
            <w:tcW w:w="1170" w:type="dxa"/>
            <w:tcBorders>
              <w:top w:val="nil"/>
              <w:left w:val="nil"/>
              <w:bottom w:val="single" w:sz="4" w:space="0" w:color="auto"/>
              <w:right w:val="single" w:sz="4" w:space="0" w:color="auto"/>
            </w:tcBorders>
            <w:shd w:val="clear" w:color="auto" w:fill="auto"/>
            <w:noWrap/>
            <w:vAlign w:val="bottom"/>
            <w:hideMark/>
          </w:tcPr>
          <w:p w14:paraId="3CB746B6" w14:textId="77777777" w:rsidR="006F6490" w:rsidRDefault="006F6490" w:rsidP="006F6490">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B7" w14:textId="77777777" w:rsidR="006F6490" w:rsidRDefault="006F6490" w:rsidP="00C06274">
            <w:pPr>
              <w:jc w:val="both"/>
              <w:rPr>
                <w:rFonts w:ascii="Arial" w:hAnsi="Arial" w:cs="Arial"/>
                <w:b/>
                <w:bCs/>
                <w:sz w:val="20"/>
                <w:szCs w:val="20"/>
              </w:rPr>
            </w:pPr>
            <w:r>
              <w:rPr>
                <w:rFonts w:ascii="Arial" w:hAnsi="Arial" w:cs="Arial"/>
                <w:b/>
                <w:bCs/>
                <w:sz w:val="20"/>
                <w:szCs w:val="20"/>
              </w:rPr>
              <w:t xml:space="preserve"> $   </w:t>
            </w:r>
            <w:r w:rsidR="009D7B86">
              <w:rPr>
                <w:rFonts w:ascii="Arial" w:hAnsi="Arial" w:cs="Arial"/>
                <w:b/>
                <w:bCs/>
                <w:sz w:val="20"/>
                <w:szCs w:val="20"/>
              </w:rPr>
              <w:t xml:space="preserve"> </w:t>
            </w:r>
            <w:r w:rsidR="00C06274">
              <w:rPr>
                <w:rFonts w:ascii="Arial" w:hAnsi="Arial" w:cs="Arial"/>
                <w:b/>
                <w:bCs/>
                <w:sz w:val="20"/>
                <w:szCs w:val="20"/>
              </w:rPr>
              <w:t>31,339</w:t>
            </w:r>
            <w:r>
              <w:rPr>
                <w:rFonts w:ascii="Arial" w:hAnsi="Arial" w:cs="Arial"/>
                <w:b/>
                <w:bCs/>
                <w:sz w:val="20"/>
                <w:szCs w:val="20"/>
              </w:rPr>
              <w:t xml:space="preserve"> </w:t>
            </w:r>
          </w:p>
        </w:tc>
      </w:tr>
      <w:tr w:rsidR="006F6490" w14:paraId="3CB746BD"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3CB746B9" w14:textId="77777777" w:rsidR="006F6490" w:rsidRDefault="006F6490" w:rsidP="006F6490">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3CB746BA" w14:textId="77777777" w:rsidR="006F6490" w:rsidRDefault="006F6490" w:rsidP="006F6490">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3CB746BB" w14:textId="77777777" w:rsidR="006F6490" w:rsidRDefault="006F6490" w:rsidP="006F6490">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CB746BC" w14:textId="77777777" w:rsidR="006F6490" w:rsidRDefault="006F6490" w:rsidP="006F6490">
            <w:pPr>
              <w:rPr>
                <w:rFonts w:ascii="Arial" w:hAnsi="Arial" w:cs="Arial"/>
                <w:sz w:val="20"/>
                <w:szCs w:val="20"/>
              </w:rPr>
            </w:pPr>
          </w:p>
        </w:tc>
      </w:tr>
      <w:tr w:rsidR="00C06274" w14:paraId="3CB746C2"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BE" w14:textId="77777777" w:rsidR="00C06274" w:rsidRDefault="00C06274" w:rsidP="00C06274">
            <w:pPr>
              <w:rPr>
                <w:rFonts w:ascii="Arial" w:hAnsi="Arial" w:cs="Arial"/>
                <w:b/>
                <w:bCs/>
                <w:sz w:val="20"/>
                <w:szCs w:val="20"/>
              </w:rPr>
            </w:pPr>
            <w:r>
              <w:rPr>
                <w:rFonts w:ascii="Arial" w:hAnsi="Arial" w:cs="Arial"/>
                <w:b/>
                <w:bCs/>
                <w:sz w:val="20"/>
                <w:szCs w:val="20"/>
              </w:rPr>
              <w:t>Incentive-5%</w:t>
            </w:r>
          </w:p>
        </w:tc>
        <w:tc>
          <w:tcPr>
            <w:tcW w:w="1170" w:type="dxa"/>
            <w:tcBorders>
              <w:top w:val="nil"/>
              <w:left w:val="nil"/>
              <w:bottom w:val="single" w:sz="4" w:space="0" w:color="auto"/>
              <w:right w:val="single" w:sz="4" w:space="0" w:color="auto"/>
            </w:tcBorders>
            <w:shd w:val="clear" w:color="auto" w:fill="auto"/>
            <w:noWrap/>
            <w:vAlign w:val="bottom"/>
            <w:hideMark/>
          </w:tcPr>
          <w:p w14:paraId="3CB746BF" w14:textId="77777777" w:rsidR="00C06274" w:rsidRDefault="00C06274" w:rsidP="00C06274">
            <w:pPr>
              <w:rPr>
                <w:rFonts w:ascii="Arial" w:hAnsi="Arial" w:cs="Arial"/>
                <w:sz w:val="20"/>
                <w:szCs w:val="20"/>
              </w:rPr>
            </w:pPr>
            <w:r>
              <w:rPr>
                <w:rFonts w:ascii="Arial" w:hAnsi="Arial" w:cs="Arial"/>
                <w:sz w:val="20"/>
                <w:szCs w:val="20"/>
              </w:rPr>
              <w:t xml:space="preserve"> $     3,528 </w:t>
            </w:r>
          </w:p>
        </w:tc>
        <w:tc>
          <w:tcPr>
            <w:tcW w:w="1170" w:type="dxa"/>
            <w:tcBorders>
              <w:top w:val="nil"/>
              <w:left w:val="nil"/>
              <w:bottom w:val="single" w:sz="4" w:space="0" w:color="auto"/>
              <w:right w:val="single" w:sz="4" w:space="0" w:color="auto"/>
            </w:tcBorders>
            <w:shd w:val="clear" w:color="auto" w:fill="auto"/>
            <w:noWrap/>
            <w:vAlign w:val="bottom"/>
            <w:hideMark/>
          </w:tcPr>
          <w:p w14:paraId="3CB746C0" w14:textId="77777777" w:rsidR="00C06274" w:rsidRDefault="00C06274" w:rsidP="00C06274">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C1" w14:textId="77777777" w:rsidR="00C06274" w:rsidRDefault="00C06274" w:rsidP="00C06274">
            <w:pPr>
              <w:jc w:val="both"/>
              <w:rPr>
                <w:rFonts w:ascii="Arial" w:hAnsi="Arial" w:cs="Arial"/>
                <w:sz w:val="20"/>
                <w:szCs w:val="20"/>
              </w:rPr>
            </w:pPr>
            <w:r>
              <w:rPr>
                <w:rFonts w:ascii="Arial" w:hAnsi="Arial" w:cs="Arial"/>
                <w:sz w:val="20"/>
                <w:szCs w:val="20"/>
              </w:rPr>
              <w:t xml:space="preserve"> $     </w:t>
            </w:r>
            <w:r w:rsidR="009D7B86">
              <w:rPr>
                <w:rFonts w:ascii="Arial" w:hAnsi="Arial" w:cs="Arial"/>
                <w:sz w:val="20"/>
                <w:szCs w:val="20"/>
              </w:rPr>
              <w:t xml:space="preserve"> </w:t>
            </w:r>
            <w:r>
              <w:rPr>
                <w:rFonts w:ascii="Arial" w:hAnsi="Arial" w:cs="Arial"/>
                <w:sz w:val="20"/>
                <w:szCs w:val="20"/>
              </w:rPr>
              <w:t>1,567</w:t>
            </w:r>
          </w:p>
        </w:tc>
      </w:tr>
      <w:tr w:rsidR="006F6490" w14:paraId="3CB746C7" w14:textId="77777777" w:rsidTr="003A48F1">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3CB746C3" w14:textId="77777777" w:rsidR="006F6490" w:rsidRDefault="006F6490" w:rsidP="006F6490">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B746C4" w14:textId="77777777" w:rsidR="006F6490" w:rsidRDefault="006F6490" w:rsidP="006F6490">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B746C5" w14:textId="77777777" w:rsidR="006F6490" w:rsidRDefault="006F6490" w:rsidP="006F6490">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B746C6" w14:textId="77777777" w:rsidR="006F6490" w:rsidRDefault="006F6490" w:rsidP="006F6490">
            <w:pPr>
              <w:rPr>
                <w:rFonts w:ascii="Arial" w:hAnsi="Arial" w:cs="Arial"/>
                <w:sz w:val="20"/>
                <w:szCs w:val="20"/>
              </w:rPr>
            </w:pPr>
            <w:r>
              <w:rPr>
                <w:rFonts w:ascii="Arial" w:hAnsi="Arial" w:cs="Arial"/>
                <w:sz w:val="20"/>
                <w:szCs w:val="20"/>
              </w:rPr>
              <w:t> </w:t>
            </w:r>
          </w:p>
        </w:tc>
      </w:tr>
      <w:tr w:rsidR="006F6490" w14:paraId="3CB746CC"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3CB746C8" w14:textId="77777777" w:rsidR="006F6490" w:rsidRDefault="006F6490" w:rsidP="006F6490">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3CB746C9" w14:textId="77777777" w:rsidR="006F6490" w:rsidRDefault="006F6490" w:rsidP="006F6490">
            <w:pPr>
              <w:jc w:val="both"/>
              <w:rPr>
                <w:rFonts w:ascii="Arial" w:hAnsi="Arial" w:cs="Arial"/>
                <w:b/>
                <w:bCs/>
                <w:sz w:val="20"/>
                <w:szCs w:val="20"/>
              </w:rPr>
            </w:pPr>
            <w:r>
              <w:rPr>
                <w:rFonts w:ascii="Arial" w:hAnsi="Arial" w:cs="Arial"/>
                <w:b/>
                <w:bCs/>
                <w:sz w:val="20"/>
                <w:szCs w:val="20"/>
              </w:rPr>
              <w:t xml:space="preserve"> $   74,078 </w:t>
            </w:r>
          </w:p>
        </w:tc>
        <w:tc>
          <w:tcPr>
            <w:tcW w:w="1170" w:type="dxa"/>
            <w:tcBorders>
              <w:top w:val="nil"/>
              <w:left w:val="nil"/>
              <w:bottom w:val="single" w:sz="4" w:space="0" w:color="auto"/>
              <w:right w:val="single" w:sz="4" w:space="0" w:color="auto"/>
            </w:tcBorders>
            <w:shd w:val="clear" w:color="auto" w:fill="auto"/>
            <w:noWrap/>
            <w:vAlign w:val="bottom"/>
            <w:hideMark/>
          </w:tcPr>
          <w:p w14:paraId="3CB746CA" w14:textId="77777777" w:rsidR="006F6490" w:rsidRDefault="006F6490" w:rsidP="00C06274">
            <w:pPr>
              <w:jc w:val="center"/>
              <w:rPr>
                <w:rFonts w:ascii="Arial" w:hAnsi="Arial" w:cs="Arial"/>
                <w:b/>
                <w:bCs/>
                <w:sz w:val="20"/>
                <w:szCs w:val="20"/>
              </w:rPr>
            </w:pPr>
            <w:r>
              <w:rPr>
                <w:rFonts w:ascii="Arial" w:hAnsi="Arial" w:cs="Arial"/>
                <w:b/>
                <w:bCs/>
                <w:sz w:val="20"/>
                <w:szCs w:val="20"/>
              </w:rPr>
              <w:t xml:space="preserve"> $</w:t>
            </w:r>
            <w:r w:rsidR="00C06274">
              <w:rPr>
                <w:rFonts w:ascii="Arial" w:hAnsi="Arial" w:cs="Arial"/>
                <w:b/>
                <w:bCs/>
                <w:sz w:val="20"/>
                <w:szCs w:val="20"/>
              </w:rPr>
              <w:t>32,906</w:t>
            </w:r>
            <w:r>
              <w:rPr>
                <w:rFonts w:ascii="Arial" w:hAnsi="Arial" w:cs="Arial"/>
                <w:b/>
                <w:bCs/>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CB746CB" w14:textId="77777777" w:rsidR="006F6490" w:rsidRDefault="006F6490" w:rsidP="00C06274">
            <w:pPr>
              <w:jc w:val="center"/>
              <w:rPr>
                <w:rFonts w:ascii="Arial" w:hAnsi="Arial" w:cs="Arial"/>
                <w:b/>
                <w:bCs/>
                <w:sz w:val="20"/>
                <w:szCs w:val="20"/>
              </w:rPr>
            </w:pPr>
            <w:r>
              <w:rPr>
                <w:rFonts w:ascii="Arial" w:hAnsi="Arial" w:cs="Arial"/>
                <w:b/>
                <w:bCs/>
                <w:sz w:val="20"/>
                <w:szCs w:val="20"/>
              </w:rPr>
              <w:t xml:space="preserve"> $  </w:t>
            </w:r>
            <w:r w:rsidR="009D7B86">
              <w:rPr>
                <w:rFonts w:ascii="Arial" w:hAnsi="Arial" w:cs="Arial"/>
                <w:b/>
                <w:bCs/>
                <w:sz w:val="20"/>
                <w:szCs w:val="20"/>
              </w:rPr>
              <w:t xml:space="preserve"> </w:t>
            </w:r>
            <w:r w:rsidR="00C06274">
              <w:rPr>
                <w:rFonts w:ascii="Arial" w:hAnsi="Arial" w:cs="Arial"/>
                <w:b/>
                <w:bCs/>
                <w:sz w:val="20"/>
                <w:szCs w:val="20"/>
              </w:rPr>
              <w:t>32,906</w:t>
            </w:r>
            <w:r>
              <w:rPr>
                <w:rFonts w:ascii="Arial" w:hAnsi="Arial" w:cs="Arial"/>
                <w:b/>
                <w:bCs/>
                <w:sz w:val="20"/>
                <w:szCs w:val="20"/>
              </w:rPr>
              <w:t xml:space="preserve"> </w:t>
            </w:r>
          </w:p>
        </w:tc>
      </w:tr>
    </w:tbl>
    <w:p w14:paraId="3CB746CD" w14:textId="77777777" w:rsidR="0045715B" w:rsidRDefault="0045715B" w:rsidP="0045715B">
      <w:pPr>
        <w:spacing w:line="320" w:lineRule="exact"/>
      </w:pPr>
    </w:p>
    <w:p w14:paraId="3CB746CE" w14:textId="0CDD3DB2" w:rsidR="0045715B" w:rsidRDefault="0045715B" w:rsidP="00FA7EC5">
      <w:pPr>
        <w:pStyle w:val="ListParagraph"/>
        <w:spacing w:line="320" w:lineRule="exact"/>
        <w:ind w:left="0"/>
      </w:pPr>
      <w:r>
        <w:t xml:space="preserve">In its compliance filing, the </w:t>
      </w:r>
      <w:r w:rsidR="000C6783">
        <w:t xml:space="preserve">Company </w:t>
      </w:r>
      <w:r>
        <w:t xml:space="preserve">reported that it did not </w:t>
      </w:r>
      <w:r w:rsidR="003842FB">
        <w:t xml:space="preserve">decrease the solid waste pounds per month per household by </w:t>
      </w:r>
      <w:r w:rsidR="004E3558">
        <w:t>1</w:t>
      </w:r>
      <w:r w:rsidR="00B067B9">
        <w:t xml:space="preserve"> </w:t>
      </w:r>
      <w:r w:rsidR="003842FB">
        <w:t>percent</w:t>
      </w:r>
      <w:r>
        <w:t xml:space="preserve"> for the plan peri</w:t>
      </w:r>
      <w:r w:rsidR="00CE5C71">
        <w:t>od, and</w:t>
      </w:r>
      <w:r w:rsidR="00B067B9">
        <w:t>,</w:t>
      </w:r>
      <w:r w:rsidR="00CE5C71">
        <w:t xml:space="preserve"> therefore</w:t>
      </w:r>
      <w:r w:rsidR="00B067B9">
        <w:t>,</w:t>
      </w:r>
      <w:r w:rsidR="00CE5C71">
        <w:t xml:space="preserve"> </w:t>
      </w:r>
      <w:r w:rsidR="00293CC3">
        <w:fldChar w:fldCharType="begin"/>
      </w:r>
      <w:r w:rsidR="00293CC3">
        <w:instrText xml:space="preserve"> REF acronym1 \* MERGEFORMAT</w:instrText>
      </w:r>
      <w:r w:rsidR="00293CC3">
        <w:fldChar w:fldCharType="separate"/>
      </w:r>
      <w:r w:rsidR="00293CC3">
        <w:t>Mason</w:t>
      </w:r>
      <w:r w:rsidR="00293CC3">
        <w:fldChar w:fldCharType="end"/>
      </w:r>
      <w:r>
        <w:t xml:space="preserve"> did not meet the performance standards to retain </w:t>
      </w:r>
      <w:r w:rsidR="00A03ED8">
        <w:fldChar w:fldCharType="begin"/>
      </w:r>
      <w:r w:rsidR="00A03ED8">
        <w:instrText xml:space="preserve"> ask incentive_percentage "Enter Percentage of Expenditures as an incentive" </w:instrText>
      </w:r>
      <w:r w:rsidR="00A03ED8">
        <w:fldChar w:fldCharType="separate"/>
      </w:r>
      <w:bookmarkStart w:id="12" w:name="percentage_expenditures"/>
      <w:bookmarkStart w:id="13" w:name="incentive_percentage"/>
      <w:r w:rsidR="00C90E72">
        <w:t>five</w:t>
      </w:r>
      <w:bookmarkEnd w:id="12"/>
      <w:bookmarkEnd w:id="13"/>
      <w:r w:rsidR="00A03ED8">
        <w:fldChar w:fldCharType="end"/>
      </w:r>
      <w:r w:rsidR="009105E4">
        <w:t>30</w:t>
      </w:r>
      <w:r w:rsidR="00A03ED8">
        <w:t xml:space="preserve"> </w:t>
      </w:r>
      <w:r>
        <w:t xml:space="preserve">percent of </w:t>
      </w:r>
      <w:r w:rsidR="003842FB">
        <w:t>revenues received, but</w:t>
      </w:r>
      <w:r w:rsidR="00CD7907">
        <w:t xml:space="preserve"> retained</w:t>
      </w:r>
      <w:r w:rsidR="003842FB">
        <w:t xml:space="preserve"> only </w:t>
      </w:r>
      <w:r w:rsidR="009105E4">
        <w:t>20</w:t>
      </w:r>
      <w:r w:rsidR="003842FB">
        <w:t xml:space="preserve"> percent of revenues received for the sale of recyclable materials</w:t>
      </w:r>
      <w:r>
        <w:t>.</w:t>
      </w:r>
    </w:p>
    <w:p w14:paraId="3CB746CF" w14:textId="77777777" w:rsidR="0045715B" w:rsidRDefault="0045715B" w:rsidP="0045715B">
      <w:pPr>
        <w:pStyle w:val="ListParagraph"/>
        <w:ind w:left="0"/>
      </w:pPr>
    </w:p>
    <w:p w14:paraId="3CB746D0" w14:textId="77777777" w:rsidR="0045715B" w:rsidRPr="004D6611" w:rsidRDefault="0045715B" w:rsidP="0045715B">
      <w:pPr>
        <w:pStyle w:val="Heading2"/>
        <w:spacing w:line="320" w:lineRule="exact"/>
        <w:rPr>
          <w:b w:val="0"/>
          <w:bCs/>
        </w:rPr>
      </w:pPr>
      <w:r w:rsidRPr="004D6611">
        <w:rPr>
          <w:bCs/>
        </w:rPr>
        <w:t xml:space="preserve">PROPOSED </w:t>
      </w:r>
      <w:r>
        <w:rPr>
          <w:bCs/>
        </w:rPr>
        <w:t>2014-2015</w:t>
      </w:r>
      <w:r w:rsidRPr="004D6611">
        <w:rPr>
          <w:bCs/>
        </w:rPr>
        <w:t xml:space="preserve"> COMMODITY CREDITS</w:t>
      </w:r>
    </w:p>
    <w:p w14:paraId="3CB746D1" w14:textId="77777777" w:rsidR="0045715B" w:rsidRDefault="004008ED" w:rsidP="0045715B">
      <w:pPr>
        <w:spacing w:line="320" w:lineRule="exact"/>
      </w:pPr>
      <w:r>
        <w:t xml:space="preserve"> </w:t>
      </w:r>
    </w:p>
    <w:p w14:paraId="3CB746D2" w14:textId="6FC311F7" w:rsidR="0045715B" w:rsidRDefault="0045715B" w:rsidP="00E55F0B">
      <w:pPr>
        <w:numPr>
          <w:ilvl w:val="0"/>
          <w:numId w:val="1"/>
        </w:numPr>
        <w:spacing w:line="320" w:lineRule="exact"/>
      </w:pPr>
      <w:r>
        <w:t>T</w:t>
      </w:r>
      <w:r w:rsidRPr="0011198E">
        <w:t xml:space="preserve">he </w:t>
      </w:r>
      <w:r w:rsidR="000C6783">
        <w:t xml:space="preserve">Company </w:t>
      </w:r>
      <w:r>
        <w:t>filed</w:t>
      </w:r>
      <w:r w:rsidR="00577616">
        <w:t xml:space="preserve"> revised</w:t>
      </w:r>
      <w:r>
        <w:t xml:space="preserve"> replacement tariff pages on </w:t>
      </w:r>
      <w:r>
        <w:fldChar w:fldCharType="begin"/>
      </w:r>
      <w:r>
        <w:instrText xml:space="preserve"> ASK replacement_date "Enter Date Company Filed Replacement Pages </w:instrText>
      </w:r>
      <w:r>
        <w:fldChar w:fldCharType="separate"/>
      </w:r>
      <w:bookmarkStart w:id="14" w:name="replacement_date"/>
      <w:r w:rsidR="00C90E72">
        <w:t>October 15, 2014</w:t>
      </w:r>
      <w:bookmarkEnd w:id="14"/>
      <w:r>
        <w:fldChar w:fldCharType="end"/>
      </w:r>
      <w:r w:rsidR="00293CC3">
        <w:fldChar w:fldCharType="begin"/>
      </w:r>
      <w:r w:rsidR="00293CC3">
        <w:instrText xml:space="preserve"> REF replacement_date \* MERGEFORMAT </w:instrText>
      </w:r>
      <w:r w:rsidR="00293CC3">
        <w:fldChar w:fldCharType="separate"/>
      </w:r>
      <w:r w:rsidR="00293CC3">
        <w:t>October 15, 2014</w:t>
      </w:r>
      <w:r w:rsidR="00293CC3">
        <w:fldChar w:fldCharType="end"/>
      </w:r>
      <w:r>
        <w:t xml:space="preserve">, in which it </w:t>
      </w:r>
      <w:r w:rsidRPr="0011198E">
        <w:t>propose</w:t>
      </w:r>
      <w:r>
        <w:t>s</w:t>
      </w:r>
      <w:r w:rsidRPr="0011198E">
        <w:t xml:space="preserve"> to </w:t>
      </w:r>
      <w:r w:rsidR="00CD7907">
        <w:t>increase</w:t>
      </w:r>
      <w:r w:rsidRPr="0011198E">
        <w:t xml:space="preserve"> recycling rates </w:t>
      </w:r>
      <w:r>
        <w:t xml:space="preserve">by </w:t>
      </w:r>
      <w:r w:rsidRPr="0011198E">
        <w:t>$</w:t>
      </w:r>
      <w:r w:rsidR="00CE5C71">
        <w:fldChar w:fldCharType="begin"/>
      </w:r>
      <w:r w:rsidR="00CE5C71">
        <w:instrText xml:space="preserve"> ASK </w:instrText>
      </w:r>
      <w:r w:rsidR="00D93197">
        <w:instrText>single</w:instrText>
      </w:r>
      <w:r w:rsidR="00CE5C71">
        <w:instrText>_decrease "Enter Proposed Recycling Rates decrease amount</w:instrText>
      </w:r>
      <w:r w:rsidR="00D93197">
        <w:instrText xml:space="preserve"> for single-family customers</w:instrText>
      </w:r>
      <w:r w:rsidR="00CE5C71">
        <w:instrText xml:space="preserve"> "</w:instrText>
      </w:r>
      <w:r w:rsidR="00CE5C71">
        <w:fldChar w:fldCharType="separate"/>
      </w:r>
      <w:bookmarkStart w:id="15" w:name="proposed_decrease"/>
      <w:bookmarkStart w:id="16" w:name="single_decrease"/>
      <w:r w:rsidR="00C90E72">
        <w:t>0.78</w:t>
      </w:r>
      <w:bookmarkEnd w:id="15"/>
      <w:bookmarkEnd w:id="16"/>
      <w:r w:rsidR="00CE5C71">
        <w:fldChar w:fldCharType="end"/>
      </w:r>
      <w:r w:rsidR="00CE5C71">
        <w:fldChar w:fldCharType="begin"/>
      </w:r>
      <w:r w:rsidR="00CE5C71">
        <w:instrText xml:space="preserve"> REF </w:instrText>
      </w:r>
      <w:r w:rsidR="00D93197">
        <w:instrText>single</w:instrText>
      </w:r>
      <w:r w:rsidR="00CE5C71">
        <w:instrText>_decrease \* MERGEFORMAT</w:instrText>
      </w:r>
      <w:r w:rsidR="00CE5C71">
        <w:fldChar w:fldCharType="separate"/>
      </w:r>
      <w:r w:rsidR="00293CC3">
        <w:t>0.78</w:t>
      </w:r>
      <w:r w:rsidR="00CE5C71">
        <w:fldChar w:fldCharType="end"/>
      </w:r>
      <w:r w:rsidR="00CE5C71">
        <w:t xml:space="preserve"> </w:t>
      </w:r>
      <w:r w:rsidRPr="0011198E">
        <w:t xml:space="preserve">(commodity credit </w:t>
      </w:r>
      <w:r w:rsidR="00CD7907">
        <w:t>decrease</w:t>
      </w:r>
      <w:r w:rsidRPr="0011198E">
        <w:t xml:space="preserve"> </w:t>
      </w:r>
      <w:r w:rsidR="00CE5C71">
        <w:fldChar w:fldCharType="begin"/>
      </w:r>
      <w:r w:rsidR="00CE5C71">
        <w:instrText xml:space="preserve"> ASK </w:instrText>
      </w:r>
      <w:r w:rsidR="00D93197">
        <w:instrText>credit</w:instrText>
      </w:r>
      <w:r w:rsidR="00CE5C71">
        <w:instrText>_</w:instrText>
      </w:r>
      <w:r w:rsidR="00D93197">
        <w:instrText>incsingle "Enter Commodity Credit Increase</w:instrText>
      </w:r>
      <w:r w:rsidR="00CE5C71">
        <w:instrText xml:space="preserve"> </w:instrText>
      </w:r>
      <w:r w:rsidR="00D93197">
        <w:instrText>for Single-Family customers</w:instrText>
      </w:r>
      <w:r w:rsidR="00CE5C71">
        <w:instrText>"</w:instrText>
      </w:r>
      <w:r w:rsidR="00CE5C71">
        <w:fldChar w:fldCharType="separate"/>
      </w:r>
      <w:bookmarkStart w:id="17" w:name="credit_increase"/>
      <w:bookmarkStart w:id="18" w:name="credit_incsingle"/>
      <w:r w:rsidR="00C90E72">
        <w:t>from $1.19 to $0.41</w:t>
      </w:r>
      <w:bookmarkEnd w:id="17"/>
      <w:bookmarkEnd w:id="18"/>
      <w:r w:rsidR="00CE5C71">
        <w:fldChar w:fldCharType="end"/>
      </w:r>
      <w:r w:rsidR="00CE5C71">
        <w:fldChar w:fldCharType="begin"/>
      </w:r>
      <w:r w:rsidR="00CE5C71">
        <w:instrText xml:space="preserve"> REF </w:instrText>
      </w:r>
      <w:r w:rsidR="00D93197">
        <w:instrText>credit</w:instrText>
      </w:r>
      <w:r w:rsidR="00CE5C71">
        <w:instrText>_</w:instrText>
      </w:r>
      <w:r w:rsidR="00D93197">
        <w:instrText>incsingle</w:instrText>
      </w:r>
      <w:r w:rsidR="00CE5C71">
        <w:instrText xml:space="preserve"> \* MERGEFORMAT</w:instrText>
      </w:r>
      <w:r w:rsidR="00CE5C71">
        <w:fldChar w:fldCharType="separate"/>
      </w:r>
      <w:r w:rsidR="00293CC3">
        <w:t>from $1.19 to $0.41</w:t>
      </w:r>
      <w:r w:rsidR="00CE5C71">
        <w:fldChar w:fldCharType="end"/>
      </w:r>
      <w:r w:rsidRPr="0011198E">
        <w:t xml:space="preserve">) per month for </w:t>
      </w:r>
      <w:r>
        <w:t xml:space="preserve">single-family </w:t>
      </w:r>
      <w:r w:rsidRPr="0011198E">
        <w:t xml:space="preserve">residential customers for the period </w:t>
      </w:r>
      <w:r w:rsidR="00B01B89">
        <w:fldChar w:fldCharType="begin"/>
      </w:r>
      <w:r w:rsidR="00B01B89">
        <w:instrText xml:space="preserve"> ASK proposed_period "Enter Date Company's Proposed dates of increase </w:instrText>
      </w:r>
      <w:r w:rsidR="00B01B89">
        <w:fldChar w:fldCharType="separate"/>
      </w:r>
      <w:bookmarkStart w:id="19" w:name="proposed_period"/>
      <w:r w:rsidR="00C90E72">
        <w:t>November 1, 2014, to October 31, 2015</w:t>
      </w:r>
      <w:bookmarkEnd w:id="19"/>
      <w:r w:rsidR="00B01B89">
        <w:fldChar w:fldCharType="end"/>
      </w:r>
      <w:r w:rsidR="00293CC3">
        <w:fldChar w:fldCharType="begin"/>
      </w:r>
      <w:r w:rsidR="00293CC3">
        <w:instrText xml:space="preserve"> REF proposed_period \*  MERGEFORMAT </w:instrText>
      </w:r>
      <w:r w:rsidR="00293CC3">
        <w:fldChar w:fldCharType="separate"/>
      </w:r>
      <w:r w:rsidR="00293CC3">
        <w:t>November 1, 2014, to October 31, 2015</w:t>
      </w:r>
      <w:r w:rsidR="00293CC3">
        <w:fldChar w:fldCharType="end"/>
      </w:r>
      <w:r w:rsidRPr="0011198E">
        <w:t>.</w:t>
      </w:r>
      <w:r>
        <w:t xml:space="preserve">  </w:t>
      </w:r>
      <w:r w:rsidRPr="00906465">
        <w:t xml:space="preserve">The proposed commodity credits reflect the </w:t>
      </w:r>
      <w:r>
        <w:t>Commission-</w:t>
      </w:r>
      <w:r w:rsidRPr="00906465">
        <w:t xml:space="preserve">approved deferred accounting </w:t>
      </w:r>
      <w:r>
        <w:t>treatment</w:t>
      </w:r>
      <w:r w:rsidRPr="00906465">
        <w:t xml:space="preserve"> and </w:t>
      </w:r>
      <w:r w:rsidR="00AB6B7A">
        <w:t xml:space="preserve">reflect the actual </w:t>
      </w:r>
      <w:r w:rsidR="006F2667">
        <w:t>revenues received</w:t>
      </w:r>
      <w:r w:rsidRPr="00906465">
        <w:t xml:space="preserve"> </w:t>
      </w:r>
      <w:r w:rsidR="00AB6B7A">
        <w:t xml:space="preserve">as outlined </w:t>
      </w:r>
      <w:r w:rsidRPr="00906465">
        <w:t xml:space="preserve">in the table </w:t>
      </w:r>
      <w:r>
        <w:t xml:space="preserve">set forth above in </w:t>
      </w:r>
      <w:r w:rsidRPr="00906465">
        <w:t>paragraph two.</w:t>
      </w:r>
    </w:p>
    <w:p w14:paraId="3CB746D3" w14:textId="77777777" w:rsidR="0045715B" w:rsidRDefault="0045715B" w:rsidP="0045715B">
      <w:pPr>
        <w:spacing w:line="320" w:lineRule="exact"/>
      </w:pPr>
    </w:p>
    <w:p w14:paraId="3CB746D4" w14:textId="77777777" w:rsidR="0045715B" w:rsidRDefault="0045715B" w:rsidP="0045715B">
      <w:pPr>
        <w:pStyle w:val="Heading2"/>
        <w:tabs>
          <w:tab w:val="num" w:pos="0"/>
        </w:tabs>
        <w:spacing w:line="320" w:lineRule="exact"/>
        <w:ind w:hanging="720"/>
        <w:rPr>
          <w:b w:val="0"/>
          <w:bCs/>
        </w:rPr>
      </w:pPr>
      <w:r w:rsidRPr="004D6611">
        <w:rPr>
          <w:bCs/>
        </w:rPr>
        <w:t xml:space="preserve">PROPOSED </w:t>
      </w:r>
      <w:r>
        <w:rPr>
          <w:bCs/>
        </w:rPr>
        <w:t>2014-2015</w:t>
      </w:r>
      <w:r w:rsidRPr="004D6611">
        <w:rPr>
          <w:bCs/>
        </w:rPr>
        <w:t xml:space="preserve"> RECYCLING PLAN</w:t>
      </w:r>
      <w:r>
        <w:rPr>
          <w:bCs/>
        </w:rPr>
        <w:t xml:space="preserve"> AND REVENUE SHARING</w:t>
      </w:r>
    </w:p>
    <w:p w14:paraId="3CB746D5" w14:textId="77777777" w:rsidR="0045715B" w:rsidRDefault="0045715B" w:rsidP="0045715B">
      <w:pPr>
        <w:spacing w:line="320" w:lineRule="exact"/>
      </w:pPr>
    </w:p>
    <w:p w14:paraId="3CB746D6" w14:textId="1ECC6CF6" w:rsidR="0045715B" w:rsidRPr="003060F5" w:rsidRDefault="0045715B" w:rsidP="00FA7EC5">
      <w:pPr>
        <w:pStyle w:val="Findings"/>
        <w:numPr>
          <w:ilvl w:val="0"/>
          <w:numId w:val="1"/>
        </w:numPr>
        <w:spacing w:line="320" w:lineRule="exact"/>
        <w:rPr>
          <w:b/>
          <w:bCs/>
        </w:rPr>
      </w:pPr>
      <w:r>
        <w:t>RCW 81.77.185 states that the Commission shall allow a solid waste collection company collecting recyclable</w:t>
      </w:r>
      <w:r w:rsidR="00E617A8">
        <w:t xml:space="preserve"> materials to retain up to</w:t>
      </w:r>
      <w:r w:rsidR="00F772BE">
        <w:t xml:space="preserve"> </w:t>
      </w:r>
      <w:r w:rsidR="00CD7907">
        <w:t>5</w:t>
      </w:r>
      <w:r w:rsidR="009105E4">
        <w:t>0</w:t>
      </w:r>
      <w:r w:rsidR="006F2667">
        <w:t xml:space="preserve"> </w:t>
      </w:r>
      <w:r>
        <w:t>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3CB746D7" w14:textId="77777777" w:rsidR="0045715B" w:rsidRDefault="0045715B" w:rsidP="0045715B">
      <w:pPr>
        <w:spacing w:line="320" w:lineRule="exact"/>
      </w:pPr>
    </w:p>
    <w:p w14:paraId="3CB746D8" w14:textId="77777777" w:rsidR="0045715B" w:rsidRPr="0045715B" w:rsidRDefault="0045715B" w:rsidP="00FA7EC5">
      <w:pPr>
        <w:pStyle w:val="Findings"/>
        <w:numPr>
          <w:ilvl w:val="0"/>
          <w:numId w:val="1"/>
        </w:numPr>
        <w:spacing w:line="320" w:lineRule="exact"/>
        <w:rPr>
          <w:b/>
          <w:bCs/>
        </w:rPr>
      </w:pPr>
      <w:r>
        <w:rPr>
          <w:bCs/>
        </w:rPr>
        <w:t xml:space="preserve">Pursuant to RCW 81.77.185, on </w:t>
      </w:r>
      <w:r w:rsidR="006F2667">
        <w:rPr>
          <w:bCs/>
        </w:rPr>
        <w:t>September 15</w:t>
      </w:r>
      <w:r>
        <w:rPr>
          <w:bCs/>
        </w:rPr>
        <w:t xml:space="preserve">, 2014, the Company filed with the Commission a Commodity Revenue Sharing Enhancement Plan for </w:t>
      </w:r>
      <w:r w:rsidR="00293CC3">
        <w:fldChar w:fldCharType="begin"/>
      </w:r>
      <w:r w:rsidR="00293CC3">
        <w:instrText xml:space="preserve"> ref county_name \* MERGEFORMAT</w:instrText>
      </w:r>
      <w:r w:rsidR="00293CC3">
        <w:fldChar w:fldCharType="separate"/>
      </w:r>
      <w:r w:rsidR="00293CC3">
        <w:t>Mason</w:t>
      </w:r>
      <w:r w:rsidR="00293CC3">
        <w:fldChar w:fldCharType="end"/>
      </w:r>
      <w:r>
        <w:rPr>
          <w:bCs/>
        </w:rPr>
        <w:t xml:space="preserve"> County (Plan) for the period </w:t>
      </w:r>
      <w:r w:rsidR="00293CC3">
        <w:fldChar w:fldCharType="begin"/>
      </w:r>
      <w:r w:rsidR="00293CC3">
        <w:instrText xml:space="preserve"> REF proposed_period \*  MERGEFORMAT </w:instrText>
      </w:r>
      <w:r w:rsidR="00293CC3">
        <w:fldChar w:fldCharType="separate"/>
      </w:r>
      <w:r w:rsidR="00293CC3">
        <w:t>November 1, 2014, to October 31, 2015</w:t>
      </w:r>
      <w:r w:rsidR="00293CC3">
        <w:fldChar w:fldCharType="end"/>
      </w:r>
      <w:r>
        <w:rPr>
          <w:bCs/>
        </w:rPr>
        <w:t xml:space="preserve">.  </w:t>
      </w:r>
      <w:r>
        <w:t xml:space="preserve">The Plan forecasts </w:t>
      </w:r>
      <w:r w:rsidRPr="00206A10">
        <w:rPr>
          <w:bCs/>
        </w:rPr>
        <w:t>$</w:t>
      </w:r>
      <w:r w:rsidR="00C0232D">
        <w:fldChar w:fldCharType="begin"/>
      </w:r>
      <w:r w:rsidR="00C0232D">
        <w:instrText xml:space="preserve"> ASK forecasted_revenue "Enter Date of Company's Forecasted revenue "</w:instrText>
      </w:r>
      <w:r w:rsidR="00C0232D">
        <w:fldChar w:fldCharType="separate"/>
      </w:r>
      <w:bookmarkStart w:id="20" w:name="forecasted_revenue"/>
      <w:r w:rsidR="00C90E72">
        <w:t>157,000</w:t>
      </w:r>
      <w:bookmarkEnd w:id="20"/>
      <w:r w:rsidR="00C0232D">
        <w:fldChar w:fldCharType="end"/>
      </w:r>
      <w:r w:rsidR="00293CC3">
        <w:fldChar w:fldCharType="begin"/>
      </w:r>
      <w:r w:rsidR="00293CC3">
        <w:instrText xml:space="preserve"> REF forecasted_revenue \* MERGEFORMAT</w:instrText>
      </w:r>
      <w:r w:rsidR="00293CC3">
        <w:fldChar w:fldCharType="separate"/>
      </w:r>
      <w:r w:rsidR="00293CC3">
        <w:t>157,000</w:t>
      </w:r>
      <w:r w:rsidR="00293CC3">
        <w:fldChar w:fldCharType="end"/>
      </w:r>
      <w:r w:rsidRPr="00D45C11">
        <w:rPr>
          <w:bCs/>
        </w:rPr>
        <w:t xml:space="preserve"> revenue from the sale of recyclable commodities collected </w:t>
      </w:r>
      <w:r w:rsidRPr="00DC5ED9">
        <w:rPr>
          <w:bCs/>
        </w:rPr>
        <w:t>and proposes to retain $</w:t>
      </w:r>
      <w:r w:rsidR="00C0232D">
        <w:fldChar w:fldCharType="begin"/>
      </w:r>
      <w:r w:rsidR="00C0232D">
        <w:instrText xml:space="preserve"> ASK </w:instrText>
      </w:r>
      <w:r w:rsidR="00E46679">
        <w:instrText>proposed</w:instrText>
      </w:r>
      <w:r w:rsidR="00C0232D">
        <w:instrText>_</w:instrText>
      </w:r>
      <w:r w:rsidR="00E46679">
        <w:instrText>amtretain</w:instrText>
      </w:r>
      <w:r w:rsidR="00C0232D">
        <w:instrText xml:space="preserve"> "Enter </w:instrText>
      </w:r>
      <w:r w:rsidR="00E46679">
        <w:instrText xml:space="preserve">Company's Proposed Amount to be retained </w:instrText>
      </w:r>
      <w:r w:rsidR="00C0232D">
        <w:instrText>"</w:instrText>
      </w:r>
      <w:r w:rsidR="00C0232D">
        <w:fldChar w:fldCharType="separate"/>
      </w:r>
      <w:bookmarkStart w:id="21" w:name="proposed_amtretain"/>
      <w:r w:rsidR="00C90E72">
        <w:t>47,100</w:t>
      </w:r>
      <w:bookmarkEnd w:id="21"/>
      <w:r w:rsidR="00C0232D">
        <w:fldChar w:fldCharType="end"/>
      </w:r>
      <w:r w:rsidR="00C0232D">
        <w:fldChar w:fldCharType="begin"/>
      </w:r>
      <w:r w:rsidR="00C0232D">
        <w:instrText xml:space="preserve"> REF </w:instrText>
      </w:r>
      <w:r w:rsidR="00E46679">
        <w:instrText>proposed_amtretain</w:instrText>
      </w:r>
      <w:r w:rsidR="00C0232D">
        <w:instrText xml:space="preserve"> \* MERGEFORMAT</w:instrText>
      </w:r>
      <w:r w:rsidR="00C0232D">
        <w:fldChar w:fldCharType="separate"/>
      </w:r>
      <w:r w:rsidR="00293CC3">
        <w:t>47,100</w:t>
      </w:r>
      <w:r w:rsidR="00C0232D">
        <w:fldChar w:fldCharType="end"/>
      </w:r>
      <w:r w:rsidR="00C0232D">
        <w:t xml:space="preserve"> </w:t>
      </w:r>
      <w:r w:rsidR="00E46679">
        <w:rPr>
          <w:bCs/>
        </w:rPr>
        <w:t xml:space="preserve"> </w:t>
      </w:r>
      <w:r w:rsidRPr="00206A10">
        <w:rPr>
          <w:bCs/>
        </w:rPr>
        <w:t>(</w:t>
      </w:r>
      <w:r w:rsidR="00E46679">
        <w:fldChar w:fldCharType="begin"/>
      </w:r>
      <w:r w:rsidR="00E46679">
        <w:instrText xml:space="preserve"> ASK retain_percentage "Enter Percentage of Proposed Retained Amount "</w:instrText>
      </w:r>
      <w:r w:rsidR="00E46679">
        <w:fldChar w:fldCharType="separate"/>
      </w:r>
      <w:bookmarkStart w:id="22" w:name="retain_percentage"/>
      <w:r w:rsidR="00C90E72">
        <w:t>30.0</w:t>
      </w:r>
      <w:bookmarkEnd w:id="22"/>
      <w:r w:rsidR="00E46679">
        <w:fldChar w:fldCharType="end"/>
      </w:r>
      <w:r w:rsidR="00293CC3">
        <w:fldChar w:fldCharType="begin"/>
      </w:r>
      <w:r w:rsidR="00293CC3">
        <w:instrText xml:space="preserve"> REF retain_percentage \* MERGEFORMAT</w:instrText>
      </w:r>
      <w:r w:rsidR="00293CC3">
        <w:fldChar w:fldCharType="separate"/>
      </w:r>
      <w:r w:rsidR="00293CC3">
        <w:t>30.0</w:t>
      </w:r>
      <w:r w:rsidR="00293CC3">
        <w:fldChar w:fldCharType="end"/>
      </w:r>
      <w:r w:rsidR="00E46679">
        <w:t xml:space="preserve"> </w:t>
      </w:r>
      <w:r w:rsidRPr="00DC5ED9">
        <w:rPr>
          <w:bCs/>
        </w:rPr>
        <w:t>percent</w:t>
      </w:r>
      <w:r>
        <w:rPr>
          <w:bCs/>
        </w:rPr>
        <w:t>)</w:t>
      </w:r>
      <w:r w:rsidRPr="00DB6557">
        <w:rPr>
          <w:bCs/>
        </w:rPr>
        <w:t xml:space="preserve"> to spend on Plan activities.</w:t>
      </w:r>
    </w:p>
    <w:p w14:paraId="3CB746D9" w14:textId="77777777" w:rsidR="0045715B" w:rsidRDefault="0045715B" w:rsidP="00FA7EC5">
      <w:pPr>
        <w:pStyle w:val="ListParagraph"/>
        <w:spacing w:line="320" w:lineRule="exact"/>
        <w:rPr>
          <w:b/>
          <w:bCs/>
        </w:rPr>
      </w:pPr>
    </w:p>
    <w:p w14:paraId="3CB746DA" w14:textId="50262C8B" w:rsidR="0045715B" w:rsidRPr="00A03ED8" w:rsidRDefault="0045715B" w:rsidP="00FA7EC5">
      <w:pPr>
        <w:pStyle w:val="Findings"/>
        <w:numPr>
          <w:ilvl w:val="0"/>
          <w:numId w:val="1"/>
        </w:numPr>
        <w:spacing w:line="320" w:lineRule="exact"/>
        <w:rPr>
          <w:b/>
          <w:bCs/>
        </w:rPr>
      </w:pPr>
      <w:r w:rsidRPr="00F81F6B">
        <w:t>The Plan identifies the following activities and budget amounts:</w:t>
      </w:r>
      <w:r w:rsidR="009105E4">
        <w:t xml:space="preserve"> </w:t>
      </w:r>
      <w:r w:rsidRPr="00F81F6B">
        <w:t xml:space="preserve"> </w:t>
      </w:r>
      <w:r w:rsidR="00C90E72" w:rsidRPr="00F81F6B">
        <w:t>Recycling and Glass hauling for Mason County</w:t>
      </w:r>
      <w:r w:rsidRPr="00F81F6B">
        <w:t xml:space="preserve"> (</w:t>
      </w:r>
      <w:r w:rsidRPr="00F81F6B">
        <w:rPr>
          <w:bCs/>
        </w:rPr>
        <w:t>$</w:t>
      </w:r>
      <w:r w:rsidR="00E46679" w:rsidRPr="00F81F6B">
        <w:fldChar w:fldCharType="begin"/>
      </w:r>
      <w:r w:rsidR="00E46679" w:rsidRPr="00F81F6B">
        <w:instrText xml:space="preserve"> ASK outreach_amt "Enter amount for school education and outread "</w:instrText>
      </w:r>
      <w:r w:rsidR="00E46679" w:rsidRPr="00F81F6B">
        <w:fldChar w:fldCharType="separate"/>
      </w:r>
      <w:bookmarkStart w:id="23" w:name="outreach_amt"/>
      <w:r w:rsidR="00577616" w:rsidRPr="00F81F6B">
        <w:t>0</w:t>
      </w:r>
      <w:bookmarkEnd w:id="23"/>
      <w:r w:rsidR="00E46679" w:rsidRPr="00F81F6B">
        <w:fldChar w:fldCharType="end"/>
      </w:r>
      <w:r w:rsidR="00CD7907">
        <w:t>31,322</w:t>
      </w:r>
      <w:r w:rsidRPr="00F81F6B">
        <w:t xml:space="preserve">), </w:t>
      </w:r>
      <w:r w:rsidR="00C90E72" w:rsidRPr="00F81F6B">
        <w:t>Public Newspaper hauling</w:t>
      </w:r>
      <w:r w:rsidRPr="00F81F6B">
        <w:t xml:space="preserve"> ($</w:t>
      </w:r>
      <w:r w:rsidR="00CD7907">
        <w:t>6,365</w:t>
      </w:r>
      <w:r w:rsidR="003A48F1" w:rsidRPr="00F81F6B">
        <w:fldChar w:fldCharType="begin"/>
      </w:r>
      <w:r w:rsidR="003A48F1" w:rsidRPr="00F81F6B">
        <w:instrText xml:space="preserve"> ASK mitigation_amt "Enter Contamination Mitigation Amount "</w:instrText>
      </w:r>
      <w:r w:rsidR="003A48F1" w:rsidRPr="00F81F6B">
        <w:fldChar w:fldCharType="separate"/>
      </w:r>
      <w:r w:rsidR="009B4AE9" w:rsidRPr="00F81F6B">
        <w:t>1,500</w:t>
      </w:r>
      <w:r w:rsidR="003A48F1" w:rsidRPr="00F81F6B">
        <w:fldChar w:fldCharType="end"/>
      </w:r>
      <w:r w:rsidR="00E46679" w:rsidRPr="00F81F6B">
        <w:fldChar w:fldCharType="begin"/>
      </w:r>
      <w:r w:rsidR="00E46679" w:rsidRPr="00F81F6B">
        <w:instrText xml:space="preserve"> ASK mitigation_amt "Enter Amount for Cart Contamination Mitigation "</w:instrText>
      </w:r>
      <w:r w:rsidR="00E46679" w:rsidRPr="00F81F6B">
        <w:fldChar w:fldCharType="separate"/>
      </w:r>
      <w:bookmarkStart w:id="24" w:name="mitigation_amt"/>
      <w:r w:rsidR="009B4AE9" w:rsidRPr="00F81F6B">
        <w:t>3,500</w:t>
      </w:r>
      <w:bookmarkEnd w:id="24"/>
      <w:r w:rsidR="00E46679" w:rsidRPr="00F81F6B">
        <w:fldChar w:fldCharType="end"/>
      </w:r>
      <w:r w:rsidRPr="00F81F6B">
        <w:t xml:space="preserve">), </w:t>
      </w:r>
      <w:r w:rsidR="00C90E72" w:rsidRPr="00F81F6B">
        <w:t>Customer mailings</w:t>
      </w:r>
      <w:r w:rsidRPr="00F81F6B">
        <w:t xml:space="preserve"> ($</w:t>
      </w:r>
      <w:r w:rsidR="00CD7907">
        <w:t>1,038</w:t>
      </w:r>
      <w:r w:rsidRPr="00F81F6B">
        <w:t xml:space="preserve">), </w:t>
      </w:r>
      <w:r w:rsidR="00C90E72" w:rsidRPr="00F81F6B">
        <w:t xml:space="preserve">Community events </w:t>
      </w:r>
      <w:r w:rsidRPr="00F81F6B">
        <w:t>($</w:t>
      </w:r>
      <w:r w:rsidR="003A48F1" w:rsidRPr="00F81F6B">
        <w:fldChar w:fldCharType="begin"/>
      </w:r>
      <w:r w:rsidR="003A48F1" w:rsidRPr="00F81F6B">
        <w:instrText xml:space="preserve"> ASK multi_infrastructure "Enter budget amount for multifamily outreach and infrastructure "</w:instrText>
      </w:r>
      <w:r w:rsidR="003A48F1" w:rsidRPr="00F81F6B">
        <w:fldChar w:fldCharType="separate"/>
      </w:r>
      <w:bookmarkStart w:id="25" w:name="multi_infrastructure"/>
      <w:r w:rsidR="009B4AE9" w:rsidRPr="00F81F6B">
        <w:t>1,550</w:t>
      </w:r>
      <w:bookmarkEnd w:id="25"/>
      <w:r w:rsidR="003A48F1" w:rsidRPr="00F81F6B">
        <w:fldChar w:fldCharType="end"/>
      </w:r>
      <w:r w:rsidR="00CD7907">
        <w:t>938</w:t>
      </w:r>
      <w:r w:rsidRPr="00F81F6B">
        <w:t xml:space="preserve">) </w:t>
      </w:r>
      <w:r w:rsidR="00C90E72" w:rsidRPr="00F81F6B">
        <w:t>Mason County Business Expo ($</w:t>
      </w:r>
      <w:r w:rsidR="00CD7907">
        <w:t>5,695</w:t>
      </w:r>
      <w:r w:rsidR="00C90E72" w:rsidRPr="00F81F6B">
        <w:t xml:space="preserve">) </w:t>
      </w:r>
      <w:r w:rsidRPr="00F81F6B">
        <w:t xml:space="preserve">and </w:t>
      </w:r>
      <w:r w:rsidR="00C90E72" w:rsidRPr="00F81F6B">
        <w:t>Environmental Program radio sponsorship</w:t>
      </w:r>
      <w:r w:rsidRPr="00F81F6B">
        <w:t xml:space="preserve"> ($</w:t>
      </w:r>
      <w:r w:rsidR="003A48F1" w:rsidRPr="00F81F6B">
        <w:fldChar w:fldCharType="begin"/>
      </w:r>
      <w:r w:rsidR="003A48F1" w:rsidRPr="00F81F6B">
        <w:instrText xml:space="preserve"> ASK project_admin "Enter Company's budget amount for Project Management and Administration "</w:instrText>
      </w:r>
      <w:r w:rsidR="003A48F1" w:rsidRPr="00F81F6B">
        <w:fldChar w:fldCharType="separate"/>
      </w:r>
      <w:bookmarkStart w:id="26" w:name="project_admin"/>
      <w:r w:rsidR="009B4AE9" w:rsidRPr="00F81F6B">
        <w:t>1,400</w:t>
      </w:r>
      <w:bookmarkEnd w:id="26"/>
      <w:r w:rsidR="003A48F1" w:rsidRPr="00F81F6B">
        <w:fldChar w:fldCharType="end"/>
      </w:r>
      <w:r w:rsidR="00CD7907">
        <w:t>1,742</w:t>
      </w:r>
      <w:r w:rsidRPr="00F81F6B">
        <w:t>).  The Plan’s total budget is $</w:t>
      </w:r>
      <w:r w:rsidR="003A48F1" w:rsidRPr="00F81F6B">
        <w:fldChar w:fldCharType="begin"/>
      </w:r>
      <w:r w:rsidR="003A48F1" w:rsidRPr="00F81F6B">
        <w:instrText xml:space="preserve"> ASK total_budget "Enter Plan's Total Budget "</w:instrText>
      </w:r>
      <w:r w:rsidR="003A48F1" w:rsidRPr="00F81F6B">
        <w:fldChar w:fldCharType="separate"/>
      </w:r>
      <w:bookmarkStart w:id="27" w:name="total_budget"/>
      <w:r w:rsidR="009B4AE9" w:rsidRPr="00F81F6B">
        <w:t>69,950</w:t>
      </w:r>
      <w:bookmarkEnd w:id="27"/>
      <w:r w:rsidR="003A48F1" w:rsidRPr="00F81F6B">
        <w:fldChar w:fldCharType="end"/>
      </w:r>
      <w:r w:rsidR="00CD7907">
        <w:t>47,100</w:t>
      </w:r>
      <w:r>
        <w:t>.</w:t>
      </w:r>
      <w:r w:rsidR="00A03ED8">
        <w:t xml:space="preserve"> </w:t>
      </w:r>
    </w:p>
    <w:p w14:paraId="3CB746DB" w14:textId="77777777" w:rsidR="00A03ED8" w:rsidRDefault="00A03ED8" w:rsidP="00FA7EC5">
      <w:pPr>
        <w:pStyle w:val="ListParagraph"/>
        <w:spacing w:line="320" w:lineRule="exact"/>
        <w:rPr>
          <w:b/>
          <w:bCs/>
        </w:rPr>
      </w:pPr>
    </w:p>
    <w:p w14:paraId="3CB746DC" w14:textId="77777777" w:rsidR="00A03ED8" w:rsidRPr="0045715B" w:rsidRDefault="00A03ED8" w:rsidP="00FA7EC5">
      <w:pPr>
        <w:pStyle w:val="Findings"/>
        <w:numPr>
          <w:ilvl w:val="0"/>
          <w:numId w:val="1"/>
        </w:numPr>
        <w:spacing w:line="320" w:lineRule="exact"/>
        <w:rPr>
          <w:b/>
          <w:bCs/>
        </w:rPr>
      </w:pPr>
      <w:r>
        <w:rPr>
          <w:bCs/>
        </w:rPr>
        <w:t xml:space="preserve">The Plan’s </w:t>
      </w:r>
      <w:r w:rsidR="00293CC3">
        <w:fldChar w:fldCharType="begin"/>
      </w:r>
      <w:r w:rsidR="00293CC3">
        <w:instrText xml:space="preserve"> ref plan_year \* MERGEFORMAT</w:instrText>
      </w:r>
      <w:r w:rsidR="00293CC3">
        <w:fldChar w:fldCharType="separate"/>
      </w:r>
      <w:r w:rsidR="00293CC3">
        <w:t>2014-2015</w:t>
      </w:r>
      <w:r w:rsidR="00293CC3">
        <w:fldChar w:fldCharType="end"/>
      </w:r>
      <w:r w:rsidR="002E5C6E">
        <w:t xml:space="preserve"> </w:t>
      </w:r>
      <w:r>
        <w:rPr>
          <w:bCs/>
        </w:rPr>
        <w:t xml:space="preserve">budget includes an incentive payment of </w:t>
      </w:r>
      <w:r w:rsidR="003736A6">
        <w:rPr>
          <w:bCs/>
        </w:rPr>
        <w:t>$</w:t>
      </w:r>
      <w:r w:rsidR="00A85B82">
        <w:rPr>
          <w:bCs/>
        </w:rPr>
        <w:t>2,355</w:t>
      </w:r>
      <w:r w:rsidR="003736A6">
        <w:rPr>
          <w:bCs/>
        </w:rPr>
        <w:t xml:space="preserve"> (5.0 percent of </w:t>
      </w:r>
      <w:r w:rsidR="001B16B3">
        <w:rPr>
          <w:bCs/>
        </w:rPr>
        <w:t xml:space="preserve">eligible </w:t>
      </w:r>
      <w:r w:rsidR="003736A6">
        <w:rPr>
          <w:bCs/>
        </w:rPr>
        <w:t>planned expenditures).</w:t>
      </w:r>
      <w:r w:rsidR="003736A6">
        <w:rPr>
          <w:rStyle w:val="FootnoteReference"/>
          <w:bCs/>
        </w:rPr>
        <w:footnoteReference w:id="2"/>
      </w:r>
      <w:r w:rsidR="003736A6">
        <w:rPr>
          <w:bCs/>
        </w:rPr>
        <w:t xml:space="preserve">  The Plan states in part:</w:t>
      </w:r>
    </w:p>
    <w:p w14:paraId="3CB746DD" w14:textId="77777777" w:rsidR="0045715B" w:rsidRDefault="0045715B" w:rsidP="00FA7EC5">
      <w:pPr>
        <w:pStyle w:val="ListParagraph"/>
        <w:spacing w:line="320" w:lineRule="exact"/>
        <w:rPr>
          <w:b/>
          <w:bCs/>
        </w:rPr>
      </w:pPr>
    </w:p>
    <w:p w14:paraId="3CB746DE" w14:textId="77777777" w:rsidR="0045715B" w:rsidRDefault="0045715B" w:rsidP="00FA7EC5">
      <w:pPr>
        <w:pStyle w:val="Findings"/>
        <w:numPr>
          <w:ilvl w:val="0"/>
          <w:numId w:val="0"/>
        </w:numPr>
        <w:spacing w:line="320" w:lineRule="exact"/>
        <w:ind w:left="1080"/>
        <w:rPr>
          <w:bCs/>
        </w:rPr>
      </w:pPr>
      <w:r>
        <w:rPr>
          <w:bCs/>
        </w:rPr>
        <w:t>“</w:t>
      </w:r>
      <w:r w:rsidR="00A85B82">
        <w:rPr>
          <w:bCs/>
        </w:rPr>
        <w:t>Mason County Garbage will strive to demonstrate that performance by increasing recycle pounds per month per household by 1%</w:t>
      </w:r>
      <w:r w:rsidRPr="005F0E09">
        <w:rPr>
          <w:bCs/>
        </w:rPr>
        <w:t>.</w:t>
      </w:r>
      <w:r>
        <w:rPr>
          <w:bCs/>
        </w:rPr>
        <w:t>”</w:t>
      </w:r>
    </w:p>
    <w:p w14:paraId="3CB746DF" w14:textId="77777777" w:rsidR="0045715B" w:rsidRDefault="0045715B" w:rsidP="00FA7EC5">
      <w:pPr>
        <w:pStyle w:val="Findings"/>
        <w:numPr>
          <w:ilvl w:val="0"/>
          <w:numId w:val="0"/>
        </w:numPr>
        <w:spacing w:line="320" w:lineRule="exact"/>
        <w:ind w:left="1440"/>
        <w:rPr>
          <w:bCs/>
        </w:rPr>
      </w:pPr>
    </w:p>
    <w:p w14:paraId="3CB746E0" w14:textId="77777777" w:rsidR="0045715B" w:rsidRDefault="0045715B" w:rsidP="00FA7EC5">
      <w:pPr>
        <w:pStyle w:val="Findings"/>
        <w:numPr>
          <w:ilvl w:val="0"/>
          <w:numId w:val="0"/>
        </w:numPr>
        <w:spacing w:line="320" w:lineRule="exact"/>
        <w:rPr>
          <w:bCs/>
        </w:rPr>
      </w:pPr>
      <w:r>
        <w:rPr>
          <w:bCs/>
        </w:rPr>
        <w:t xml:space="preserve">Additionally, as set forth in the Plan, eligibility for the award of an incentive will be determined by </w:t>
      </w:r>
      <w:r w:rsidR="00293CC3">
        <w:fldChar w:fldCharType="begin"/>
      </w:r>
      <w:r w:rsidR="00293CC3">
        <w:instrText xml:space="preserve"> ref county_name \* MERGEFORMAT</w:instrText>
      </w:r>
      <w:r w:rsidR="00293CC3">
        <w:fldChar w:fldCharType="separate"/>
      </w:r>
      <w:r w:rsidR="00293CC3">
        <w:t>Mason</w:t>
      </w:r>
      <w:r w:rsidR="00293CC3">
        <w:fldChar w:fldCharType="end"/>
      </w:r>
      <w:r w:rsidR="00CE5C71">
        <w:t xml:space="preserve"> County</w:t>
      </w:r>
      <w:r>
        <w:rPr>
          <w:bCs/>
        </w:rPr>
        <w:t xml:space="preserve">’s satisfaction that expenditures of revenue sharing funds by the </w:t>
      </w:r>
      <w:r w:rsidR="000C6783">
        <w:t xml:space="preserve">Company </w:t>
      </w:r>
      <w:r>
        <w:rPr>
          <w:bCs/>
        </w:rPr>
        <w:t>are consistent with the Plan’s activities and budgets and subject to review by the Commission.</w:t>
      </w:r>
    </w:p>
    <w:p w14:paraId="3CB746E1" w14:textId="77777777" w:rsidR="0045715B" w:rsidRPr="00F85D96" w:rsidRDefault="0045715B" w:rsidP="00FA7EC5">
      <w:pPr>
        <w:pStyle w:val="Findings"/>
        <w:numPr>
          <w:ilvl w:val="0"/>
          <w:numId w:val="0"/>
        </w:numPr>
        <w:spacing w:line="320" w:lineRule="exact"/>
        <w:rPr>
          <w:bCs/>
        </w:rPr>
      </w:pPr>
    </w:p>
    <w:p w14:paraId="3CB746E2" w14:textId="630512E3" w:rsidR="00E21945" w:rsidRPr="00152BFB" w:rsidRDefault="00F33D46" w:rsidP="00FA7EC5">
      <w:pPr>
        <w:pStyle w:val="Findings"/>
        <w:numPr>
          <w:ilvl w:val="0"/>
          <w:numId w:val="1"/>
        </w:numPr>
        <w:spacing w:line="320" w:lineRule="exact"/>
        <w:rPr>
          <w:b/>
          <w:bCs/>
        </w:rPr>
      </w:pPr>
      <w:r w:rsidRPr="00D27AD2">
        <w:fldChar w:fldCharType="begin"/>
      </w:r>
      <w:r>
        <w:instrText xml:space="preserve"> ASK approving</w:instrText>
      </w:r>
      <w:r w:rsidRPr="00D27AD2">
        <w:instrText>_</w:instrText>
      </w:r>
      <w:r>
        <w:instrText>official</w:instrText>
      </w:r>
      <w:r w:rsidRPr="00D27AD2">
        <w:instrText xml:space="preserve"> "Enter </w:instrText>
      </w:r>
      <w:r>
        <w:instrText>Name of Person approving and certifying the Plan</w:instrText>
      </w:r>
      <w:r w:rsidRPr="00D27AD2">
        <w:fldChar w:fldCharType="separate"/>
      </w:r>
      <w:bookmarkStart w:id="28" w:name="org_name"/>
      <w:bookmarkStart w:id="29" w:name="setting_entity"/>
      <w:bookmarkStart w:id="30" w:name="signing_official"/>
      <w:bookmarkStart w:id="31" w:name="approving_official"/>
      <w:r w:rsidR="00C90E72">
        <w:t>Michelle Whittaker</w:t>
      </w:r>
      <w:bookmarkEnd w:id="28"/>
      <w:bookmarkEnd w:id="29"/>
      <w:bookmarkEnd w:id="30"/>
      <w:bookmarkEnd w:id="31"/>
      <w:r w:rsidRPr="00D27AD2">
        <w:fldChar w:fldCharType="end"/>
      </w:r>
      <w:r w:rsidR="00293CC3">
        <w:fldChar w:fldCharType="begin"/>
      </w:r>
      <w:r w:rsidR="00293CC3">
        <w:instrText xml:space="preserve"> REF approving_official \* MERGEFORMAT </w:instrText>
      </w:r>
      <w:r w:rsidR="00293CC3">
        <w:fldChar w:fldCharType="separate"/>
      </w:r>
      <w:r w:rsidR="00293CC3" w:rsidRPr="00293CC3">
        <w:rPr>
          <w:bCs/>
        </w:rPr>
        <w:t>Michelle Whittaker</w:t>
      </w:r>
      <w:r w:rsidR="00293CC3">
        <w:rPr>
          <w:bCs/>
        </w:rPr>
        <w:fldChar w:fldCharType="end"/>
      </w:r>
      <w:r w:rsidR="0045715B">
        <w:t>,</w:t>
      </w:r>
      <w:r w:rsidR="00E21945">
        <w:t xml:space="preserve"> </w:t>
      </w:r>
      <w:r w:rsidR="00E21945" w:rsidRPr="00E21945">
        <w:fldChar w:fldCharType="begin"/>
      </w:r>
      <w:r w:rsidR="00E21945" w:rsidRPr="00E21945">
        <w:instrText xml:space="preserve"> ASK title_designation "Enter Title and Designation of approving official </w:instrText>
      </w:r>
      <w:r w:rsidR="00E21945" w:rsidRPr="00E21945">
        <w:fldChar w:fldCharType="separate"/>
      </w:r>
      <w:bookmarkStart w:id="32" w:name="title_designation"/>
      <w:r w:rsidR="00C90E72">
        <w:t>Mason County Solid Waste Program Manager</w:t>
      </w:r>
      <w:bookmarkEnd w:id="32"/>
      <w:r w:rsidR="00E21945" w:rsidRPr="00E21945">
        <w:fldChar w:fldCharType="end"/>
      </w:r>
      <w:r w:rsidR="00293CC3">
        <w:fldChar w:fldCharType="begin"/>
      </w:r>
      <w:r w:rsidR="00293CC3">
        <w:instrText xml:space="preserve"> REF title_designation \* MERGEFORMAT </w:instrText>
      </w:r>
      <w:r w:rsidR="00293CC3">
        <w:fldChar w:fldCharType="separate"/>
      </w:r>
      <w:r w:rsidR="00293CC3" w:rsidRPr="00293CC3">
        <w:rPr>
          <w:bCs/>
        </w:rPr>
        <w:t>Mason County</w:t>
      </w:r>
      <w:r w:rsidR="00293CC3">
        <w:t xml:space="preserve"> Solid Waste Program Manager</w:t>
      </w:r>
      <w:r w:rsidR="00293CC3">
        <w:fldChar w:fldCharType="end"/>
      </w:r>
      <w:r w:rsidR="00E21945">
        <w:t xml:space="preserve">, </w:t>
      </w:r>
      <w:r w:rsidR="0045715B">
        <w:t xml:space="preserve">signed the Plan and certified that it is consistent with </w:t>
      </w:r>
      <w:r w:rsidR="00A85B82">
        <w:t>Mason</w:t>
      </w:r>
      <w:r w:rsidR="0045715B">
        <w:t xml:space="preserve"> County’s Comprehensive Solid Waste Management Plan.  </w:t>
      </w:r>
      <w:r w:rsidR="00293CC3">
        <w:fldChar w:fldCharType="begin"/>
      </w:r>
      <w:r w:rsidR="00293CC3">
        <w:instrText xml:space="preserve"> ref county_name \* MERGEFORMAT</w:instrText>
      </w:r>
      <w:r w:rsidR="00293CC3">
        <w:fldChar w:fldCharType="separate"/>
      </w:r>
      <w:r w:rsidR="00293CC3">
        <w:t>Mason</w:t>
      </w:r>
      <w:r w:rsidR="00293CC3">
        <w:fldChar w:fldCharType="end"/>
      </w:r>
      <w:r w:rsidR="00CE5C71">
        <w:t xml:space="preserve"> County </w:t>
      </w:r>
      <w:r w:rsidR="0045715B">
        <w:t>recommends that the Commission allow the Company to retain up to</w:t>
      </w:r>
      <w:r w:rsidR="00F772BE">
        <w:t xml:space="preserve"> </w:t>
      </w:r>
      <w:r w:rsidR="009105E4">
        <w:t>30</w:t>
      </w:r>
      <w:r w:rsidR="00F772BE">
        <w:t xml:space="preserve"> p</w:t>
      </w:r>
      <w:r w:rsidR="0045715B">
        <w:t xml:space="preserve">ercent of the actual value of recyclable commodity revenues received from </w:t>
      </w:r>
      <w:r w:rsidR="00293CC3">
        <w:fldChar w:fldCharType="begin"/>
      </w:r>
      <w:r w:rsidR="00293CC3">
        <w:instrText xml:space="preserve"> REF proposed_period \*  MERGEFORMAT </w:instrText>
      </w:r>
      <w:r w:rsidR="00293CC3">
        <w:fldChar w:fldCharType="separate"/>
      </w:r>
      <w:r w:rsidR="00293CC3">
        <w:t>November 1, 2014, to October 31, 2015</w:t>
      </w:r>
      <w:r w:rsidR="00293CC3">
        <w:fldChar w:fldCharType="end"/>
      </w:r>
      <w:r w:rsidR="0045715B">
        <w:t>, the period of the Plan.</w:t>
      </w:r>
    </w:p>
    <w:p w14:paraId="6CBAE3F9" w14:textId="77777777" w:rsidR="00152BFB" w:rsidRPr="00E21945" w:rsidRDefault="00152BFB" w:rsidP="00152BFB">
      <w:pPr>
        <w:pStyle w:val="Findings"/>
        <w:numPr>
          <w:ilvl w:val="0"/>
          <w:numId w:val="0"/>
        </w:numPr>
        <w:spacing w:line="320" w:lineRule="exact"/>
        <w:rPr>
          <w:b/>
          <w:bCs/>
        </w:rPr>
      </w:pPr>
    </w:p>
    <w:p w14:paraId="3CB746E4" w14:textId="5B831292" w:rsidR="0045715B" w:rsidRPr="0045715B" w:rsidRDefault="0045715B" w:rsidP="00FA7EC5">
      <w:pPr>
        <w:pStyle w:val="Findings"/>
        <w:numPr>
          <w:ilvl w:val="0"/>
          <w:numId w:val="1"/>
        </w:numPr>
        <w:spacing w:line="320" w:lineRule="exact"/>
        <w:rPr>
          <w:b/>
          <w:bCs/>
        </w:rPr>
      </w:pPr>
      <w:r w:rsidRPr="004D6611">
        <w:rPr>
          <w:bCs/>
        </w:rPr>
        <w:t xml:space="preserve">Staff recommends that the Commission grant </w:t>
      </w:r>
      <w:r>
        <w:rPr>
          <w:bCs/>
        </w:rPr>
        <w:t>the</w:t>
      </w:r>
      <w:r w:rsidR="000C6783">
        <w:rPr>
          <w:bCs/>
        </w:rPr>
        <w:t xml:space="preserve"> Company</w:t>
      </w:r>
      <w:r>
        <w:rPr>
          <w:bCs/>
        </w:rPr>
        <w:t>’s</w:t>
      </w:r>
      <w:r w:rsidRPr="004D6611">
        <w:rPr>
          <w:bCs/>
        </w:rPr>
        <w:t xml:space="preserve"> request to retain up to</w:t>
      </w:r>
      <w:r w:rsidR="00F772BE">
        <w:t xml:space="preserve"> </w:t>
      </w:r>
      <w:r w:rsidR="009105E4">
        <w:t>30</w:t>
      </w:r>
      <w:r w:rsidR="00F772BE">
        <w:t xml:space="preserve"> </w:t>
      </w:r>
      <w:r w:rsidRPr="004D6611">
        <w:rPr>
          <w:bCs/>
        </w:rPr>
        <w:t xml:space="preserve">percent of the recyclable commodity revenue collected during the period of the </w:t>
      </w:r>
      <w:r>
        <w:rPr>
          <w:bCs/>
        </w:rPr>
        <w:t>P</w:t>
      </w:r>
      <w:r w:rsidRPr="004D6611">
        <w:rPr>
          <w:bCs/>
        </w:rPr>
        <w:t>lan, and allow the</w:t>
      </w:r>
      <w:r>
        <w:rPr>
          <w:bCs/>
        </w:rPr>
        <w:t xml:space="preserve"> </w:t>
      </w:r>
      <w:r w:rsidRPr="004D6611">
        <w:rPr>
          <w:bCs/>
        </w:rPr>
        <w:t xml:space="preserve">recycling commodity credits </w:t>
      </w:r>
      <w:r>
        <w:rPr>
          <w:bCs/>
        </w:rPr>
        <w:t xml:space="preserve">filed </w:t>
      </w:r>
      <w:r w:rsidRPr="004D6611">
        <w:rPr>
          <w:bCs/>
        </w:rPr>
        <w:t xml:space="preserve">by </w:t>
      </w:r>
      <w:r w:rsidR="00293CC3">
        <w:fldChar w:fldCharType="begin"/>
      </w:r>
      <w:r w:rsidR="00293CC3">
        <w:instrText xml:space="preserve"> REF acronym1 \* MERGEFORMAT</w:instrText>
      </w:r>
      <w:r w:rsidR="00293CC3">
        <w:fldChar w:fldCharType="separate"/>
      </w:r>
      <w:r w:rsidR="00293CC3">
        <w:t>Mason</w:t>
      </w:r>
      <w:r w:rsidR="00293CC3">
        <w:fldChar w:fldCharType="end"/>
      </w:r>
      <w:r w:rsidRPr="004D6611">
        <w:rPr>
          <w:bCs/>
        </w:rPr>
        <w:t xml:space="preserve"> </w:t>
      </w:r>
      <w:r>
        <w:rPr>
          <w:bCs/>
        </w:rPr>
        <w:t xml:space="preserve">on </w:t>
      </w:r>
      <w:r w:rsidR="00293CC3">
        <w:fldChar w:fldCharType="begin"/>
      </w:r>
      <w:r w:rsidR="00293CC3">
        <w:instrText xml:space="preserve"> REF compliance_date \*  MERGEFORMAT </w:instrText>
      </w:r>
      <w:r w:rsidR="00293CC3">
        <w:fldChar w:fldCharType="separate"/>
      </w:r>
      <w:r w:rsidR="00293CC3">
        <w:t>September 15, 2014</w:t>
      </w:r>
      <w:r w:rsidR="00293CC3">
        <w:fldChar w:fldCharType="end"/>
      </w:r>
      <w:r>
        <w:rPr>
          <w:bCs/>
        </w:rPr>
        <w:t xml:space="preserve">, and revised on </w:t>
      </w:r>
      <w:r w:rsidR="00293CC3">
        <w:fldChar w:fldCharType="begin"/>
      </w:r>
      <w:r w:rsidR="00293CC3">
        <w:instrText xml:space="preserve"> REF replacement_date</w:instrText>
      </w:r>
      <w:r w:rsidR="00293CC3">
        <w:instrText xml:space="preserve"> \* MERGEFORMAT </w:instrText>
      </w:r>
      <w:r w:rsidR="00293CC3">
        <w:fldChar w:fldCharType="separate"/>
      </w:r>
      <w:r w:rsidR="00293CC3">
        <w:t>October 15, 2014</w:t>
      </w:r>
      <w:r w:rsidR="00293CC3">
        <w:fldChar w:fldCharType="end"/>
      </w:r>
      <w:r>
        <w:t xml:space="preserve">, </w:t>
      </w:r>
      <w:r w:rsidRPr="004D6611">
        <w:rPr>
          <w:bCs/>
        </w:rPr>
        <w:t xml:space="preserve">to go into effect </w:t>
      </w:r>
      <w:r w:rsidR="00B01B89">
        <w:fldChar w:fldCharType="begin"/>
      </w:r>
      <w:r w:rsidR="00B01B89">
        <w:instrText xml:space="preserve"> ask effective_date "Enter Effective Date of Filing" </w:instrText>
      </w:r>
      <w:r w:rsidR="00B01B89">
        <w:fldChar w:fldCharType="separate"/>
      </w:r>
      <w:bookmarkStart w:id="33" w:name="effective_date"/>
      <w:r w:rsidR="00C90E72">
        <w:t>November 1, 2014</w:t>
      </w:r>
      <w:bookmarkEnd w:id="33"/>
      <w:r w:rsidR="00B01B89">
        <w:fldChar w:fldCharType="end"/>
      </w:r>
      <w:r w:rsidR="00293CC3">
        <w:fldChar w:fldCharType="begin"/>
      </w:r>
      <w:r w:rsidR="00293CC3">
        <w:instrText xml:space="preserve"> ref effective_date \* MERGEFORMAT</w:instrText>
      </w:r>
      <w:r w:rsidR="00293CC3">
        <w:fldChar w:fldCharType="separate"/>
      </w:r>
      <w:r w:rsidR="00293CC3">
        <w:t>November 1, 2014</w:t>
      </w:r>
      <w:r w:rsidR="00293CC3">
        <w:fldChar w:fldCharType="end"/>
      </w:r>
      <w:r w:rsidRPr="004D6611">
        <w:rPr>
          <w:bCs/>
        </w:rPr>
        <w:t>, by operation of law.</w:t>
      </w:r>
    </w:p>
    <w:p w14:paraId="3CB746E5" w14:textId="77777777" w:rsidR="0045715B" w:rsidRDefault="0045715B" w:rsidP="0045715B">
      <w:pPr>
        <w:pStyle w:val="ListParagraph"/>
        <w:rPr>
          <w:b/>
          <w:bCs/>
        </w:rPr>
      </w:pPr>
    </w:p>
    <w:p w14:paraId="3CB746E6" w14:textId="77777777" w:rsidR="00B26F02" w:rsidRPr="004F1BD2" w:rsidRDefault="00B26F02" w:rsidP="004F1BD2">
      <w:pPr>
        <w:pStyle w:val="Findings"/>
        <w:numPr>
          <w:ilvl w:val="0"/>
          <w:numId w:val="0"/>
        </w:numPr>
        <w:spacing w:line="320" w:lineRule="exact"/>
        <w:jc w:val="center"/>
        <w:rPr>
          <w:b/>
        </w:rPr>
      </w:pPr>
      <w:r w:rsidRPr="004F1BD2">
        <w:rPr>
          <w:b/>
        </w:rPr>
        <w:t>FINDINGS AND CONCLUSIONS</w:t>
      </w:r>
    </w:p>
    <w:p w14:paraId="3CB746E7" w14:textId="77777777" w:rsidR="00B26F02" w:rsidRPr="00727601" w:rsidRDefault="00B26F02" w:rsidP="00E55F0B">
      <w:pPr>
        <w:spacing w:line="320" w:lineRule="exact"/>
        <w:jc w:val="center"/>
      </w:pPr>
    </w:p>
    <w:p w14:paraId="3CB746E8" w14:textId="25A8E7DA"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9105E4">
        <w:t>RCW 80.01.040</w:t>
      </w:r>
      <w:r w:rsidR="004A163F" w:rsidRPr="00CF49E2">
        <w:t>,</w:t>
      </w:r>
      <w:r w:rsidRPr="00CF49E2">
        <w:t xml:space="preserve"> </w:t>
      </w:r>
      <w:r w:rsidR="004A163F" w:rsidRPr="009105E4">
        <w:t>RCW 81.01</w:t>
      </w:r>
      <w:r w:rsidR="004A163F" w:rsidRPr="00CF49E2">
        <w:t>,</w:t>
      </w:r>
      <w:r w:rsidRPr="00CF49E2">
        <w:t xml:space="preserve"> </w:t>
      </w:r>
      <w:r w:rsidR="00FD0824" w:rsidRPr="00CF49E2">
        <w:t xml:space="preserve">  </w:t>
      </w:r>
      <w:r w:rsidR="004A163F" w:rsidRPr="009105E4">
        <w:t>RCW 81.04</w:t>
      </w:r>
      <w:r w:rsidR="004A163F" w:rsidRPr="00CF49E2">
        <w:t>,</w:t>
      </w:r>
      <w:r w:rsidR="00FD0824" w:rsidRPr="00CF49E2">
        <w:t xml:space="preserve"> </w:t>
      </w:r>
      <w:r w:rsidR="007945DE" w:rsidRPr="009105E4">
        <w:t>RCW 81.16</w:t>
      </w:r>
      <w:r w:rsidR="007945DE" w:rsidRPr="00CF49E2">
        <w:t xml:space="preserve">, </w:t>
      </w:r>
      <w:r w:rsidR="002129B8" w:rsidRPr="009105E4">
        <w:t>RCW 81.28</w:t>
      </w:r>
      <w:r w:rsidRPr="00CF49E2">
        <w:t xml:space="preserve"> and </w:t>
      </w:r>
      <w:r w:rsidR="004A163F" w:rsidRPr="009105E4">
        <w:t>RCW 81.77</w:t>
      </w:r>
      <w:r w:rsidRPr="00CF49E2">
        <w:t>.</w:t>
      </w:r>
    </w:p>
    <w:p w14:paraId="3CB746E9" w14:textId="77777777" w:rsidR="00B26F02" w:rsidRPr="00727601" w:rsidRDefault="00B26F02" w:rsidP="00E55F0B">
      <w:pPr>
        <w:spacing w:line="320" w:lineRule="exact"/>
        <w:ind w:left="-360"/>
      </w:pPr>
    </w:p>
    <w:p w14:paraId="3CB746EA" w14:textId="77777777" w:rsidR="00B26F02" w:rsidRPr="00727601" w:rsidRDefault="00B26F02" w:rsidP="00E55F0B">
      <w:pPr>
        <w:numPr>
          <w:ilvl w:val="0"/>
          <w:numId w:val="1"/>
        </w:numPr>
        <w:spacing w:line="320" w:lineRule="exact"/>
        <w:ind w:left="720" w:hanging="1440"/>
      </w:pPr>
      <w:r w:rsidRPr="00727601">
        <w:t>(2)</w:t>
      </w:r>
      <w:r w:rsidRPr="00727601">
        <w:tab/>
      </w:r>
      <w:r w:rsidR="00293CC3">
        <w:fldChar w:fldCharType="begin"/>
      </w:r>
      <w:r w:rsidR="00293CC3">
        <w:instrText xml:space="preserve"> REF acronym1 \* MERGEFORMAT</w:instrText>
      </w:r>
      <w:r w:rsidR="00293CC3">
        <w:fldChar w:fldCharType="separate"/>
      </w:r>
      <w:r w:rsidR="00293CC3">
        <w:t>Mason</w:t>
      </w:r>
      <w:r w:rsidR="00293CC3">
        <w:fldChar w:fldCharType="end"/>
      </w:r>
      <w:r w:rsidR="000F6F76">
        <w:t xml:space="preserve"> </w:t>
      </w:r>
      <w:r w:rsidRPr="00727601">
        <w:t>is</w:t>
      </w:r>
      <w:r w:rsidR="00AD28DC">
        <w:t xml:space="preserve"> engaged in the business of providing solid waste services within the state of Washington and is a public service company subject to Commission jurisdiction. </w:t>
      </w:r>
    </w:p>
    <w:p w14:paraId="3CB746EB" w14:textId="77777777" w:rsidR="00B26F02" w:rsidRPr="00727601" w:rsidRDefault="00B26F02" w:rsidP="00E55F0B">
      <w:pPr>
        <w:spacing w:line="320" w:lineRule="exact"/>
      </w:pPr>
    </w:p>
    <w:p w14:paraId="3CB746EC" w14:textId="77777777"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Commission at its regularly scheduled meeting on</w:t>
      </w:r>
      <w:r w:rsidR="0049461A">
        <w:t xml:space="preserve"> </w:t>
      </w:r>
      <w:r w:rsidR="00AF5E18">
        <w:fldChar w:fldCharType="begin"/>
      </w:r>
      <w:r w:rsidR="00AF5E18">
        <w:instrText xml:space="preserve"> ASK om_date "Enter Open Meeting Date "</w:instrText>
      </w:r>
      <w:r w:rsidR="00AF5E18">
        <w:fldChar w:fldCharType="separate"/>
      </w:r>
      <w:bookmarkStart w:id="34" w:name="om_date"/>
      <w:r w:rsidR="00C90E72">
        <w:t>October 30, 2014</w:t>
      </w:r>
      <w:bookmarkEnd w:id="34"/>
      <w:r w:rsidR="00AF5E18">
        <w:fldChar w:fldCharType="end"/>
      </w:r>
      <w:r w:rsidR="00293CC3">
        <w:fldChar w:fldCharType="begin"/>
      </w:r>
      <w:r w:rsidR="00293CC3">
        <w:instrText xml:space="preserve"> REF om_date \* MERGEFORMAT</w:instrText>
      </w:r>
      <w:r w:rsidR="00293CC3">
        <w:fldChar w:fldCharType="separate"/>
      </w:r>
      <w:r w:rsidR="00293CC3">
        <w:t>October 30, 2014</w:t>
      </w:r>
      <w:r w:rsidR="00293CC3">
        <w:fldChar w:fldCharType="end"/>
      </w:r>
      <w:r w:rsidR="00AF5E18">
        <w:t>.</w:t>
      </w:r>
    </w:p>
    <w:p w14:paraId="3CB746ED" w14:textId="77777777" w:rsidR="00B26F02" w:rsidRPr="00727601" w:rsidRDefault="00B26F02" w:rsidP="00E55F0B">
      <w:pPr>
        <w:spacing w:line="320" w:lineRule="exact"/>
        <w:ind w:left="720" w:hanging="720"/>
      </w:pPr>
    </w:p>
    <w:p w14:paraId="3CB746EE" w14:textId="296CB279" w:rsidR="00AD28DC" w:rsidRDefault="00B26F02" w:rsidP="00E55F0B">
      <w:pPr>
        <w:numPr>
          <w:ilvl w:val="0"/>
          <w:numId w:val="1"/>
        </w:numPr>
        <w:spacing w:line="320" w:lineRule="exact"/>
        <w:ind w:left="720" w:hanging="1440"/>
      </w:pPr>
      <w:r w:rsidRPr="00727601">
        <w:t>(4)</w:t>
      </w:r>
      <w:r w:rsidRPr="00727601">
        <w:tab/>
      </w:r>
      <w:r w:rsidR="00AD28DC" w:rsidRPr="009105E4">
        <w:t>RCW 81.77.185</w:t>
      </w:r>
      <w:r w:rsidR="00AD28DC">
        <w:t xml:space="preserve"> states that the Commission shall allow a solid </w:t>
      </w:r>
      <w:r w:rsidRPr="00727601">
        <w:t>waste co</w:t>
      </w:r>
      <w:r w:rsidR="00AD28DC">
        <w:t>llection company collecting recyclable materials to retain up to</w:t>
      </w:r>
      <w:r w:rsidR="00F772BE">
        <w:t xml:space="preserve"> </w:t>
      </w:r>
      <w:r w:rsidR="00152BFB">
        <w:t>5</w:t>
      </w:r>
      <w:r w:rsidR="009105E4">
        <w:t>0</w:t>
      </w:r>
      <w:r w:rsidR="00F772BE">
        <w:t xml:space="preserve"> </w:t>
      </w:r>
      <w:r w:rsidR="00AD28DC">
        <w:t xml:space="preserve">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w:t>
      </w:r>
      <w:r w:rsidR="00AD28DC" w:rsidRPr="009105E4">
        <w:t>RCW 81.77.185</w:t>
      </w:r>
      <w:r w:rsidR="00AD28DC">
        <w:t xml:space="preserve"> states that the remaining revenue shall be passed to residential customers.</w:t>
      </w:r>
    </w:p>
    <w:p w14:paraId="3CB746EF" w14:textId="77777777" w:rsidR="00AD28DC" w:rsidRDefault="00AD28DC" w:rsidP="00AD28DC">
      <w:pPr>
        <w:pStyle w:val="ListParagraph"/>
      </w:pPr>
    </w:p>
    <w:p w14:paraId="3CB746F0" w14:textId="77777777" w:rsidR="00AD28DC" w:rsidRDefault="00AD28DC" w:rsidP="00E55F0B">
      <w:pPr>
        <w:numPr>
          <w:ilvl w:val="0"/>
          <w:numId w:val="1"/>
        </w:numPr>
        <w:spacing w:line="320" w:lineRule="exact"/>
        <w:ind w:left="720" w:hanging="1440"/>
      </w:pPr>
      <w:r>
        <w:t>(5)</w:t>
      </w:r>
      <w:r>
        <w:tab/>
      </w:r>
      <w:r w:rsidR="00293CC3">
        <w:fldChar w:fldCharType="begin"/>
      </w:r>
      <w:r w:rsidR="00293CC3">
        <w:instrText xml:space="preserve"> ref county_name \* MERGEFORMAT</w:instrText>
      </w:r>
      <w:r w:rsidR="00293CC3">
        <w:fldChar w:fldCharType="separate"/>
      </w:r>
      <w:r w:rsidR="00293CC3">
        <w:t>Mason</w:t>
      </w:r>
      <w:r w:rsidR="00293CC3">
        <w:fldChar w:fldCharType="end"/>
      </w:r>
      <w:r>
        <w:t xml:space="preserve"> County is responsible for managing waste through its Comprehensive Solid Waste Management Plan.  The Director of </w:t>
      </w:r>
      <w:r w:rsidR="004231C2">
        <w:t>Mason</w:t>
      </w:r>
      <w:r>
        <w:t xml:space="preserve"> County’s Solid Waste Division certified that </w:t>
      </w:r>
      <w:r w:rsidR="004231C2">
        <w:t>Mason’s</w:t>
      </w:r>
      <w:r>
        <w:t xml:space="preserve"> recycling plan is consistent with </w:t>
      </w:r>
      <w:r w:rsidR="004231C2">
        <w:t>Mason</w:t>
      </w:r>
      <w:r>
        <w:t xml:space="preserve"> County’s Comprehensive Solid Waste Management Plan.</w:t>
      </w:r>
    </w:p>
    <w:p w14:paraId="3CB746F1" w14:textId="77777777" w:rsidR="00AD28DC" w:rsidRDefault="00AD28DC" w:rsidP="00AD28DC">
      <w:pPr>
        <w:pStyle w:val="ListParagraph"/>
      </w:pPr>
    </w:p>
    <w:p w14:paraId="3CB746F2" w14:textId="42C2C2BC" w:rsidR="00B26F02" w:rsidRDefault="00AD28DC" w:rsidP="00E55F0B">
      <w:pPr>
        <w:numPr>
          <w:ilvl w:val="0"/>
          <w:numId w:val="1"/>
        </w:numPr>
        <w:spacing w:line="320" w:lineRule="exact"/>
        <w:ind w:left="720" w:hanging="1440"/>
      </w:pPr>
      <w:r>
        <w:t>(6)</w:t>
      </w:r>
      <w:r>
        <w:tab/>
        <w:t xml:space="preserve">The Plan includes a provision for an incentive payment of </w:t>
      </w:r>
      <w:r w:rsidR="004E3558">
        <w:t>5</w:t>
      </w:r>
      <w:r w:rsidR="00B067B9">
        <w:t xml:space="preserve"> </w:t>
      </w:r>
      <w:r>
        <w:t xml:space="preserve">percent, of </w:t>
      </w:r>
      <w:r w:rsidR="00293CC3">
        <w:fldChar w:fldCharType="begin"/>
      </w:r>
      <w:r w:rsidR="00293CC3">
        <w:instrText xml:space="preserve"> R</w:instrText>
      </w:r>
      <w:r w:rsidR="00293CC3">
        <w:instrText>EF acronym1 \* MERGEFORMAT</w:instrText>
      </w:r>
      <w:r w:rsidR="00293CC3">
        <w:fldChar w:fldCharType="separate"/>
      </w:r>
      <w:r w:rsidR="00293CC3">
        <w:t>Mason</w:t>
      </w:r>
      <w:r w:rsidR="00293CC3">
        <w:fldChar w:fldCharType="end"/>
      </w:r>
      <w:r>
        <w:t>’s planned expenditure</w:t>
      </w:r>
      <w:r w:rsidR="00BC0F72">
        <w:t>s</w:t>
      </w:r>
      <w:r>
        <w:t xml:space="preserve">.  The Plan conditions the award of the incentive on achieving specific performance goals. </w:t>
      </w:r>
    </w:p>
    <w:p w14:paraId="3CB746F3" w14:textId="77777777" w:rsidR="00A11457" w:rsidRDefault="00A11457" w:rsidP="00A11457">
      <w:pPr>
        <w:pStyle w:val="ListParagraph"/>
      </w:pPr>
    </w:p>
    <w:p w14:paraId="3CB746F4" w14:textId="6AADBE17" w:rsidR="00B26F02" w:rsidRDefault="00A11457" w:rsidP="003A48F1">
      <w:pPr>
        <w:numPr>
          <w:ilvl w:val="0"/>
          <w:numId w:val="1"/>
        </w:numPr>
        <w:spacing w:line="320" w:lineRule="exact"/>
        <w:ind w:left="720" w:hanging="1440"/>
      </w:pPr>
      <w:r>
        <w:t>(7</w:t>
      </w:r>
      <w:r w:rsidR="00B26F02" w:rsidRPr="00727601">
        <w:t>)</w:t>
      </w:r>
      <w:r w:rsidR="00B26F02" w:rsidRPr="00727601">
        <w:tab/>
      </w:r>
      <w:r w:rsidR="00293CC3">
        <w:fldChar w:fldCharType="begin"/>
      </w:r>
      <w:r w:rsidR="00293CC3">
        <w:instrText xml:space="preserve"> REF acronym1 \* MERGEFORMAT</w:instrText>
      </w:r>
      <w:r w:rsidR="00293CC3">
        <w:fldChar w:fldCharType="separate"/>
      </w:r>
      <w:r w:rsidR="00293CC3">
        <w:t>Mason</w:t>
      </w:r>
      <w:r w:rsidR="00293CC3">
        <w:fldChar w:fldCharType="end"/>
      </w:r>
      <w:r>
        <w:t>’</w:t>
      </w:r>
      <w:r w:rsidR="00CE5C71">
        <w:t>s</w:t>
      </w:r>
      <w:r>
        <w:t xml:space="preserve"> request to retain up to</w:t>
      </w:r>
      <w:r w:rsidR="00F772BE">
        <w:t xml:space="preserve"> </w:t>
      </w:r>
      <w:r w:rsidR="009105E4">
        <w:t>30</w:t>
      </w:r>
      <w:r w:rsidR="00F772BE">
        <w:t xml:space="preserve"> </w:t>
      </w:r>
      <w:r>
        <w:t xml:space="preserve">percent of the revenue it receives from the sale of recyclable materials collected in its single-family and multi-family residential recycling programs from </w:t>
      </w:r>
      <w:r w:rsidR="00293CC3">
        <w:fldChar w:fldCharType="begin"/>
      </w:r>
      <w:r w:rsidR="00293CC3">
        <w:instrText xml:space="preserve"> REF proposed_period \*  MERGEFORMAT </w:instrText>
      </w:r>
      <w:r w:rsidR="00293CC3">
        <w:fldChar w:fldCharType="separate"/>
      </w:r>
      <w:r w:rsidR="00293CC3">
        <w:t>November 1, 2014, to October 31, 2015</w:t>
      </w:r>
      <w:r w:rsidR="00293CC3">
        <w:fldChar w:fldCharType="end"/>
      </w:r>
      <w:r>
        <w:t xml:space="preserve">, is consistent with </w:t>
      </w:r>
      <w:r w:rsidRPr="009105E4">
        <w:t>RCW 81.77.185</w:t>
      </w:r>
      <w:r>
        <w:t xml:space="preserve">, and the Commission finds that </w:t>
      </w:r>
      <w:r w:rsidR="00293CC3">
        <w:fldChar w:fldCharType="begin"/>
      </w:r>
      <w:r w:rsidR="00293CC3">
        <w:instrText xml:space="preserve"> REF acronym1 \* MERGEFORMAT</w:instrText>
      </w:r>
      <w:r w:rsidR="00293CC3">
        <w:fldChar w:fldCharType="separate"/>
      </w:r>
      <w:r w:rsidR="00293CC3">
        <w:t>Mason</w:t>
      </w:r>
      <w:r w:rsidR="00293CC3">
        <w:fldChar w:fldCharType="end"/>
      </w:r>
      <w:r>
        <w:t>’</w:t>
      </w:r>
      <w:r w:rsidR="00CE5C71">
        <w:t>s</w:t>
      </w:r>
      <w:r>
        <w:t xml:space="preserve"> request should be granted. </w:t>
      </w:r>
    </w:p>
    <w:p w14:paraId="3CB746F5" w14:textId="77777777" w:rsidR="000A1907" w:rsidRDefault="000A1907" w:rsidP="00E55F0B">
      <w:pPr>
        <w:pStyle w:val="Heading2"/>
        <w:spacing w:line="320" w:lineRule="exact"/>
        <w:rPr>
          <w:rFonts w:ascii="Times New Roman" w:hAnsi="Times New Roman"/>
        </w:rPr>
      </w:pPr>
    </w:p>
    <w:p w14:paraId="3CB746F6"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3CB746F7" w14:textId="77777777" w:rsidR="00B26F02" w:rsidRPr="00727601" w:rsidRDefault="00B26F02" w:rsidP="00E55F0B">
      <w:pPr>
        <w:spacing w:line="320" w:lineRule="exact"/>
        <w:jc w:val="center"/>
      </w:pPr>
    </w:p>
    <w:p w14:paraId="3CB746F8" w14:textId="77777777" w:rsidR="00B26F02" w:rsidRPr="00456306" w:rsidRDefault="00B26F02" w:rsidP="00E55F0B">
      <w:pPr>
        <w:spacing w:line="320" w:lineRule="exact"/>
        <w:rPr>
          <w:b/>
          <w:bCs/>
        </w:rPr>
      </w:pPr>
      <w:r w:rsidRPr="00456306">
        <w:rPr>
          <w:b/>
          <w:bCs/>
        </w:rPr>
        <w:t>THE COMMISSION ORDERS:</w:t>
      </w:r>
    </w:p>
    <w:p w14:paraId="3CB746F9" w14:textId="77777777" w:rsidR="00B26F02" w:rsidRPr="00727601" w:rsidRDefault="00B26F02" w:rsidP="00E55F0B">
      <w:pPr>
        <w:spacing w:line="320" w:lineRule="exact"/>
        <w:jc w:val="center"/>
      </w:pPr>
    </w:p>
    <w:p w14:paraId="3CB746FA" w14:textId="21A61D30" w:rsidR="00A11457" w:rsidRPr="00BA1A40" w:rsidRDefault="00B26F02" w:rsidP="00A11457">
      <w:pPr>
        <w:numPr>
          <w:ilvl w:val="0"/>
          <w:numId w:val="1"/>
        </w:numPr>
        <w:spacing w:line="320" w:lineRule="exact"/>
        <w:ind w:left="720" w:hanging="1440"/>
        <w:rPr>
          <w:bCs/>
        </w:rPr>
      </w:pPr>
      <w:r w:rsidRPr="00727601">
        <w:t>(1)</w:t>
      </w:r>
      <w:r w:rsidRPr="00727601">
        <w:tab/>
      </w:r>
      <w:r w:rsidR="00A11457">
        <w:t xml:space="preserve">If </w:t>
      </w:r>
      <w:r w:rsidR="00A11457">
        <w:fldChar w:fldCharType="begin"/>
      </w:r>
      <w:r w:rsidR="00E617A8">
        <w:instrText xml:space="preserve"> REF company1_name </w:instrText>
      </w:r>
      <w:r w:rsidR="00A11457">
        <w:instrText xml:space="preserve">\* MERGEFORMAT </w:instrText>
      </w:r>
      <w:r w:rsidR="00A11457">
        <w:fldChar w:fldCharType="separate"/>
      </w:r>
      <w:r w:rsidR="00293CC3">
        <w:t>Mason County Garbage Co., Inc.</w:t>
      </w:r>
      <w:r w:rsidR="00A11457">
        <w:fldChar w:fldCharType="end"/>
      </w:r>
      <w:r w:rsidR="00A11457">
        <w:t xml:space="preserve">, complies with the Plan as set forth in this Order, the </w:t>
      </w:r>
      <w:r w:rsidR="00BA1A40">
        <w:t xml:space="preserve">Company </w:t>
      </w:r>
      <w:r w:rsidR="00A11457">
        <w:t>may retain up to</w:t>
      </w:r>
      <w:r w:rsidR="00F772BE">
        <w:t xml:space="preserve"> </w:t>
      </w:r>
      <w:r w:rsidR="009105E4">
        <w:t>30</w:t>
      </w:r>
      <w:r w:rsidR="00F772BE">
        <w:t xml:space="preserve"> </w:t>
      </w:r>
      <w:r w:rsidR="00A11457">
        <w:t xml:space="preserve">percent of the revenue it receives from the sale of recyclable materials collected in its single-family and multi-family residential recycling programs from </w:t>
      </w:r>
      <w:r w:rsidR="00293CC3">
        <w:fldChar w:fldCharType="begin"/>
      </w:r>
      <w:r w:rsidR="00293CC3">
        <w:instrText xml:space="preserve"> REF propose</w:instrText>
      </w:r>
      <w:r w:rsidR="00293CC3">
        <w:instrText xml:space="preserve">d_period \*  MERGEFORMAT </w:instrText>
      </w:r>
      <w:r w:rsidR="00293CC3">
        <w:fldChar w:fldCharType="separate"/>
      </w:r>
      <w:r w:rsidR="00293CC3">
        <w:t>November 1, 2014, to October 31, 2015</w:t>
      </w:r>
      <w:r w:rsidR="00293CC3">
        <w:fldChar w:fldCharType="end"/>
      </w:r>
      <w:r w:rsidR="00A11457">
        <w:t>.</w:t>
      </w:r>
    </w:p>
    <w:p w14:paraId="3CB746FB" w14:textId="77777777" w:rsidR="00BA1A40" w:rsidRPr="00BA1A40" w:rsidRDefault="00BA1A40" w:rsidP="00BA1A40">
      <w:pPr>
        <w:spacing w:line="320" w:lineRule="exact"/>
        <w:ind w:left="720"/>
        <w:rPr>
          <w:bCs/>
        </w:rPr>
      </w:pPr>
    </w:p>
    <w:p w14:paraId="3CB746FC" w14:textId="36C3E5FA" w:rsidR="00BA1A40" w:rsidRPr="00A11457" w:rsidRDefault="00BA1A40" w:rsidP="00A11457">
      <w:pPr>
        <w:numPr>
          <w:ilvl w:val="0"/>
          <w:numId w:val="1"/>
        </w:numPr>
        <w:spacing w:line="320" w:lineRule="exact"/>
        <w:ind w:left="720" w:hanging="1440"/>
        <w:rPr>
          <w:bCs/>
        </w:rPr>
      </w:pPr>
      <w:r>
        <w:rPr>
          <w:bCs/>
        </w:rPr>
        <w:t>(2)</w:t>
      </w:r>
      <w:r>
        <w:rPr>
          <w:bCs/>
        </w:rPr>
        <w:tab/>
      </w:r>
      <w:r w:rsidR="00293CC3">
        <w:fldChar w:fldCharType="begin"/>
      </w:r>
      <w:r w:rsidR="00293CC3">
        <w:instrText xml:space="preserve"> REF company1_name \* MERGEFORMAT</w:instrText>
      </w:r>
      <w:r w:rsidR="00293CC3">
        <w:fldChar w:fldCharType="separate"/>
      </w:r>
      <w:r w:rsidR="00293CC3">
        <w:t>Mason County Garbage Co., Inc.</w:t>
      </w:r>
      <w:r w:rsidR="00293CC3">
        <w:fldChar w:fldCharType="end"/>
      </w:r>
      <w:r w:rsidR="00FA7EC5">
        <w:t>,</w:t>
      </w:r>
      <w:r>
        <w:t xml:space="preserve"> shall present its revenue sharing plan and commodity adjustments to the Commission requesting an effective date each August 1 hereafter, and shall make all future revenue sharing plans and commodity adjustment filings 45 days prior to the proposed effective date.</w:t>
      </w:r>
    </w:p>
    <w:p w14:paraId="3CB746FD" w14:textId="77777777" w:rsidR="00B26F02" w:rsidRPr="00727601" w:rsidRDefault="00A11457" w:rsidP="00A11457">
      <w:pPr>
        <w:spacing w:line="320" w:lineRule="exact"/>
        <w:ind w:left="720"/>
        <w:rPr>
          <w:bCs/>
        </w:rPr>
      </w:pPr>
      <w:r w:rsidRPr="00727601">
        <w:rPr>
          <w:bCs/>
        </w:rPr>
        <w:t xml:space="preserve"> </w:t>
      </w:r>
    </w:p>
    <w:p w14:paraId="3CB746FE" w14:textId="73664DCF" w:rsidR="004F1BD2" w:rsidRPr="004F1BD2" w:rsidRDefault="00BA1A40" w:rsidP="00E55F0B">
      <w:pPr>
        <w:numPr>
          <w:ilvl w:val="0"/>
          <w:numId w:val="1"/>
        </w:numPr>
        <w:spacing w:line="320" w:lineRule="exact"/>
        <w:ind w:left="720" w:hanging="1440"/>
        <w:rPr>
          <w:bCs/>
        </w:rPr>
      </w:pPr>
      <w:r>
        <w:rPr>
          <w:bCs/>
        </w:rPr>
        <w:t>(3</w:t>
      </w:r>
      <w:r w:rsidR="00B26F02" w:rsidRPr="00727601">
        <w:rPr>
          <w:bCs/>
        </w:rPr>
        <w:t>)</w:t>
      </w:r>
      <w:r w:rsidR="00B26F02" w:rsidRPr="00727601">
        <w:rPr>
          <w:bCs/>
        </w:rPr>
        <w:tab/>
      </w:r>
      <w:r w:rsidR="00293CC3">
        <w:fldChar w:fldCharType="begin"/>
      </w:r>
      <w:r w:rsidR="00293CC3">
        <w:instrText xml:space="preserve"> REF company1_name \* MERGEFORMAT</w:instrText>
      </w:r>
      <w:r w:rsidR="00293CC3">
        <w:fldChar w:fldCharType="separate"/>
      </w:r>
      <w:r w:rsidR="00293CC3">
        <w:t>Mason County Garbage Co., Inc.</w:t>
      </w:r>
      <w:r w:rsidR="00293CC3">
        <w:fldChar w:fldCharType="end"/>
      </w:r>
      <w:r w:rsidR="00FA7EC5">
        <w:t>,</w:t>
      </w:r>
      <w:r w:rsidR="00CE5C71">
        <w:t xml:space="preserve"> </w:t>
      </w:r>
      <w:r w:rsidR="00A11457">
        <w:t xml:space="preserve">shall make a compliance filing with the Commission no later than </w:t>
      </w:r>
      <w:r w:rsidR="00E21945">
        <w:fldChar w:fldCharType="begin"/>
      </w:r>
      <w:r w:rsidR="00C0232D">
        <w:instrText xml:space="preserve"> ask latest</w:instrText>
      </w:r>
      <w:r w:rsidR="00E21945">
        <w:instrText>_</w:instrText>
      </w:r>
      <w:r w:rsidR="00C0232D">
        <w:instrText>date</w:instrText>
      </w:r>
      <w:r w:rsidR="00E21945">
        <w:instrText xml:space="preserve"> "Enter </w:instrText>
      </w:r>
      <w:r w:rsidR="00C0232D">
        <w:instrText xml:space="preserve">the latest date for Company compliance to be filed </w:instrText>
      </w:r>
      <w:r w:rsidR="00E21945">
        <w:instrText xml:space="preserve">" </w:instrText>
      </w:r>
      <w:r w:rsidR="00E21945">
        <w:fldChar w:fldCharType="separate"/>
      </w:r>
      <w:bookmarkStart w:id="35" w:name="latest_date"/>
      <w:r w:rsidR="00C90E72">
        <w:t>September 15, 2015</w:t>
      </w:r>
      <w:bookmarkEnd w:id="35"/>
      <w:r w:rsidR="00E21945">
        <w:fldChar w:fldCharType="end"/>
      </w:r>
      <w:r w:rsidR="00E21945">
        <w:fldChar w:fldCharType="begin"/>
      </w:r>
      <w:r w:rsidR="00E21945">
        <w:instrText xml:space="preserve"> ref </w:instrText>
      </w:r>
      <w:r w:rsidR="00C0232D">
        <w:instrText>latest</w:instrText>
      </w:r>
      <w:r w:rsidR="00E21945">
        <w:instrText>_</w:instrText>
      </w:r>
      <w:r w:rsidR="00C0232D">
        <w:instrText>date</w:instrText>
      </w:r>
      <w:r w:rsidR="00E21945">
        <w:instrText xml:space="preserve"> \* MERGEFORMAT</w:instrText>
      </w:r>
      <w:r w:rsidR="00E21945">
        <w:fldChar w:fldCharType="separate"/>
      </w:r>
      <w:r w:rsidR="00293CC3">
        <w:t>September 15, 2015</w:t>
      </w:r>
      <w:r w:rsidR="00E21945">
        <w:fldChar w:fldCharType="end"/>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effect of the activities had on increasing recycling. </w:t>
      </w:r>
    </w:p>
    <w:p w14:paraId="3CB746FF" w14:textId="77777777" w:rsidR="004F1BD2" w:rsidRDefault="004F1BD2" w:rsidP="004F1BD2">
      <w:pPr>
        <w:pStyle w:val="ListParagraph"/>
      </w:pPr>
    </w:p>
    <w:p w14:paraId="3CB74700" w14:textId="2B955229" w:rsidR="004F1BD2" w:rsidRDefault="00BA1A40" w:rsidP="00E55F0B">
      <w:pPr>
        <w:numPr>
          <w:ilvl w:val="0"/>
          <w:numId w:val="1"/>
        </w:numPr>
        <w:spacing w:line="320" w:lineRule="exact"/>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49461A">
        <w:rPr>
          <w:bCs/>
        </w:rPr>
        <w:fldChar w:fldCharType="begin"/>
      </w:r>
      <w:r w:rsidR="0049461A">
        <w:rPr>
          <w:bCs/>
        </w:rPr>
        <w:instrText xml:space="preserve"> REF company1_name \* MERGEFORMAT</w:instrText>
      </w:r>
      <w:r w:rsidR="0049461A">
        <w:rPr>
          <w:bCs/>
        </w:rPr>
        <w:fldChar w:fldCharType="separate"/>
      </w:r>
      <w:r w:rsidR="00293CC3">
        <w:t>Mason County Garbage Co., Inc.</w:t>
      </w:r>
      <w:r w:rsidR="0049461A">
        <w:rPr>
          <w:bCs/>
        </w:rPr>
        <w:fldChar w:fldCharType="end"/>
      </w:r>
      <w:r w:rsidR="00FA7EC5">
        <w:rPr>
          <w:bCs/>
        </w:rPr>
        <w:t>,</w:t>
      </w:r>
      <w:r w:rsidR="0049461A">
        <w:rPr>
          <w:bCs/>
        </w:rPr>
        <w:t xml:space="preserve"> </w:t>
      </w:r>
      <w:r w:rsidR="004F1BD2">
        <w:rPr>
          <w:bCs/>
        </w:rPr>
        <w:t>on</w:t>
      </w:r>
      <w:r w:rsidR="00FA7EC5">
        <w:rPr>
          <w:bCs/>
        </w:rPr>
        <w:t xml:space="preserve">     </w:t>
      </w:r>
      <w:r w:rsidR="004F1BD2">
        <w:rPr>
          <w:bCs/>
        </w:rPr>
        <w:t xml:space="preserve"> </w:t>
      </w:r>
      <w:r w:rsidR="00293CC3">
        <w:fldChar w:fldCharType="begin"/>
      </w:r>
      <w:r w:rsidR="00293CC3">
        <w:instrText xml:space="preserve"> REF compliance_date \*  MERGEFORMAT </w:instrText>
      </w:r>
      <w:r w:rsidR="00293CC3">
        <w:fldChar w:fldCharType="separate"/>
      </w:r>
      <w:r w:rsidR="00293CC3">
        <w:t>September 15, 2014</w:t>
      </w:r>
      <w:r w:rsidR="00293CC3">
        <w:fldChar w:fldCharType="end"/>
      </w:r>
      <w:r w:rsidR="004F1BD2">
        <w:rPr>
          <w:bCs/>
        </w:rPr>
        <w:t xml:space="preserve">, and revised on </w:t>
      </w:r>
      <w:r w:rsidR="00293CC3">
        <w:fldChar w:fldCharType="begin"/>
      </w:r>
      <w:r w:rsidR="00293CC3">
        <w:instrText xml:space="preserve"> REF replacement_date \* MERGEFORMAT </w:instrText>
      </w:r>
      <w:r w:rsidR="00293CC3">
        <w:fldChar w:fldCharType="separate"/>
      </w:r>
      <w:r w:rsidR="00293CC3">
        <w:t>October 15, 2014</w:t>
      </w:r>
      <w:r w:rsidR="00293CC3">
        <w:fldChar w:fldCharType="end"/>
      </w:r>
      <w:r w:rsidR="004F1BD2">
        <w:rPr>
          <w:bCs/>
        </w:rPr>
        <w:t xml:space="preserve">, are allowed to go into effect by operation of law. </w:t>
      </w:r>
    </w:p>
    <w:p w14:paraId="3CB74701" w14:textId="77777777" w:rsidR="004F1BD2" w:rsidRDefault="004F1BD2" w:rsidP="004F1BD2">
      <w:pPr>
        <w:pStyle w:val="ListParagraph"/>
        <w:rPr>
          <w:bCs/>
        </w:rPr>
      </w:pPr>
    </w:p>
    <w:p w14:paraId="3CB74702" w14:textId="77777777" w:rsidR="004F1BD2" w:rsidRDefault="00BA1A40" w:rsidP="00E55F0B">
      <w:pPr>
        <w:numPr>
          <w:ilvl w:val="0"/>
          <w:numId w:val="1"/>
        </w:numPr>
        <w:spacing w:line="320" w:lineRule="exact"/>
        <w:ind w:left="720" w:hanging="1440"/>
        <w:rPr>
          <w:bCs/>
        </w:rPr>
      </w:pPr>
      <w:r>
        <w:rPr>
          <w:bCs/>
        </w:rPr>
        <w:t>(5</w:t>
      </w:r>
      <w:r w:rsidR="00B26F02" w:rsidRPr="00727601">
        <w:rPr>
          <w:bCs/>
        </w:rPr>
        <w:t>)</w:t>
      </w:r>
      <w:r w:rsidR="00B26F02" w:rsidRPr="00727601">
        <w:rPr>
          <w:bCs/>
        </w:rPr>
        <w:tab/>
      </w:r>
      <w:r w:rsidR="004F1BD2">
        <w:rPr>
          <w:bCs/>
        </w:rPr>
        <w:t>The Commission delegates the Secretary the authority to approve by letter all compliance filings required in this Order.</w:t>
      </w:r>
    </w:p>
    <w:p w14:paraId="3CB74703" w14:textId="77777777" w:rsidR="004F1BD2" w:rsidRDefault="004F1BD2" w:rsidP="004F1BD2">
      <w:pPr>
        <w:pStyle w:val="ListParagraph"/>
      </w:pPr>
    </w:p>
    <w:p w14:paraId="3CB74704" w14:textId="77777777" w:rsidR="004F1BD2" w:rsidRPr="004F1BD2" w:rsidRDefault="00BA1A40" w:rsidP="00E55F0B">
      <w:pPr>
        <w:numPr>
          <w:ilvl w:val="0"/>
          <w:numId w:val="1"/>
        </w:numPr>
        <w:spacing w:line="320" w:lineRule="exact"/>
        <w:ind w:left="720" w:hanging="1440"/>
      </w:pPr>
      <w:r>
        <w:t>(6</w:t>
      </w:r>
      <w:r w:rsidR="00B26F02" w:rsidRPr="00727601">
        <w:t>)</w:t>
      </w:r>
      <w:r w:rsidR="00B26F02" w:rsidRPr="00727601">
        <w:tab/>
        <w:t xml:space="preserve">The Commission </w:t>
      </w:r>
      <w:r w:rsidR="004F1BD2">
        <w:t xml:space="preserve">retains jurisdiction over the subject matter and </w:t>
      </w:r>
      <w:r w:rsidR="004F1BD2">
        <w:rPr>
          <w:bCs/>
        </w:rPr>
        <w:fldChar w:fldCharType="begin"/>
      </w:r>
      <w:r w:rsidR="004F1BD2">
        <w:rPr>
          <w:bCs/>
        </w:rPr>
        <w:instrText xml:space="preserve"> REF company1_name \* MERGEFORMAT</w:instrText>
      </w:r>
      <w:r w:rsidR="004F1BD2">
        <w:rPr>
          <w:bCs/>
        </w:rPr>
        <w:fldChar w:fldCharType="separate"/>
      </w:r>
      <w:r w:rsidR="00293CC3">
        <w:t>Mason County Garbage Co., Inc.</w:t>
      </w:r>
      <w:r w:rsidR="004F1BD2">
        <w:rPr>
          <w:bCs/>
        </w:rPr>
        <w:fldChar w:fldCharType="end"/>
      </w:r>
      <w:r w:rsidR="004F1BD2">
        <w:rPr>
          <w:bCs/>
        </w:rPr>
        <w:t>, to effectuate the provisions of this Order.</w:t>
      </w:r>
    </w:p>
    <w:p w14:paraId="3CB74705" w14:textId="7CBA7601" w:rsidR="009105E4" w:rsidRDefault="009105E4">
      <w:r>
        <w:br w:type="page"/>
      </w:r>
    </w:p>
    <w:p w14:paraId="3CB74706" w14:textId="77777777" w:rsidR="004F1BD2" w:rsidRDefault="004F1BD2" w:rsidP="00FA7EC5">
      <w:pPr>
        <w:pStyle w:val="ListParagraph"/>
        <w:spacing w:line="320" w:lineRule="exact"/>
        <w:ind w:left="0"/>
      </w:pPr>
      <w:r>
        <w:t xml:space="preserve">The Commissioners, having determined this Order to be consistent with the public interest, directed the Secretary to enter this Order. </w:t>
      </w:r>
    </w:p>
    <w:p w14:paraId="3CB74707" w14:textId="77777777" w:rsidR="00B26F02" w:rsidRPr="00727601" w:rsidRDefault="00B26F02" w:rsidP="00E55F0B">
      <w:pPr>
        <w:spacing w:line="320" w:lineRule="exact"/>
      </w:pPr>
    </w:p>
    <w:p w14:paraId="3CB74708" w14:textId="77777777" w:rsidR="00B26F02" w:rsidRPr="00727601" w:rsidRDefault="00B26F02" w:rsidP="00E55F0B">
      <w:pPr>
        <w:spacing w:line="320" w:lineRule="exact"/>
      </w:pPr>
      <w:r w:rsidRPr="00727601">
        <w:t xml:space="preserve">DATED at Olympia, Washington, and effective </w:t>
      </w:r>
      <w:r w:rsidR="00293CC3">
        <w:fldChar w:fldCharType="begin"/>
      </w:r>
      <w:r w:rsidR="00293CC3">
        <w:instrText xml:space="preserve"> REF om_date \* MERGEFORMAT </w:instrText>
      </w:r>
      <w:r w:rsidR="00293CC3">
        <w:fldChar w:fldCharType="separate"/>
      </w:r>
      <w:r w:rsidR="00293CC3">
        <w:t>October 30, 2014</w:t>
      </w:r>
      <w:r w:rsidR="00293CC3">
        <w:fldChar w:fldCharType="end"/>
      </w:r>
      <w:r w:rsidRPr="00727601">
        <w:t>.</w:t>
      </w:r>
    </w:p>
    <w:p w14:paraId="3CB74709" w14:textId="77777777" w:rsidR="00B26F02" w:rsidRPr="00727601" w:rsidRDefault="00B26F02" w:rsidP="00E55F0B">
      <w:pPr>
        <w:spacing w:line="320" w:lineRule="exact"/>
      </w:pPr>
    </w:p>
    <w:p w14:paraId="3CB7470A" w14:textId="77777777" w:rsidR="00F46AB2" w:rsidRDefault="00F46AB2" w:rsidP="00F46AB2">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COMMISSION</w:t>
      </w:r>
    </w:p>
    <w:p w14:paraId="3CB7470B" w14:textId="77777777" w:rsidR="00F46AB2" w:rsidRDefault="00F46AB2" w:rsidP="00F46AB2">
      <w:pPr>
        <w:spacing w:line="320" w:lineRule="exact"/>
      </w:pPr>
    </w:p>
    <w:p w14:paraId="3CB7470C" w14:textId="77777777" w:rsidR="00F46AB2" w:rsidRDefault="00F46AB2" w:rsidP="00F46AB2">
      <w:pPr>
        <w:spacing w:line="320" w:lineRule="exact"/>
      </w:pPr>
    </w:p>
    <w:p w14:paraId="3CB7470D" w14:textId="77777777" w:rsidR="00F46AB2" w:rsidRDefault="00F46AB2" w:rsidP="00F46AB2">
      <w:pPr>
        <w:spacing w:line="320" w:lineRule="exact"/>
      </w:pPr>
    </w:p>
    <w:p w14:paraId="3CB7470E" w14:textId="77777777" w:rsidR="00B26F02" w:rsidRPr="00727601" w:rsidRDefault="00F46AB2" w:rsidP="004F1BD2">
      <w:pPr>
        <w:spacing w:line="320" w:lineRule="exact"/>
      </w:pPr>
      <w:r>
        <w:tab/>
      </w:r>
      <w:r>
        <w:tab/>
      </w:r>
      <w:r>
        <w:tab/>
      </w:r>
      <w:r>
        <w:tab/>
      </w:r>
      <w:r w:rsidR="004F1BD2">
        <w:t xml:space="preserve">STEVEN V. KING, Executive Director and Secretary </w:t>
      </w:r>
    </w:p>
    <w:p w14:paraId="3CB7470F" w14:textId="77777777" w:rsidR="00B26F02" w:rsidRPr="00727601" w:rsidRDefault="00B26F02" w:rsidP="00E55F0B">
      <w:pPr>
        <w:spacing w:line="320" w:lineRule="exact"/>
      </w:pPr>
    </w:p>
    <w:p w14:paraId="3CB74710" w14:textId="77777777" w:rsidR="00B26F02" w:rsidRDefault="00B26F02" w:rsidP="00E55F0B">
      <w:pPr>
        <w:spacing w:line="320" w:lineRule="exact"/>
      </w:pPr>
    </w:p>
    <w:p w14:paraId="3CB74738" w14:textId="30FA55C2" w:rsidR="00B26F02" w:rsidRPr="00B26F02" w:rsidRDefault="00B26F02" w:rsidP="00196A6E">
      <w:pPr>
        <w:spacing w:line="320" w:lineRule="exact"/>
        <w:jc w:val="center"/>
      </w:pPr>
      <w:bookmarkStart w:id="36" w:name="_GoBack"/>
      <w:bookmarkEnd w:id="36"/>
    </w:p>
    <w:sectPr w:rsidR="00B26F02" w:rsidRPr="00B26F02" w:rsidSect="006E6931">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1A997" w14:textId="77777777" w:rsidR="00B067B9" w:rsidRDefault="00B067B9">
      <w:r>
        <w:separator/>
      </w:r>
    </w:p>
  </w:endnote>
  <w:endnote w:type="continuationSeparator" w:id="0">
    <w:p w14:paraId="21D6FCE4" w14:textId="77777777" w:rsidR="00B067B9" w:rsidRDefault="00B067B9">
      <w:r>
        <w:continuationSeparator/>
      </w:r>
    </w:p>
  </w:endnote>
  <w:endnote w:type="continuationNotice" w:id="1">
    <w:p w14:paraId="32AC9864" w14:textId="77777777" w:rsidR="004660C5" w:rsidRDefault="00466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5017" w14:textId="77777777" w:rsidR="00B067B9" w:rsidRDefault="00B067B9">
      <w:r>
        <w:separator/>
      </w:r>
    </w:p>
  </w:footnote>
  <w:footnote w:type="continuationSeparator" w:id="0">
    <w:p w14:paraId="6BD16CEC" w14:textId="77777777" w:rsidR="00B067B9" w:rsidRDefault="00B067B9">
      <w:r>
        <w:continuationSeparator/>
      </w:r>
    </w:p>
  </w:footnote>
  <w:footnote w:type="continuationNotice" w:id="1">
    <w:p w14:paraId="5B4858B7" w14:textId="77777777" w:rsidR="004660C5" w:rsidRDefault="004660C5"/>
  </w:footnote>
  <w:footnote w:id="2">
    <w:p w14:paraId="3CB74743" w14:textId="77777777" w:rsidR="00B067B9" w:rsidRDefault="00B067B9" w:rsidP="003736A6">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473F" w14:textId="77777777" w:rsidR="00B067B9" w:rsidRPr="000623BB" w:rsidRDefault="00B067B9" w:rsidP="000623BB">
    <w:pPr>
      <w:pStyle w:val="Header"/>
      <w:tabs>
        <w:tab w:val="left" w:pos="7000"/>
      </w:tabs>
      <w:rPr>
        <w:rStyle w:val="PageNumber"/>
        <w:b/>
        <w:sz w:val="20"/>
      </w:rPr>
    </w:pPr>
    <w:r w:rsidRPr="000623BB">
      <w:rPr>
        <w:b/>
        <w:sz w:val="20"/>
      </w:rPr>
      <w:t xml:space="preserve">DOCKET </w:t>
    </w:r>
    <w:r w:rsidRPr="007521D5">
      <w:rPr>
        <w:b/>
        <w:sz w:val="20"/>
        <w:szCs w:val="20"/>
      </w:rPr>
      <w:fldChar w:fldCharType="begin"/>
    </w:r>
    <w:r w:rsidRPr="007521D5">
      <w:rPr>
        <w:b/>
        <w:sz w:val="20"/>
        <w:szCs w:val="20"/>
      </w:rPr>
      <w:instrText xml:space="preserve"> REF docket_no  \* MERGEFORMAT </w:instrText>
    </w:r>
    <w:r w:rsidRPr="007521D5">
      <w:rPr>
        <w:b/>
        <w:sz w:val="20"/>
        <w:szCs w:val="20"/>
      </w:rPr>
      <w:fldChar w:fldCharType="separate"/>
    </w:r>
    <w:r w:rsidR="00293CC3" w:rsidRPr="00293CC3">
      <w:rPr>
        <w:b/>
        <w:bCs/>
        <w:sz w:val="20"/>
        <w:szCs w:val="20"/>
      </w:rPr>
      <w:t>TG-143339</w:t>
    </w:r>
    <w:r w:rsidRPr="007521D5">
      <w:rPr>
        <w:b/>
        <w:sz w:val="20"/>
        <w:szCs w:val="20"/>
      </w:rPr>
      <w:fldChar w:fldCharType="end"/>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293CC3">
      <w:rPr>
        <w:rStyle w:val="PageNumber"/>
        <w:b/>
        <w:noProof/>
        <w:sz w:val="20"/>
      </w:rPr>
      <w:t>5</w:t>
    </w:r>
    <w:r w:rsidRPr="000623BB">
      <w:rPr>
        <w:rStyle w:val="PageNumber"/>
        <w:b/>
        <w:sz w:val="20"/>
      </w:rPr>
      <w:fldChar w:fldCharType="end"/>
    </w:r>
  </w:p>
  <w:p w14:paraId="3CB74740" w14:textId="77777777" w:rsidR="00B067B9" w:rsidRPr="000623BB" w:rsidRDefault="00B067B9" w:rsidP="000623BB">
    <w:pPr>
      <w:pStyle w:val="Header"/>
      <w:tabs>
        <w:tab w:val="left" w:pos="7000"/>
      </w:tabs>
      <w:rPr>
        <w:rStyle w:val="PageNumber"/>
        <w:b/>
        <w:sz w:val="20"/>
      </w:rPr>
    </w:pPr>
    <w:r w:rsidRPr="000623BB">
      <w:rPr>
        <w:rStyle w:val="PageNumber"/>
        <w:b/>
        <w:sz w:val="20"/>
      </w:rPr>
      <w:t xml:space="preserve">ORDER </w:t>
    </w:r>
    <w:r w:rsidRPr="000623BB">
      <w:rPr>
        <w:rStyle w:val="PageNumber"/>
        <w:b/>
        <w:sz w:val="20"/>
      </w:rPr>
      <w:fldChar w:fldCharType="begin"/>
    </w:r>
    <w:r w:rsidRPr="000623BB">
      <w:rPr>
        <w:rStyle w:val="PageNumber"/>
        <w:b/>
        <w:sz w:val="20"/>
      </w:rPr>
      <w:instrText xml:space="preserve"> REF order_no  \* MERGEFORMAT </w:instrText>
    </w:r>
    <w:r w:rsidRPr="000623BB">
      <w:rPr>
        <w:rStyle w:val="PageNumber"/>
        <w:b/>
        <w:sz w:val="20"/>
      </w:rPr>
      <w:fldChar w:fldCharType="separate"/>
    </w:r>
    <w:r w:rsidR="00293CC3" w:rsidRPr="00293CC3">
      <w:rPr>
        <w:rStyle w:val="PageNumber"/>
        <w:b/>
        <w:bCs/>
        <w:sz w:val="20"/>
      </w:rPr>
      <w:t>01</w:t>
    </w:r>
    <w:r w:rsidRPr="000623BB">
      <w:rPr>
        <w:rStyle w:val="PageNumber"/>
        <w:b/>
        <w:sz w:val="20"/>
      </w:rPr>
      <w:fldChar w:fldCharType="end"/>
    </w:r>
  </w:p>
  <w:p w14:paraId="3CB74741" w14:textId="77777777" w:rsidR="00B067B9" w:rsidRPr="00FD0824" w:rsidRDefault="00B067B9">
    <w:pPr>
      <w:pStyle w:val="Header"/>
      <w:rPr>
        <w:rStyle w:val="PageNumber"/>
        <w:sz w:val="20"/>
        <w:szCs w:val="20"/>
      </w:rPr>
    </w:pPr>
  </w:p>
  <w:p w14:paraId="3CB74742" w14:textId="77777777" w:rsidR="00B067B9" w:rsidRPr="00FD0824" w:rsidRDefault="00B067B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1D6408E8"/>
    <w:lvl w:ilvl="0" w:tplc="609012D6">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623BB"/>
    <w:rsid w:val="000745FB"/>
    <w:rsid w:val="00087BFA"/>
    <w:rsid w:val="000A1907"/>
    <w:rsid w:val="000B2936"/>
    <w:rsid w:val="000C6783"/>
    <w:rsid w:val="000D3B45"/>
    <w:rsid w:val="000E491A"/>
    <w:rsid w:val="000F6F76"/>
    <w:rsid w:val="00151990"/>
    <w:rsid w:val="00152BFB"/>
    <w:rsid w:val="0016417A"/>
    <w:rsid w:val="00196A6E"/>
    <w:rsid w:val="001A4F17"/>
    <w:rsid w:val="001B0107"/>
    <w:rsid w:val="001B16B3"/>
    <w:rsid w:val="001D701E"/>
    <w:rsid w:val="001E2EFF"/>
    <w:rsid w:val="001E4BCD"/>
    <w:rsid w:val="001F1FDA"/>
    <w:rsid w:val="002129B8"/>
    <w:rsid w:val="002211CB"/>
    <w:rsid w:val="002255F0"/>
    <w:rsid w:val="00290D98"/>
    <w:rsid w:val="00293CC3"/>
    <w:rsid w:val="002A49B1"/>
    <w:rsid w:val="002C4DD6"/>
    <w:rsid w:val="002E5C6E"/>
    <w:rsid w:val="00325C51"/>
    <w:rsid w:val="00333699"/>
    <w:rsid w:val="00347877"/>
    <w:rsid w:val="00370A7A"/>
    <w:rsid w:val="003736A6"/>
    <w:rsid w:val="00376BA6"/>
    <w:rsid w:val="0038182D"/>
    <w:rsid w:val="003842FB"/>
    <w:rsid w:val="003A48F1"/>
    <w:rsid w:val="003C404A"/>
    <w:rsid w:val="003D5422"/>
    <w:rsid w:val="003D70C1"/>
    <w:rsid w:val="004008ED"/>
    <w:rsid w:val="004149B9"/>
    <w:rsid w:val="004177F2"/>
    <w:rsid w:val="004231C2"/>
    <w:rsid w:val="0044032D"/>
    <w:rsid w:val="004414C4"/>
    <w:rsid w:val="004441FC"/>
    <w:rsid w:val="00456306"/>
    <w:rsid w:val="0045715B"/>
    <w:rsid w:val="0046359F"/>
    <w:rsid w:val="004660C5"/>
    <w:rsid w:val="00477F27"/>
    <w:rsid w:val="0049461A"/>
    <w:rsid w:val="00496147"/>
    <w:rsid w:val="004A163F"/>
    <w:rsid w:val="004A723D"/>
    <w:rsid w:val="004C03C8"/>
    <w:rsid w:val="004E3558"/>
    <w:rsid w:val="004E3667"/>
    <w:rsid w:val="004F1BD2"/>
    <w:rsid w:val="00500865"/>
    <w:rsid w:val="00516A5D"/>
    <w:rsid w:val="00577616"/>
    <w:rsid w:val="005A1B1B"/>
    <w:rsid w:val="00664E1D"/>
    <w:rsid w:val="00685DF1"/>
    <w:rsid w:val="006B44F4"/>
    <w:rsid w:val="006B4A31"/>
    <w:rsid w:val="006C6EF7"/>
    <w:rsid w:val="006E0809"/>
    <w:rsid w:val="006E6931"/>
    <w:rsid w:val="006E6F1B"/>
    <w:rsid w:val="006F258C"/>
    <w:rsid w:val="006F2667"/>
    <w:rsid w:val="006F6490"/>
    <w:rsid w:val="007063DB"/>
    <w:rsid w:val="00727601"/>
    <w:rsid w:val="007521D5"/>
    <w:rsid w:val="007945DE"/>
    <w:rsid w:val="007A7211"/>
    <w:rsid w:val="007C5F8B"/>
    <w:rsid w:val="007D4081"/>
    <w:rsid w:val="007E2870"/>
    <w:rsid w:val="008301F5"/>
    <w:rsid w:val="0087190D"/>
    <w:rsid w:val="00877385"/>
    <w:rsid w:val="00897020"/>
    <w:rsid w:val="009105E4"/>
    <w:rsid w:val="00913D69"/>
    <w:rsid w:val="009145B1"/>
    <w:rsid w:val="00920CD1"/>
    <w:rsid w:val="009614F0"/>
    <w:rsid w:val="009970F4"/>
    <w:rsid w:val="009A40DE"/>
    <w:rsid w:val="009B4AE9"/>
    <w:rsid w:val="009C7251"/>
    <w:rsid w:val="009D7B86"/>
    <w:rsid w:val="00A03ED8"/>
    <w:rsid w:val="00A11457"/>
    <w:rsid w:val="00A531B3"/>
    <w:rsid w:val="00A53E85"/>
    <w:rsid w:val="00A85B82"/>
    <w:rsid w:val="00AB6B7A"/>
    <w:rsid w:val="00AD28DC"/>
    <w:rsid w:val="00AF5469"/>
    <w:rsid w:val="00AF5E18"/>
    <w:rsid w:val="00B01B89"/>
    <w:rsid w:val="00B067B9"/>
    <w:rsid w:val="00B108F1"/>
    <w:rsid w:val="00B26F02"/>
    <w:rsid w:val="00B51207"/>
    <w:rsid w:val="00B867AF"/>
    <w:rsid w:val="00BA1A40"/>
    <w:rsid w:val="00BB499B"/>
    <w:rsid w:val="00BC0F72"/>
    <w:rsid w:val="00BD3545"/>
    <w:rsid w:val="00C0232D"/>
    <w:rsid w:val="00C06274"/>
    <w:rsid w:val="00C20B1C"/>
    <w:rsid w:val="00C53134"/>
    <w:rsid w:val="00C554A2"/>
    <w:rsid w:val="00C757B7"/>
    <w:rsid w:val="00C90E72"/>
    <w:rsid w:val="00CC16CF"/>
    <w:rsid w:val="00CC58A2"/>
    <w:rsid w:val="00CD7907"/>
    <w:rsid w:val="00CE5C71"/>
    <w:rsid w:val="00CF49E2"/>
    <w:rsid w:val="00D26CFE"/>
    <w:rsid w:val="00D30645"/>
    <w:rsid w:val="00D4438D"/>
    <w:rsid w:val="00D93197"/>
    <w:rsid w:val="00D94C7E"/>
    <w:rsid w:val="00DB697D"/>
    <w:rsid w:val="00E21945"/>
    <w:rsid w:val="00E318B8"/>
    <w:rsid w:val="00E31F18"/>
    <w:rsid w:val="00E46679"/>
    <w:rsid w:val="00E540BA"/>
    <w:rsid w:val="00E55F0B"/>
    <w:rsid w:val="00E617A8"/>
    <w:rsid w:val="00E63914"/>
    <w:rsid w:val="00E70FA4"/>
    <w:rsid w:val="00E71381"/>
    <w:rsid w:val="00EA1A90"/>
    <w:rsid w:val="00EB0824"/>
    <w:rsid w:val="00EB3DA0"/>
    <w:rsid w:val="00ED3A49"/>
    <w:rsid w:val="00ED7F93"/>
    <w:rsid w:val="00EF278B"/>
    <w:rsid w:val="00F03C89"/>
    <w:rsid w:val="00F16CDB"/>
    <w:rsid w:val="00F33D46"/>
    <w:rsid w:val="00F46AB2"/>
    <w:rsid w:val="00F772BE"/>
    <w:rsid w:val="00F81E5F"/>
    <w:rsid w:val="00F81F6B"/>
    <w:rsid w:val="00FA7EC5"/>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B7465E"/>
  <w15:docId w15:val="{11FAE171-FCBB-431C-B772-031C26C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299468A06BF44DB47FA6657E65D84B" ma:contentTypeVersion="175" ma:contentTypeDescription="" ma:contentTypeScope="" ma:versionID="ab6822c9ca11f3978cddb3f5f7d2e8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2014-09-15T07:00:00+00:00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143339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E3A8E1-D7D9-4940-9E56-857DA2763215}"/>
</file>

<file path=customXml/itemProps2.xml><?xml version="1.0" encoding="utf-8"?>
<ds:datastoreItem xmlns:ds="http://schemas.openxmlformats.org/officeDocument/2006/customXml" ds:itemID="{81FB2C9A-AE24-4D00-BE25-07E8C10D7239}"/>
</file>

<file path=customXml/itemProps3.xml><?xml version="1.0" encoding="utf-8"?>
<ds:datastoreItem xmlns:ds="http://schemas.openxmlformats.org/officeDocument/2006/customXml" ds:itemID="{FC7F0103-065C-4A6E-9E2C-41744C00D442}"/>
</file>

<file path=customXml/itemProps4.xml><?xml version="1.0" encoding="utf-8"?>
<ds:datastoreItem xmlns:ds="http://schemas.openxmlformats.org/officeDocument/2006/customXml" ds:itemID="{4A2319C4-D5C6-48D2-A214-6B2CF973E107}"/>
</file>

<file path=docProps/app.xml><?xml version="1.0" encoding="utf-8"?>
<Properties xmlns="http://schemas.openxmlformats.org/officeDocument/2006/extended-properties" xmlns:vt="http://schemas.openxmlformats.org/officeDocument/2006/docPropsVTypes">
  <Template>Order Authorizing Rev  Shrng - Comm  Adj  -</Template>
  <TotalTime>2</TotalTime>
  <Pages>6</Pages>
  <Words>1502</Words>
  <Characters>12550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TG-143339 Order</vt:lpstr>
    </vt:vector>
  </TitlesOfParts>
  <Company>WUTC</Company>
  <LinksUpToDate>false</LinksUpToDate>
  <CharactersWithSpaces>14024</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TG-143339 Order</dc:title>
  <dc:creator>Deferia, Virginia (UTC)</dc:creator>
  <cp:keywords>LSN</cp:keywords>
  <cp:lastModifiedBy>Kern, Cathy (UTC)</cp:lastModifiedBy>
  <cp:revision>5</cp:revision>
  <cp:lastPrinted>2014-10-29T23:48:00Z</cp:lastPrinted>
  <dcterms:created xsi:type="dcterms:W3CDTF">2014-10-29T23:31:00Z</dcterms:created>
  <dcterms:modified xsi:type="dcterms:W3CDTF">2014-10-29T23:48:00Z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0x0101006E56B4D1795A2E4DB2F0B01679ED314A00E1299468A06BF44DB47FA6657E65D84B</vt:lpwstr>
  </property>
  <property fmtid="{D5CDD505-2E9C-101B-9397-08002B2CF9AE}" pid="3" name="_docset_NoMedatataSyncRequired">
    <vt:lpwstr>False</vt:lpwstr>
  </property>
</Properties>
</file>