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11" w:rsidRPr="007A4801" w:rsidRDefault="00AC2311" w:rsidP="00AC2311">
      <w:pPr>
        <w:suppressAutoHyphens/>
        <w:rPr>
          <w:sz w:val="18"/>
          <w:szCs w:val="18"/>
        </w:rPr>
      </w:pPr>
    </w:p>
    <w:p w:rsidR="00AC2311" w:rsidRDefault="001A3F28" w:rsidP="00AC2311">
      <w:pPr>
        <w:suppressAutoHyphens/>
        <w:spacing w:line="240" w:lineRule="atLeast"/>
        <w:rPr>
          <w:smallCaps/>
          <w:sz w:val="18"/>
        </w:rPr>
      </w:pPr>
      <w:r>
        <w:rPr>
          <w:smallCaps/>
          <w:sz w:val="18"/>
        </w:rPr>
        <w:t>Polly L. McNeill</w:t>
      </w:r>
    </w:p>
    <w:p w:rsidR="00AC2311" w:rsidRDefault="00AC2311" w:rsidP="00AC2311">
      <w:pPr>
        <w:suppressAutoHyphens/>
        <w:spacing w:line="240" w:lineRule="atLeast"/>
        <w:rPr>
          <w:sz w:val="18"/>
        </w:rPr>
      </w:pPr>
      <w:r>
        <w:rPr>
          <w:sz w:val="18"/>
        </w:rPr>
        <w:t>DID:  (206) 676-</w:t>
      </w:r>
      <w:r w:rsidR="001A3F28">
        <w:rPr>
          <w:sz w:val="18"/>
        </w:rPr>
        <w:t>7040</w:t>
      </w:r>
    </w:p>
    <w:p w:rsidR="00AC2311" w:rsidRDefault="00AC2311" w:rsidP="00AC2311">
      <w:pPr>
        <w:suppressAutoHyphens/>
        <w:spacing w:line="240" w:lineRule="atLeast"/>
        <w:rPr>
          <w:sz w:val="18"/>
        </w:rPr>
      </w:pPr>
      <w:r>
        <w:rPr>
          <w:smallCaps/>
          <w:sz w:val="18"/>
        </w:rPr>
        <w:t xml:space="preserve">Email: </w:t>
      </w:r>
      <w:r>
        <w:rPr>
          <w:sz w:val="18"/>
        </w:rPr>
        <w:t xml:space="preserve">  </w:t>
      </w:r>
      <w:r w:rsidR="001A3F28">
        <w:rPr>
          <w:i/>
          <w:sz w:val="18"/>
        </w:rPr>
        <w:t>pollym</w:t>
      </w:r>
      <w:r>
        <w:rPr>
          <w:i/>
          <w:sz w:val="18"/>
        </w:rPr>
        <w:t>@summitlaw.com</w:t>
      </w:r>
    </w:p>
    <w:p w:rsidR="00AC2311" w:rsidRDefault="00AC2311" w:rsidP="00AC2311">
      <w:pPr>
        <w:suppressAutoHyphens/>
        <w:spacing w:line="240" w:lineRule="atLeast"/>
      </w:pPr>
    </w:p>
    <w:p w:rsidR="00AC2311" w:rsidRDefault="00AC2311" w:rsidP="00AC2311">
      <w:pPr>
        <w:pStyle w:val="Date"/>
      </w:pPr>
    </w:p>
    <w:p w:rsidR="00AC2311" w:rsidRDefault="00F11F47" w:rsidP="00F11F47">
      <w:pPr>
        <w:pStyle w:val="Date"/>
        <w:jc w:val="center"/>
      </w:pPr>
      <w:r>
        <w:t>May 7, 2015</w:t>
      </w:r>
    </w:p>
    <w:p w:rsidR="00AC2311" w:rsidRDefault="00AC2311" w:rsidP="00AC2311">
      <w:pPr>
        <w:suppressAutoHyphens/>
        <w:spacing w:line="240" w:lineRule="atLeast"/>
      </w:pPr>
    </w:p>
    <w:p w:rsidR="00AC2311" w:rsidRPr="00F11F47" w:rsidRDefault="00F11F47" w:rsidP="00AC2311">
      <w:pPr>
        <w:rPr>
          <w:b/>
          <w:i/>
        </w:rPr>
      </w:pPr>
      <w:r w:rsidRPr="00F11F47">
        <w:rPr>
          <w:b/>
          <w:i/>
        </w:rPr>
        <w:t>Via Email and Federal Express</w:t>
      </w:r>
    </w:p>
    <w:p w:rsidR="00AC2311" w:rsidRDefault="00AC2311" w:rsidP="00AC2311">
      <w:pPr>
        <w:pStyle w:val="Recipient"/>
      </w:pPr>
    </w:p>
    <w:p w:rsidR="00B97139" w:rsidRDefault="00B97139" w:rsidP="00B97139">
      <w:pPr>
        <w:pStyle w:val="InsideAddress"/>
      </w:pPr>
      <w:r>
        <w:t>Washington Utilities and Transportation Commission</w:t>
      </w:r>
    </w:p>
    <w:p w:rsidR="00B97139" w:rsidRDefault="00B97139" w:rsidP="00B97139">
      <w:pPr>
        <w:pStyle w:val="InsideAddress"/>
      </w:pPr>
      <w:r>
        <w:t>1300 S. Evergreen Park Dr. SW</w:t>
      </w:r>
    </w:p>
    <w:p w:rsidR="00B97139" w:rsidRDefault="00B97139" w:rsidP="00B97139">
      <w:pPr>
        <w:pStyle w:val="InsideAddress"/>
      </w:pPr>
      <w:r>
        <w:t>PO Box 47250</w:t>
      </w:r>
    </w:p>
    <w:p w:rsidR="00B97139" w:rsidRDefault="00B97139" w:rsidP="00B97139">
      <w:pPr>
        <w:pStyle w:val="InsideAddress"/>
      </w:pPr>
      <w:r>
        <w:t>Olympia, WA  98504-7250</w:t>
      </w:r>
    </w:p>
    <w:p w:rsidR="00AC2311" w:rsidRDefault="00B97139" w:rsidP="00B97139">
      <w:pPr>
        <w:pStyle w:val="InsideAddress"/>
      </w:pPr>
      <w:r>
        <w:t>360-664-1160</w:t>
      </w:r>
    </w:p>
    <w:p w:rsidR="00AC2311" w:rsidRDefault="00AC2311" w:rsidP="00AC2311"/>
    <w:p w:rsidR="00AC2311" w:rsidRPr="0018396F" w:rsidRDefault="00AC2311" w:rsidP="00B97139">
      <w:pPr>
        <w:spacing w:after="240"/>
        <w:ind w:left="720" w:hanging="720"/>
        <w:rPr>
          <w:b/>
        </w:rPr>
      </w:pPr>
      <w:r w:rsidRPr="0018396F">
        <w:rPr>
          <w:b/>
        </w:rPr>
        <w:t>Re:</w:t>
      </w:r>
      <w:r w:rsidRPr="0018396F">
        <w:rPr>
          <w:b/>
        </w:rPr>
        <w:tab/>
      </w:r>
      <w:r w:rsidR="00D3287F" w:rsidRPr="00D3287F">
        <w:rPr>
          <w:b/>
        </w:rPr>
        <w:t>D</w:t>
      </w:r>
      <w:r w:rsidR="00D3287F">
        <w:rPr>
          <w:b/>
        </w:rPr>
        <w:t>ocket No</w:t>
      </w:r>
      <w:r w:rsidR="00D3287F" w:rsidRPr="00D3287F">
        <w:rPr>
          <w:b/>
        </w:rPr>
        <w:t>. TG-143889</w:t>
      </w:r>
      <w:r w:rsidR="00D3287F">
        <w:rPr>
          <w:b/>
        </w:rPr>
        <w:t xml:space="preserve"> – WUTC v. Waste Management of Washington d/b/a Waste Management of Spokane</w:t>
      </w:r>
    </w:p>
    <w:p w:rsidR="00AC2311" w:rsidRDefault="00AC2311" w:rsidP="00AC2311">
      <w:pPr>
        <w:pStyle w:val="Salutation"/>
      </w:pPr>
      <w:r>
        <w:t xml:space="preserve">Dear </w:t>
      </w:r>
      <w:r w:rsidR="00D3287F">
        <w:t>Judge Kopta</w:t>
      </w:r>
      <w:r>
        <w:t>:</w:t>
      </w:r>
    </w:p>
    <w:p w:rsidR="00D3287F" w:rsidRDefault="00D3287F" w:rsidP="00D3287F">
      <w:pPr>
        <w:pStyle w:val="BodyText"/>
      </w:pPr>
      <w:r w:rsidRPr="00D3287F">
        <w:t>On behalf of Waste Management of Washington, Inc.</w:t>
      </w:r>
      <w:r w:rsidR="00B97139">
        <w:t xml:space="preserve"> d/b/a Waste Management of Spokane,</w:t>
      </w:r>
      <w:r w:rsidRPr="00D3287F">
        <w:t xml:space="preserve"> </w:t>
      </w:r>
      <w:r>
        <w:t>this letter is</w:t>
      </w:r>
      <w:r w:rsidRPr="00D3287F">
        <w:t xml:space="preserve"> to confirm that </w:t>
      </w:r>
      <w:r w:rsidR="00B97139">
        <w:t>the Company</w:t>
      </w:r>
      <w:r w:rsidRPr="00D3287F">
        <w:t xml:space="preserve"> will not be filing a request to recover its attorney fees and costs incurred in this general rate filing.  </w:t>
      </w:r>
    </w:p>
    <w:p w:rsidR="00D3287F" w:rsidRDefault="00D3287F" w:rsidP="00D3287F">
      <w:pPr>
        <w:pStyle w:val="BodyText"/>
      </w:pPr>
      <w:r w:rsidRPr="00D3287F">
        <w:t xml:space="preserve">As we discussed on our call of last Friday, May 1, 2015, the </w:t>
      </w:r>
      <w:r w:rsidR="00B97139">
        <w:t>Commission</w:t>
      </w:r>
      <w:r w:rsidRPr="00D3287F">
        <w:t xml:space="preserve"> Staff have indicated that they would support a request by the Company to recover the </w:t>
      </w:r>
      <w:r w:rsidR="001223DE">
        <w:t xml:space="preserve">significant </w:t>
      </w:r>
      <w:r w:rsidRPr="00D3287F">
        <w:t xml:space="preserve">attorney fees and costs incurred by WMW in responding to the County’s petition for intervention and in preparing for the mediation and hearing that were scheduled for this matter, subject to an audit of those expenses.  </w:t>
      </w:r>
    </w:p>
    <w:p w:rsidR="00D3287F" w:rsidRPr="00D3287F" w:rsidRDefault="00425EA2" w:rsidP="00D3287F">
      <w:pPr>
        <w:pStyle w:val="BodyText"/>
      </w:pPr>
      <w:r w:rsidRPr="00425EA2">
        <w:rPr>
          <w:iCs/>
        </w:rPr>
        <w:t>However, the Company will not pursue recovery of its fees and costs in favor of an expeditious resolution of the pending rate case.</w:t>
      </w:r>
      <w:r w:rsidR="00D3287F" w:rsidRPr="00425EA2">
        <w:t xml:space="preserve">  </w:t>
      </w:r>
      <w:r w:rsidR="00D3287F" w:rsidRPr="00D3287F">
        <w:t xml:space="preserve">WMW wishes to preserve for the record that it would be permitted to recover its </w:t>
      </w:r>
      <w:r w:rsidR="00D3287F" w:rsidRPr="00BB2937">
        <w:t>legal expenses in this matter subject to an audit by WUTC Staff</w:t>
      </w:r>
      <w:r w:rsidR="001D5342" w:rsidRPr="00BB2937">
        <w:t xml:space="preserve"> and Commission approval</w:t>
      </w:r>
      <w:r w:rsidR="00D3287F" w:rsidRPr="00D3287F">
        <w:t>, but that it has declined to do so at this time and will instead be requesting that the temporary rates be put in place on a permanent basis without further adjustment</w:t>
      </w:r>
      <w:r w:rsidR="00D3287F">
        <w:t xml:space="preserve"> and without further proceeding</w:t>
      </w:r>
      <w:r w:rsidR="00D3287F" w:rsidRPr="00D3287F">
        <w:t>.</w:t>
      </w:r>
    </w:p>
    <w:p w:rsidR="00163DB4" w:rsidRPr="00CC1AC9" w:rsidRDefault="00D3287F" w:rsidP="00163DB4">
      <w:pPr>
        <w:pStyle w:val="BodyText"/>
      </w:pPr>
      <w:r>
        <w:t>Thank you for including this letter in the rec</w:t>
      </w:r>
      <w:bookmarkStart w:id="0" w:name="_GoBack"/>
      <w:bookmarkEnd w:id="0"/>
      <w:r>
        <w:t xml:space="preserve">ord for this docket matter.  </w:t>
      </w:r>
    </w:p>
    <w:p w:rsidR="00AC2311" w:rsidRDefault="001A3F28" w:rsidP="005D79BD">
      <w:pPr>
        <w:keepNext/>
        <w:suppressAutoHyphens/>
        <w:spacing w:line="240" w:lineRule="atLeast"/>
        <w:ind w:left="4050"/>
      </w:pPr>
      <w:r>
        <w:t>Sincerely</w:t>
      </w:r>
      <w:r w:rsidR="00AC2311">
        <w:t>,</w:t>
      </w:r>
    </w:p>
    <w:p w:rsidR="00AC2311" w:rsidRDefault="00AC2311" w:rsidP="005D79BD">
      <w:pPr>
        <w:keepNext/>
        <w:suppressAutoHyphens/>
        <w:spacing w:line="240" w:lineRule="atLeast"/>
        <w:ind w:left="4050"/>
      </w:pPr>
    </w:p>
    <w:p w:rsidR="00AC2311" w:rsidRDefault="00AC2311" w:rsidP="005D79BD">
      <w:pPr>
        <w:keepNext/>
        <w:suppressAutoHyphens/>
        <w:spacing w:line="240" w:lineRule="atLeast"/>
        <w:ind w:left="4050"/>
      </w:pPr>
      <w:r>
        <w:t>SUMMIT LAW GROUP PLLC</w:t>
      </w:r>
    </w:p>
    <w:p w:rsidR="00AC2311" w:rsidRDefault="005D79BD" w:rsidP="005D79BD">
      <w:pPr>
        <w:keepNext/>
        <w:suppressAutoHyphens/>
        <w:spacing w:before="40" w:line="240" w:lineRule="atLeast"/>
        <w:ind w:left="4046"/>
      </w:pPr>
      <w:r w:rsidRPr="006C6C4C">
        <w:rPr>
          <w:b/>
          <w:noProof/>
        </w:rPr>
        <w:drawing>
          <wp:inline distT="0" distB="0" distL="0" distR="0" wp14:anchorId="095505B3" wp14:editId="1DC864FE">
            <wp:extent cx="1104900" cy="405705"/>
            <wp:effectExtent l="19050" t="0" r="0" b="0"/>
            <wp:docPr id="1" name="Picture 1" descr="C:\Users\katiea\AppData\Local\Microsoft\Windows\Temporary Internet Files\Content.Outlook\WXW02KCP\PollyS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AppData\Local\Microsoft\Windows\Temporary Internet Files\Content.Outlook\WXW02KCP\PollySig (2).jpg"/>
                    <pic:cNvPicPr>
                      <a:picLocks noChangeAspect="1" noChangeArrowheads="1"/>
                    </pic:cNvPicPr>
                  </pic:nvPicPr>
                  <pic:blipFill>
                    <a:blip r:embed="rId7" cstate="print"/>
                    <a:stretch>
                      <a:fillRect/>
                    </a:stretch>
                  </pic:blipFill>
                  <pic:spPr bwMode="auto">
                    <a:xfrm>
                      <a:off x="0" y="0"/>
                      <a:ext cx="1119798" cy="411175"/>
                    </a:xfrm>
                    <a:prstGeom prst="rect">
                      <a:avLst/>
                    </a:prstGeom>
                    <a:noFill/>
                    <a:ln w="9525">
                      <a:noFill/>
                      <a:miter lim="800000"/>
                      <a:headEnd/>
                      <a:tailEnd/>
                    </a:ln>
                  </pic:spPr>
                </pic:pic>
              </a:graphicData>
            </a:graphic>
          </wp:inline>
        </w:drawing>
      </w:r>
    </w:p>
    <w:p w:rsidR="00AC2311" w:rsidRDefault="001A3F28" w:rsidP="005D79BD">
      <w:pPr>
        <w:keepNext/>
        <w:suppressAutoHyphens/>
        <w:spacing w:line="240" w:lineRule="atLeast"/>
        <w:ind w:left="3330" w:firstLine="720"/>
      </w:pPr>
      <w:r>
        <w:t>Polly L. McNeill</w:t>
      </w:r>
    </w:p>
    <w:p w:rsidR="00483DDC" w:rsidRDefault="00483DDC" w:rsidP="005D79BD">
      <w:pPr>
        <w:keepNext/>
        <w:suppressAutoHyphens/>
        <w:spacing w:line="240" w:lineRule="atLeast"/>
        <w:ind w:left="4320"/>
      </w:pPr>
    </w:p>
    <w:p w:rsidR="00483DDC" w:rsidRDefault="00B97139" w:rsidP="00483DDC">
      <w:pPr>
        <w:keepNext/>
        <w:suppressAutoHyphens/>
        <w:spacing w:line="240" w:lineRule="atLeast"/>
      </w:pPr>
      <w:r>
        <w:t>cc:</w:t>
      </w:r>
      <w:r>
        <w:tab/>
        <w:t>Julian Beatty</w:t>
      </w:r>
    </w:p>
    <w:p w:rsidR="00B97139" w:rsidRDefault="00B97139" w:rsidP="00483DDC">
      <w:pPr>
        <w:keepNext/>
        <w:suppressAutoHyphens/>
        <w:spacing w:line="240" w:lineRule="atLeast"/>
      </w:pPr>
      <w:r>
        <w:tab/>
        <w:t>P. Stephen DiJulio</w:t>
      </w:r>
    </w:p>
    <w:sectPr w:rsidR="00B97139" w:rsidSect="005D79BD">
      <w:headerReference w:type="default" r:id="rId8"/>
      <w:footerReference w:type="default" r:id="rId9"/>
      <w:footerReference w:type="first" r:id="rId10"/>
      <w:pgSz w:w="12240" w:h="15840" w:code="1"/>
      <w:pgMar w:top="1440" w:right="1440" w:bottom="720" w:left="1584" w:header="1152" w:footer="28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9B" w:rsidRDefault="002E509B" w:rsidP="00BB5872">
      <w:r>
        <w:separator/>
      </w:r>
    </w:p>
  </w:endnote>
  <w:endnote w:type="continuationSeparator" w:id="0">
    <w:p w:rsidR="002E509B" w:rsidRDefault="002E509B" w:rsidP="00B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Default="002E509B">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Default="002E509B">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9B" w:rsidRDefault="002E509B" w:rsidP="00BB5872">
      <w:r>
        <w:separator/>
      </w:r>
    </w:p>
  </w:footnote>
  <w:footnote w:type="continuationSeparator" w:id="0">
    <w:p w:rsidR="002E509B" w:rsidRDefault="002E509B" w:rsidP="00BB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4D" w:rsidRPr="007A4801" w:rsidRDefault="00B97139">
    <w:pPr>
      <w:pStyle w:val="Header"/>
      <w:tabs>
        <w:tab w:val="clear" w:pos="4320"/>
        <w:tab w:val="clear" w:pos="8640"/>
      </w:tabs>
      <w:rPr>
        <w:sz w:val="22"/>
        <w:szCs w:val="22"/>
      </w:rPr>
    </w:pPr>
    <w:r>
      <w:fldChar w:fldCharType="begin"/>
    </w:r>
    <w:r>
      <w:instrText xml:space="preserve"> STYLEREF  Recipient  \* MERGEFORMAT </w:instrText>
    </w:r>
    <w:r>
      <w:rPr>
        <w:noProof/>
        <w:sz w:val="22"/>
        <w:szCs w:val="22"/>
      </w:rPr>
      <w:fldChar w:fldCharType="end"/>
    </w:r>
  </w:p>
  <w:p w:rsidR="00A8524D" w:rsidRPr="007A4801" w:rsidRDefault="00295595">
    <w:pPr>
      <w:pStyle w:val="Header"/>
      <w:rPr>
        <w:sz w:val="22"/>
        <w:szCs w:val="22"/>
      </w:rPr>
    </w:pPr>
    <w:r w:rsidRPr="007A4801">
      <w:rPr>
        <w:sz w:val="22"/>
        <w:szCs w:val="22"/>
      </w:rPr>
      <w:fldChar w:fldCharType="begin"/>
    </w:r>
    <w:r w:rsidR="00BF52F0" w:rsidRPr="007A4801">
      <w:rPr>
        <w:sz w:val="22"/>
        <w:szCs w:val="22"/>
      </w:rPr>
      <w:instrText xml:space="preserve"> STYLEREF date \* CHARFORMAT </w:instrText>
    </w:r>
    <w:r w:rsidRPr="007A4801">
      <w:rPr>
        <w:sz w:val="22"/>
        <w:szCs w:val="22"/>
      </w:rPr>
      <w:fldChar w:fldCharType="separate"/>
    </w:r>
    <w:r w:rsidR="005D79BD">
      <w:rPr>
        <w:noProof/>
        <w:sz w:val="22"/>
        <w:szCs w:val="22"/>
      </w:rPr>
      <w:t>May 7, 2015</w:t>
    </w:r>
    <w:r w:rsidRPr="007A4801">
      <w:rPr>
        <w:sz w:val="22"/>
        <w:szCs w:val="22"/>
      </w:rPr>
      <w:fldChar w:fldCharType="end"/>
    </w:r>
  </w:p>
  <w:p w:rsidR="00A8524D" w:rsidRPr="007A4801" w:rsidRDefault="00BF52F0">
    <w:pPr>
      <w:pStyle w:val="Header"/>
      <w:rPr>
        <w:sz w:val="22"/>
        <w:szCs w:val="22"/>
      </w:rPr>
    </w:pPr>
    <w:r w:rsidRPr="007A4801">
      <w:rPr>
        <w:sz w:val="22"/>
        <w:szCs w:val="22"/>
      </w:rPr>
      <w:t xml:space="preserve">Page </w:t>
    </w:r>
    <w:r w:rsidR="00295595" w:rsidRPr="007A4801">
      <w:rPr>
        <w:sz w:val="22"/>
        <w:szCs w:val="22"/>
      </w:rPr>
      <w:fldChar w:fldCharType="begin"/>
    </w:r>
    <w:r w:rsidRPr="007A4801">
      <w:rPr>
        <w:sz w:val="22"/>
        <w:szCs w:val="22"/>
      </w:rPr>
      <w:instrText xml:space="preserve"> PAGE \* Arabic \* MERGEFORMAT </w:instrText>
    </w:r>
    <w:r w:rsidR="00295595" w:rsidRPr="007A4801">
      <w:rPr>
        <w:sz w:val="22"/>
        <w:szCs w:val="22"/>
      </w:rPr>
      <w:fldChar w:fldCharType="separate"/>
    </w:r>
    <w:r w:rsidR="005D79BD">
      <w:rPr>
        <w:noProof/>
        <w:sz w:val="22"/>
        <w:szCs w:val="22"/>
      </w:rPr>
      <w:t>2</w:t>
    </w:r>
    <w:r w:rsidR="00295595" w:rsidRPr="007A4801">
      <w:rPr>
        <w:sz w:val="22"/>
        <w:szCs w:val="22"/>
      </w:rPr>
      <w:fldChar w:fldCharType="end"/>
    </w:r>
  </w:p>
  <w:p w:rsidR="00A8524D" w:rsidRPr="007A4801" w:rsidRDefault="002E509B">
    <w:pPr>
      <w:pStyle w:val="Header"/>
      <w:rPr>
        <w:sz w:val="22"/>
        <w:szCs w:val="22"/>
      </w:rPr>
    </w:pPr>
  </w:p>
  <w:p w:rsidR="00A8524D" w:rsidRPr="007A4801" w:rsidRDefault="002E509B">
    <w:pPr>
      <w:pStyle w:val="Header"/>
      <w:rPr>
        <w:sz w:val="22"/>
        <w:szCs w:val="22"/>
      </w:rPr>
    </w:pPr>
  </w:p>
  <w:p w:rsidR="00A8524D" w:rsidRPr="007A4801" w:rsidRDefault="002E509B">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7F"/>
    <w:rsid w:val="000019A0"/>
    <w:rsid w:val="00001EFC"/>
    <w:rsid w:val="00002866"/>
    <w:rsid w:val="00002BC3"/>
    <w:rsid w:val="000036CC"/>
    <w:rsid w:val="000059E6"/>
    <w:rsid w:val="00006B29"/>
    <w:rsid w:val="000071AB"/>
    <w:rsid w:val="00007C7A"/>
    <w:rsid w:val="000107AB"/>
    <w:rsid w:val="00011AE5"/>
    <w:rsid w:val="000124B0"/>
    <w:rsid w:val="00013BEC"/>
    <w:rsid w:val="00015F96"/>
    <w:rsid w:val="00022E25"/>
    <w:rsid w:val="00023B4F"/>
    <w:rsid w:val="00024E44"/>
    <w:rsid w:val="000310FB"/>
    <w:rsid w:val="00031354"/>
    <w:rsid w:val="00032935"/>
    <w:rsid w:val="00035106"/>
    <w:rsid w:val="00035EA9"/>
    <w:rsid w:val="000414B9"/>
    <w:rsid w:val="00041B39"/>
    <w:rsid w:val="0005255D"/>
    <w:rsid w:val="00054010"/>
    <w:rsid w:val="00057D54"/>
    <w:rsid w:val="00061A1B"/>
    <w:rsid w:val="00063E1F"/>
    <w:rsid w:val="00071DAF"/>
    <w:rsid w:val="000761E5"/>
    <w:rsid w:val="00076F71"/>
    <w:rsid w:val="00077796"/>
    <w:rsid w:val="00077A6E"/>
    <w:rsid w:val="000807FC"/>
    <w:rsid w:val="00081B1D"/>
    <w:rsid w:val="00081D0A"/>
    <w:rsid w:val="000833C0"/>
    <w:rsid w:val="000937B3"/>
    <w:rsid w:val="000A0C10"/>
    <w:rsid w:val="000A10AA"/>
    <w:rsid w:val="000A10BF"/>
    <w:rsid w:val="000A1E22"/>
    <w:rsid w:val="000A5716"/>
    <w:rsid w:val="000A6953"/>
    <w:rsid w:val="000A6D65"/>
    <w:rsid w:val="000A6D92"/>
    <w:rsid w:val="000B5286"/>
    <w:rsid w:val="000C1E42"/>
    <w:rsid w:val="000D27AD"/>
    <w:rsid w:val="000D66A7"/>
    <w:rsid w:val="000E0BE5"/>
    <w:rsid w:val="000E19F7"/>
    <w:rsid w:val="000E41AA"/>
    <w:rsid w:val="000E6AC2"/>
    <w:rsid w:val="000E7E8E"/>
    <w:rsid w:val="000F0D31"/>
    <w:rsid w:val="000F1CE8"/>
    <w:rsid w:val="000F1D36"/>
    <w:rsid w:val="000F275D"/>
    <w:rsid w:val="000F5694"/>
    <w:rsid w:val="000F5B50"/>
    <w:rsid w:val="000F73D9"/>
    <w:rsid w:val="000F7B4E"/>
    <w:rsid w:val="00100B1C"/>
    <w:rsid w:val="00100D6F"/>
    <w:rsid w:val="001035A2"/>
    <w:rsid w:val="001039A6"/>
    <w:rsid w:val="00104A4A"/>
    <w:rsid w:val="00104AF5"/>
    <w:rsid w:val="00104FFF"/>
    <w:rsid w:val="00107C8E"/>
    <w:rsid w:val="00111A0F"/>
    <w:rsid w:val="00113BC7"/>
    <w:rsid w:val="00113F00"/>
    <w:rsid w:val="00114944"/>
    <w:rsid w:val="00115E8B"/>
    <w:rsid w:val="00120FDB"/>
    <w:rsid w:val="001223DE"/>
    <w:rsid w:val="00123AE4"/>
    <w:rsid w:val="001251FA"/>
    <w:rsid w:val="001256F0"/>
    <w:rsid w:val="00125C59"/>
    <w:rsid w:val="00126255"/>
    <w:rsid w:val="00127B70"/>
    <w:rsid w:val="00132EEC"/>
    <w:rsid w:val="00133D23"/>
    <w:rsid w:val="00133ECA"/>
    <w:rsid w:val="00134CF0"/>
    <w:rsid w:val="001361FB"/>
    <w:rsid w:val="001371CB"/>
    <w:rsid w:val="00140D91"/>
    <w:rsid w:val="001410C8"/>
    <w:rsid w:val="0014501B"/>
    <w:rsid w:val="00146867"/>
    <w:rsid w:val="001509FB"/>
    <w:rsid w:val="00154194"/>
    <w:rsid w:val="001556B4"/>
    <w:rsid w:val="001566C2"/>
    <w:rsid w:val="00163DB4"/>
    <w:rsid w:val="0017117E"/>
    <w:rsid w:val="00174069"/>
    <w:rsid w:val="001840DE"/>
    <w:rsid w:val="0018529B"/>
    <w:rsid w:val="00185BD3"/>
    <w:rsid w:val="00185F93"/>
    <w:rsid w:val="00186F2F"/>
    <w:rsid w:val="00187C3F"/>
    <w:rsid w:val="00191D3A"/>
    <w:rsid w:val="0019391F"/>
    <w:rsid w:val="001941F2"/>
    <w:rsid w:val="001967EB"/>
    <w:rsid w:val="00197623"/>
    <w:rsid w:val="00197709"/>
    <w:rsid w:val="00197F4D"/>
    <w:rsid w:val="001A1B0D"/>
    <w:rsid w:val="001A20B8"/>
    <w:rsid w:val="001A3B84"/>
    <w:rsid w:val="001A3F28"/>
    <w:rsid w:val="001A4D8F"/>
    <w:rsid w:val="001A5B23"/>
    <w:rsid w:val="001B1BEB"/>
    <w:rsid w:val="001B25A1"/>
    <w:rsid w:val="001B2FB1"/>
    <w:rsid w:val="001B3273"/>
    <w:rsid w:val="001B3B66"/>
    <w:rsid w:val="001B578C"/>
    <w:rsid w:val="001C5CB7"/>
    <w:rsid w:val="001C65C6"/>
    <w:rsid w:val="001C727E"/>
    <w:rsid w:val="001D053D"/>
    <w:rsid w:val="001D1596"/>
    <w:rsid w:val="001D4919"/>
    <w:rsid w:val="001D5342"/>
    <w:rsid w:val="001D6F9C"/>
    <w:rsid w:val="001D7751"/>
    <w:rsid w:val="001E1DC1"/>
    <w:rsid w:val="001E4369"/>
    <w:rsid w:val="001E4C17"/>
    <w:rsid w:val="001E4F6B"/>
    <w:rsid w:val="001F2F33"/>
    <w:rsid w:val="001F4489"/>
    <w:rsid w:val="001F5069"/>
    <w:rsid w:val="002007DE"/>
    <w:rsid w:val="002030F6"/>
    <w:rsid w:val="00203103"/>
    <w:rsid w:val="002055CE"/>
    <w:rsid w:val="00211C5B"/>
    <w:rsid w:val="00213738"/>
    <w:rsid w:val="00215543"/>
    <w:rsid w:val="00216BD1"/>
    <w:rsid w:val="0022056D"/>
    <w:rsid w:val="0022182B"/>
    <w:rsid w:val="00222C66"/>
    <w:rsid w:val="0023001B"/>
    <w:rsid w:val="00233669"/>
    <w:rsid w:val="002349FA"/>
    <w:rsid w:val="002353AB"/>
    <w:rsid w:val="002506D9"/>
    <w:rsid w:val="00251346"/>
    <w:rsid w:val="00251C99"/>
    <w:rsid w:val="00251F4A"/>
    <w:rsid w:val="0025204E"/>
    <w:rsid w:val="00254272"/>
    <w:rsid w:val="00256D6C"/>
    <w:rsid w:val="002572FA"/>
    <w:rsid w:val="002573F2"/>
    <w:rsid w:val="002577CD"/>
    <w:rsid w:val="00260A9C"/>
    <w:rsid w:val="0026202F"/>
    <w:rsid w:val="00263205"/>
    <w:rsid w:val="002634FF"/>
    <w:rsid w:val="00270471"/>
    <w:rsid w:val="00270ACF"/>
    <w:rsid w:val="0027245C"/>
    <w:rsid w:val="00276801"/>
    <w:rsid w:val="00280D53"/>
    <w:rsid w:val="00282698"/>
    <w:rsid w:val="00283408"/>
    <w:rsid w:val="00283B53"/>
    <w:rsid w:val="002844DE"/>
    <w:rsid w:val="00285A86"/>
    <w:rsid w:val="00287BB7"/>
    <w:rsid w:val="00291B65"/>
    <w:rsid w:val="002932FA"/>
    <w:rsid w:val="00294775"/>
    <w:rsid w:val="00295595"/>
    <w:rsid w:val="00295B2D"/>
    <w:rsid w:val="0029651C"/>
    <w:rsid w:val="002A0345"/>
    <w:rsid w:val="002A4B11"/>
    <w:rsid w:val="002B2A8C"/>
    <w:rsid w:val="002B44EA"/>
    <w:rsid w:val="002B631D"/>
    <w:rsid w:val="002C024A"/>
    <w:rsid w:val="002C19FB"/>
    <w:rsid w:val="002C4841"/>
    <w:rsid w:val="002C5AD2"/>
    <w:rsid w:val="002D179A"/>
    <w:rsid w:val="002D30A7"/>
    <w:rsid w:val="002D6114"/>
    <w:rsid w:val="002D6AE1"/>
    <w:rsid w:val="002E509B"/>
    <w:rsid w:val="002E5140"/>
    <w:rsid w:val="002E6044"/>
    <w:rsid w:val="002E769A"/>
    <w:rsid w:val="002F5336"/>
    <w:rsid w:val="00304D5A"/>
    <w:rsid w:val="00305246"/>
    <w:rsid w:val="003055DD"/>
    <w:rsid w:val="00307BBE"/>
    <w:rsid w:val="0031141E"/>
    <w:rsid w:val="00312EDE"/>
    <w:rsid w:val="00317F69"/>
    <w:rsid w:val="00321F90"/>
    <w:rsid w:val="00323170"/>
    <w:rsid w:val="00323552"/>
    <w:rsid w:val="003243D9"/>
    <w:rsid w:val="00324E74"/>
    <w:rsid w:val="00325506"/>
    <w:rsid w:val="00327F25"/>
    <w:rsid w:val="00336139"/>
    <w:rsid w:val="00340956"/>
    <w:rsid w:val="00340A8B"/>
    <w:rsid w:val="003423BC"/>
    <w:rsid w:val="00347866"/>
    <w:rsid w:val="00350DBB"/>
    <w:rsid w:val="0035480B"/>
    <w:rsid w:val="00356FF8"/>
    <w:rsid w:val="003572B0"/>
    <w:rsid w:val="0035790B"/>
    <w:rsid w:val="003617E2"/>
    <w:rsid w:val="003631AC"/>
    <w:rsid w:val="003644F3"/>
    <w:rsid w:val="00364A7F"/>
    <w:rsid w:val="00370076"/>
    <w:rsid w:val="00370AAE"/>
    <w:rsid w:val="00374A5B"/>
    <w:rsid w:val="00375320"/>
    <w:rsid w:val="003753FB"/>
    <w:rsid w:val="00375A21"/>
    <w:rsid w:val="00376CDB"/>
    <w:rsid w:val="00380139"/>
    <w:rsid w:val="00380F4A"/>
    <w:rsid w:val="003844F7"/>
    <w:rsid w:val="0039006A"/>
    <w:rsid w:val="00392CCD"/>
    <w:rsid w:val="003948A2"/>
    <w:rsid w:val="003A05DC"/>
    <w:rsid w:val="003A395B"/>
    <w:rsid w:val="003A4D51"/>
    <w:rsid w:val="003A64D8"/>
    <w:rsid w:val="003A675B"/>
    <w:rsid w:val="003A6BAC"/>
    <w:rsid w:val="003A7776"/>
    <w:rsid w:val="003B35DD"/>
    <w:rsid w:val="003B4C7E"/>
    <w:rsid w:val="003B5953"/>
    <w:rsid w:val="003B657A"/>
    <w:rsid w:val="003B766B"/>
    <w:rsid w:val="003C61E7"/>
    <w:rsid w:val="003C7FCC"/>
    <w:rsid w:val="003D161D"/>
    <w:rsid w:val="003D695D"/>
    <w:rsid w:val="003E0101"/>
    <w:rsid w:val="003E03BD"/>
    <w:rsid w:val="003E05C5"/>
    <w:rsid w:val="003E05D6"/>
    <w:rsid w:val="003E321E"/>
    <w:rsid w:val="003E64C0"/>
    <w:rsid w:val="003E7520"/>
    <w:rsid w:val="003F6295"/>
    <w:rsid w:val="0040001C"/>
    <w:rsid w:val="00402500"/>
    <w:rsid w:val="004035B9"/>
    <w:rsid w:val="004121AE"/>
    <w:rsid w:val="0041569D"/>
    <w:rsid w:val="00415A34"/>
    <w:rsid w:val="00420968"/>
    <w:rsid w:val="00421DEB"/>
    <w:rsid w:val="00424D2E"/>
    <w:rsid w:val="00425A81"/>
    <w:rsid w:val="00425C02"/>
    <w:rsid w:val="00425EA2"/>
    <w:rsid w:val="0042684F"/>
    <w:rsid w:val="00427752"/>
    <w:rsid w:val="00430769"/>
    <w:rsid w:val="00430C9C"/>
    <w:rsid w:val="0043508B"/>
    <w:rsid w:val="004350D8"/>
    <w:rsid w:val="00435428"/>
    <w:rsid w:val="00435FF6"/>
    <w:rsid w:val="00436599"/>
    <w:rsid w:val="00447F82"/>
    <w:rsid w:val="00450382"/>
    <w:rsid w:val="00451640"/>
    <w:rsid w:val="0045293A"/>
    <w:rsid w:val="0045442D"/>
    <w:rsid w:val="004547BF"/>
    <w:rsid w:val="00455AF6"/>
    <w:rsid w:val="004602E3"/>
    <w:rsid w:val="00462275"/>
    <w:rsid w:val="00463559"/>
    <w:rsid w:val="004637BD"/>
    <w:rsid w:val="00463CDA"/>
    <w:rsid w:val="00464B65"/>
    <w:rsid w:val="0046569F"/>
    <w:rsid w:val="00466C11"/>
    <w:rsid w:val="004723BC"/>
    <w:rsid w:val="00473A3F"/>
    <w:rsid w:val="00474764"/>
    <w:rsid w:val="00475BEC"/>
    <w:rsid w:val="004766D1"/>
    <w:rsid w:val="004773EA"/>
    <w:rsid w:val="00477841"/>
    <w:rsid w:val="00480069"/>
    <w:rsid w:val="00480F10"/>
    <w:rsid w:val="00480FE1"/>
    <w:rsid w:val="004810FF"/>
    <w:rsid w:val="00483DDC"/>
    <w:rsid w:val="00487E3B"/>
    <w:rsid w:val="00487F02"/>
    <w:rsid w:val="00490241"/>
    <w:rsid w:val="00491A63"/>
    <w:rsid w:val="004944D7"/>
    <w:rsid w:val="00495C8E"/>
    <w:rsid w:val="004A4A4D"/>
    <w:rsid w:val="004A5573"/>
    <w:rsid w:val="004A6170"/>
    <w:rsid w:val="004B4F70"/>
    <w:rsid w:val="004B55F7"/>
    <w:rsid w:val="004B5DAE"/>
    <w:rsid w:val="004C0321"/>
    <w:rsid w:val="004C0333"/>
    <w:rsid w:val="004C5180"/>
    <w:rsid w:val="004C51E9"/>
    <w:rsid w:val="004C5DD6"/>
    <w:rsid w:val="004D46DB"/>
    <w:rsid w:val="004D699A"/>
    <w:rsid w:val="004E0AB3"/>
    <w:rsid w:val="004E179E"/>
    <w:rsid w:val="004E2409"/>
    <w:rsid w:val="004E3945"/>
    <w:rsid w:val="004E4572"/>
    <w:rsid w:val="004E7A00"/>
    <w:rsid w:val="004F178F"/>
    <w:rsid w:val="004F2BB4"/>
    <w:rsid w:val="004F3650"/>
    <w:rsid w:val="005042B7"/>
    <w:rsid w:val="00506EDB"/>
    <w:rsid w:val="00515E9A"/>
    <w:rsid w:val="00516147"/>
    <w:rsid w:val="00516412"/>
    <w:rsid w:val="005200AE"/>
    <w:rsid w:val="0052102A"/>
    <w:rsid w:val="00521CBB"/>
    <w:rsid w:val="00521F20"/>
    <w:rsid w:val="00522362"/>
    <w:rsid w:val="00523FC5"/>
    <w:rsid w:val="0052477B"/>
    <w:rsid w:val="00526534"/>
    <w:rsid w:val="00526D91"/>
    <w:rsid w:val="00527872"/>
    <w:rsid w:val="005309D4"/>
    <w:rsid w:val="00530BB4"/>
    <w:rsid w:val="00530E2E"/>
    <w:rsid w:val="00540BF9"/>
    <w:rsid w:val="0054340F"/>
    <w:rsid w:val="005440B1"/>
    <w:rsid w:val="00544BC5"/>
    <w:rsid w:val="00545063"/>
    <w:rsid w:val="00545E88"/>
    <w:rsid w:val="00547F1E"/>
    <w:rsid w:val="00550563"/>
    <w:rsid w:val="00550771"/>
    <w:rsid w:val="0055387B"/>
    <w:rsid w:val="00555270"/>
    <w:rsid w:val="00562F39"/>
    <w:rsid w:val="00564351"/>
    <w:rsid w:val="00565CC7"/>
    <w:rsid w:val="00566CBA"/>
    <w:rsid w:val="00567594"/>
    <w:rsid w:val="00567E2B"/>
    <w:rsid w:val="00567E7A"/>
    <w:rsid w:val="00572348"/>
    <w:rsid w:val="00581D43"/>
    <w:rsid w:val="0058226A"/>
    <w:rsid w:val="0059086A"/>
    <w:rsid w:val="00590B7C"/>
    <w:rsid w:val="005917AA"/>
    <w:rsid w:val="0059475A"/>
    <w:rsid w:val="0059483B"/>
    <w:rsid w:val="00594D99"/>
    <w:rsid w:val="0059600F"/>
    <w:rsid w:val="005A0C09"/>
    <w:rsid w:val="005B1004"/>
    <w:rsid w:val="005B358E"/>
    <w:rsid w:val="005B7995"/>
    <w:rsid w:val="005B7A16"/>
    <w:rsid w:val="005C49FA"/>
    <w:rsid w:val="005C57BF"/>
    <w:rsid w:val="005D0CF9"/>
    <w:rsid w:val="005D206D"/>
    <w:rsid w:val="005D4A06"/>
    <w:rsid w:val="005D5E17"/>
    <w:rsid w:val="005D711C"/>
    <w:rsid w:val="005D79BD"/>
    <w:rsid w:val="005E06C2"/>
    <w:rsid w:val="005E0E36"/>
    <w:rsid w:val="005E2443"/>
    <w:rsid w:val="005E4459"/>
    <w:rsid w:val="005E58FE"/>
    <w:rsid w:val="005E6988"/>
    <w:rsid w:val="005F12B2"/>
    <w:rsid w:val="005F1CE7"/>
    <w:rsid w:val="005F2252"/>
    <w:rsid w:val="005F37EF"/>
    <w:rsid w:val="005F3878"/>
    <w:rsid w:val="005F5FF5"/>
    <w:rsid w:val="005F5FF6"/>
    <w:rsid w:val="005F69B3"/>
    <w:rsid w:val="005F733E"/>
    <w:rsid w:val="005F7361"/>
    <w:rsid w:val="006055A7"/>
    <w:rsid w:val="00605965"/>
    <w:rsid w:val="0060602D"/>
    <w:rsid w:val="00606247"/>
    <w:rsid w:val="006118F9"/>
    <w:rsid w:val="00613E62"/>
    <w:rsid w:val="006146E0"/>
    <w:rsid w:val="006223C9"/>
    <w:rsid w:val="006265F8"/>
    <w:rsid w:val="006270EE"/>
    <w:rsid w:val="00627CC0"/>
    <w:rsid w:val="0063009A"/>
    <w:rsid w:val="0063009C"/>
    <w:rsid w:val="006306B0"/>
    <w:rsid w:val="00633013"/>
    <w:rsid w:val="00635F0C"/>
    <w:rsid w:val="00635FCC"/>
    <w:rsid w:val="00636A83"/>
    <w:rsid w:val="006374C6"/>
    <w:rsid w:val="006409D9"/>
    <w:rsid w:val="006423DC"/>
    <w:rsid w:val="00642878"/>
    <w:rsid w:val="00642BEE"/>
    <w:rsid w:val="00643A57"/>
    <w:rsid w:val="006526E5"/>
    <w:rsid w:val="006543BE"/>
    <w:rsid w:val="00656D8D"/>
    <w:rsid w:val="00661142"/>
    <w:rsid w:val="006639DA"/>
    <w:rsid w:val="0066426E"/>
    <w:rsid w:val="006656E2"/>
    <w:rsid w:val="00667280"/>
    <w:rsid w:val="00671C31"/>
    <w:rsid w:val="006730D0"/>
    <w:rsid w:val="00673159"/>
    <w:rsid w:val="00673BD8"/>
    <w:rsid w:val="00673FB8"/>
    <w:rsid w:val="006750DD"/>
    <w:rsid w:val="006772B9"/>
    <w:rsid w:val="006774FC"/>
    <w:rsid w:val="006775B0"/>
    <w:rsid w:val="00677851"/>
    <w:rsid w:val="0068029A"/>
    <w:rsid w:val="00680B71"/>
    <w:rsid w:val="00684D4F"/>
    <w:rsid w:val="00685794"/>
    <w:rsid w:val="00693340"/>
    <w:rsid w:val="006954FF"/>
    <w:rsid w:val="00696AB2"/>
    <w:rsid w:val="006978FA"/>
    <w:rsid w:val="00697D68"/>
    <w:rsid w:val="006A0B1E"/>
    <w:rsid w:val="006A50BA"/>
    <w:rsid w:val="006A7E85"/>
    <w:rsid w:val="006B0207"/>
    <w:rsid w:val="006B2748"/>
    <w:rsid w:val="006B38E5"/>
    <w:rsid w:val="006B55AD"/>
    <w:rsid w:val="006C4D48"/>
    <w:rsid w:val="006C5100"/>
    <w:rsid w:val="006D10B1"/>
    <w:rsid w:val="006D17D0"/>
    <w:rsid w:val="006D19FE"/>
    <w:rsid w:val="006D4F59"/>
    <w:rsid w:val="006D5225"/>
    <w:rsid w:val="006E33F1"/>
    <w:rsid w:val="006E49C8"/>
    <w:rsid w:val="006E639B"/>
    <w:rsid w:val="006F0029"/>
    <w:rsid w:val="006F0754"/>
    <w:rsid w:val="006F0BD5"/>
    <w:rsid w:val="006F7CB7"/>
    <w:rsid w:val="00700B54"/>
    <w:rsid w:val="00702C4A"/>
    <w:rsid w:val="0070447F"/>
    <w:rsid w:val="00704549"/>
    <w:rsid w:val="00706023"/>
    <w:rsid w:val="007110D3"/>
    <w:rsid w:val="00712054"/>
    <w:rsid w:val="00722325"/>
    <w:rsid w:val="00727E60"/>
    <w:rsid w:val="007320A4"/>
    <w:rsid w:val="00732325"/>
    <w:rsid w:val="00732867"/>
    <w:rsid w:val="007334C0"/>
    <w:rsid w:val="00734B16"/>
    <w:rsid w:val="00740B3D"/>
    <w:rsid w:val="007416BD"/>
    <w:rsid w:val="00743606"/>
    <w:rsid w:val="007450B5"/>
    <w:rsid w:val="007525E3"/>
    <w:rsid w:val="00752F76"/>
    <w:rsid w:val="00754F5A"/>
    <w:rsid w:val="00755A6D"/>
    <w:rsid w:val="00756632"/>
    <w:rsid w:val="007616C1"/>
    <w:rsid w:val="00762865"/>
    <w:rsid w:val="00762A8F"/>
    <w:rsid w:val="00764E1C"/>
    <w:rsid w:val="007652CD"/>
    <w:rsid w:val="00766833"/>
    <w:rsid w:val="00767A8A"/>
    <w:rsid w:val="00773A81"/>
    <w:rsid w:val="00776065"/>
    <w:rsid w:val="00781059"/>
    <w:rsid w:val="00783163"/>
    <w:rsid w:val="0078400B"/>
    <w:rsid w:val="00787EFE"/>
    <w:rsid w:val="0079129D"/>
    <w:rsid w:val="00791860"/>
    <w:rsid w:val="00791B76"/>
    <w:rsid w:val="00794E57"/>
    <w:rsid w:val="007A1F1C"/>
    <w:rsid w:val="007A742C"/>
    <w:rsid w:val="007B0B24"/>
    <w:rsid w:val="007B4572"/>
    <w:rsid w:val="007B50ED"/>
    <w:rsid w:val="007B6C34"/>
    <w:rsid w:val="007C0329"/>
    <w:rsid w:val="007C0C42"/>
    <w:rsid w:val="007C1E35"/>
    <w:rsid w:val="007C24B2"/>
    <w:rsid w:val="007C7549"/>
    <w:rsid w:val="007C7AE1"/>
    <w:rsid w:val="007C7AF3"/>
    <w:rsid w:val="007D0B53"/>
    <w:rsid w:val="007D18EB"/>
    <w:rsid w:val="007D19DD"/>
    <w:rsid w:val="007D23E3"/>
    <w:rsid w:val="007D50CF"/>
    <w:rsid w:val="007D556C"/>
    <w:rsid w:val="007D7396"/>
    <w:rsid w:val="007E2AC1"/>
    <w:rsid w:val="007E2D0D"/>
    <w:rsid w:val="007E413E"/>
    <w:rsid w:val="007E4507"/>
    <w:rsid w:val="007E6627"/>
    <w:rsid w:val="007F0A5A"/>
    <w:rsid w:val="007F18C3"/>
    <w:rsid w:val="007F2EA8"/>
    <w:rsid w:val="007F4D8F"/>
    <w:rsid w:val="00801FB1"/>
    <w:rsid w:val="008026B9"/>
    <w:rsid w:val="00804760"/>
    <w:rsid w:val="0080625D"/>
    <w:rsid w:val="0080662F"/>
    <w:rsid w:val="008104D5"/>
    <w:rsid w:val="00813DE5"/>
    <w:rsid w:val="008164C6"/>
    <w:rsid w:val="00817982"/>
    <w:rsid w:val="00820B00"/>
    <w:rsid w:val="008217DE"/>
    <w:rsid w:val="008243EC"/>
    <w:rsid w:val="00824F10"/>
    <w:rsid w:val="00825AE1"/>
    <w:rsid w:val="008316F6"/>
    <w:rsid w:val="0083200D"/>
    <w:rsid w:val="00832749"/>
    <w:rsid w:val="00835CC0"/>
    <w:rsid w:val="00841FAF"/>
    <w:rsid w:val="008426F0"/>
    <w:rsid w:val="00843D0B"/>
    <w:rsid w:val="00844D34"/>
    <w:rsid w:val="0084634F"/>
    <w:rsid w:val="00846CEB"/>
    <w:rsid w:val="00853793"/>
    <w:rsid w:val="008617A0"/>
    <w:rsid w:val="00863828"/>
    <w:rsid w:val="00865192"/>
    <w:rsid w:val="00866098"/>
    <w:rsid w:val="00867292"/>
    <w:rsid w:val="0087058B"/>
    <w:rsid w:val="00871E56"/>
    <w:rsid w:val="00871E8D"/>
    <w:rsid w:val="008749AD"/>
    <w:rsid w:val="00874CD3"/>
    <w:rsid w:val="00876AC5"/>
    <w:rsid w:val="00877EF7"/>
    <w:rsid w:val="008824FC"/>
    <w:rsid w:val="0088588D"/>
    <w:rsid w:val="00886D91"/>
    <w:rsid w:val="00887F4B"/>
    <w:rsid w:val="00891294"/>
    <w:rsid w:val="00893969"/>
    <w:rsid w:val="00897D43"/>
    <w:rsid w:val="008A1164"/>
    <w:rsid w:val="008A1D8B"/>
    <w:rsid w:val="008A2FD3"/>
    <w:rsid w:val="008A3D5B"/>
    <w:rsid w:val="008A6ACC"/>
    <w:rsid w:val="008A7147"/>
    <w:rsid w:val="008B18E3"/>
    <w:rsid w:val="008B39FF"/>
    <w:rsid w:val="008B6D12"/>
    <w:rsid w:val="008B7407"/>
    <w:rsid w:val="008C3850"/>
    <w:rsid w:val="008C7B07"/>
    <w:rsid w:val="008D5621"/>
    <w:rsid w:val="008E04AE"/>
    <w:rsid w:val="008E2279"/>
    <w:rsid w:val="008E53EA"/>
    <w:rsid w:val="008F04D8"/>
    <w:rsid w:val="008F0FA6"/>
    <w:rsid w:val="008F1ED5"/>
    <w:rsid w:val="008F376D"/>
    <w:rsid w:val="008F664F"/>
    <w:rsid w:val="009016A7"/>
    <w:rsid w:val="0090189F"/>
    <w:rsid w:val="00901A59"/>
    <w:rsid w:val="00901B67"/>
    <w:rsid w:val="0090581D"/>
    <w:rsid w:val="00907879"/>
    <w:rsid w:val="00911BE4"/>
    <w:rsid w:val="0091344D"/>
    <w:rsid w:val="00913B6D"/>
    <w:rsid w:val="009146E9"/>
    <w:rsid w:val="00917F0C"/>
    <w:rsid w:val="00921FF6"/>
    <w:rsid w:val="00923C88"/>
    <w:rsid w:val="00923F8F"/>
    <w:rsid w:val="009248DE"/>
    <w:rsid w:val="00925F0D"/>
    <w:rsid w:val="00927894"/>
    <w:rsid w:val="00930287"/>
    <w:rsid w:val="00930473"/>
    <w:rsid w:val="00930EF0"/>
    <w:rsid w:val="00936139"/>
    <w:rsid w:val="0093652B"/>
    <w:rsid w:val="00937880"/>
    <w:rsid w:val="009430F6"/>
    <w:rsid w:val="00943B43"/>
    <w:rsid w:val="00944260"/>
    <w:rsid w:val="009445A0"/>
    <w:rsid w:val="00944F2D"/>
    <w:rsid w:val="009467E5"/>
    <w:rsid w:val="00946C80"/>
    <w:rsid w:val="00946CEB"/>
    <w:rsid w:val="009526A5"/>
    <w:rsid w:val="00956534"/>
    <w:rsid w:val="0095673B"/>
    <w:rsid w:val="009577B0"/>
    <w:rsid w:val="009626EB"/>
    <w:rsid w:val="00967283"/>
    <w:rsid w:val="00967926"/>
    <w:rsid w:val="00967F6A"/>
    <w:rsid w:val="009730E0"/>
    <w:rsid w:val="00973D70"/>
    <w:rsid w:val="00975A55"/>
    <w:rsid w:val="00977C2E"/>
    <w:rsid w:val="009805C3"/>
    <w:rsid w:val="009814B1"/>
    <w:rsid w:val="00983566"/>
    <w:rsid w:val="009839DD"/>
    <w:rsid w:val="00985E37"/>
    <w:rsid w:val="009913AE"/>
    <w:rsid w:val="009924B8"/>
    <w:rsid w:val="00996F79"/>
    <w:rsid w:val="009970C5"/>
    <w:rsid w:val="00997AEE"/>
    <w:rsid w:val="009A2293"/>
    <w:rsid w:val="009A26C9"/>
    <w:rsid w:val="009A55CA"/>
    <w:rsid w:val="009A5C5A"/>
    <w:rsid w:val="009A5F51"/>
    <w:rsid w:val="009A6119"/>
    <w:rsid w:val="009A6792"/>
    <w:rsid w:val="009A67D0"/>
    <w:rsid w:val="009B3E1B"/>
    <w:rsid w:val="009B7717"/>
    <w:rsid w:val="009C00B8"/>
    <w:rsid w:val="009C0535"/>
    <w:rsid w:val="009C2351"/>
    <w:rsid w:val="009C30DA"/>
    <w:rsid w:val="009C48EF"/>
    <w:rsid w:val="009C60DF"/>
    <w:rsid w:val="009C687B"/>
    <w:rsid w:val="009D24CA"/>
    <w:rsid w:val="009D54D7"/>
    <w:rsid w:val="009D5DFA"/>
    <w:rsid w:val="009E0608"/>
    <w:rsid w:val="009E1C01"/>
    <w:rsid w:val="009E1FE9"/>
    <w:rsid w:val="009E3BCA"/>
    <w:rsid w:val="009E5919"/>
    <w:rsid w:val="009E6E6C"/>
    <w:rsid w:val="009F0B6D"/>
    <w:rsid w:val="009F2201"/>
    <w:rsid w:val="009F23F4"/>
    <w:rsid w:val="009F4BBE"/>
    <w:rsid w:val="009F6BBC"/>
    <w:rsid w:val="00A0026E"/>
    <w:rsid w:val="00A053FE"/>
    <w:rsid w:val="00A05636"/>
    <w:rsid w:val="00A06248"/>
    <w:rsid w:val="00A11EE1"/>
    <w:rsid w:val="00A124AD"/>
    <w:rsid w:val="00A13C18"/>
    <w:rsid w:val="00A167EE"/>
    <w:rsid w:val="00A17CC8"/>
    <w:rsid w:val="00A2534E"/>
    <w:rsid w:val="00A26B3E"/>
    <w:rsid w:val="00A279A0"/>
    <w:rsid w:val="00A279F7"/>
    <w:rsid w:val="00A319F0"/>
    <w:rsid w:val="00A33641"/>
    <w:rsid w:val="00A339E4"/>
    <w:rsid w:val="00A340AC"/>
    <w:rsid w:val="00A36F01"/>
    <w:rsid w:val="00A411DF"/>
    <w:rsid w:val="00A437FA"/>
    <w:rsid w:val="00A43C1F"/>
    <w:rsid w:val="00A43DBD"/>
    <w:rsid w:val="00A43F6F"/>
    <w:rsid w:val="00A466A3"/>
    <w:rsid w:val="00A51942"/>
    <w:rsid w:val="00A52321"/>
    <w:rsid w:val="00A5235F"/>
    <w:rsid w:val="00A530C7"/>
    <w:rsid w:val="00A54FD2"/>
    <w:rsid w:val="00A607CD"/>
    <w:rsid w:val="00A63BD6"/>
    <w:rsid w:val="00A710F1"/>
    <w:rsid w:val="00A735F3"/>
    <w:rsid w:val="00A817EB"/>
    <w:rsid w:val="00A81FA8"/>
    <w:rsid w:val="00A837FA"/>
    <w:rsid w:val="00A83D97"/>
    <w:rsid w:val="00A861BB"/>
    <w:rsid w:val="00A93C30"/>
    <w:rsid w:val="00A96496"/>
    <w:rsid w:val="00A96537"/>
    <w:rsid w:val="00AA2638"/>
    <w:rsid w:val="00AA40C9"/>
    <w:rsid w:val="00AA5E32"/>
    <w:rsid w:val="00AB25BD"/>
    <w:rsid w:val="00AB2C06"/>
    <w:rsid w:val="00AB34B5"/>
    <w:rsid w:val="00AB386F"/>
    <w:rsid w:val="00AB4FE2"/>
    <w:rsid w:val="00AB58FC"/>
    <w:rsid w:val="00AB717B"/>
    <w:rsid w:val="00AC02B1"/>
    <w:rsid w:val="00AC1382"/>
    <w:rsid w:val="00AC2311"/>
    <w:rsid w:val="00AC7C73"/>
    <w:rsid w:val="00AD479E"/>
    <w:rsid w:val="00AD6883"/>
    <w:rsid w:val="00AD6DBE"/>
    <w:rsid w:val="00AE1039"/>
    <w:rsid w:val="00AE14DB"/>
    <w:rsid w:val="00AE2B8D"/>
    <w:rsid w:val="00AE4527"/>
    <w:rsid w:val="00AE69FE"/>
    <w:rsid w:val="00AF573C"/>
    <w:rsid w:val="00AF7CB2"/>
    <w:rsid w:val="00B01337"/>
    <w:rsid w:val="00B01CD6"/>
    <w:rsid w:val="00B02003"/>
    <w:rsid w:val="00B05E3E"/>
    <w:rsid w:val="00B1155D"/>
    <w:rsid w:val="00B153F7"/>
    <w:rsid w:val="00B200E6"/>
    <w:rsid w:val="00B20337"/>
    <w:rsid w:val="00B205E3"/>
    <w:rsid w:val="00B21A02"/>
    <w:rsid w:val="00B2429B"/>
    <w:rsid w:val="00B2430D"/>
    <w:rsid w:val="00B25B1A"/>
    <w:rsid w:val="00B269E7"/>
    <w:rsid w:val="00B27762"/>
    <w:rsid w:val="00B32D94"/>
    <w:rsid w:val="00B32F6A"/>
    <w:rsid w:val="00B335AE"/>
    <w:rsid w:val="00B33B37"/>
    <w:rsid w:val="00B34153"/>
    <w:rsid w:val="00B47A7D"/>
    <w:rsid w:val="00B51743"/>
    <w:rsid w:val="00B53A0A"/>
    <w:rsid w:val="00B53AF1"/>
    <w:rsid w:val="00B5487B"/>
    <w:rsid w:val="00B5615C"/>
    <w:rsid w:val="00B57A62"/>
    <w:rsid w:val="00B6057C"/>
    <w:rsid w:val="00B63EA6"/>
    <w:rsid w:val="00B6786B"/>
    <w:rsid w:val="00B71E82"/>
    <w:rsid w:val="00B71FEB"/>
    <w:rsid w:val="00B73C6F"/>
    <w:rsid w:val="00B74B2F"/>
    <w:rsid w:val="00B819F4"/>
    <w:rsid w:val="00B848EB"/>
    <w:rsid w:val="00B84B85"/>
    <w:rsid w:val="00B86F5C"/>
    <w:rsid w:val="00B901B8"/>
    <w:rsid w:val="00B90233"/>
    <w:rsid w:val="00B909FB"/>
    <w:rsid w:val="00B91A83"/>
    <w:rsid w:val="00B93250"/>
    <w:rsid w:val="00B94965"/>
    <w:rsid w:val="00B97139"/>
    <w:rsid w:val="00B97E6F"/>
    <w:rsid w:val="00BA142E"/>
    <w:rsid w:val="00BA3613"/>
    <w:rsid w:val="00BA3C71"/>
    <w:rsid w:val="00BA436E"/>
    <w:rsid w:val="00BA6137"/>
    <w:rsid w:val="00BA70FC"/>
    <w:rsid w:val="00BB0AAD"/>
    <w:rsid w:val="00BB1E9E"/>
    <w:rsid w:val="00BB2072"/>
    <w:rsid w:val="00BB2908"/>
    <w:rsid w:val="00BB2937"/>
    <w:rsid w:val="00BB294A"/>
    <w:rsid w:val="00BB3136"/>
    <w:rsid w:val="00BB349B"/>
    <w:rsid w:val="00BB5386"/>
    <w:rsid w:val="00BB5757"/>
    <w:rsid w:val="00BB5872"/>
    <w:rsid w:val="00BB7368"/>
    <w:rsid w:val="00BC27A4"/>
    <w:rsid w:val="00BC4454"/>
    <w:rsid w:val="00BC6A21"/>
    <w:rsid w:val="00BC6F0A"/>
    <w:rsid w:val="00BD5A8A"/>
    <w:rsid w:val="00BE1071"/>
    <w:rsid w:val="00BE75D7"/>
    <w:rsid w:val="00BE7BE7"/>
    <w:rsid w:val="00BF30E1"/>
    <w:rsid w:val="00BF4F09"/>
    <w:rsid w:val="00BF52F0"/>
    <w:rsid w:val="00C01CC0"/>
    <w:rsid w:val="00C02857"/>
    <w:rsid w:val="00C0335A"/>
    <w:rsid w:val="00C04182"/>
    <w:rsid w:val="00C06A03"/>
    <w:rsid w:val="00C10532"/>
    <w:rsid w:val="00C1239B"/>
    <w:rsid w:val="00C14A04"/>
    <w:rsid w:val="00C154D2"/>
    <w:rsid w:val="00C1582D"/>
    <w:rsid w:val="00C17CF5"/>
    <w:rsid w:val="00C2174B"/>
    <w:rsid w:val="00C30053"/>
    <w:rsid w:val="00C33F8C"/>
    <w:rsid w:val="00C34E44"/>
    <w:rsid w:val="00C3548C"/>
    <w:rsid w:val="00C37BC8"/>
    <w:rsid w:val="00C41E3B"/>
    <w:rsid w:val="00C527F9"/>
    <w:rsid w:val="00C547E1"/>
    <w:rsid w:val="00C5520A"/>
    <w:rsid w:val="00C56F65"/>
    <w:rsid w:val="00C609AB"/>
    <w:rsid w:val="00C6165C"/>
    <w:rsid w:val="00C616C6"/>
    <w:rsid w:val="00C622B7"/>
    <w:rsid w:val="00C62776"/>
    <w:rsid w:val="00C65EAE"/>
    <w:rsid w:val="00C671A0"/>
    <w:rsid w:val="00C673E9"/>
    <w:rsid w:val="00C70356"/>
    <w:rsid w:val="00C72717"/>
    <w:rsid w:val="00C72E7B"/>
    <w:rsid w:val="00C736A1"/>
    <w:rsid w:val="00C84A2A"/>
    <w:rsid w:val="00C918A7"/>
    <w:rsid w:val="00C973A2"/>
    <w:rsid w:val="00C97714"/>
    <w:rsid w:val="00CA1969"/>
    <w:rsid w:val="00CA5607"/>
    <w:rsid w:val="00CA6445"/>
    <w:rsid w:val="00CB0206"/>
    <w:rsid w:val="00CB31A1"/>
    <w:rsid w:val="00CB4697"/>
    <w:rsid w:val="00CB5102"/>
    <w:rsid w:val="00CB701F"/>
    <w:rsid w:val="00CB7348"/>
    <w:rsid w:val="00CC0FC4"/>
    <w:rsid w:val="00CC1AC9"/>
    <w:rsid w:val="00CC2223"/>
    <w:rsid w:val="00CC4344"/>
    <w:rsid w:val="00CC672A"/>
    <w:rsid w:val="00CC6982"/>
    <w:rsid w:val="00CD1079"/>
    <w:rsid w:val="00CD10B2"/>
    <w:rsid w:val="00CD4C75"/>
    <w:rsid w:val="00CD5569"/>
    <w:rsid w:val="00CD7CF6"/>
    <w:rsid w:val="00CE223A"/>
    <w:rsid w:val="00CE3BC2"/>
    <w:rsid w:val="00CE57AC"/>
    <w:rsid w:val="00CF3D9C"/>
    <w:rsid w:val="00CF5380"/>
    <w:rsid w:val="00D01221"/>
    <w:rsid w:val="00D03750"/>
    <w:rsid w:val="00D037CE"/>
    <w:rsid w:val="00D10082"/>
    <w:rsid w:val="00D103D7"/>
    <w:rsid w:val="00D12616"/>
    <w:rsid w:val="00D129A2"/>
    <w:rsid w:val="00D14131"/>
    <w:rsid w:val="00D1599A"/>
    <w:rsid w:val="00D15FDE"/>
    <w:rsid w:val="00D1607D"/>
    <w:rsid w:val="00D16D37"/>
    <w:rsid w:val="00D22E76"/>
    <w:rsid w:val="00D23594"/>
    <w:rsid w:val="00D23CE5"/>
    <w:rsid w:val="00D30B82"/>
    <w:rsid w:val="00D31998"/>
    <w:rsid w:val="00D32704"/>
    <w:rsid w:val="00D3287F"/>
    <w:rsid w:val="00D33A48"/>
    <w:rsid w:val="00D342F6"/>
    <w:rsid w:val="00D37440"/>
    <w:rsid w:val="00D400BD"/>
    <w:rsid w:val="00D454E1"/>
    <w:rsid w:val="00D455B6"/>
    <w:rsid w:val="00D455CA"/>
    <w:rsid w:val="00D47501"/>
    <w:rsid w:val="00D47938"/>
    <w:rsid w:val="00D518B9"/>
    <w:rsid w:val="00D53042"/>
    <w:rsid w:val="00D547BC"/>
    <w:rsid w:val="00D555AE"/>
    <w:rsid w:val="00D55D30"/>
    <w:rsid w:val="00D57EF9"/>
    <w:rsid w:val="00D61F10"/>
    <w:rsid w:val="00D8012A"/>
    <w:rsid w:val="00D8251A"/>
    <w:rsid w:val="00D86622"/>
    <w:rsid w:val="00D94763"/>
    <w:rsid w:val="00D96EF7"/>
    <w:rsid w:val="00DA0730"/>
    <w:rsid w:val="00DA3452"/>
    <w:rsid w:val="00DA43AE"/>
    <w:rsid w:val="00DA47D3"/>
    <w:rsid w:val="00DA4FF9"/>
    <w:rsid w:val="00DB3BBF"/>
    <w:rsid w:val="00DB5F43"/>
    <w:rsid w:val="00DB62F7"/>
    <w:rsid w:val="00DB65D5"/>
    <w:rsid w:val="00DB7F24"/>
    <w:rsid w:val="00DC035E"/>
    <w:rsid w:val="00DC3305"/>
    <w:rsid w:val="00DD0978"/>
    <w:rsid w:val="00DD09A8"/>
    <w:rsid w:val="00DD34D6"/>
    <w:rsid w:val="00DD4AFE"/>
    <w:rsid w:val="00DE2150"/>
    <w:rsid w:val="00DE2657"/>
    <w:rsid w:val="00DE4C3B"/>
    <w:rsid w:val="00DE6586"/>
    <w:rsid w:val="00DF0528"/>
    <w:rsid w:val="00DF0ED7"/>
    <w:rsid w:val="00DF1068"/>
    <w:rsid w:val="00DF527A"/>
    <w:rsid w:val="00DF7002"/>
    <w:rsid w:val="00E00E55"/>
    <w:rsid w:val="00E0688D"/>
    <w:rsid w:val="00E122F1"/>
    <w:rsid w:val="00E13705"/>
    <w:rsid w:val="00E13913"/>
    <w:rsid w:val="00E156BE"/>
    <w:rsid w:val="00E17289"/>
    <w:rsid w:val="00E203AC"/>
    <w:rsid w:val="00E2108A"/>
    <w:rsid w:val="00E23920"/>
    <w:rsid w:val="00E240BA"/>
    <w:rsid w:val="00E25BCC"/>
    <w:rsid w:val="00E266BE"/>
    <w:rsid w:val="00E34686"/>
    <w:rsid w:val="00E36339"/>
    <w:rsid w:val="00E37E3C"/>
    <w:rsid w:val="00E413CB"/>
    <w:rsid w:val="00E43AD0"/>
    <w:rsid w:val="00E43FB7"/>
    <w:rsid w:val="00E44DE3"/>
    <w:rsid w:val="00E44FED"/>
    <w:rsid w:val="00E46B8E"/>
    <w:rsid w:val="00E470B5"/>
    <w:rsid w:val="00E473F7"/>
    <w:rsid w:val="00E544CE"/>
    <w:rsid w:val="00E54D8C"/>
    <w:rsid w:val="00E56611"/>
    <w:rsid w:val="00E61E58"/>
    <w:rsid w:val="00E6239B"/>
    <w:rsid w:val="00E62726"/>
    <w:rsid w:val="00E6456D"/>
    <w:rsid w:val="00E6589D"/>
    <w:rsid w:val="00E66368"/>
    <w:rsid w:val="00E670D9"/>
    <w:rsid w:val="00E74986"/>
    <w:rsid w:val="00E75448"/>
    <w:rsid w:val="00E773FF"/>
    <w:rsid w:val="00E777C4"/>
    <w:rsid w:val="00E819D6"/>
    <w:rsid w:val="00E81BC1"/>
    <w:rsid w:val="00E830F0"/>
    <w:rsid w:val="00E85290"/>
    <w:rsid w:val="00E85AC8"/>
    <w:rsid w:val="00E87A27"/>
    <w:rsid w:val="00E90733"/>
    <w:rsid w:val="00E91475"/>
    <w:rsid w:val="00E934DD"/>
    <w:rsid w:val="00E9530A"/>
    <w:rsid w:val="00EA14FB"/>
    <w:rsid w:val="00EA4C48"/>
    <w:rsid w:val="00EA6B0A"/>
    <w:rsid w:val="00EA7826"/>
    <w:rsid w:val="00EB24FA"/>
    <w:rsid w:val="00EB3666"/>
    <w:rsid w:val="00EB78AF"/>
    <w:rsid w:val="00EC14E0"/>
    <w:rsid w:val="00EC15A4"/>
    <w:rsid w:val="00EC2EF2"/>
    <w:rsid w:val="00EC2FAF"/>
    <w:rsid w:val="00EC4443"/>
    <w:rsid w:val="00EC4807"/>
    <w:rsid w:val="00ED0EA4"/>
    <w:rsid w:val="00ED24A7"/>
    <w:rsid w:val="00ED519A"/>
    <w:rsid w:val="00EE0348"/>
    <w:rsid w:val="00EE22C8"/>
    <w:rsid w:val="00EE4230"/>
    <w:rsid w:val="00EF3EA6"/>
    <w:rsid w:val="00EF5460"/>
    <w:rsid w:val="00F01268"/>
    <w:rsid w:val="00F02FC9"/>
    <w:rsid w:val="00F04E94"/>
    <w:rsid w:val="00F05151"/>
    <w:rsid w:val="00F1079D"/>
    <w:rsid w:val="00F11F47"/>
    <w:rsid w:val="00F129E2"/>
    <w:rsid w:val="00F14FCB"/>
    <w:rsid w:val="00F151F1"/>
    <w:rsid w:val="00F20E41"/>
    <w:rsid w:val="00F21EAA"/>
    <w:rsid w:val="00F22402"/>
    <w:rsid w:val="00F263E6"/>
    <w:rsid w:val="00F275F6"/>
    <w:rsid w:val="00F27722"/>
    <w:rsid w:val="00F312AB"/>
    <w:rsid w:val="00F37A6F"/>
    <w:rsid w:val="00F37CB9"/>
    <w:rsid w:val="00F42136"/>
    <w:rsid w:val="00F42BB3"/>
    <w:rsid w:val="00F43CBB"/>
    <w:rsid w:val="00F44E98"/>
    <w:rsid w:val="00F4785B"/>
    <w:rsid w:val="00F5041D"/>
    <w:rsid w:val="00F51207"/>
    <w:rsid w:val="00F56810"/>
    <w:rsid w:val="00F56D2C"/>
    <w:rsid w:val="00F6134E"/>
    <w:rsid w:val="00F61B85"/>
    <w:rsid w:val="00F62311"/>
    <w:rsid w:val="00F6316F"/>
    <w:rsid w:val="00F6356F"/>
    <w:rsid w:val="00F64ACD"/>
    <w:rsid w:val="00F64DE5"/>
    <w:rsid w:val="00F65CDE"/>
    <w:rsid w:val="00F65F60"/>
    <w:rsid w:val="00F67AEF"/>
    <w:rsid w:val="00F71270"/>
    <w:rsid w:val="00F72339"/>
    <w:rsid w:val="00F73B2E"/>
    <w:rsid w:val="00F74E5B"/>
    <w:rsid w:val="00F7513C"/>
    <w:rsid w:val="00F80BE2"/>
    <w:rsid w:val="00F81D35"/>
    <w:rsid w:val="00F84B19"/>
    <w:rsid w:val="00F85B74"/>
    <w:rsid w:val="00F8600D"/>
    <w:rsid w:val="00F917A8"/>
    <w:rsid w:val="00F921AF"/>
    <w:rsid w:val="00F96B43"/>
    <w:rsid w:val="00FA19C0"/>
    <w:rsid w:val="00FA345C"/>
    <w:rsid w:val="00FA4A08"/>
    <w:rsid w:val="00FA6E0B"/>
    <w:rsid w:val="00FA73C0"/>
    <w:rsid w:val="00FB2B43"/>
    <w:rsid w:val="00FB61D9"/>
    <w:rsid w:val="00FB6FD1"/>
    <w:rsid w:val="00FC0B32"/>
    <w:rsid w:val="00FC1AA2"/>
    <w:rsid w:val="00FC208E"/>
    <w:rsid w:val="00FC3AB0"/>
    <w:rsid w:val="00FC4012"/>
    <w:rsid w:val="00FC4FF7"/>
    <w:rsid w:val="00FC6727"/>
    <w:rsid w:val="00FD17AC"/>
    <w:rsid w:val="00FD24FA"/>
    <w:rsid w:val="00FD329A"/>
    <w:rsid w:val="00FD5375"/>
    <w:rsid w:val="00FD6218"/>
    <w:rsid w:val="00FD652B"/>
    <w:rsid w:val="00FD6E71"/>
    <w:rsid w:val="00FE40DF"/>
    <w:rsid w:val="00FE4F47"/>
    <w:rsid w:val="00FF0EFE"/>
    <w:rsid w:val="00FF2ECD"/>
    <w:rsid w:val="00FF3114"/>
    <w:rsid w:val="00FF365D"/>
    <w:rsid w:val="00FF545F"/>
    <w:rsid w:val="00FF566D"/>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C4D96-548D-4FCB-B9C5-BDFBD34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F7"/>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BodyTextLeft"/>
    <w:link w:val="Heading5Char"/>
    <w:qFormat/>
    <w:rsid w:val="007D19DD"/>
    <w:pPr>
      <w:keepNext/>
      <w:keepLines/>
      <w:numPr>
        <w:ilvl w:val="4"/>
        <w:numId w:val="7"/>
      </w:numPr>
      <w:spacing w:after="240"/>
      <w:outlineLvl w:val="4"/>
    </w:pPr>
    <w:rPr>
      <w:rFonts w:eastAsia="Times New Roman" w:cs="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CC1AC9"/>
    <w:pPr>
      <w:spacing w:after="240"/>
      <w:ind w:firstLine="720"/>
    </w:pPr>
    <w:rPr>
      <w:rFonts w:eastAsia="Times New Roman" w:cs="Times New Roman"/>
      <w:szCs w:val="20"/>
    </w:rPr>
  </w:style>
  <w:style w:type="character" w:customStyle="1" w:styleId="BodyTextChar">
    <w:name w:val="Body Text Char"/>
    <w:basedOn w:val="DefaultParagraphFont"/>
    <w:link w:val="BodyText"/>
    <w:rsid w:val="00CC1AC9"/>
    <w:rPr>
      <w:rFonts w:eastAsia="Times New Roman"/>
      <w:szCs w:val="20"/>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semiHidden/>
    <w:rsid w:val="006526E5"/>
    <w:pPr>
      <w:spacing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C1239B"/>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C1239B"/>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C1239B"/>
    <w:pPr>
      <w:keepNext/>
      <w:numPr>
        <w:ilvl w:val="1"/>
      </w:numPr>
      <w:spacing w:after="240"/>
    </w:pPr>
    <w:rPr>
      <w:rFonts w:ascii="Times New Roman Bold" w:eastAsiaTheme="majorEastAsia" w:hAnsi="Times New Roman Bold" w:cstheme="majorBidi"/>
      <w:b/>
      <w:iCs/>
      <w:smallCaps/>
      <w:szCs w:val="24"/>
    </w:rPr>
  </w:style>
  <w:style w:type="character" w:customStyle="1" w:styleId="SubtitleChar">
    <w:name w:val="Subtitle Char"/>
    <w:basedOn w:val="DefaultParagraphFont"/>
    <w:link w:val="Subtitle"/>
    <w:uiPriority w:val="11"/>
    <w:rsid w:val="00C1239B"/>
    <w:rPr>
      <w:rFonts w:ascii="Times New Roman Bold" w:eastAsiaTheme="majorEastAsia" w:hAnsi="Times New Roman Bold" w:cstheme="majorBidi"/>
      <w:b/>
      <w:iCs/>
      <w:smallCaps/>
    </w:rPr>
  </w:style>
  <w:style w:type="paragraph" w:styleId="Header">
    <w:name w:val="header"/>
    <w:basedOn w:val="Normal"/>
    <w:link w:val="HeaderChar"/>
    <w:semiHidden/>
    <w:rsid w:val="00AC2311"/>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AC2311"/>
    <w:rPr>
      <w:rFonts w:eastAsia="Times New Roman"/>
      <w:szCs w:val="20"/>
    </w:rPr>
  </w:style>
  <w:style w:type="paragraph" w:styleId="Footer">
    <w:name w:val="footer"/>
    <w:basedOn w:val="Normal"/>
    <w:link w:val="FooterChar"/>
    <w:semiHidden/>
    <w:rsid w:val="00AC2311"/>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AC2311"/>
    <w:rPr>
      <w:rFonts w:eastAsia="Times New Roman"/>
      <w:szCs w:val="20"/>
    </w:rPr>
  </w:style>
  <w:style w:type="paragraph" w:styleId="Date">
    <w:name w:val="Date"/>
    <w:basedOn w:val="Normal"/>
    <w:next w:val="Normal"/>
    <w:link w:val="DateChar"/>
    <w:rsid w:val="00AC2311"/>
    <w:rPr>
      <w:rFonts w:eastAsia="Times New Roman" w:cs="Times New Roman"/>
      <w:szCs w:val="24"/>
    </w:rPr>
  </w:style>
  <w:style w:type="character" w:customStyle="1" w:styleId="DateChar">
    <w:name w:val="Date Char"/>
    <w:basedOn w:val="DefaultParagraphFont"/>
    <w:link w:val="Date"/>
    <w:rsid w:val="00AC2311"/>
    <w:rPr>
      <w:rFonts w:eastAsia="Times New Roman"/>
    </w:rPr>
  </w:style>
  <w:style w:type="paragraph" w:customStyle="1" w:styleId="Recipient">
    <w:name w:val="Recipient"/>
    <w:basedOn w:val="InsideAddress"/>
    <w:next w:val="InsideAddress"/>
    <w:rsid w:val="00AC2311"/>
  </w:style>
  <w:style w:type="paragraph" w:styleId="Salutation">
    <w:name w:val="Salutation"/>
    <w:basedOn w:val="Normal"/>
    <w:next w:val="BodyText"/>
    <w:link w:val="SalutationChar"/>
    <w:semiHidden/>
    <w:rsid w:val="00AC2311"/>
    <w:pPr>
      <w:spacing w:after="240"/>
    </w:pPr>
    <w:rPr>
      <w:rFonts w:eastAsia="Times New Roman" w:cs="Times New Roman"/>
      <w:szCs w:val="24"/>
    </w:rPr>
  </w:style>
  <w:style w:type="character" w:customStyle="1" w:styleId="SalutationChar">
    <w:name w:val="Salutation Char"/>
    <w:basedOn w:val="DefaultParagraphFont"/>
    <w:link w:val="Salutation"/>
    <w:semiHidden/>
    <w:rsid w:val="00AC2311"/>
    <w:rPr>
      <w:rFonts w:eastAsia="Times New Roman"/>
    </w:rPr>
  </w:style>
  <w:style w:type="paragraph" w:customStyle="1" w:styleId="InsideAddress">
    <w:name w:val="Inside Address"/>
    <w:basedOn w:val="Normal"/>
    <w:semiHidden/>
    <w:rsid w:val="00AC2311"/>
    <w:rPr>
      <w:rFonts w:eastAsia="Times New Roman" w:cs="Times New Roman"/>
      <w:szCs w:val="24"/>
    </w:rPr>
  </w:style>
  <w:style w:type="paragraph" w:styleId="FootnoteText">
    <w:name w:val="footnote text"/>
    <w:basedOn w:val="Normal"/>
    <w:link w:val="FootnoteTextChar"/>
    <w:uiPriority w:val="99"/>
    <w:rsid w:val="00483DDC"/>
    <w:rPr>
      <w:sz w:val="20"/>
      <w:szCs w:val="20"/>
    </w:rPr>
  </w:style>
  <w:style w:type="character" w:customStyle="1" w:styleId="FootnoteTextChar">
    <w:name w:val="Footnote Text Char"/>
    <w:basedOn w:val="DefaultParagraphFont"/>
    <w:link w:val="FootnoteText"/>
    <w:uiPriority w:val="99"/>
    <w:rsid w:val="00483DDC"/>
    <w:rPr>
      <w:rFonts w:cstheme="minorBidi"/>
      <w:sz w:val="20"/>
      <w:szCs w:val="20"/>
    </w:rPr>
  </w:style>
  <w:style w:type="character" w:styleId="FootnoteReference">
    <w:name w:val="footnote reference"/>
    <w:basedOn w:val="DefaultParagraphFont"/>
    <w:uiPriority w:val="99"/>
    <w:semiHidden/>
    <w:unhideWhenUsed/>
    <w:rsid w:val="00483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AppData\Roaming\Microsoft\Templates\Polly%20Block%20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2015-05-07T07:00:00+00:00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52116-61DA-49E4-AB94-F8BDD45E9306}"/>
</file>

<file path=customXml/itemProps2.xml><?xml version="1.0" encoding="utf-8"?>
<ds:datastoreItem xmlns:ds="http://schemas.openxmlformats.org/officeDocument/2006/customXml" ds:itemID="{59DB2630-9C39-4DEA-8B30-C8DB66E59C25}"/>
</file>

<file path=customXml/itemProps3.xml><?xml version="1.0" encoding="utf-8"?>
<ds:datastoreItem xmlns:ds="http://schemas.openxmlformats.org/officeDocument/2006/customXml" ds:itemID="{F1F47C11-3C01-44DE-A939-F6DA28241FD2}"/>
</file>

<file path=customXml/itemProps4.xml><?xml version="1.0" encoding="utf-8"?>
<ds:datastoreItem xmlns:ds="http://schemas.openxmlformats.org/officeDocument/2006/customXml" ds:itemID="{1868CEAB-81FF-4DC0-918F-239C0AAE467C}"/>
</file>

<file path=docProps/app.xml><?xml version="1.0" encoding="utf-8"?>
<Properties xmlns="http://schemas.openxmlformats.org/officeDocument/2006/extended-properties" xmlns:vt="http://schemas.openxmlformats.org/officeDocument/2006/docPropsVTypes">
  <Template>Polly Block Ltr</Template>
  <TotalTime>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Katie Angelikis</cp:lastModifiedBy>
  <cp:revision>3</cp:revision>
  <dcterms:created xsi:type="dcterms:W3CDTF">2015-05-07T18:27:00Z</dcterms:created>
  <dcterms:modified xsi:type="dcterms:W3CDTF">2015-05-07T18:29:00Z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