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01" w:rsidRPr="00ED75F1" w:rsidRDefault="00007B6A" w:rsidP="00AF0001">
      <w:pPr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.95pt;margin-top:-12.7pt;width:61.85pt;height:96.4pt;z-index:251660288;mso-position-horizontal-relative:text;mso-position-vertical-relative:text;mso-width-relative:page;mso-height-relative:page">
            <v:imagedata r:id="rId8" o:title="SC Logo_Vert Web Black"/>
            <w10:wrap type="square"/>
          </v:shape>
        </w:pict>
      </w: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253D3A" w:rsidRPr="00253D3A" w:rsidRDefault="00C96228" w:rsidP="00F3095B">
      <w:pPr>
        <w:autoSpaceDE w:val="0"/>
        <w:autoSpaceDN w:val="0"/>
        <w:adjustRightInd w:val="0"/>
      </w:pPr>
      <w:r>
        <w:t>April 26</w:t>
      </w:r>
      <w:r w:rsidR="005C755D">
        <w:t>, 2016</w:t>
      </w:r>
    </w:p>
    <w:p w:rsidR="00AF0001" w:rsidRPr="00253D3A" w:rsidRDefault="00AF0001" w:rsidP="00AF0001">
      <w:pPr>
        <w:autoSpaceDE w:val="0"/>
        <w:autoSpaceDN w:val="0"/>
        <w:adjustRightInd w:val="0"/>
      </w:pPr>
    </w:p>
    <w:p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7204CA">
        <w:rPr>
          <w:b/>
        </w:rPr>
        <w:t xml:space="preserve">U.S. </w:t>
      </w:r>
      <w:r w:rsidR="00D9442D">
        <w:rPr>
          <w:b/>
        </w:rPr>
        <w:t xml:space="preserve">Mail </w:t>
      </w:r>
    </w:p>
    <w:p w:rsidR="00AF0001" w:rsidRDefault="00AF0001" w:rsidP="00AF0001">
      <w:pPr>
        <w:autoSpaceDE w:val="0"/>
        <w:autoSpaceDN w:val="0"/>
        <w:adjustRightInd w:val="0"/>
        <w:rPr>
          <w:b/>
        </w:rPr>
      </w:pPr>
    </w:p>
    <w:p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:rsidR="00775C7F" w:rsidRDefault="00775C7F" w:rsidP="00482CBE">
      <w:r>
        <w:t>Washington Utilities and Transportation Commission</w:t>
      </w:r>
    </w:p>
    <w:p w:rsidR="00775C7F" w:rsidRDefault="007F0E9B" w:rsidP="00482CBE">
      <w:r>
        <w:t>13</w:t>
      </w:r>
      <w:r w:rsidR="00775C7F">
        <w:t>00 S. Evergreen Park Drive S.W.</w:t>
      </w:r>
    </w:p>
    <w:p w:rsidR="00775C7F" w:rsidRDefault="00775C7F" w:rsidP="00482CBE">
      <w:r>
        <w:t>P.O. Box 47250</w:t>
      </w:r>
    </w:p>
    <w:p w:rsidR="001E4A24" w:rsidRDefault="00775C7F" w:rsidP="00482CBE">
      <w:r>
        <w:t>Olympia, WA 98504-7250</w:t>
      </w:r>
    </w:p>
    <w:p w:rsidR="00253D3A" w:rsidRPr="00253D3A" w:rsidRDefault="00253D3A" w:rsidP="00455766"/>
    <w:p w:rsidR="005C755D" w:rsidRDefault="00A16067" w:rsidP="007F0E9B">
      <w:pPr>
        <w:tabs>
          <w:tab w:val="left" w:pos="450"/>
        </w:tabs>
        <w:ind w:right="-360"/>
      </w:pPr>
      <w:r>
        <w:t xml:space="preserve">Re: </w:t>
      </w:r>
      <w:r w:rsidR="00093E77">
        <w:t>Docket</w:t>
      </w:r>
      <w:r w:rsidR="00093E77" w:rsidRPr="00093E77">
        <w:t xml:space="preserve"> UE-152253</w:t>
      </w:r>
      <w:r w:rsidR="00093E77">
        <w:t xml:space="preserve"> </w:t>
      </w:r>
      <w:r w:rsidR="007F0E9B">
        <w:t xml:space="preserve">Sierra Club </w:t>
      </w:r>
      <w:r w:rsidR="00C96228">
        <w:t>Cross-Examination Exhibit</w:t>
      </w:r>
      <w:r w:rsidR="009D04DE">
        <w:t xml:space="preserve"> List and Exhibit</w:t>
      </w:r>
      <w:r w:rsidR="00C96228">
        <w:t xml:space="preserve">s </w:t>
      </w:r>
      <w:r w:rsidR="007F0E9B">
        <w:t xml:space="preserve"> </w:t>
      </w:r>
    </w:p>
    <w:p w:rsidR="00BC6190" w:rsidRDefault="00BC6190" w:rsidP="0024697B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</w:p>
    <w:p w:rsidR="00BC6190" w:rsidRDefault="003C31BF" w:rsidP="00BC6190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In accordance with Order 03 in the above captioned docket, p</w:t>
      </w:r>
      <w:r w:rsidR="00775C7F" w:rsidRPr="00775C7F">
        <w:rPr>
          <w:color w:val="222222"/>
          <w:szCs w:val="24"/>
          <w:shd w:val="clear" w:color="auto" w:fill="FFFFFF"/>
        </w:rPr>
        <w:t xml:space="preserve">lease find enclosed </w:t>
      </w:r>
      <w:proofErr w:type="gramStart"/>
      <w:r w:rsidR="00775C7F" w:rsidRPr="00775C7F">
        <w:rPr>
          <w:color w:val="222222"/>
          <w:szCs w:val="24"/>
          <w:shd w:val="clear" w:color="auto" w:fill="FFFFFF"/>
        </w:rPr>
        <w:t xml:space="preserve">an original and </w:t>
      </w:r>
      <w:r w:rsidR="005C755D">
        <w:rPr>
          <w:color w:val="222222"/>
          <w:szCs w:val="24"/>
          <w:shd w:val="clear" w:color="auto" w:fill="FFFFFF"/>
        </w:rPr>
        <w:t xml:space="preserve">6 </w:t>
      </w:r>
      <w:r w:rsidR="00775C7F" w:rsidRPr="00775C7F">
        <w:rPr>
          <w:color w:val="222222"/>
          <w:szCs w:val="24"/>
          <w:shd w:val="clear" w:color="auto" w:fill="FFFFFF"/>
        </w:rPr>
        <w:t>copies</w:t>
      </w:r>
      <w:proofErr w:type="gramEnd"/>
      <w:r w:rsidR="00775C7F" w:rsidRPr="00775C7F">
        <w:rPr>
          <w:color w:val="222222"/>
          <w:szCs w:val="24"/>
          <w:shd w:val="clear" w:color="auto" w:fill="FFFFFF"/>
        </w:rPr>
        <w:t xml:space="preserve"> of </w:t>
      </w:r>
      <w:r w:rsidR="007F0E9B">
        <w:rPr>
          <w:color w:val="222222"/>
          <w:szCs w:val="24"/>
          <w:shd w:val="clear" w:color="auto" w:fill="FFFFFF"/>
        </w:rPr>
        <w:t xml:space="preserve">Sierra Club’s </w:t>
      </w:r>
      <w:r w:rsidR="00C96228">
        <w:rPr>
          <w:color w:val="222222"/>
          <w:szCs w:val="24"/>
          <w:shd w:val="clear" w:color="auto" w:fill="FFFFFF"/>
        </w:rPr>
        <w:t>Cross Examination Exhibit</w:t>
      </w:r>
      <w:r w:rsidR="00007B6A">
        <w:rPr>
          <w:color w:val="222222"/>
          <w:szCs w:val="24"/>
          <w:shd w:val="clear" w:color="auto" w:fill="FFFFFF"/>
        </w:rPr>
        <w:t xml:space="preserve"> List and Exhibit</w:t>
      </w:r>
      <w:bookmarkStart w:id="0" w:name="_GoBack"/>
      <w:bookmarkEnd w:id="0"/>
      <w:r w:rsidR="00C96228">
        <w:rPr>
          <w:color w:val="222222"/>
          <w:szCs w:val="24"/>
          <w:shd w:val="clear" w:color="auto" w:fill="FFFFFF"/>
        </w:rPr>
        <w:t>s and the original and 1 copy of the redacted version</w:t>
      </w:r>
      <w:r w:rsidR="00E811A1">
        <w:rPr>
          <w:color w:val="222222"/>
          <w:szCs w:val="24"/>
          <w:shd w:val="clear" w:color="auto" w:fill="FFFFFF"/>
        </w:rPr>
        <w:t>.</w:t>
      </w:r>
      <w:r>
        <w:rPr>
          <w:color w:val="222222"/>
          <w:szCs w:val="24"/>
          <w:shd w:val="clear" w:color="auto" w:fill="FFFFFF"/>
        </w:rPr>
        <w:t xml:space="preserve"> </w:t>
      </w:r>
      <w:r w:rsidR="003620CB">
        <w:rPr>
          <w:szCs w:val="24"/>
        </w:rPr>
        <w:t xml:space="preserve">This </w:t>
      </w:r>
      <w:r w:rsidR="00891555" w:rsidRPr="004B49EB">
        <w:rPr>
          <w:szCs w:val="24"/>
        </w:rPr>
        <w:t>filing has been e-filed with the Commiss</w:t>
      </w:r>
      <w:r w:rsidR="00775C7F">
        <w:rPr>
          <w:szCs w:val="24"/>
        </w:rPr>
        <w:t xml:space="preserve">ion and served upon parties </w:t>
      </w:r>
      <w:r w:rsidR="00421F53">
        <w:rPr>
          <w:szCs w:val="24"/>
        </w:rPr>
        <w:t xml:space="preserve">electronically and </w:t>
      </w:r>
      <w:r w:rsidR="00775C7F">
        <w:rPr>
          <w:szCs w:val="24"/>
        </w:rPr>
        <w:t>via</w:t>
      </w:r>
      <w:r w:rsidR="00D9442D">
        <w:rPr>
          <w:szCs w:val="24"/>
        </w:rPr>
        <w:t xml:space="preserve"> </w:t>
      </w:r>
      <w:r w:rsidR="007204CA">
        <w:rPr>
          <w:szCs w:val="24"/>
        </w:rPr>
        <w:t>U.S.</w:t>
      </w:r>
      <w:r w:rsidR="00D9442D">
        <w:rPr>
          <w:szCs w:val="24"/>
        </w:rPr>
        <w:t xml:space="preserve"> mail</w:t>
      </w:r>
      <w:r w:rsidR="00775C7F">
        <w:rPr>
          <w:szCs w:val="24"/>
        </w:rPr>
        <w:t xml:space="preserve">. </w:t>
      </w:r>
    </w:p>
    <w:p w:rsidR="00BC6190" w:rsidRDefault="00BC6190" w:rsidP="00BC6190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</w:p>
    <w:p w:rsidR="00C96228" w:rsidRDefault="00511F0D" w:rsidP="00C96228">
      <w:pPr>
        <w:pStyle w:val="StyleFirstline05"/>
        <w:spacing w:after="240"/>
        <w:ind w:firstLine="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Confidential and h</w:t>
      </w:r>
      <w:r w:rsidR="00C96228">
        <w:rPr>
          <w:color w:val="222222"/>
          <w:szCs w:val="24"/>
          <w:shd w:val="clear" w:color="auto" w:fill="FFFFFF"/>
        </w:rPr>
        <w:t xml:space="preserve">ighly confidential information is being provided in accordance with WAC </w:t>
      </w:r>
      <w:r w:rsidR="00C96228" w:rsidRPr="00543C54">
        <w:rPr>
          <w:color w:val="222222"/>
          <w:szCs w:val="24"/>
          <w:shd w:val="clear" w:color="auto" w:fill="FFFFFF"/>
        </w:rPr>
        <w:t>480-07-160</w:t>
      </w:r>
      <w:r w:rsidR="00C96228">
        <w:rPr>
          <w:color w:val="222222"/>
          <w:szCs w:val="24"/>
          <w:shd w:val="clear" w:color="auto" w:fill="FFFFFF"/>
        </w:rPr>
        <w:t xml:space="preserve"> and the Protective Order </w:t>
      </w:r>
      <w:r>
        <w:rPr>
          <w:color w:val="222222"/>
          <w:szCs w:val="24"/>
          <w:shd w:val="clear" w:color="auto" w:fill="FFFFFF"/>
        </w:rPr>
        <w:t xml:space="preserve">and Protective Order </w:t>
      </w:r>
      <w:r w:rsidR="00C96228">
        <w:rPr>
          <w:color w:val="222222"/>
          <w:szCs w:val="24"/>
          <w:shd w:val="clear" w:color="auto" w:fill="FFFFFF"/>
        </w:rPr>
        <w:t>with “Highly Confidential” Provisions in WUTC Docket UE-152253. Information has been designated as</w:t>
      </w:r>
      <w:r>
        <w:rPr>
          <w:color w:val="222222"/>
          <w:szCs w:val="24"/>
          <w:shd w:val="clear" w:color="auto" w:fill="FFFFFF"/>
        </w:rPr>
        <w:t xml:space="preserve"> confidential and</w:t>
      </w:r>
      <w:r w:rsidR="00C96228">
        <w:rPr>
          <w:color w:val="222222"/>
          <w:szCs w:val="24"/>
          <w:shd w:val="clear" w:color="auto" w:fill="FFFFFF"/>
        </w:rPr>
        <w:t xml:space="preserve"> highly confidential based on designations originally made by PacifiCorp. </w:t>
      </w:r>
    </w:p>
    <w:p w:rsidR="00CF50BA" w:rsidRDefault="00DC14D9" w:rsidP="00BC6190">
      <w:pPr>
        <w:pStyle w:val="StyleFirstline05"/>
        <w:spacing w:after="0"/>
        <w:ind w:firstLine="0"/>
      </w:pPr>
      <w:r>
        <w:t>Please let me know if you have any questions. Thank you.</w:t>
      </w:r>
    </w:p>
    <w:p w:rsidR="00CF50BA" w:rsidRDefault="00CF50BA" w:rsidP="00BC6190">
      <w:pPr>
        <w:pStyle w:val="StyleFirstline05"/>
        <w:spacing w:after="0"/>
        <w:ind w:firstLine="0"/>
        <w:rPr>
          <w:szCs w:val="24"/>
        </w:rPr>
      </w:pPr>
    </w:p>
    <w:p w:rsidR="007F0E9B" w:rsidRPr="00933CAB" w:rsidRDefault="007F0E9B" w:rsidP="00BC6190">
      <w:pPr>
        <w:pStyle w:val="StyleFirstline05"/>
        <w:spacing w:after="0"/>
        <w:ind w:firstLine="0"/>
        <w:rPr>
          <w:szCs w:val="24"/>
        </w:rPr>
      </w:pPr>
    </w:p>
    <w:p w:rsidR="00F118DF" w:rsidRDefault="00C47833" w:rsidP="00BC6190">
      <w:pPr>
        <w:ind w:left="4320"/>
      </w:pPr>
      <w:r w:rsidRPr="00253D3A">
        <w:t>R</w:t>
      </w:r>
      <w:r w:rsidR="00AF0001" w:rsidRPr="00253D3A">
        <w:t>espectfully submitted,</w:t>
      </w:r>
    </w:p>
    <w:p w:rsidR="003F58F7" w:rsidRPr="00980F7C" w:rsidRDefault="003F58F7" w:rsidP="003F58F7">
      <w:pPr>
        <w:ind w:left="4320" w:firstLine="720"/>
        <w:rPr>
          <w:sz w:val="20"/>
          <w:szCs w:val="20"/>
        </w:rPr>
      </w:pPr>
    </w:p>
    <w:p w:rsidR="003F58F7" w:rsidRPr="00037EF6" w:rsidRDefault="00D5427F" w:rsidP="003F58F7">
      <w:pPr>
        <w:ind w:left="4320" w:firstLine="720"/>
        <w:rPr>
          <w:i/>
        </w:rPr>
      </w:pPr>
      <w:r>
        <w:rPr>
          <w:i/>
        </w:rPr>
        <w:t xml:space="preserve">/s/ Alexa Zimbalist 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0E293B" w:rsidRPr="00306361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5C7F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 Zimbalist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Legal Assistant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Sierra Club Environmental Law Program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85 Second St., 2nd Floor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San Francisco, CA 94105</w:t>
            </w:r>
          </w:p>
          <w:p w:rsidR="00230724" w:rsidRPr="00230724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977-5649</w:t>
            </w:r>
          </w:p>
          <w:p w:rsidR="000E293B" w:rsidRPr="00306361" w:rsidRDefault="00A21C77" w:rsidP="00230724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  <w:szCs w:val="22"/>
              </w:rPr>
              <w:t>alexa.zimbalist</w:t>
            </w:r>
            <w:r w:rsidR="00230724" w:rsidRPr="00230724">
              <w:rPr>
                <w:sz w:val="22"/>
                <w:szCs w:val="22"/>
              </w:rPr>
              <w:t>@sierraclub.org</w:t>
            </w:r>
          </w:p>
        </w:tc>
      </w:tr>
    </w:tbl>
    <w:p w:rsidR="007F0E9B" w:rsidRDefault="007F0E9B" w:rsidP="001A59ED"/>
    <w:p w:rsidR="00CA1B4A" w:rsidRPr="00F3095B" w:rsidRDefault="00007B6A" w:rsidP="001A59E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2.4pt;margin-top:170.35pt;width:583.6pt;height:21.6pt;z-index:251658240;mso-position-horizontal-relative:text;mso-position-vertical-relative:text" filled="f" stroked="f">
            <v:textbox style="mso-next-textbox:#_x0000_s1029">
              <w:txbxContent>
                <w:p w:rsidR="000B180F" w:rsidRDefault="000B180F" w:rsidP="00AF2FA2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85 Second Street, Second Floor San Francisco, C</w:t>
                  </w:r>
                  <w:r w:rsidR="00A21C77">
                    <w:rPr>
                      <w:sz w:val="22"/>
                    </w:rPr>
                    <w:t>A 94105-3441 TEL: (415) 977-5649</w:t>
                  </w:r>
                  <w:r>
                    <w:rPr>
                      <w:sz w:val="22"/>
                    </w:rPr>
                    <w:t xml:space="preserve"> FAX: (415) 977-5793 www.sierraclub.org</w:t>
                  </w:r>
                </w:p>
              </w:txbxContent>
            </v:textbox>
          </v:shape>
        </w:pict>
      </w:r>
      <w:r w:rsidR="00F3095B" w:rsidRPr="00F3095B">
        <w:t>cc: Service List</w:t>
      </w:r>
    </w:p>
    <w:sectPr w:rsidR="00CA1B4A" w:rsidRPr="00F3095B" w:rsidSect="00704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4E" w:rsidRDefault="0097744E">
      <w:r>
        <w:separator/>
      </w:r>
    </w:p>
  </w:endnote>
  <w:endnote w:type="continuationSeparator" w:id="0">
    <w:p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540003" w:usb1="006D0069" w:usb2="00730065" w:usb3="004E0020" w:csb0="00770065" w:csb1="0052002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4E" w:rsidRDefault="0097744E">
      <w:r>
        <w:separator/>
      </w:r>
    </w:p>
  </w:footnote>
  <w:footnote w:type="continuationSeparator" w:id="0">
    <w:p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0C0"/>
    <w:rsid w:val="00007B6A"/>
    <w:rsid w:val="00011FE8"/>
    <w:rsid w:val="00013154"/>
    <w:rsid w:val="00021378"/>
    <w:rsid w:val="00025B6B"/>
    <w:rsid w:val="000329BE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1117B"/>
    <w:rsid w:val="001208D1"/>
    <w:rsid w:val="00145B76"/>
    <w:rsid w:val="00161A5C"/>
    <w:rsid w:val="0016229D"/>
    <w:rsid w:val="001630C0"/>
    <w:rsid w:val="001661F3"/>
    <w:rsid w:val="00175DEB"/>
    <w:rsid w:val="00192837"/>
    <w:rsid w:val="00195CEC"/>
    <w:rsid w:val="001A59ED"/>
    <w:rsid w:val="001C3F61"/>
    <w:rsid w:val="001E4A24"/>
    <w:rsid w:val="001E5ECE"/>
    <w:rsid w:val="001E7341"/>
    <w:rsid w:val="002306D3"/>
    <w:rsid w:val="00230724"/>
    <w:rsid w:val="002430B7"/>
    <w:rsid w:val="0024697B"/>
    <w:rsid w:val="00253D3A"/>
    <w:rsid w:val="002609D7"/>
    <w:rsid w:val="002653EC"/>
    <w:rsid w:val="002844CC"/>
    <w:rsid w:val="002A565F"/>
    <w:rsid w:val="002B2199"/>
    <w:rsid w:val="002B3708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31BF"/>
    <w:rsid w:val="003C51EF"/>
    <w:rsid w:val="003C55C8"/>
    <w:rsid w:val="003D22C4"/>
    <w:rsid w:val="003F0E24"/>
    <w:rsid w:val="003F58F7"/>
    <w:rsid w:val="00405820"/>
    <w:rsid w:val="004062C9"/>
    <w:rsid w:val="0041087D"/>
    <w:rsid w:val="00412B0B"/>
    <w:rsid w:val="00421F53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49EB"/>
    <w:rsid w:val="004C7053"/>
    <w:rsid w:val="004D0581"/>
    <w:rsid w:val="004E4779"/>
    <w:rsid w:val="004F760B"/>
    <w:rsid w:val="00507BF2"/>
    <w:rsid w:val="0051036A"/>
    <w:rsid w:val="00511F0D"/>
    <w:rsid w:val="00516D2D"/>
    <w:rsid w:val="005348F3"/>
    <w:rsid w:val="00535DAB"/>
    <w:rsid w:val="00541EB6"/>
    <w:rsid w:val="00543C54"/>
    <w:rsid w:val="00564DB1"/>
    <w:rsid w:val="00570417"/>
    <w:rsid w:val="00590F76"/>
    <w:rsid w:val="00597A8A"/>
    <w:rsid w:val="005C755D"/>
    <w:rsid w:val="00604902"/>
    <w:rsid w:val="00631F64"/>
    <w:rsid w:val="0063447B"/>
    <w:rsid w:val="00661365"/>
    <w:rsid w:val="00664064"/>
    <w:rsid w:val="00666F6D"/>
    <w:rsid w:val="006956E7"/>
    <w:rsid w:val="006B449A"/>
    <w:rsid w:val="006D004E"/>
    <w:rsid w:val="006D6DE2"/>
    <w:rsid w:val="0070466B"/>
    <w:rsid w:val="0070489E"/>
    <w:rsid w:val="007204CA"/>
    <w:rsid w:val="007227D0"/>
    <w:rsid w:val="007250FC"/>
    <w:rsid w:val="0073194C"/>
    <w:rsid w:val="00741EF5"/>
    <w:rsid w:val="007451C8"/>
    <w:rsid w:val="00775C7F"/>
    <w:rsid w:val="00777930"/>
    <w:rsid w:val="00796867"/>
    <w:rsid w:val="007B1674"/>
    <w:rsid w:val="007B1F05"/>
    <w:rsid w:val="007B4DF7"/>
    <w:rsid w:val="007C0985"/>
    <w:rsid w:val="007C4625"/>
    <w:rsid w:val="007C51F7"/>
    <w:rsid w:val="007D5A08"/>
    <w:rsid w:val="007E4EA4"/>
    <w:rsid w:val="007F0E9B"/>
    <w:rsid w:val="00800DC5"/>
    <w:rsid w:val="0083628C"/>
    <w:rsid w:val="00863ABD"/>
    <w:rsid w:val="00870D6E"/>
    <w:rsid w:val="00877DFF"/>
    <w:rsid w:val="00880099"/>
    <w:rsid w:val="00891555"/>
    <w:rsid w:val="008A0E48"/>
    <w:rsid w:val="008A31AF"/>
    <w:rsid w:val="008A618E"/>
    <w:rsid w:val="008B2994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80F7C"/>
    <w:rsid w:val="00997F55"/>
    <w:rsid w:val="009B140D"/>
    <w:rsid w:val="009C5482"/>
    <w:rsid w:val="009D04DE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71874"/>
    <w:rsid w:val="00B96EB4"/>
    <w:rsid w:val="00BB2BD0"/>
    <w:rsid w:val="00BC6190"/>
    <w:rsid w:val="00BF3929"/>
    <w:rsid w:val="00C33C85"/>
    <w:rsid w:val="00C347DF"/>
    <w:rsid w:val="00C4152E"/>
    <w:rsid w:val="00C47833"/>
    <w:rsid w:val="00C50F8F"/>
    <w:rsid w:val="00C57382"/>
    <w:rsid w:val="00C63176"/>
    <w:rsid w:val="00C76F2B"/>
    <w:rsid w:val="00C843B1"/>
    <w:rsid w:val="00C96228"/>
    <w:rsid w:val="00CA1B4A"/>
    <w:rsid w:val="00CA3DD9"/>
    <w:rsid w:val="00CA46B5"/>
    <w:rsid w:val="00CE007B"/>
    <w:rsid w:val="00CE7967"/>
    <w:rsid w:val="00CF3E0A"/>
    <w:rsid w:val="00CF50BA"/>
    <w:rsid w:val="00CF5EE6"/>
    <w:rsid w:val="00D049B9"/>
    <w:rsid w:val="00D27201"/>
    <w:rsid w:val="00D41EB3"/>
    <w:rsid w:val="00D5427F"/>
    <w:rsid w:val="00D71658"/>
    <w:rsid w:val="00D75CA2"/>
    <w:rsid w:val="00D82FFC"/>
    <w:rsid w:val="00D832FF"/>
    <w:rsid w:val="00D92B2F"/>
    <w:rsid w:val="00D9442D"/>
    <w:rsid w:val="00D95525"/>
    <w:rsid w:val="00DA33D2"/>
    <w:rsid w:val="00DC14D9"/>
    <w:rsid w:val="00DE116F"/>
    <w:rsid w:val="00DE61A4"/>
    <w:rsid w:val="00E33FC0"/>
    <w:rsid w:val="00E37603"/>
    <w:rsid w:val="00E67B5F"/>
    <w:rsid w:val="00E811A1"/>
    <w:rsid w:val="00E82438"/>
    <w:rsid w:val="00E87165"/>
    <w:rsid w:val="00ED3657"/>
    <w:rsid w:val="00EE5016"/>
    <w:rsid w:val="00EE71DF"/>
    <w:rsid w:val="00EE780D"/>
    <w:rsid w:val="00EF137A"/>
    <w:rsid w:val="00EF54AB"/>
    <w:rsid w:val="00EF6FA9"/>
    <w:rsid w:val="00F118DF"/>
    <w:rsid w:val="00F27EAC"/>
    <w:rsid w:val="00F3095B"/>
    <w:rsid w:val="00F42CA9"/>
    <w:rsid w:val="00F963A7"/>
    <w:rsid w:val="00FA149D"/>
    <w:rsid w:val="00FA7144"/>
    <w:rsid w:val="00FB570C"/>
    <w:rsid w:val="00FD0FE0"/>
    <w:rsid w:val="00FD1848"/>
    <w:rsid w:val="00FD1F49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5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5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C1628C1-6C94-413E-86CC-505EAC9C5F48}"/>
</file>

<file path=customXml/itemProps2.xml><?xml version="1.0" encoding="utf-8"?>
<ds:datastoreItem xmlns:ds="http://schemas.openxmlformats.org/officeDocument/2006/customXml" ds:itemID="{8B2937D1-4A3B-4C9F-9339-8B60BE384059}"/>
</file>

<file path=customXml/itemProps3.xml><?xml version="1.0" encoding="utf-8"?>
<ds:datastoreItem xmlns:ds="http://schemas.openxmlformats.org/officeDocument/2006/customXml" ds:itemID="{3B8C4398-4476-4A43-8CC6-1F0A25A2F1D9}"/>
</file>

<file path=customXml/itemProps4.xml><?xml version="1.0" encoding="utf-8"?>
<ds:datastoreItem xmlns:ds="http://schemas.openxmlformats.org/officeDocument/2006/customXml" ds:itemID="{01F59EDA-F84C-4C61-8114-C6FF3C61BE78}"/>
</file>

<file path=docProps/app.xml><?xml version="1.0" encoding="utf-8"?>
<Properties xmlns="http://schemas.openxmlformats.org/officeDocument/2006/extended-properties" xmlns:vt="http://schemas.openxmlformats.org/officeDocument/2006/docPropsVTypes">
  <Template>68033D19</Template>
  <TotalTime>0</TotalTime>
  <Pages>1</Pages>
  <Words>183</Words>
  <Characters>1090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2016-04-25T17:15:00Z</dcterms:created>
  <dcterms:modified xsi:type="dcterms:W3CDTF">2016-04-26T16:45:00Z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