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DA6939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December 22</w:t>
      </w:r>
      <w:r w:rsidR="00527C16">
        <w:rPr>
          <w:rFonts w:ascii="Times New Roman" w:hAnsi="Times New Roman"/>
          <w:b w:val="0"/>
        </w:rPr>
        <w:t>, 2010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527C16">
      <w:pPr>
        <w:pStyle w:val="Heading1"/>
      </w:pPr>
      <w:r>
        <w:t>Hand Delivery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DA6939">
        <w:rPr>
          <w:rFonts w:ascii="Times New Roman" w:hAnsi="Times New Roman"/>
          <w:b w:val="0"/>
        </w:rPr>
        <w:t>Ninth</w:t>
      </w:r>
      <w:r>
        <w:rPr>
          <w:rFonts w:ascii="Times New Roman" w:hAnsi="Times New Roman"/>
          <w:b w:val="0"/>
        </w:rPr>
        <w:t xml:space="preserve"> 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DA6939" w:rsidRDefault="00DA6939">
      <w:pPr>
        <w:pStyle w:val="normalblock"/>
        <w:jc w:val="both"/>
      </w:pPr>
    </w:p>
    <w:p w:rsidR="00527C16" w:rsidRDefault="00DA6939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>
        <w:t>Ninth</w:t>
      </w:r>
      <w:r w:rsidR="00DA77D7">
        <w:t xml:space="preserve"> Update in Response to Bench Request No. 1.  Qwest and CenturyLink</w:t>
      </w:r>
      <w:r w:rsidR="00527C16">
        <w:t xml:space="preserve"> will supplement th</w:t>
      </w:r>
      <w:r w:rsidR="00DA77D7">
        <w:t>is</w:t>
      </w:r>
      <w:r w:rsidR="00527C16">
        <w:t xml:space="preserve"> response </w:t>
      </w:r>
      <w:r w:rsidR="00DA77D7">
        <w:t xml:space="preserve">on </w:t>
      </w:r>
      <w:r>
        <w:t>January 8</w:t>
      </w:r>
      <w:r w:rsidR="00DA77D7">
        <w:t>, 201</w:t>
      </w:r>
      <w:r>
        <w:t>1</w:t>
      </w:r>
      <w:r w:rsidR="00DA77D7">
        <w:t>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346AA7"/>
    <w:rsid w:val="00527C16"/>
    <w:rsid w:val="00AF5D5C"/>
    <w:rsid w:val="00DA6939"/>
    <w:rsid w:val="00DA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F7C287-4F01-4971-9B43-5C17BCE46EB4}"/>
</file>

<file path=customXml/itemProps2.xml><?xml version="1.0" encoding="utf-8"?>
<ds:datastoreItem xmlns:ds="http://schemas.openxmlformats.org/officeDocument/2006/customXml" ds:itemID="{FA383674-EDF1-4D7F-8899-98AF4BDE66E7}"/>
</file>

<file path=customXml/itemProps3.xml><?xml version="1.0" encoding="utf-8"?>
<ds:datastoreItem xmlns:ds="http://schemas.openxmlformats.org/officeDocument/2006/customXml" ds:itemID="{3D0424B7-F1F4-420D-BCD6-A8592DEC88E9}"/>
</file>

<file path=customXml/itemProps4.xml><?xml version="1.0" encoding="utf-8"?>
<ds:datastoreItem xmlns:ds="http://schemas.openxmlformats.org/officeDocument/2006/customXml" ds:itemID="{5562E961-C043-46BB-A25F-83AEC9C54780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108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2010-12-21T19:08:00Z</cp:lastPrinted>
  <dcterms:created xsi:type="dcterms:W3CDTF">2010-12-21T19:07:00Z</dcterms:created>
  <dcterms:modified xsi:type="dcterms:W3CDTF">2010-12-21T19:08:00Z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