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6E694D">
        <w:rPr>
          <w:rFonts w:ascii="Univers (W1)" w:hAnsi="Univers (W1)"/>
          <w:sz w:val="13"/>
        </w:rPr>
        <w:t>398-2504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6E69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27C16" w:rsidRDefault="006E69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Paralegal/Discovery Coordinator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9B0654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December 7, 2010</w:t>
      </w:r>
    </w:p>
    <w:p w:rsidR="009B0654" w:rsidRDefault="009B0654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6E694D">
      <w:pPr>
        <w:pStyle w:val="Heading1"/>
      </w:pPr>
      <w:r>
        <w:t>Overnight Mail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Joint Applicants’ </w:t>
      </w:r>
      <w:r w:rsidR="009B0654">
        <w:rPr>
          <w:rFonts w:ascii="Times New Roman" w:hAnsi="Times New Roman"/>
          <w:b w:val="0"/>
        </w:rPr>
        <w:t>Eighth</w:t>
      </w:r>
      <w:r w:rsidR="006E694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Update in Response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CD6C7E">
      <w:pPr>
        <w:pStyle w:val="normalblock"/>
        <w:jc w:val="both"/>
      </w:pPr>
      <w:r>
        <w:t>A</w:t>
      </w:r>
      <w:r w:rsidR="00DA77D7">
        <w:t xml:space="preserve">ttached please find Joint Applicants’ </w:t>
      </w:r>
      <w:r w:rsidR="009B0654">
        <w:t>Eighth</w:t>
      </w:r>
      <w:r w:rsidR="00DA77D7">
        <w:t xml:space="preserve"> Update in Response to Bench Request No. 1.  Qwest and CenturyLink</w:t>
      </w:r>
      <w:r w:rsidR="00527C16">
        <w:t xml:space="preserve"> will supplement th</w:t>
      </w:r>
      <w:r w:rsidR="00DA77D7">
        <w:t>is</w:t>
      </w:r>
      <w:r w:rsidR="00527C16">
        <w:t xml:space="preserve"> response </w:t>
      </w:r>
      <w:r w:rsidR="00DA77D7">
        <w:t xml:space="preserve">on </w:t>
      </w:r>
      <w:r w:rsidR="009B0654">
        <w:t>January 7</w:t>
      </w:r>
      <w:r w:rsidR="00DA77D7">
        <w:t>, 201</w:t>
      </w:r>
      <w:r w:rsidR="009B0654">
        <w:t>1</w:t>
      </w:r>
      <w:r w:rsidR="00DA77D7">
        <w:t>.</w:t>
      </w:r>
    </w:p>
    <w:p w:rsidR="00527C16" w:rsidRDefault="00527C1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</w:t>
      </w:r>
      <w:r w:rsidR="009B0654">
        <w:rPr>
          <w:rFonts w:ascii="Times New Roman" w:hAnsi="Times New Roman"/>
          <w:b w:val="0"/>
        </w:rPr>
        <w:t>/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 w:rsidSect="003329C6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6" w:rsidRDefault="00527C16">
      <w:r>
        <w:separator/>
      </w:r>
    </w:p>
  </w:endnote>
  <w:endnote w:type="continuationSeparator" w:id="0">
    <w:p w:rsidR="00527C16" w:rsidRDefault="005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6" w:rsidRDefault="00527C16">
      <w:r>
        <w:separator/>
      </w:r>
    </w:p>
  </w:footnote>
  <w:footnote w:type="continuationSeparator" w:id="0">
    <w:p w:rsidR="00527C16" w:rsidRDefault="005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5A58D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5A58DF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5A58DF"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3329C6"/>
    <w:rsid w:val="003A53DC"/>
    <w:rsid w:val="00420E27"/>
    <w:rsid w:val="00527C16"/>
    <w:rsid w:val="005A58DF"/>
    <w:rsid w:val="006E694D"/>
    <w:rsid w:val="006F0478"/>
    <w:rsid w:val="00795662"/>
    <w:rsid w:val="00974F9B"/>
    <w:rsid w:val="009B0654"/>
    <w:rsid w:val="009B24DF"/>
    <w:rsid w:val="00A975A8"/>
    <w:rsid w:val="00AF5D5C"/>
    <w:rsid w:val="00C46A83"/>
    <w:rsid w:val="00CD6C7E"/>
    <w:rsid w:val="00DA77D7"/>
    <w:rsid w:val="00E813E2"/>
    <w:rsid w:val="00F8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9C6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329C6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329C6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329C6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329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329C6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3329C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329C6"/>
  </w:style>
  <w:style w:type="paragraph" w:styleId="BalloonText">
    <w:name w:val="Balloon Text"/>
    <w:basedOn w:val="Normal"/>
    <w:semiHidden/>
    <w:rsid w:val="0033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A3F1450-1117-4BEA-B97F-6E04BA605680}"/>
</file>

<file path=customXml/itemProps2.xml><?xml version="1.0" encoding="utf-8"?>
<ds:datastoreItem xmlns:ds="http://schemas.openxmlformats.org/officeDocument/2006/customXml" ds:itemID="{733F9A03-6FBB-4F68-8E77-79A8DF75239B}"/>
</file>

<file path=customXml/itemProps3.xml><?xml version="1.0" encoding="utf-8"?>
<ds:datastoreItem xmlns:ds="http://schemas.openxmlformats.org/officeDocument/2006/customXml" ds:itemID="{7A22FDF8-C5C0-4587-A251-9D7CF4D8D64C}"/>
</file>

<file path=customXml/itemProps4.xml><?xml version="1.0" encoding="utf-8"?>
<ds:datastoreItem xmlns:ds="http://schemas.openxmlformats.org/officeDocument/2006/customXml" ds:itemID="{B47E65B8-EAF9-4E6A-8152-3B770B0B96E1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5</TotalTime>
  <Pages>1</Pages>
  <Words>106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2010-12-07T18:33:00Z</cp:lastPrinted>
  <dcterms:created xsi:type="dcterms:W3CDTF">2010-12-07T18:28:00Z</dcterms:created>
  <dcterms:modified xsi:type="dcterms:W3CDTF">2010-12-07T18:33:00Z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