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8E" w:rsidRDefault="00A8728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A8728E" w:rsidRDefault="00A8728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A8728E" w:rsidRDefault="00A8728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A8728E" w:rsidRDefault="00A8728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A8728E" w:rsidRDefault="00A8728E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Supplemental Rebuttal Testimony</w:t>
      </w:r>
    </w:p>
    <w:p w:rsidR="00A8728E" w:rsidRDefault="00A8728E">
      <w:pPr>
        <w:pStyle w:val="Header"/>
        <w:ind w:right="90"/>
      </w:pPr>
    </w:p>
    <w:p w:rsidR="00A8728E" w:rsidRDefault="00A8728E">
      <w:pPr>
        <w:pStyle w:val="Header"/>
        <w:ind w:right="90"/>
      </w:pPr>
      <w:r>
        <w:t xml:space="preserve">I certify that I have caused to be served copies of Joint Applicants’ Supplemental Rebuttal Testimony on the following parties by E-mail:  </w:t>
      </w:r>
    </w:p>
    <w:p w:rsidR="00A8728E" w:rsidRDefault="00A8728E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Cameron-Rulkowski*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Mudge*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A8728E" w:rsidRDefault="00A872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Halm*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Washington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DC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St. Louis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Missouri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Cedar Rapids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IA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A8728E" w:rsidRDefault="00A872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ffitch*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A8728E" w:rsidRDefault="00A8728E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A8728E" w:rsidRDefault="00A8728E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A8728E" w:rsidRDefault="00A8728E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A8728E" w:rsidRDefault="00A8728E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A8728E" w:rsidRDefault="00A8728E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A8728E" w:rsidRDefault="00A8728E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A8728E" w:rsidRDefault="00A8728E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A8728E" w:rsidRDefault="00A8728E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A8728E" w:rsidRDefault="00A8728E">
            <w:pPr>
              <w:rPr>
                <w:szCs w:val="24"/>
              </w:rPr>
            </w:pPr>
            <w:hyperlink r:id="rId19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A8728E" w:rsidRDefault="00A8728E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Endejan*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A8728E">
        <w:trPr>
          <w:cantSplit/>
        </w:trPr>
        <w:tc>
          <w:tcPr>
            <w:tcW w:w="4788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A8728E" w:rsidRDefault="00A872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A8728E" w:rsidRDefault="00A8728E"/>
    <w:p w:rsidR="00A8728E" w:rsidRDefault="00A8728E">
      <w:r>
        <w:t>*Paper copies provided to Staff and Intervenor Counsel.</w:t>
      </w:r>
    </w:p>
    <w:p w:rsidR="00A8728E" w:rsidRDefault="00A8728E"/>
    <w:p w:rsidR="00A8728E" w:rsidRDefault="00A8728E"/>
    <w:p w:rsidR="00A8728E" w:rsidRDefault="00A8728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November, 2010.</w:t>
      </w:r>
      <w:r>
        <w:rPr>
          <w:sz w:val="22"/>
        </w:rPr>
        <w:t xml:space="preserve">  </w:t>
      </w:r>
    </w:p>
    <w:p w:rsidR="00A8728E" w:rsidRDefault="00A8728E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A8728E" w:rsidRDefault="00A8728E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A8728E" w:rsidRDefault="00A8728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A8728E" w:rsidRDefault="00A8728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A8728E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8E" w:rsidRDefault="00A8728E">
      <w:pPr>
        <w:spacing w:line="20" w:lineRule="exact"/>
      </w:pPr>
    </w:p>
  </w:endnote>
  <w:endnote w:type="continuationSeparator" w:id="1">
    <w:p w:rsidR="00A8728E" w:rsidRDefault="00A8728E">
      <w:r>
        <w:t xml:space="preserve"> </w:t>
      </w:r>
    </w:p>
  </w:endnote>
  <w:endnote w:type="continuationNotice" w:id="2">
    <w:p w:rsidR="00A8728E" w:rsidRDefault="00A8728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8E" w:rsidRDefault="00A8728E">
    <w:pPr>
      <w:pStyle w:val="Footer"/>
    </w:pPr>
  </w:p>
  <w:p w:rsidR="00A8728E" w:rsidRDefault="00A8728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8E" w:rsidRDefault="00A8728E">
      <w:r>
        <w:separator/>
      </w:r>
    </w:p>
  </w:footnote>
  <w:footnote w:type="continuationSeparator" w:id="1">
    <w:p w:rsidR="00A8728E" w:rsidRDefault="00A87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28E"/>
    <w:rsid w:val="0004689D"/>
    <w:rsid w:val="00A8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919C-9EB1-4A84-BA5A-C9B15A4D7BD1}"/>
</file>

<file path=customXml/itemProps2.xml><?xml version="1.0" encoding="utf-8"?>
<ds:datastoreItem xmlns:ds="http://schemas.openxmlformats.org/officeDocument/2006/customXml" ds:itemID="{D069A4D7-1F73-41B4-AD30-BE0AFF0BEF0E}"/>
</file>

<file path=customXml/itemProps3.xml><?xml version="1.0" encoding="utf-8"?>
<ds:datastoreItem xmlns:ds="http://schemas.openxmlformats.org/officeDocument/2006/customXml" ds:itemID="{A0F7CEE7-14F3-4068-A618-B0F7CC0EB70C}"/>
</file>

<file path=customXml/itemProps4.xml><?xml version="1.0" encoding="utf-8"?>
<ds:datastoreItem xmlns:ds="http://schemas.openxmlformats.org/officeDocument/2006/customXml" ds:itemID="{C226D36F-5F15-4D7F-8D48-1A463BB7021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531</Words>
  <Characters>3029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3</cp:revision>
  <cp:lastPrinted>2010-10-28T20:42:00Z</cp:lastPrinted>
  <dcterms:created xsi:type="dcterms:W3CDTF">2010-11-15T16:14:00Z</dcterms:created>
  <dcterms:modified xsi:type="dcterms:W3CDTF">2010-11-15T16:26:00Z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