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20E2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November </w:t>
      </w:r>
      <w:r w:rsidR="006E694D">
        <w:rPr>
          <w:rFonts w:ascii="Times New Roman" w:hAnsi="Times New Roman"/>
          <w:b w:val="0"/>
        </w:rPr>
        <w:t>8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420E27">
        <w:rPr>
          <w:rFonts w:ascii="Times New Roman" w:hAnsi="Times New Roman"/>
          <w:b w:val="0"/>
        </w:rPr>
        <w:t>Sixth</w:t>
      </w:r>
      <w:r w:rsidR="006E694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420E27">
        <w:t>Sixth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 w:rsidR="00420E27">
        <w:t>December 8</w:t>
      </w:r>
      <w:r w:rsidR="00DA77D7">
        <w:t>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527C16">
        <w:rPr>
          <w:rFonts w:ascii="Times New Roman" w:hAnsi="Times New Roman"/>
          <w:b w:val="0"/>
        </w:rPr>
        <w:t>/</w:t>
      </w:r>
      <w:proofErr w:type="spellStart"/>
      <w:r w:rsidR="00527C16">
        <w:rPr>
          <w:rFonts w:ascii="Times New Roman" w:hAnsi="Times New Roman"/>
          <w:b w:val="0"/>
        </w:rPr>
        <w:t>ldj</w:t>
      </w:r>
      <w:proofErr w:type="spellEnd"/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A53D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A53DC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3A53DC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329C6"/>
    <w:rsid w:val="003A53DC"/>
    <w:rsid w:val="00420E27"/>
    <w:rsid w:val="00527C16"/>
    <w:rsid w:val="006E694D"/>
    <w:rsid w:val="006F0478"/>
    <w:rsid w:val="00974F9B"/>
    <w:rsid w:val="009B24DF"/>
    <w:rsid w:val="00AF5D5C"/>
    <w:rsid w:val="00C46A83"/>
    <w:rsid w:val="00CD6C7E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179543-77CB-4AE0-9247-355F21F6BE04}"/>
</file>

<file path=customXml/itemProps2.xml><?xml version="1.0" encoding="utf-8"?>
<ds:datastoreItem xmlns:ds="http://schemas.openxmlformats.org/officeDocument/2006/customXml" ds:itemID="{0BAA19EF-334C-41EB-B196-58E05A75E16D}"/>
</file>

<file path=customXml/itemProps3.xml><?xml version="1.0" encoding="utf-8"?>
<ds:datastoreItem xmlns:ds="http://schemas.openxmlformats.org/officeDocument/2006/customXml" ds:itemID="{41567496-8081-4D3C-A6E1-EA5BAE9B30B4}"/>
</file>

<file path=customXml/itemProps4.xml><?xml version="1.0" encoding="utf-8"?>
<ds:datastoreItem xmlns:ds="http://schemas.openxmlformats.org/officeDocument/2006/customXml" ds:itemID="{64CAB868-58F8-4597-8FF0-8C5E67F2B5DA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7</TotalTime>
  <Pages>1</Pages>
  <Words>106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2010-11-08T22:26:00Z</cp:lastPrinted>
  <dcterms:created xsi:type="dcterms:W3CDTF">2010-11-08T22:25:00Z</dcterms:created>
  <dcterms:modified xsi:type="dcterms:W3CDTF">2010-11-08T22:29:00Z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