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8983B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718983C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AA5C9D">
        <w:rPr>
          <w:b/>
        </w:rPr>
        <w:t>COMMISSION</w:t>
      </w:r>
    </w:p>
    <w:p w14:paraId="3718983D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1"/>
        <w:gridCol w:w="357"/>
        <w:gridCol w:w="3962"/>
      </w:tblGrid>
      <w:tr w:rsidR="00652118" w:rsidRPr="00D868C5" w14:paraId="3718984B" w14:textId="77777777">
        <w:tc>
          <w:tcPr>
            <w:tcW w:w="4428" w:type="dxa"/>
          </w:tcPr>
          <w:p w14:paraId="3718983E" w14:textId="31628AC9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3718983F" w14:textId="77777777" w:rsidR="00F800DD" w:rsidRDefault="00F800DD" w:rsidP="00E1566C"/>
          <w:p w14:paraId="37189840" w14:textId="77777777" w:rsidR="00A2678D" w:rsidRDefault="00623BD4" w:rsidP="00E1566C">
            <w:r>
              <w:t>WASTE MANAGEMENT OF WASHINGTON, INC. DBA WASTE MANAGEMENT OF ELLENSBURG</w:t>
            </w:r>
            <w:r w:rsidR="00F800DD">
              <w:t xml:space="preserve">, </w:t>
            </w:r>
          </w:p>
          <w:p w14:paraId="37189841" w14:textId="77777777" w:rsidR="00A2678D" w:rsidRDefault="00A2678D" w:rsidP="00E1566C"/>
          <w:p w14:paraId="37189842" w14:textId="77777777" w:rsidR="00F800DD" w:rsidRDefault="003E58A5" w:rsidP="00E1566C">
            <w:r>
              <w:t xml:space="preserve">Certificate </w:t>
            </w:r>
            <w:r w:rsidR="00623BD4">
              <w:t>G-237</w:t>
            </w:r>
          </w:p>
          <w:p w14:paraId="14FFB8D5" w14:textId="77777777" w:rsidR="00652118" w:rsidRDefault="00652118">
            <w:r w:rsidRPr="00D868C5">
              <w:t>. . . . . . . . . . . . . . . . . . .</w:t>
            </w:r>
            <w:r w:rsidR="00A75DC9">
              <w:t xml:space="preserve"> . . . . . . . . . . . . . . . </w:t>
            </w:r>
          </w:p>
          <w:p w14:paraId="37189843" w14:textId="65BCBF31" w:rsidR="00A75DC9" w:rsidRPr="00D868C5" w:rsidRDefault="00A75DC9"/>
        </w:tc>
        <w:tc>
          <w:tcPr>
            <w:tcW w:w="360" w:type="dxa"/>
          </w:tcPr>
          <w:p w14:paraId="4361BA0C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172B2D56" w14:textId="77777777" w:rsidR="00A75DC9" w:rsidRDefault="00A75DC9">
            <w:r>
              <w:t>)</w:t>
            </w:r>
          </w:p>
          <w:p w14:paraId="37189844" w14:textId="666C59C5" w:rsidR="00A75DC9" w:rsidRPr="00D868C5" w:rsidRDefault="00A75DC9">
            <w:r>
              <w:t>)</w:t>
            </w:r>
          </w:p>
        </w:tc>
        <w:tc>
          <w:tcPr>
            <w:tcW w:w="4068" w:type="dxa"/>
          </w:tcPr>
          <w:p w14:paraId="37189845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623BD4">
              <w:t>TG-150646</w:t>
            </w:r>
          </w:p>
          <w:p w14:paraId="37189846" w14:textId="77777777" w:rsidR="00652118" w:rsidRPr="00D868C5" w:rsidRDefault="00652118">
            <w:pPr>
              <w:rPr>
                <w:b/>
              </w:rPr>
            </w:pPr>
          </w:p>
          <w:p w14:paraId="37189847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23BD4">
              <w:t>01</w:t>
            </w:r>
          </w:p>
          <w:p w14:paraId="37189848" w14:textId="77777777" w:rsidR="00A050CB" w:rsidRDefault="00A050CB" w:rsidP="00F32A22"/>
          <w:p w14:paraId="37189849" w14:textId="77777777" w:rsidR="00A97372" w:rsidRDefault="00A97372" w:rsidP="00F32A22"/>
          <w:p w14:paraId="3718984A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3718984D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718984E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3718984F" w14:textId="77777777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623BD4">
        <w:t>April 23, 2015</w:t>
      </w:r>
      <w:r w:rsidRPr="00AA5AF0">
        <w:t xml:space="preserve">, </w:t>
      </w:r>
      <w:r w:rsidR="00623BD4">
        <w:t>Waste Management of Washington, Inc. dba Waste Management of Ellensburg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623BD4">
        <w:t>WM Ellensburg</w:t>
      </w:r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AA5C9D">
        <w:t>Commission</w:t>
      </w:r>
      <w:r w:rsidRPr="00AA5AF0">
        <w:t xml:space="preserve"> </w:t>
      </w:r>
      <w:r w:rsidR="00EA5FD1" w:rsidRPr="00AA5AF0">
        <w:t>(</w:t>
      </w:r>
      <w:r w:rsidR="00AA5C9D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Tariff </w:t>
      </w:r>
      <w:r w:rsidR="00623BD4" w:rsidRPr="00623BD4">
        <w:rPr>
          <w:bCs/>
        </w:rPr>
        <w:t>12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2B6FD3" w:rsidRPr="00AA5AF0">
        <w:t xml:space="preserve">.  The </w:t>
      </w:r>
      <w:r w:rsidR="008544D4" w:rsidRPr="00AA5AF0">
        <w:t xml:space="preserve">Company serves approximately </w:t>
      </w:r>
      <w:r w:rsidR="00623BD4">
        <w:t>3,300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623BD4">
        <w:t>Kittitas</w:t>
      </w:r>
      <w:r w:rsidR="00E543C5">
        <w:t xml:space="preserve"> County</w:t>
      </w:r>
      <w:r w:rsidR="005B704F" w:rsidRPr="00AA5AF0">
        <w:t>.</w:t>
      </w:r>
      <w:r w:rsidR="002B6FD3" w:rsidRPr="00AA5AF0">
        <w:t xml:space="preserve">  The Company</w:t>
      </w:r>
      <w:r w:rsidR="00AA5C9D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623BD4" w:rsidRPr="00623BD4">
        <w:rPr>
          <w:bCs/>
        </w:rPr>
        <w:t>October 1, 2014</w:t>
      </w:r>
      <w:r w:rsidR="002B6FD3" w:rsidRPr="00AA5AF0">
        <w:t>.</w:t>
      </w:r>
      <w:r w:rsidR="00735DD5" w:rsidRPr="00AA5AF0">
        <w:t xml:space="preserve"> </w:t>
      </w:r>
    </w:p>
    <w:p w14:paraId="37189850" w14:textId="77777777" w:rsidR="00131131" w:rsidRPr="00AA5AF0" w:rsidRDefault="00131131" w:rsidP="00131131">
      <w:pPr>
        <w:spacing w:line="320" w:lineRule="exact"/>
      </w:pPr>
    </w:p>
    <w:p w14:paraId="37189851" w14:textId="070A44C6" w:rsidR="002C2FCE" w:rsidRPr="00AA5AF0" w:rsidRDefault="00BC03D2" w:rsidP="00F84DBE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623BD4" w:rsidRPr="00623BD4">
        <w:rPr>
          <w:bCs/>
        </w:rPr>
        <w:t>July 1, 2015</w:t>
      </w:r>
      <w:r w:rsidR="002C2FCE" w:rsidRPr="00AA5AF0">
        <w:t xml:space="preserve">, </w:t>
      </w:r>
      <w:r w:rsidR="00E543C5">
        <w:t xml:space="preserve">the </w:t>
      </w:r>
      <w:r w:rsidR="00623BD4" w:rsidRPr="00623BD4">
        <w:rPr>
          <w:bCs/>
        </w:rPr>
        <w:t>Board of County</w:t>
      </w:r>
      <w:r w:rsidR="00623BD4">
        <w:t xml:space="preserve"> </w:t>
      </w:r>
      <w:r w:rsidR="00AA5C9D">
        <w:t>Commission</w:t>
      </w:r>
      <w:r w:rsidR="00623BD4">
        <w:t>ers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623BD4">
        <w:t>95.60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E543C5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623BD4">
        <w:t>101.34</w:t>
      </w:r>
      <w:r w:rsidR="002C2FCE" w:rsidRPr="00AA5AF0">
        <w:t xml:space="preserve"> </w:t>
      </w:r>
      <w:r w:rsidR="00BC038B" w:rsidRPr="00AA5AF0">
        <w:t xml:space="preserve">per </w:t>
      </w:r>
      <w:r w:rsidR="00E543C5">
        <w:t xml:space="preserve">ton </w:t>
      </w:r>
      <w:r w:rsidR="002C2FCE" w:rsidRPr="00AA5AF0">
        <w:t xml:space="preserve">at the </w:t>
      </w:r>
      <w:r w:rsidR="00F84DBE" w:rsidRPr="00F84DBE">
        <w:rPr>
          <w:bCs/>
        </w:rPr>
        <w:t>Kittitas County's Solid Waste Transfer Stations.</w:t>
      </w:r>
      <w:r w:rsidR="002C2FCE" w:rsidRPr="00AA5AF0">
        <w:t xml:space="preserve">  </w:t>
      </w:r>
      <w:r w:rsidR="00AA5C9D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AA5C9D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623BD4" w:rsidRPr="00623BD4">
        <w:rPr>
          <w:bCs/>
        </w:rPr>
        <w:t>48,000</w:t>
      </w:r>
      <w:r w:rsidR="002C2FCE" w:rsidRPr="00AA5AF0">
        <w:t xml:space="preserve"> </w:t>
      </w:r>
      <w:r w:rsidR="00F800DD" w:rsidRPr="00AA5AF0">
        <w:t>(</w:t>
      </w:r>
      <w:r w:rsidR="00623BD4" w:rsidRPr="00623BD4">
        <w:rPr>
          <w:bCs/>
        </w:rPr>
        <w:t>2.6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F84DBE">
        <w:t>to</w:t>
      </w:r>
      <w:r w:rsidR="00E833FB" w:rsidRPr="00AA5AF0">
        <w:t xml:space="preserve"> become effective</w:t>
      </w:r>
      <w:r w:rsidR="00863077" w:rsidRPr="00AA5AF0">
        <w:t xml:space="preserve"> </w:t>
      </w:r>
      <w:r w:rsidR="00623BD4" w:rsidRPr="00623BD4">
        <w:rPr>
          <w:bCs/>
        </w:rPr>
        <w:t>July 1, 2015</w:t>
      </w:r>
      <w:r w:rsidR="00E833FB" w:rsidRPr="00AA5AF0">
        <w:t>.</w:t>
      </w:r>
    </w:p>
    <w:p w14:paraId="37189852" w14:textId="77777777" w:rsidR="00F800DD" w:rsidRPr="00AA5AF0" w:rsidRDefault="00F800DD" w:rsidP="00F800DD">
      <w:pPr>
        <w:pStyle w:val="ListParagraph"/>
      </w:pPr>
    </w:p>
    <w:p w14:paraId="37189853" w14:textId="77777777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AA5C9D">
        <w:t>WAC 480-07-505</w:t>
      </w:r>
      <w:r w:rsidRPr="00AA5AF0">
        <w:t xml:space="preserve">.  </w:t>
      </w:r>
      <w:r w:rsidRPr="00AA5C9D">
        <w:t>WAC 480-07-520</w:t>
      </w:r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AA5C9D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37189854" w14:textId="77777777" w:rsidR="00851A76" w:rsidRPr="00AA5AF0" w:rsidRDefault="00851A76" w:rsidP="00851A76">
      <w:pPr>
        <w:pStyle w:val="ListParagraph"/>
      </w:pPr>
    </w:p>
    <w:p w14:paraId="37189855" w14:textId="77777777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AA5C9D">
        <w:t>WAC 480-07-110</w:t>
      </w:r>
      <w:r w:rsidRPr="00AA5AF0">
        <w:t xml:space="preserve"> allows the </w:t>
      </w:r>
      <w:r w:rsidR="00AA5C9D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regulation, and applicable statutes.  See also </w:t>
      </w:r>
      <w:r w:rsidRPr="00AA5C9D">
        <w:t>WAC 480-70-051</w:t>
      </w:r>
      <w:r w:rsidRPr="00AA5AF0">
        <w:t>.</w:t>
      </w:r>
    </w:p>
    <w:p w14:paraId="37189856" w14:textId="77777777" w:rsidR="00215794" w:rsidRPr="00AA5AF0" w:rsidRDefault="00215794" w:rsidP="00215794">
      <w:pPr>
        <w:pStyle w:val="ListParagraph"/>
      </w:pPr>
    </w:p>
    <w:p w14:paraId="37189858" w14:textId="3CEF9B18" w:rsidR="00640DD5" w:rsidRPr="00AA5AF0" w:rsidRDefault="00215794" w:rsidP="004E48F1">
      <w:pPr>
        <w:numPr>
          <w:ilvl w:val="0"/>
          <w:numId w:val="9"/>
        </w:numPr>
        <w:spacing w:line="320" w:lineRule="exact"/>
      </w:pPr>
      <w:r w:rsidRPr="00AA5C9D">
        <w:t>WAC 480-07-370(1)(b)(i)</w:t>
      </w:r>
      <w:r w:rsidRPr="00AA5AF0">
        <w:t xml:space="preserve"> states, in part, that the </w:t>
      </w:r>
      <w:r w:rsidR="00AA5C9D">
        <w:t>Commission</w:t>
      </w:r>
      <w:r w:rsidRPr="00AA5AF0">
        <w:t xml:space="preserve"> may undertake an action that would be the proper subject of a party</w:t>
      </w:r>
      <w:r w:rsidR="00AA5C9D">
        <w:t>’</w:t>
      </w:r>
      <w:r w:rsidRPr="00AA5AF0">
        <w:t xml:space="preserve">s petition, such as authorizing exemption from a </w:t>
      </w:r>
      <w:r w:rsidR="00AA5C9D">
        <w:t>Commission</w:t>
      </w:r>
      <w:r w:rsidRPr="00AA5AF0">
        <w:t xml:space="preserve"> rule, without receiving a petition from a party.</w:t>
      </w:r>
    </w:p>
    <w:p w14:paraId="37189859" w14:textId="77777777" w:rsidR="00640DD5" w:rsidRPr="00AA5AF0" w:rsidRDefault="00AA5C9D" w:rsidP="00215794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AA5C9D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3718985A" w14:textId="77777777" w:rsidR="00DE599C" w:rsidRPr="00AA5AF0" w:rsidRDefault="00DE599C" w:rsidP="00DE599C">
      <w:pPr>
        <w:pStyle w:val="ListParagraph"/>
      </w:pPr>
    </w:p>
    <w:p w14:paraId="3718985B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623BD4" w:rsidRPr="00623BD4">
        <w:rPr>
          <w:bCs/>
        </w:rPr>
        <w:t>October 1, 2014</w:t>
      </w:r>
      <w:r w:rsidRPr="00AA5AF0">
        <w:t>.  Reviewing the rate case documents, customer numbers are relatively unchanged, inflation has been low, and the Company has not changed its collection methods.</w:t>
      </w:r>
    </w:p>
    <w:p w14:paraId="3718985C" w14:textId="77777777" w:rsidR="006D42FF" w:rsidRPr="00AA5AF0" w:rsidRDefault="006D42FF" w:rsidP="006D42FF">
      <w:pPr>
        <w:spacing w:line="320" w:lineRule="exact"/>
        <w:ind w:left="720"/>
      </w:pPr>
    </w:p>
    <w:p w14:paraId="3718985D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>ed disposal fees are set by</w:t>
      </w:r>
      <w:r w:rsidR="00E543C5">
        <w:t xml:space="preserve"> the</w:t>
      </w:r>
      <w:r w:rsidR="00877D37" w:rsidRPr="00AA5AF0">
        <w:t xml:space="preserve"> </w:t>
      </w:r>
      <w:r w:rsidR="00623BD4" w:rsidRPr="00623BD4">
        <w:rPr>
          <w:bCs/>
        </w:rPr>
        <w:t>Board of County</w:t>
      </w:r>
      <w:r w:rsidR="00623BD4">
        <w:t xml:space="preserve"> </w:t>
      </w:r>
      <w:r w:rsidR="00AA5C9D">
        <w:t>Commission</w:t>
      </w:r>
      <w:r w:rsidR="00623BD4">
        <w:t>ers</w:t>
      </w:r>
      <w:r w:rsidR="009F090C" w:rsidRPr="00AA5AF0">
        <w:t xml:space="preserve"> </w:t>
      </w:r>
      <w:r w:rsidRPr="00AA5AF0">
        <w:t>and are required as a part of the Company</w:t>
      </w:r>
      <w:r w:rsidR="00AA5C9D">
        <w:t>’</w:t>
      </w:r>
      <w:r w:rsidRPr="00AA5AF0">
        <w:t>s operations.</w:t>
      </w:r>
    </w:p>
    <w:p w14:paraId="3718985E" w14:textId="77777777" w:rsidR="006D42FF" w:rsidRPr="00AA5AF0" w:rsidRDefault="006D42FF" w:rsidP="006D42FF">
      <w:pPr>
        <w:pStyle w:val="ListParagraph"/>
      </w:pPr>
    </w:p>
    <w:p w14:paraId="3718985F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AA5C9D">
        <w:t>’</w:t>
      </w:r>
      <w:r w:rsidRPr="00AA5AF0">
        <w:t>s financial information supports the proposed revenue requirement and the proposed rates.</w:t>
      </w:r>
    </w:p>
    <w:p w14:paraId="37189860" w14:textId="77777777" w:rsidR="006D42FF" w:rsidRPr="00AA5AF0" w:rsidRDefault="006D42FF" w:rsidP="006D42FF">
      <w:pPr>
        <w:pStyle w:val="ListParagraph"/>
      </w:pPr>
    </w:p>
    <w:p w14:paraId="37189861" w14:textId="77777777" w:rsidR="006D42FF" w:rsidRPr="00AA5AF0" w:rsidRDefault="00AA5C9D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37189862" w14:textId="77777777" w:rsidR="006D42FF" w:rsidRPr="00AA5AF0" w:rsidRDefault="006D42FF" w:rsidP="006D42FF">
      <w:pPr>
        <w:pStyle w:val="ListParagraph"/>
      </w:pPr>
    </w:p>
    <w:p w14:paraId="37189863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37189864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37189865" w14:textId="77777777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AA5C9D">
        <w:t>Commission</w:t>
      </w:r>
      <w:r w:rsidRPr="00AA5AF0">
        <w:t xml:space="preserve"> concurs with </w:t>
      </w:r>
      <w:r w:rsidR="00AA5C9D">
        <w:t>Staff’</w:t>
      </w:r>
      <w:r w:rsidRPr="00AA5AF0">
        <w:t xml:space="preserve">s recommendation.  The purpose of the work paper filing requirements in </w:t>
      </w:r>
      <w:r w:rsidRPr="00AA5C9D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AA5C9D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just, reasonable, and sufficient.  Here, the Company has provided sufficient information to enable the </w:t>
      </w:r>
      <w:r w:rsidR="00AA5C9D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37189866" w14:textId="77777777" w:rsidR="00D9099C" w:rsidRPr="00AA5AF0" w:rsidRDefault="00D9099C" w:rsidP="00D9099C">
      <w:pPr>
        <w:pStyle w:val="ListParagraph"/>
      </w:pPr>
    </w:p>
    <w:p w14:paraId="37189867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37189868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37189869" w14:textId="77777777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AA5C9D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3718986A" w14:textId="77777777" w:rsidR="00303F25" w:rsidRPr="00AA5AF0" w:rsidRDefault="00303F25" w:rsidP="00303F25">
      <w:pPr>
        <w:pStyle w:val="ListParagraph"/>
        <w:rPr>
          <w:i/>
        </w:rPr>
      </w:pPr>
    </w:p>
    <w:p w14:paraId="3718986B" w14:textId="4C77ECAA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F84DBE">
        <w:t>Waste Management of Ellensburg</w:t>
      </w:r>
      <w:r w:rsidR="00F84DBE" w:rsidRPr="00AA5AF0">
        <w:t xml:space="preserve"> </w:t>
      </w:r>
      <w:r w:rsidRPr="00AA5AF0">
        <w:t xml:space="preserve">is engaged in the business of providing solid waste services within the state of Washington and is a public service company subject to </w:t>
      </w:r>
      <w:r w:rsidR="00AA5C9D">
        <w:t>Commission</w:t>
      </w:r>
      <w:r w:rsidRPr="00AA5AF0">
        <w:t xml:space="preserve"> jurisdiction.</w:t>
      </w:r>
    </w:p>
    <w:p w14:paraId="3718986C" w14:textId="77777777" w:rsidR="00303F25" w:rsidRPr="00AA5AF0" w:rsidRDefault="00303F25" w:rsidP="00303F25">
      <w:pPr>
        <w:spacing w:line="320" w:lineRule="exact"/>
        <w:rPr>
          <w:i/>
        </w:rPr>
      </w:pPr>
    </w:p>
    <w:p w14:paraId="3718986D" w14:textId="58CD497B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F84DBE">
        <w:t>Waste Management of Ellensburg</w:t>
      </w:r>
      <w:r w:rsidR="00F84DBE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AA5C9D">
        <w:t>WAC 480-07-520</w:t>
      </w:r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r w:rsidR="00215794" w:rsidRPr="00AA5C9D">
        <w:t>WAC 480-07-520</w:t>
      </w:r>
      <w:r w:rsidR="00883A77" w:rsidRPr="00AA5C9D">
        <w:t>(4)</w:t>
      </w:r>
      <w:r w:rsidR="00215794" w:rsidRPr="00AA5AF0">
        <w:t xml:space="preserve"> and did not request an exemption from </w:t>
      </w:r>
      <w:r w:rsidR="00215794" w:rsidRPr="00AA5C9D">
        <w:t>WAC 480-07-520</w:t>
      </w:r>
      <w:r w:rsidR="00883A77" w:rsidRPr="00AA5C9D">
        <w:t>(4)</w:t>
      </w:r>
      <w:r w:rsidR="00215794" w:rsidRPr="00AA5AF0">
        <w:t xml:space="preserve">.  </w:t>
      </w:r>
    </w:p>
    <w:p w14:paraId="3718986E" w14:textId="77777777" w:rsidR="0048783F" w:rsidRPr="00AA5AF0" w:rsidRDefault="0048783F" w:rsidP="0048783F">
      <w:pPr>
        <w:spacing w:line="320" w:lineRule="exact"/>
        <w:rPr>
          <w:i/>
        </w:rPr>
      </w:pPr>
    </w:p>
    <w:p w14:paraId="3718986F" w14:textId="77777777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AA5C9D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623BD4">
        <w:t>May 14, 2015</w:t>
      </w:r>
      <w:r w:rsidR="009F090C" w:rsidRPr="00AA5AF0">
        <w:t>.</w:t>
      </w:r>
    </w:p>
    <w:p w14:paraId="37189870" w14:textId="77777777" w:rsidR="00652118" w:rsidRPr="00AA5AF0" w:rsidRDefault="00652118" w:rsidP="000B5335">
      <w:pPr>
        <w:spacing w:line="320" w:lineRule="exact"/>
        <w:rPr>
          <w:i/>
        </w:rPr>
      </w:pPr>
    </w:p>
    <w:p w14:paraId="37189871" w14:textId="77777777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AA5C9D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AA5C9D">
        <w:t>Commission’</w:t>
      </w:r>
      <w:r w:rsidR="00FE6B84" w:rsidRPr="00AA5AF0">
        <w:t>s own motion, be granted.</w:t>
      </w:r>
    </w:p>
    <w:p w14:paraId="37189872" w14:textId="77777777" w:rsidR="00FE6B84" w:rsidRPr="00AA5AF0" w:rsidRDefault="00FE6B84" w:rsidP="00A050CB">
      <w:pPr>
        <w:pStyle w:val="ListParagraph"/>
        <w:rPr>
          <w:i/>
        </w:rPr>
      </w:pPr>
    </w:p>
    <w:p w14:paraId="37189873" w14:textId="77777777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623BD4" w:rsidRPr="00623BD4">
        <w:rPr>
          <w:bCs/>
        </w:rPr>
        <w:t>12</w:t>
      </w:r>
      <w:r w:rsidRPr="00AA5AF0">
        <w:t xml:space="preserve"> filed on </w:t>
      </w:r>
      <w:r w:rsidR="00623BD4">
        <w:t>April 23, 2015</w:t>
      </w:r>
      <w:r w:rsidRPr="00AA5AF0">
        <w:t xml:space="preserve">, to become effective on </w:t>
      </w:r>
      <w:r w:rsidR="00623BD4" w:rsidRPr="00623BD4">
        <w:rPr>
          <w:bCs/>
        </w:rPr>
        <w:t>July 1, 2015</w:t>
      </w:r>
      <w:r w:rsidRPr="00AA5AF0">
        <w:t xml:space="preserve">, by operation of law. </w:t>
      </w:r>
    </w:p>
    <w:p w14:paraId="37189874" w14:textId="77777777" w:rsidR="00DE537E" w:rsidRPr="00AA5AF0" w:rsidRDefault="00DE537E" w:rsidP="00DE537E">
      <w:pPr>
        <w:pStyle w:val="ListParagraph"/>
      </w:pPr>
    </w:p>
    <w:p w14:paraId="37189875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37189876" w14:textId="77777777" w:rsidR="00DE537E" w:rsidRPr="00AA5AF0" w:rsidRDefault="00DE537E" w:rsidP="00DE537E">
      <w:pPr>
        <w:pStyle w:val="ListParagraph"/>
      </w:pPr>
    </w:p>
    <w:p w14:paraId="37189877" w14:textId="77777777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AA5C9D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623BD4">
        <w:t>Waste Management of Washington, Inc. dba Waste Management of Ellensburg</w:t>
      </w:r>
      <w:r w:rsidRPr="00AA5AF0">
        <w:t xml:space="preserve">, is exempt from </w:t>
      </w:r>
      <w:r w:rsidRPr="00AA5C9D">
        <w:t>WAC 480-07-520(4)</w:t>
      </w:r>
      <w:r w:rsidRPr="00AA5AF0">
        <w:t xml:space="preserve">, for purposes of the tariff revisions filed in Docket </w:t>
      </w:r>
      <w:r w:rsidR="00623BD4">
        <w:t>TG-150646</w:t>
      </w:r>
      <w:r w:rsidRPr="00AA5AF0">
        <w:t xml:space="preserve"> on </w:t>
      </w:r>
      <w:r w:rsidR="00623BD4">
        <w:t>April 23, 2015</w:t>
      </w:r>
      <w:r w:rsidRPr="00AA5AF0">
        <w:t xml:space="preserve">.  </w:t>
      </w:r>
    </w:p>
    <w:p w14:paraId="37189878" w14:textId="77777777" w:rsidR="00E833FB" w:rsidRPr="00AA5AF0" w:rsidRDefault="00E833FB" w:rsidP="000B5335">
      <w:pPr>
        <w:spacing w:line="320" w:lineRule="exact"/>
        <w:rPr>
          <w:b/>
        </w:rPr>
      </w:pPr>
    </w:p>
    <w:p w14:paraId="37189879" w14:textId="77777777" w:rsidR="00652118" w:rsidRDefault="00652118" w:rsidP="000B5335">
      <w:pPr>
        <w:spacing w:line="320" w:lineRule="exact"/>
      </w:pPr>
      <w:r w:rsidRPr="00AA5AF0">
        <w:t xml:space="preserve">The </w:t>
      </w:r>
      <w:r w:rsidR="00AA5C9D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3718987A" w14:textId="77777777" w:rsidR="00883A7C" w:rsidRPr="00D868C5" w:rsidRDefault="00883A7C" w:rsidP="000B5335">
      <w:pPr>
        <w:spacing w:line="320" w:lineRule="exact"/>
      </w:pPr>
    </w:p>
    <w:p w14:paraId="3718987B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623BD4" w:rsidRPr="00623BD4">
        <w:rPr>
          <w:bCs/>
        </w:rPr>
        <w:t>May 14, 2015</w:t>
      </w:r>
      <w:r w:rsidRPr="006F2147">
        <w:t>.</w:t>
      </w:r>
    </w:p>
    <w:p w14:paraId="3718987C" w14:textId="77777777" w:rsidR="00652118" w:rsidRPr="00D868C5" w:rsidRDefault="00652118" w:rsidP="000B5335">
      <w:pPr>
        <w:spacing w:line="320" w:lineRule="exact"/>
        <w:ind w:left="360"/>
      </w:pPr>
    </w:p>
    <w:p w14:paraId="3718987D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AA5C9D">
        <w:t>COMMISSION</w:t>
      </w:r>
    </w:p>
    <w:p w14:paraId="3718987E" w14:textId="77777777" w:rsidR="00652118" w:rsidRPr="00D868C5" w:rsidRDefault="00652118" w:rsidP="000B5335">
      <w:pPr>
        <w:spacing w:line="320" w:lineRule="exact"/>
        <w:jc w:val="center"/>
      </w:pPr>
    </w:p>
    <w:p w14:paraId="3718987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718988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7189881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37189882" w14:textId="77777777" w:rsidR="00652118" w:rsidRPr="00D868C5" w:rsidRDefault="00652118" w:rsidP="00AA5C9D">
      <w:pPr>
        <w:spacing w:line="320" w:lineRule="exact"/>
        <w:rPr>
          <w:i/>
        </w:rPr>
      </w:pPr>
    </w:p>
    <w:sectPr w:rsidR="00652118" w:rsidRPr="00D868C5" w:rsidSect="00AA5C9D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89885" w14:textId="77777777" w:rsidR="00623BD4" w:rsidRDefault="00623BD4">
      <w:r>
        <w:separator/>
      </w:r>
    </w:p>
  </w:endnote>
  <w:endnote w:type="continuationSeparator" w:id="0">
    <w:p w14:paraId="37189886" w14:textId="77777777" w:rsidR="00623BD4" w:rsidRDefault="0062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89883" w14:textId="77777777" w:rsidR="00623BD4" w:rsidRDefault="00623BD4">
      <w:r>
        <w:separator/>
      </w:r>
    </w:p>
  </w:footnote>
  <w:footnote w:type="continuationSeparator" w:id="0">
    <w:p w14:paraId="37189884" w14:textId="77777777" w:rsidR="00623BD4" w:rsidRDefault="0062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9888" w14:textId="77777777" w:rsidR="00A97372" w:rsidRPr="00A748CC" w:rsidRDefault="00A9737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623BD4" w:rsidRPr="00623BD4">
      <w:rPr>
        <w:b/>
        <w:sz w:val="20"/>
        <w:szCs w:val="20"/>
      </w:rPr>
      <w:t>TG-150646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67256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37189889" w14:textId="77777777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623BD4" w:rsidRPr="00623BD4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3718988A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3718988B" w14:textId="77777777" w:rsidR="00A97372" w:rsidRPr="00D868C5" w:rsidRDefault="00A9737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4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8783F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4E48F1"/>
    <w:rsid w:val="005117FC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B704F"/>
    <w:rsid w:val="005C0760"/>
    <w:rsid w:val="005E24CE"/>
    <w:rsid w:val="00611203"/>
    <w:rsid w:val="00623BD4"/>
    <w:rsid w:val="0063596B"/>
    <w:rsid w:val="00640DD5"/>
    <w:rsid w:val="00652118"/>
    <w:rsid w:val="00692845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67256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63EE8"/>
    <w:rsid w:val="00877D37"/>
    <w:rsid w:val="00883A77"/>
    <w:rsid w:val="00883A7C"/>
    <w:rsid w:val="00887A33"/>
    <w:rsid w:val="008A29D6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5DC9"/>
    <w:rsid w:val="00A76D31"/>
    <w:rsid w:val="00A956C1"/>
    <w:rsid w:val="00A97372"/>
    <w:rsid w:val="00AA16AF"/>
    <w:rsid w:val="00AA4DA2"/>
    <w:rsid w:val="00AA5AF0"/>
    <w:rsid w:val="00AA5C9D"/>
    <w:rsid w:val="00AD0830"/>
    <w:rsid w:val="00AD1A63"/>
    <w:rsid w:val="00AD329D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24A7"/>
    <w:rsid w:val="00C84C77"/>
    <w:rsid w:val="00C9108F"/>
    <w:rsid w:val="00CB1F34"/>
    <w:rsid w:val="00CC3FE9"/>
    <w:rsid w:val="00CE067B"/>
    <w:rsid w:val="00CE3DF5"/>
    <w:rsid w:val="00CF74EC"/>
    <w:rsid w:val="00D15B3B"/>
    <w:rsid w:val="00D1641C"/>
    <w:rsid w:val="00D31DFD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543C5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84DBE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3718983B"/>
  <w15:docId w15:val="{01FE38D3-61CB-426A-8878-9B1DF854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G-150646%20WM%20Ellensburg\TG-150646%20Order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7CD6BCC8D57B43B005A213DCA21C5D" ma:contentTypeVersion="119" ma:contentTypeDescription="" ma:contentTypeScope="" ma:versionID="25786168b10ad716ca6d3e5ed49f7b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2015-04-23T07:00:00+00:00</OpenedDate>
    <Date1 xmlns="dc463f71-b30c-4ab2-9473-d307f9d35888">2015-05-14T07:00:00+00:00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150646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37BFA-479C-45DF-8B78-B04B6217FB22}"/>
</file>

<file path=customXml/itemProps2.xml><?xml version="1.0" encoding="utf-8"?>
<ds:datastoreItem xmlns:ds="http://schemas.openxmlformats.org/officeDocument/2006/customXml" ds:itemID="{97793937-A5C3-4E89-AFA2-9F35C94CC123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DA8BB158-1EC4-46AE-A6C3-49711B622891}"/>
</file>

<file path=docProps/app.xml><?xml version="1.0" encoding="utf-8"?>
<Properties xmlns="http://schemas.openxmlformats.org/officeDocument/2006/extended-properties" xmlns:vt="http://schemas.openxmlformats.org/officeDocument/2006/docPropsVTypes">
  <Template>TG-150646 Order 01</Template>
  <TotalTime>1</TotalTime>
  <Pages>3</Pages>
  <Words>897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Own Motion</vt:lpstr>
    </vt:vector>
  </TitlesOfParts>
  <Company>WUTC</Company>
  <LinksUpToDate>false</LinksUpToDate>
  <CharactersWithSpaces>5607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Own Motion</dc:title>
  <dc:creator>LaRue, Ann (UTC)</dc:creator>
  <cp:lastModifiedBy>Kern, Cathy (UTC)</cp:lastModifiedBy>
  <cp:revision>2</cp:revision>
  <cp:lastPrinted>2013-08-23T17:30:00Z</cp:lastPrinted>
  <dcterms:created xsi:type="dcterms:W3CDTF">2015-05-13T23:48:00Z</dcterms:created>
  <dcterms:modified xsi:type="dcterms:W3CDTF">2015-05-13T23:48:00Z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0x0101006E56B4D1795A2E4DB2F0B01679ED314A004E7CD6BCC8D57B43B005A213DCA21C5D</vt:lpwstr>
  </property>
  <property fmtid="{D5CDD505-2E9C-101B-9397-08002B2CF9AE}" pid="3" name="_docset_NoMedatataSyncRequired">
    <vt:lpwstr>False</vt:lpwstr>
  </property>
</Properties>
</file>