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D0E6C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</w:p>
    <w:p w14:paraId="2058B775" w14:textId="4372F143" w:rsidR="003751CD" w:rsidRPr="003751CD" w:rsidRDefault="0053045A" w:rsidP="003751CD">
      <w:pPr>
        <w:pStyle w:val="LetterDate"/>
        <w:spacing w:before="960" w:after="480"/>
        <w:rPr>
          <w:noProof/>
        </w:rPr>
      </w:pPr>
      <w:r>
        <w:rPr>
          <w:noProof/>
        </w:rPr>
        <w:t>February</w:t>
      </w:r>
      <w:r w:rsidR="004900CE">
        <w:rPr>
          <w:noProof/>
        </w:rPr>
        <w:t xml:space="preserve"> 1</w:t>
      </w:r>
      <w:r w:rsidR="007B3223">
        <w:rPr>
          <w:noProof/>
        </w:rPr>
        <w:t>,</w:t>
      </w:r>
      <w:r w:rsidR="007B5503">
        <w:rPr>
          <w:noProof/>
        </w:rPr>
        <w:t xml:space="preserve"> 201</w:t>
      </w:r>
      <w:r>
        <w:rPr>
          <w:noProof/>
        </w:rPr>
        <w:t>7</w:t>
      </w:r>
    </w:p>
    <w:p w14:paraId="07BD0E6E" w14:textId="0E50A7CF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4900CE">
        <w:rPr>
          <w:b/>
          <w:i/>
        </w:rPr>
        <w:t>Web Portal</w:t>
      </w:r>
    </w:p>
    <w:p w14:paraId="04917A2F" w14:textId="77777777" w:rsidR="009E0A6B" w:rsidRDefault="009E0A6B">
      <w:pPr>
        <w:pStyle w:val="Addressee"/>
      </w:pPr>
    </w:p>
    <w:p w14:paraId="07BD0E70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07BD0E71" w14:textId="77777777" w:rsidR="00442911" w:rsidRDefault="00442911">
      <w:pPr>
        <w:pStyle w:val="Addressee"/>
      </w:pPr>
      <w:r>
        <w:t>Washington Utilities and Transportation Commission</w:t>
      </w:r>
    </w:p>
    <w:p w14:paraId="07BD0E72" w14:textId="77777777" w:rsidR="00442911" w:rsidRDefault="00442911">
      <w:pPr>
        <w:pStyle w:val="Addressee"/>
      </w:pPr>
      <w:r>
        <w:t>P.O. Box 47250</w:t>
      </w:r>
    </w:p>
    <w:p w14:paraId="07BD0E73" w14:textId="77777777" w:rsidR="00442911" w:rsidRDefault="00442911">
      <w:pPr>
        <w:pStyle w:val="Addressee"/>
      </w:pPr>
      <w:r>
        <w:t>1300 S. Evergreen Park Drive S.W.</w:t>
      </w:r>
    </w:p>
    <w:p w14:paraId="07BD0E74" w14:textId="77777777" w:rsidR="00442911" w:rsidRPr="00442911" w:rsidRDefault="00442911">
      <w:pPr>
        <w:pStyle w:val="Addressee"/>
      </w:pPr>
      <w:r>
        <w:t>Olympia, Washington  98504-7250</w:t>
      </w:r>
    </w:p>
    <w:p w14:paraId="24651A28" w14:textId="77777777" w:rsidR="009E0A6B" w:rsidRDefault="009E0A6B" w:rsidP="00992E52">
      <w:pPr>
        <w:pStyle w:val="ReLine"/>
        <w:rPr>
          <w:szCs w:val="24"/>
        </w:rPr>
      </w:pPr>
    </w:p>
    <w:p w14:paraId="07BD0E75" w14:textId="74801D20" w:rsidR="00442911" w:rsidRPr="004900CE" w:rsidRDefault="00442911" w:rsidP="00992E52">
      <w:pPr>
        <w:pStyle w:val="ReLine"/>
        <w:rPr>
          <w:szCs w:val="24"/>
        </w:rPr>
      </w:pPr>
      <w:r w:rsidRPr="004900CE">
        <w:rPr>
          <w:szCs w:val="24"/>
        </w:rPr>
        <w:t>Re:</w:t>
      </w:r>
      <w:r w:rsidRPr="004900CE">
        <w:rPr>
          <w:szCs w:val="24"/>
        </w:rPr>
        <w:tab/>
      </w:r>
      <w:r w:rsidR="00ED2FF7" w:rsidRPr="004900CE">
        <w:rPr>
          <w:szCs w:val="24"/>
        </w:rPr>
        <w:t xml:space="preserve">Docket </w:t>
      </w:r>
      <w:r w:rsidR="00B410CB" w:rsidRPr="004900CE">
        <w:rPr>
          <w:color w:val="000000"/>
          <w:szCs w:val="24"/>
        </w:rPr>
        <w:t>U</w:t>
      </w:r>
      <w:r w:rsidR="00500205" w:rsidRPr="004900CE">
        <w:rPr>
          <w:color w:val="000000"/>
          <w:szCs w:val="24"/>
        </w:rPr>
        <w:t>E</w:t>
      </w:r>
      <w:r w:rsidR="00F73F68" w:rsidRPr="004900CE">
        <w:rPr>
          <w:color w:val="000000"/>
          <w:szCs w:val="24"/>
        </w:rPr>
        <w:t>-</w:t>
      </w:r>
      <w:r w:rsidR="004900CE" w:rsidRPr="004900CE">
        <w:rPr>
          <w:color w:val="000000"/>
          <w:szCs w:val="24"/>
        </w:rPr>
        <w:t>131883</w:t>
      </w:r>
      <w:r w:rsidR="004900CE" w:rsidRPr="004900CE">
        <w:rPr>
          <w:color w:val="000000"/>
          <w:szCs w:val="24"/>
        </w:rPr>
        <w:br/>
        <w:t>Distributed Generation Annual Report</w:t>
      </w:r>
    </w:p>
    <w:p w14:paraId="55A9244E" w14:textId="77777777" w:rsidR="009E0A6B" w:rsidRDefault="009E0A6B">
      <w:pPr>
        <w:pStyle w:val="Salutation"/>
      </w:pPr>
    </w:p>
    <w:p w14:paraId="07BD0E76" w14:textId="77777777" w:rsidR="00442911" w:rsidRPr="00442911" w:rsidRDefault="00442911">
      <w:pPr>
        <w:pStyle w:val="Salutation"/>
      </w:pPr>
      <w:r w:rsidRPr="00442911">
        <w:t>Dear Mr. King:</w:t>
      </w:r>
    </w:p>
    <w:p w14:paraId="5C5E9643" w14:textId="25F98AE2" w:rsidR="00B21DDE" w:rsidRPr="003F33FF" w:rsidRDefault="004900CE" w:rsidP="00B21DDE">
      <w:r>
        <w:t>Attached is Puget</w:t>
      </w:r>
      <w:r w:rsidR="00B21DDE" w:rsidRPr="003F33FF">
        <w:t xml:space="preserve"> Sound Energy</w:t>
      </w:r>
      <w:r w:rsidR="00B21DDE">
        <w:t>’s</w:t>
      </w:r>
      <w:r w:rsidR="00B21DDE" w:rsidRPr="003F33FF">
        <w:t xml:space="preserve"> (“PSE</w:t>
      </w:r>
      <w:r w:rsidR="00B21DDE">
        <w:t>’s</w:t>
      </w:r>
      <w:r w:rsidR="00B21DDE" w:rsidRPr="003F33FF">
        <w:t xml:space="preserve">”) </w:t>
      </w:r>
      <w:r w:rsidR="009447D8">
        <w:t>State Tax Incentive Annual Report and Net metering Report six-month Update</w:t>
      </w:r>
      <w:r w:rsidR="0053045A">
        <w:t xml:space="preserve"> dated February 1, 2017</w:t>
      </w:r>
      <w:r>
        <w:t>, filed pursuant to the Commission’s letter dated May 20, 2016 in the above</w:t>
      </w:r>
      <w:r>
        <w:noBreakHyphen/>
        <w:t xml:space="preserve">referenced docket.  </w:t>
      </w:r>
    </w:p>
    <w:p w14:paraId="33B77D01" w14:textId="77777777" w:rsidR="00B21DDE" w:rsidRDefault="00B21DDE" w:rsidP="00B21DDE"/>
    <w:p w14:paraId="23D0A7D8" w14:textId="6DC39F8C" w:rsidR="009B2974" w:rsidRDefault="009447D8" w:rsidP="00B21DDE">
      <w:r>
        <w:t>The report includes information on state tax incentives for distributed generation (RCW 82.16.110-130) paid by PSE during the reporting period of July 1, 2015 to</w:t>
      </w:r>
      <w:r w:rsidR="008871C8">
        <w:t xml:space="preserve"> </w:t>
      </w:r>
      <w:r w:rsidR="0053045A">
        <w:t>June 30, 2016</w:t>
      </w:r>
      <w:r w:rsidR="00E83CC2">
        <w:t>.  This report</w:t>
      </w:r>
      <w:r>
        <w:t xml:space="preserve"> also</w:t>
      </w:r>
      <w:r w:rsidR="00E83CC2">
        <w:t xml:space="preserve"> includes</w:t>
      </w:r>
      <w:r>
        <w:t xml:space="preserve"> an update on the total number of new net metered and non-net metered system installations by technology between May 1 and October 31, 2016, and the total nameplate and average capacity of those newly installed systems.   </w:t>
      </w:r>
      <w:r w:rsidR="00E83CC2">
        <w:t xml:space="preserve"> </w:t>
      </w:r>
    </w:p>
    <w:p w14:paraId="5C091DA9" w14:textId="77777777" w:rsidR="009E0A6B" w:rsidRDefault="009E0A6B" w:rsidP="00B21DDE"/>
    <w:p w14:paraId="64C3CC43" w14:textId="1CCDF60D" w:rsidR="009E0A6B" w:rsidRPr="009E0A6B" w:rsidRDefault="009E0A6B" w:rsidP="00B21DDE">
      <w:r>
        <w:t>The Commission also req</w:t>
      </w:r>
      <w:r w:rsidRPr="009E0A6B">
        <w:t xml:space="preserve">uested that </w:t>
      </w:r>
      <w:r>
        <w:t>utilities</w:t>
      </w:r>
      <w:r w:rsidRPr="009E0A6B">
        <w:t xml:space="preserve"> provide any communication sent to all participants or applicants regarding the administration of the incentive program for the last fiscal year, or current fiscal year.</w:t>
      </w:r>
      <w:r>
        <w:t xml:space="preserve"> In response, PSE has included in this filing three communication pieces sent to program participants during the required reporting period(s).   </w:t>
      </w:r>
    </w:p>
    <w:p w14:paraId="6E9BDCED" w14:textId="77777777" w:rsidR="009B2974" w:rsidRDefault="009B2974" w:rsidP="00B21DDE"/>
    <w:p w14:paraId="1339265B" w14:textId="01044562" w:rsidR="00B21DDE" w:rsidRPr="003F33FF" w:rsidRDefault="00B21DDE" w:rsidP="00B21DDE">
      <w:r w:rsidRPr="003F33FF">
        <w:t xml:space="preserve">Please contact </w:t>
      </w:r>
      <w:r w:rsidR="004900CE">
        <w:t>Nate Hill</w:t>
      </w:r>
      <w:r w:rsidRPr="003F33FF">
        <w:t xml:space="preserve"> </w:t>
      </w:r>
      <w:r w:rsidR="004900CE">
        <w:t xml:space="preserve">at </w:t>
      </w:r>
      <w:r w:rsidRPr="003F33FF">
        <w:t>(425) 4</w:t>
      </w:r>
      <w:r>
        <w:t>5</w:t>
      </w:r>
      <w:r w:rsidR="004900CE">
        <w:t>7-5524</w:t>
      </w:r>
      <w:r w:rsidR="009E0A6B">
        <w:t xml:space="preserve"> (nate.hill@pse.com)</w:t>
      </w:r>
      <w:r w:rsidR="004900CE">
        <w:t>,</w:t>
      </w:r>
      <w:r w:rsidRPr="003F33FF">
        <w:t xml:space="preserve"> or </w:t>
      </w:r>
      <w:r w:rsidR="004900CE">
        <w:t>Heather Mulligan</w:t>
      </w:r>
      <w:r w:rsidRPr="003F33FF">
        <w:t xml:space="preserve"> </w:t>
      </w:r>
      <w:r w:rsidR="004900CE">
        <w:t xml:space="preserve">at </w:t>
      </w:r>
      <w:r w:rsidRPr="003F33FF">
        <w:t>(425</w:t>
      </w:r>
      <w:r w:rsidRPr="004900CE">
        <w:rPr>
          <w:szCs w:val="24"/>
        </w:rPr>
        <w:t xml:space="preserve">) </w:t>
      </w:r>
      <w:r w:rsidR="004900CE" w:rsidRPr="004900CE">
        <w:rPr>
          <w:color w:val="000000"/>
          <w:szCs w:val="24"/>
        </w:rPr>
        <w:t>456-2916</w:t>
      </w:r>
      <w:r w:rsidRPr="004900CE">
        <w:rPr>
          <w:szCs w:val="24"/>
        </w:rPr>
        <w:t xml:space="preserve"> </w:t>
      </w:r>
      <w:r w:rsidR="009E0A6B">
        <w:rPr>
          <w:szCs w:val="24"/>
        </w:rPr>
        <w:t>(</w:t>
      </w:r>
      <w:hyperlink r:id="rId13" w:history="1">
        <w:r w:rsidR="009E0A6B" w:rsidRPr="00CE7972">
          <w:rPr>
            <w:rStyle w:val="Hyperlink"/>
            <w:szCs w:val="24"/>
          </w:rPr>
          <w:t>heather.mulligan@pse.com</w:t>
        </w:r>
      </w:hyperlink>
      <w:r w:rsidR="009E0A6B">
        <w:rPr>
          <w:szCs w:val="24"/>
        </w:rPr>
        <w:t xml:space="preserve">) </w:t>
      </w:r>
      <w:r w:rsidRPr="003F33FF">
        <w:t xml:space="preserve">for additional information about this filing. </w:t>
      </w:r>
      <w:r>
        <w:t xml:space="preserve"> </w:t>
      </w:r>
      <w:r w:rsidRPr="003F33FF">
        <w:t>If you have any other questions, please contact me at (425) 456-2110.</w:t>
      </w:r>
    </w:p>
    <w:p w14:paraId="12813219" w14:textId="77777777" w:rsidR="00B21DDE" w:rsidRPr="003F33FF" w:rsidRDefault="00B21DDE" w:rsidP="00B21DDE"/>
    <w:p w14:paraId="1BE6829E" w14:textId="77777777" w:rsidR="009E0A6B" w:rsidRDefault="009E0A6B" w:rsidP="00B21DDE">
      <w:pPr>
        <w:ind w:left="3600" w:firstLine="720"/>
      </w:pPr>
    </w:p>
    <w:p w14:paraId="016BB60A" w14:textId="77777777" w:rsidR="00B21DDE" w:rsidRPr="003F33FF" w:rsidRDefault="00B21DDE" w:rsidP="00B21DDE">
      <w:pPr>
        <w:ind w:left="3600" w:firstLine="720"/>
      </w:pPr>
      <w:r w:rsidRPr="003F33FF">
        <w:lastRenderedPageBreak/>
        <w:t>Sincerely,</w:t>
      </w:r>
    </w:p>
    <w:p w14:paraId="1C333FA7" w14:textId="77777777" w:rsidR="00B21DDE" w:rsidRPr="003F33FF" w:rsidRDefault="00B21DDE" w:rsidP="00B21DDE"/>
    <w:p w14:paraId="751DAEFA" w14:textId="77777777" w:rsidR="00B21DDE" w:rsidRPr="003F33FF" w:rsidRDefault="00B21DDE" w:rsidP="00B21DDE"/>
    <w:p w14:paraId="0ECE92D7" w14:textId="77777777" w:rsidR="00B21DDE" w:rsidRPr="003F33FF" w:rsidRDefault="00B21DDE" w:rsidP="00B21DDE"/>
    <w:p w14:paraId="25E3EE17" w14:textId="77777777" w:rsidR="00B21DDE" w:rsidRPr="003F33FF" w:rsidRDefault="00B21DDE" w:rsidP="00B21DDE">
      <w:pPr>
        <w:ind w:left="4320"/>
      </w:pPr>
      <w:r w:rsidRPr="003F33FF">
        <w:t>Ken Johnson</w:t>
      </w:r>
    </w:p>
    <w:p w14:paraId="3431B3BC" w14:textId="77777777" w:rsidR="00B21DDE" w:rsidRDefault="00B21DDE" w:rsidP="00B21DDE">
      <w:pPr>
        <w:ind w:left="4320"/>
      </w:pPr>
      <w:r w:rsidRPr="003F33FF">
        <w:t>Director, State Regulatory Affairs</w:t>
      </w:r>
    </w:p>
    <w:p w14:paraId="71C902CB" w14:textId="77777777" w:rsidR="00B21DDE" w:rsidRDefault="00B21DDE" w:rsidP="00B21DDE">
      <w:pPr>
        <w:ind w:left="4320"/>
      </w:pPr>
    </w:p>
    <w:p w14:paraId="1FB3BF36" w14:textId="77777777" w:rsidR="00807096" w:rsidRDefault="00807096" w:rsidP="00B21DDE">
      <w:pPr>
        <w:ind w:left="4320"/>
      </w:pPr>
    </w:p>
    <w:p w14:paraId="4BA60274" w14:textId="77777777" w:rsidR="00554C57" w:rsidRDefault="00554C57" w:rsidP="00554C57">
      <w:pPr>
        <w:rPr>
          <w:szCs w:val="24"/>
        </w:rPr>
      </w:pPr>
      <w:r>
        <w:rPr>
          <w:szCs w:val="24"/>
        </w:rPr>
        <w:t>Enclosures</w:t>
      </w:r>
    </w:p>
    <w:p w14:paraId="26C9CAF3" w14:textId="77777777" w:rsidR="009447D8" w:rsidRDefault="00426A30" w:rsidP="00554C57">
      <w:pPr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 xml:space="preserve">Lisa </w:t>
      </w:r>
      <w:proofErr w:type="spellStart"/>
      <w:r>
        <w:rPr>
          <w:szCs w:val="24"/>
        </w:rPr>
        <w:t>Gafken</w:t>
      </w:r>
      <w:proofErr w:type="spellEnd"/>
      <w:r>
        <w:rPr>
          <w:szCs w:val="24"/>
        </w:rPr>
        <w:t>, Public Counsel</w:t>
      </w:r>
      <w:r w:rsidR="009447D8">
        <w:rPr>
          <w:szCs w:val="24"/>
        </w:rPr>
        <w:t xml:space="preserve">; </w:t>
      </w:r>
    </w:p>
    <w:p w14:paraId="0BA940B2" w14:textId="267B9303" w:rsidR="0001720D" w:rsidRDefault="00693978" w:rsidP="009447D8">
      <w:pPr>
        <w:ind w:firstLine="720"/>
        <w:rPr>
          <w:szCs w:val="24"/>
        </w:rPr>
      </w:pPr>
      <w:r>
        <w:rPr>
          <w:szCs w:val="24"/>
        </w:rPr>
        <w:t>Sheree Carson</w:t>
      </w:r>
      <w:bookmarkStart w:id="0" w:name="_GoBack"/>
      <w:bookmarkEnd w:id="0"/>
    </w:p>
    <w:sectPr w:rsidR="0001720D" w:rsidSect="009A79FA">
      <w:headerReference w:type="default" r:id="rId14"/>
      <w:headerReference w:type="first" r:id="rId15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62B4C" w14:textId="77777777" w:rsidR="004D2D34" w:rsidRDefault="004D2D34" w:rsidP="00442911">
      <w:r>
        <w:separator/>
      </w:r>
    </w:p>
  </w:endnote>
  <w:endnote w:type="continuationSeparator" w:id="0">
    <w:p w14:paraId="20F3F447" w14:textId="77777777" w:rsidR="004D2D34" w:rsidRDefault="004D2D34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49777" w14:textId="77777777" w:rsidR="004D2D34" w:rsidRDefault="004D2D34" w:rsidP="00442911">
      <w:r>
        <w:separator/>
      </w:r>
    </w:p>
  </w:footnote>
  <w:footnote w:type="continuationSeparator" w:id="0">
    <w:p w14:paraId="183C321D" w14:textId="77777777" w:rsidR="004D2D34" w:rsidRDefault="004D2D34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0E8A" w14:textId="3D0C448B" w:rsidR="008901F0" w:rsidRDefault="008901F0">
    <w:pPr>
      <w:pStyle w:val="Header"/>
      <w:rPr>
        <w:noProof/>
      </w:rPr>
    </w:pPr>
    <w:r>
      <w:t>Mr. Steven V. King</w:t>
    </w:r>
    <w:r>
      <w:br/>
    </w:r>
    <w:r w:rsidR="00111B79">
      <w:t>February 1, 2017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11B79">
      <w:rPr>
        <w:noProof/>
      </w:rPr>
      <w:t>2</w:t>
    </w:r>
    <w:r>
      <w:rPr>
        <w:noProof/>
      </w:rPr>
      <w:fldChar w:fldCharType="end"/>
    </w:r>
  </w:p>
  <w:p w14:paraId="07BD0E8B" w14:textId="77777777" w:rsidR="008901F0" w:rsidRDefault="008901F0">
    <w:pPr>
      <w:pStyle w:val="Header"/>
    </w:pPr>
  </w:p>
  <w:p w14:paraId="07BD0E8C" w14:textId="77777777" w:rsidR="008901F0" w:rsidRDefault="008901F0">
    <w:pPr>
      <w:pStyle w:val="Header"/>
    </w:pPr>
  </w:p>
  <w:p w14:paraId="07BD0E8D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0E8E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D0E8F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1720D"/>
    <w:rsid w:val="0003160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0E32D9"/>
    <w:rsid w:val="00100F01"/>
    <w:rsid w:val="00111B79"/>
    <w:rsid w:val="0012066A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51CD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26A30"/>
    <w:rsid w:val="00442911"/>
    <w:rsid w:val="004623D4"/>
    <w:rsid w:val="004700BB"/>
    <w:rsid w:val="00480CCF"/>
    <w:rsid w:val="004900CE"/>
    <w:rsid w:val="00493B9A"/>
    <w:rsid w:val="00494DE8"/>
    <w:rsid w:val="004D2D34"/>
    <w:rsid w:val="00500205"/>
    <w:rsid w:val="00502780"/>
    <w:rsid w:val="0051087C"/>
    <w:rsid w:val="00512E0E"/>
    <w:rsid w:val="00515A94"/>
    <w:rsid w:val="0053045A"/>
    <w:rsid w:val="00541324"/>
    <w:rsid w:val="00544280"/>
    <w:rsid w:val="0054433E"/>
    <w:rsid w:val="00553CA2"/>
    <w:rsid w:val="00554C57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93978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6C24"/>
    <w:rsid w:val="007572CE"/>
    <w:rsid w:val="00770B67"/>
    <w:rsid w:val="00773795"/>
    <w:rsid w:val="00790484"/>
    <w:rsid w:val="007B06A1"/>
    <w:rsid w:val="007B202F"/>
    <w:rsid w:val="007B3223"/>
    <w:rsid w:val="007B4219"/>
    <w:rsid w:val="007B5503"/>
    <w:rsid w:val="007B6004"/>
    <w:rsid w:val="007C4AE6"/>
    <w:rsid w:val="007D07CF"/>
    <w:rsid w:val="007E75EB"/>
    <w:rsid w:val="007F232D"/>
    <w:rsid w:val="007F4D0E"/>
    <w:rsid w:val="00807096"/>
    <w:rsid w:val="00816862"/>
    <w:rsid w:val="0083031C"/>
    <w:rsid w:val="0085455F"/>
    <w:rsid w:val="00865407"/>
    <w:rsid w:val="00873B97"/>
    <w:rsid w:val="00875CBD"/>
    <w:rsid w:val="008871C8"/>
    <w:rsid w:val="008901F0"/>
    <w:rsid w:val="0089114E"/>
    <w:rsid w:val="008B4016"/>
    <w:rsid w:val="008B71E0"/>
    <w:rsid w:val="008C4930"/>
    <w:rsid w:val="009040B7"/>
    <w:rsid w:val="0090748A"/>
    <w:rsid w:val="009177F6"/>
    <w:rsid w:val="00917AAD"/>
    <w:rsid w:val="00920BC9"/>
    <w:rsid w:val="00933692"/>
    <w:rsid w:val="009447D8"/>
    <w:rsid w:val="009520D5"/>
    <w:rsid w:val="00952C25"/>
    <w:rsid w:val="00976740"/>
    <w:rsid w:val="0097776B"/>
    <w:rsid w:val="00981954"/>
    <w:rsid w:val="009857E0"/>
    <w:rsid w:val="00994087"/>
    <w:rsid w:val="009A29C7"/>
    <w:rsid w:val="009A79FA"/>
    <w:rsid w:val="009B2974"/>
    <w:rsid w:val="009C09CD"/>
    <w:rsid w:val="009E0A6B"/>
    <w:rsid w:val="009E19FA"/>
    <w:rsid w:val="009E760A"/>
    <w:rsid w:val="00A34621"/>
    <w:rsid w:val="00A5454A"/>
    <w:rsid w:val="00A5788F"/>
    <w:rsid w:val="00A71408"/>
    <w:rsid w:val="00A97980"/>
    <w:rsid w:val="00AB7737"/>
    <w:rsid w:val="00AD06FD"/>
    <w:rsid w:val="00AD243C"/>
    <w:rsid w:val="00AE7439"/>
    <w:rsid w:val="00AF1E63"/>
    <w:rsid w:val="00B0586A"/>
    <w:rsid w:val="00B21DDE"/>
    <w:rsid w:val="00B37D5C"/>
    <w:rsid w:val="00B410CB"/>
    <w:rsid w:val="00B51A4F"/>
    <w:rsid w:val="00B729B2"/>
    <w:rsid w:val="00B7528A"/>
    <w:rsid w:val="00BA41C9"/>
    <w:rsid w:val="00BD05D3"/>
    <w:rsid w:val="00BD20FB"/>
    <w:rsid w:val="00BE0E91"/>
    <w:rsid w:val="00BE51D0"/>
    <w:rsid w:val="00BE6E4C"/>
    <w:rsid w:val="00BE7EA8"/>
    <w:rsid w:val="00BF1BA9"/>
    <w:rsid w:val="00BF392B"/>
    <w:rsid w:val="00C151D5"/>
    <w:rsid w:val="00C1749F"/>
    <w:rsid w:val="00C2400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3CC2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EF3536"/>
    <w:rsid w:val="00F01F58"/>
    <w:rsid w:val="00F47CD0"/>
    <w:rsid w:val="00F52392"/>
    <w:rsid w:val="00F532E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BD0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heather.mulligan@ps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>Full Visibility</Visibility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38F4-99D8-4C01-B287-7DFD0BC55779}"/>
</file>

<file path=customXml/itemProps2.xml><?xml version="1.0" encoding="utf-8"?>
<ds:datastoreItem xmlns:ds="http://schemas.openxmlformats.org/officeDocument/2006/customXml" ds:itemID="{3CBECB7E-E4DD-4A05-9A95-621D327DDEA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dc463f71-b30c-4ab2-9473-d307f9d35888"/>
  </ds:schemaRefs>
</ds:datastoreItem>
</file>

<file path=customXml/itemProps3.xml><?xml version="1.0" encoding="utf-8"?>
<ds:datastoreItem xmlns:ds="http://schemas.openxmlformats.org/officeDocument/2006/customXml" ds:itemID="{75372BB3-6C49-45F9-9C2A-F1BAC9543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01BEB-78C2-4CC4-9517-9017737FF254}"/>
</file>

<file path=customXml/itemProps5.xml><?xml version="1.0" encoding="utf-8"?>
<ds:datastoreItem xmlns:ds="http://schemas.openxmlformats.org/officeDocument/2006/customXml" ds:itemID="{A6BD862C-D21E-40C4-91D8-7B98C8C0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Lori Traore</cp:lastModifiedBy>
  <cp:revision>4</cp:revision>
  <cp:lastPrinted>2016-08-01T22:17:00Z</cp:lastPrinted>
  <dcterms:created xsi:type="dcterms:W3CDTF">2017-01-27T20:24:00Z</dcterms:created>
  <dcterms:modified xsi:type="dcterms:W3CDTF">2017-02-01T18:04:00Z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0x0101006E56B4D1795A2E4DB2F0B01679ED314A00A2259CE7B3065B469C07EAF4D87CAA77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