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69" w:rsidRPr="00DF2459" w:rsidRDefault="002D778D" w:rsidP="00302D69">
      <w:pPr>
        <w:jc w:val="center"/>
        <w:rPr>
          <w:szCs w:val="24"/>
        </w:rPr>
      </w:pPr>
      <w:r w:rsidRPr="00DF2459">
        <w:rPr>
          <w:szCs w:val="24"/>
        </w:rPr>
        <w:fldChar w:fldCharType="begin"/>
      </w:r>
      <w:r w:rsidR="0012503D" w:rsidRPr="00DF2459">
        <w:rPr>
          <w:szCs w:val="24"/>
        </w:rPr>
        <w:instrText xml:space="preserve"> DATE  \@ "MMMM d, yyyy"  \* MERGEFORMAT </w:instrText>
      </w:r>
      <w:r w:rsidRPr="00DF2459">
        <w:rPr>
          <w:szCs w:val="24"/>
        </w:rPr>
        <w:fldChar w:fldCharType="separate"/>
      </w:r>
      <w:r w:rsidR="00FC24A3">
        <w:rPr>
          <w:noProof/>
          <w:szCs w:val="24"/>
        </w:rPr>
        <w:t>May 21, 2010</w:t>
      </w:r>
      <w:r w:rsidRPr="00DF2459">
        <w:rPr>
          <w:szCs w:val="24"/>
        </w:rPr>
        <w:fldChar w:fldCharType="end"/>
      </w:r>
    </w:p>
    <w:p w:rsidR="00254096" w:rsidRPr="00DF2459" w:rsidRDefault="00254096" w:rsidP="00302D69">
      <w:pPr>
        <w:rPr>
          <w:szCs w:val="24"/>
        </w:rPr>
      </w:pPr>
    </w:p>
    <w:p w:rsidR="008A457E" w:rsidRPr="00DF2459" w:rsidRDefault="00C005C7" w:rsidP="00302D69">
      <w:pPr>
        <w:rPr>
          <w:b/>
          <w:i/>
          <w:smallCaps/>
          <w:szCs w:val="24"/>
        </w:rPr>
      </w:pPr>
      <w:r w:rsidRPr="00DF2459">
        <w:rPr>
          <w:b/>
          <w:i/>
          <w:smallCaps/>
          <w:szCs w:val="24"/>
        </w:rPr>
        <w:t xml:space="preserve">By Email &amp; </w:t>
      </w:r>
      <w:r w:rsidR="00C63604">
        <w:rPr>
          <w:b/>
          <w:i/>
          <w:smallCaps/>
          <w:szCs w:val="24"/>
        </w:rPr>
        <w:t>United Parcel Service</w:t>
      </w:r>
    </w:p>
    <w:p w:rsidR="00C005C7" w:rsidRPr="00DF2459" w:rsidRDefault="002D778D" w:rsidP="00C005C7">
      <w:pPr>
        <w:rPr>
          <w:i/>
          <w:sz w:val="20"/>
        </w:rPr>
      </w:pPr>
      <w:hyperlink r:id="rId7" w:history="1">
        <w:r w:rsidR="00C005C7" w:rsidRPr="00DF2459">
          <w:rPr>
            <w:rStyle w:val="Hyperlink"/>
            <w:i/>
            <w:sz w:val="20"/>
          </w:rPr>
          <w:t>records@utc.wa.gov</w:t>
        </w:r>
      </w:hyperlink>
      <w:r w:rsidR="00DF2459">
        <w:rPr>
          <w:i/>
          <w:sz w:val="20"/>
        </w:rPr>
        <w:t xml:space="preserve"> •</w:t>
      </w:r>
      <w:r w:rsidR="00DF2459" w:rsidRPr="00DF2459">
        <w:rPr>
          <w:i/>
          <w:sz w:val="20"/>
        </w:rPr>
        <w:t xml:space="preserve"> </w:t>
      </w:r>
      <w:r w:rsidR="00C005C7" w:rsidRPr="00DF2459">
        <w:rPr>
          <w:i/>
          <w:sz w:val="20"/>
        </w:rPr>
        <w:t xml:space="preserve">Tel. </w:t>
      </w:r>
      <w:smartTag w:uri="urn:schemas-microsoft-com:office:smarttags" w:element="phone">
        <w:smartTagPr>
          <w:attr w:name="phonenumber" w:val="$6664$$$"/>
          <w:attr w:uri="urn:schemas-microsoft-com:office:office" w:name="ls" w:val="trans"/>
        </w:smartTagPr>
        <w:r w:rsidR="00C005C7" w:rsidRPr="00DF2459">
          <w:rPr>
            <w:i/>
            <w:sz w:val="20"/>
          </w:rPr>
          <w:t xml:space="preserve">(360) </w:t>
        </w:r>
        <w:smartTag w:uri="urn:schemas-microsoft-com:office:smarttags" w:element="phone">
          <w:smartTagPr>
            <w:attr w:name="phonenumber" w:val="$6664$$$"/>
            <w:attr w:uri="urn:schemas-microsoft-com:office:office" w:name="ls" w:val="trans"/>
          </w:smartTagPr>
          <w:r w:rsidR="00C005C7" w:rsidRPr="00DF2459">
            <w:rPr>
              <w:i/>
              <w:sz w:val="20"/>
            </w:rPr>
            <w:t>664-1160</w:t>
          </w:r>
        </w:smartTag>
      </w:smartTag>
    </w:p>
    <w:p w:rsidR="00C005C7" w:rsidRPr="00DF2459" w:rsidRDefault="00C005C7" w:rsidP="00C005C7">
      <w:pPr>
        <w:rPr>
          <w:szCs w:val="24"/>
        </w:rPr>
      </w:pPr>
    </w:p>
    <w:p w:rsidR="00C005C7" w:rsidRPr="00DF2459" w:rsidRDefault="00C005C7" w:rsidP="00C005C7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DF2459">
        <w:rPr>
          <w:szCs w:val="24"/>
        </w:rPr>
        <w:t>David Danner</w:t>
      </w:r>
    </w:p>
    <w:p w:rsidR="00C005C7" w:rsidRPr="00DF2459" w:rsidRDefault="00C005C7" w:rsidP="00C005C7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DF2459">
        <w:rPr>
          <w:szCs w:val="24"/>
        </w:rPr>
        <w:t>Secretary and Executive Director</w:t>
      </w:r>
    </w:p>
    <w:p w:rsidR="00C005C7" w:rsidRPr="00DF2459" w:rsidRDefault="00C005C7" w:rsidP="00C005C7">
      <w:pPr>
        <w:widowControl w:val="0"/>
        <w:rPr>
          <w:smallCaps/>
          <w:color w:val="000000"/>
          <w:szCs w:val="24"/>
        </w:rPr>
      </w:pPr>
      <w:smartTag w:uri="urn:schemas-microsoft-com:office:smarttags" w:element="State">
        <w:smartTag w:uri="urn:schemas-microsoft-com:office:smarttags" w:element="place">
          <w:r w:rsidRPr="00DF2459">
            <w:rPr>
              <w:smallCaps/>
              <w:color w:val="000000"/>
              <w:szCs w:val="24"/>
            </w:rPr>
            <w:t>Washington</w:t>
          </w:r>
        </w:smartTag>
      </w:smartTag>
      <w:r w:rsidRPr="00DF2459">
        <w:rPr>
          <w:smallCaps/>
          <w:color w:val="000000"/>
          <w:szCs w:val="24"/>
        </w:rPr>
        <w:t xml:space="preserve"> State Utilities </w:t>
      </w:r>
      <w:smartTag w:uri="urn:schemas-microsoft-com:office:smarttags" w:element="stockticker">
        <w:r w:rsidRPr="00DF2459">
          <w:rPr>
            <w:smallCaps/>
            <w:color w:val="000000"/>
            <w:szCs w:val="24"/>
          </w:rPr>
          <w:t>and</w:t>
        </w:r>
      </w:smartTag>
      <w:r w:rsidRPr="00DF2459">
        <w:rPr>
          <w:smallCaps/>
          <w:color w:val="000000"/>
          <w:szCs w:val="24"/>
        </w:rPr>
        <w:br/>
        <w:t xml:space="preserve">    Transportation Commission</w:t>
      </w:r>
    </w:p>
    <w:p w:rsidR="00C005C7" w:rsidRPr="00DF2459" w:rsidRDefault="00C005C7" w:rsidP="00C005C7">
      <w:pPr>
        <w:widowControl w:val="0"/>
        <w:rPr>
          <w:color w:val="000000"/>
          <w:szCs w:val="24"/>
        </w:rPr>
      </w:pPr>
      <w:smartTag w:uri="urn:schemas-microsoft-com:office:smarttags" w:element="Street">
        <w:smartTag w:uri="urn:schemas-microsoft-com:office:smarttags" w:element="address">
          <w:r w:rsidRPr="00DF2459">
            <w:rPr>
              <w:color w:val="000000"/>
              <w:szCs w:val="24"/>
            </w:rPr>
            <w:t>1300 S. Evergreen Park Drive S.W.</w:t>
          </w:r>
        </w:smartTag>
      </w:smartTag>
    </w:p>
    <w:p w:rsidR="00C005C7" w:rsidRPr="00DF2459" w:rsidRDefault="00C005C7" w:rsidP="00C005C7">
      <w:pPr>
        <w:widowControl w:val="0"/>
        <w:rPr>
          <w:color w:val="000000"/>
          <w:szCs w:val="24"/>
        </w:rPr>
      </w:pPr>
      <w:smartTag w:uri="urn:schemas-microsoft-com:office:smarttags" w:element="address">
        <w:smartTag w:uri="urn:schemas-microsoft-com:office:smarttags" w:element="Street">
          <w:r w:rsidRPr="00DF2459">
            <w:rPr>
              <w:color w:val="000000"/>
              <w:szCs w:val="24"/>
            </w:rPr>
            <w:t>P.O. Box</w:t>
          </w:r>
        </w:smartTag>
        <w:r w:rsidRPr="00DF2459">
          <w:rPr>
            <w:color w:val="000000"/>
            <w:szCs w:val="24"/>
          </w:rPr>
          <w:t xml:space="preserve"> 47250</w:t>
        </w:r>
      </w:smartTag>
    </w:p>
    <w:p w:rsidR="00C005C7" w:rsidRPr="00DF2459" w:rsidRDefault="00C005C7" w:rsidP="00C005C7">
      <w:pPr>
        <w:widowControl w:val="0"/>
        <w:rPr>
          <w:color w:val="000000"/>
          <w:szCs w:val="24"/>
        </w:rPr>
      </w:pPr>
      <w:smartTag w:uri="urn:schemas-microsoft-com:office:smarttags" w:element="place">
        <w:smartTag w:uri="urn:schemas-microsoft-com:office:smarttags" w:element="City">
          <w:r w:rsidRPr="00DF2459">
            <w:rPr>
              <w:color w:val="000000"/>
              <w:szCs w:val="24"/>
            </w:rPr>
            <w:t>Olympia</w:t>
          </w:r>
        </w:smartTag>
        <w:r w:rsidRPr="00DF2459">
          <w:rPr>
            <w:color w:val="000000"/>
            <w:szCs w:val="24"/>
          </w:rPr>
          <w:t xml:space="preserve">, </w:t>
        </w:r>
        <w:smartTag w:uri="urn:schemas-microsoft-com:office:smarttags" w:element="State">
          <w:r w:rsidRPr="00DF2459">
            <w:rPr>
              <w:color w:val="000000"/>
              <w:szCs w:val="24"/>
            </w:rPr>
            <w:t>WA</w:t>
          </w:r>
        </w:smartTag>
        <w:r w:rsidRPr="00DF2459">
          <w:rPr>
            <w:color w:val="000000"/>
            <w:szCs w:val="24"/>
          </w:rPr>
          <w:t xml:space="preserve"> </w:t>
        </w:r>
        <w:smartTag w:uri="urn:schemas-microsoft-com:office:smarttags" w:element="PostalCode">
          <w:r w:rsidRPr="00DF2459">
            <w:rPr>
              <w:color w:val="000000"/>
              <w:szCs w:val="24"/>
            </w:rPr>
            <w:t>98504-7250</w:t>
          </w:r>
        </w:smartTag>
      </w:smartTag>
    </w:p>
    <w:p w:rsidR="00C005C7" w:rsidRPr="00DF2459" w:rsidRDefault="00C005C7" w:rsidP="00C005C7">
      <w:pPr>
        <w:widowControl w:val="0"/>
        <w:rPr>
          <w:color w:val="000000"/>
          <w:szCs w:val="24"/>
        </w:rPr>
      </w:pPr>
    </w:p>
    <w:p w:rsidR="00C005C7" w:rsidRPr="00DF2459" w:rsidRDefault="00C005C7" w:rsidP="00C005C7">
      <w:pPr>
        <w:ind w:left="2160" w:hanging="720"/>
        <w:rPr>
          <w:b/>
          <w:i/>
          <w:color w:val="000000"/>
          <w:szCs w:val="24"/>
        </w:rPr>
      </w:pPr>
      <w:r w:rsidRPr="00DF2459">
        <w:rPr>
          <w:b/>
          <w:smallCaps/>
          <w:color w:val="000000"/>
          <w:szCs w:val="24"/>
        </w:rPr>
        <w:t>Re:</w:t>
      </w:r>
      <w:r w:rsidRPr="00DF2459">
        <w:rPr>
          <w:b/>
          <w:i/>
          <w:color w:val="000000"/>
          <w:szCs w:val="24"/>
        </w:rPr>
        <w:tab/>
      </w:r>
      <w:r w:rsidRPr="00DF2459">
        <w:rPr>
          <w:b/>
          <w:szCs w:val="24"/>
        </w:rPr>
        <w:t>WUTC Docket No. UT-042022</w:t>
      </w:r>
      <w:r w:rsidRPr="00DF2459">
        <w:rPr>
          <w:b/>
          <w:szCs w:val="24"/>
        </w:rPr>
        <w:br/>
      </w:r>
      <w:r w:rsidRPr="00DF2459">
        <w:rPr>
          <w:b/>
          <w:i/>
          <w:color w:val="000000"/>
          <w:szCs w:val="24"/>
        </w:rPr>
        <w:t>Judd, et al., v. AT&amp;T, et al.</w:t>
      </w:r>
    </w:p>
    <w:p w:rsidR="00302D69" w:rsidRPr="00DF2459" w:rsidRDefault="0022002B" w:rsidP="00C005C7">
      <w:pPr>
        <w:spacing w:before="240"/>
        <w:rPr>
          <w:color w:val="000000"/>
          <w:szCs w:val="24"/>
        </w:rPr>
      </w:pPr>
      <w:r w:rsidRPr="00DF2459">
        <w:rPr>
          <w:color w:val="000000"/>
          <w:szCs w:val="24"/>
        </w:rPr>
        <w:t xml:space="preserve">Dear </w:t>
      </w:r>
      <w:r w:rsidR="00C005C7" w:rsidRPr="00DF2459">
        <w:rPr>
          <w:color w:val="000000"/>
          <w:szCs w:val="24"/>
        </w:rPr>
        <w:t>Mr. Danner</w:t>
      </w:r>
      <w:r w:rsidRPr="00DF2459">
        <w:rPr>
          <w:color w:val="000000"/>
          <w:szCs w:val="24"/>
        </w:rPr>
        <w:t>:</w:t>
      </w:r>
    </w:p>
    <w:p w:rsidR="000801DB" w:rsidRDefault="0012503D" w:rsidP="00A14C73">
      <w:pPr>
        <w:pStyle w:val="TEXT"/>
        <w:spacing w:line="240" w:lineRule="auto"/>
        <w:rPr>
          <w:szCs w:val="24"/>
        </w:rPr>
      </w:pPr>
      <w:r w:rsidRPr="00DF2459">
        <w:rPr>
          <w:szCs w:val="24"/>
        </w:rPr>
        <w:t xml:space="preserve">Enclosed for filing </w:t>
      </w:r>
      <w:r w:rsidR="000C1B0E" w:rsidRPr="00DF2459">
        <w:rPr>
          <w:szCs w:val="24"/>
        </w:rPr>
        <w:t xml:space="preserve">in this matter are </w:t>
      </w:r>
      <w:r w:rsidR="00081287" w:rsidRPr="00DF2459">
        <w:rPr>
          <w:szCs w:val="24"/>
        </w:rPr>
        <w:t xml:space="preserve">the original and </w:t>
      </w:r>
      <w:r w:rsidR="0095278E" w:rsidRPr="00DF2459">
        <w:rPr>
          <w:szCs w:val="24"/>
        </w:rPr>
        <w:t>four</w:t>
      </w:r>
      <w:r w:rsidR="00081287" w:rsidRPr="00DF2459">
        <w:rPr>
          <w:szCs w:val="24"/>
        </w:rPr>
        <w:t xml:space="preserve"> copies of</w:t>
      </w:r>
      <w:r w:rsidR="000801DB">
        <w:rPr>
          <w:szCs w:val="24"/>
        </w:rPr>
        <w:t>:</w:t>
      </w:r>
    </w:p>
    <w:p w:rsidR="000801DB" w:rsidRDefault="00377461" w:rsidP="000801DB">
      <w:pPr>
        <w:pStyle w:val="TEXT"/>
        <w:numPr>
          <w:ilvl w:val="0"/>
          <w:numId w:val="21"/>
        </w:numPr>
        <w:tabs>
          <w:tab w:val="clear" w:pos="3228"/>
        </w:tabs>
        <w:spacing w:line="240" w:lineRule="auto"/>
        <w:ind w:left="2160" w:hanging="720"/>
        <w:jc w:val="left"/>
        <w:rPr>
          <w:szCs w:val="24"/>
        </w:rPr>
      </w:pPr>
      <w:r>
        <w:rPr>
          <w:szCs w:val="24"/>
        </w:rPr>
        <w:t xml:space="preserve">Complainants’ </w:t>
      </w:r>
      <w:r w:rsidR="0030292E">
        <w:rPr>
          <w:szCs w:val="24"/>
        </w:rPr>
        <w:t>1) Answer to AT&amp;T’s Petition for Administrative Review and 2) Petition for Administrative Review</w:t>
      </w:r>
      <w:r w:rsidR="00254096">
        <w:rPr>
          <w:szCs w:val="24"/>
        </w:rPr>
        <w:t xml:space="preserve"> </w:t>
      </w:r>
      <w:r w:rsidR="00E03885">
        <w:rPr>
          <w:szCs w:val="24"/>
        </w:rPr>
        <w:t>(both redacted and unredacted versions)</w:t>
      </w:r>
      <w:r w:rsidR="000801DB">
        <w:rPr>
          <w:szCs w:val="24"/>
        </w:rPr>
        <w:t>;</w:t>
      </w:r>
      <w:r w:rsidR="0030292E">
        <w:rPr>
          <w:szCs w:val="24"/>
        </w:rPr>
        <w:t xml:space="preserve"> and</w:t>
      </w:r>
    </w:p>
    <w:p w:rsidR="00E03885" w:rsidRPr="00DF2459" w:rsidRDefault="00E03885" w:rsidP="000801DB">
      <w:pPr>
        <w:pStyle w:val="TEXT"/>
        <w:numPr>
          <w:ilvl w:val="0"/>
          <w:numId w:val="21"/>
        </w:numPr>
        <w:tabs>
          <w:tab w:val="clear" w:pos="3228"/>
        </w:tabs>
        <w:spacing w:line="240" w:lineRule="auto"/>
        <w:ind w:left="2160" w:hanging="720"/>
        <w:jc w:val="left"/>
        <w:rPr>
          <w:szCs w:val="24"/>
        </w:rPr>
      </w:pPr>
      <w:r>
        <w:rPr>
          <w:szCs w:val="24"/>
        </w:rPr>
        <w:t>Declaration of Service.</w:t>
      </w:r>
    </w:p>
    <w:p w:rsidR="00302D69" w:rsidRPr="00DF2459" w:rsidRDefault="00814856" w:rsidP="0007652E">
      <w:pPr>
        <w:pStyle w:val="TEXT"/>
        <w:spacing w:line="240" w:lineRule="auto"/>
        <w:ind w:left="1080" w:firstLine="360"/>
        <w:jc w:val="left"/>
        <w:rPr>
          <w:szCs w:val="24"/>
        </w:rPr>
      </w:pPr>
      <w:r w:rsidRPr="00DF2459">
        <w:rPr>
          <w:szCs w:val="24"/>
        </w:rPr>
        <w:t>Thank you for your assistance</w:t>
      </w:r>
      <w:r w:rsidR="00302D69" w:rsidRPr="00DF2459">
        <w:rPr>
          <w:szCs w:val="24"/>
        </w:rPr>
        <w:t>.</w:t>
      </w:r>
    </w:p>
    <w:p w:rsidR="00825331" w:rsidRPr="00DF2459" w:rsidRDefault="00825331" w:rsidP="004B5515">
      <w:pPr>
        <w:keepNext/>
        <w:tabs>
          <w:tab w:val="center" w:pos="5040"/>
        </w:tabs>
        <w:spacing w:before="120"/>
        <w:jc w:val="both"/>
        <w:rPr>
          <w:szCs w:val="24"/>
        </w:rPr>
      </w:pPr>
      <w:r w:rsidRPr="00DF2459">
        <w:rPr>
          <w:szCs w:val="24"/>
        </w:rPr>
        <w:tab/>
        <w:t>Very truly yours,</w:t>
      </w:r>
    </w:p>
    <w:p w:rsidR="00825331" w:rsidRPr="00DF2459" w:rsidRDefault="00825331">
      <w:pPr>
        <w:keepNext/>
        <w:tabs>
          <w:tab w:val="center" w:pos="5040"/>
        </w:tabs>
        <w:spacing w:before="240"/>
        <w:jc w:val="both"/>
        <w:rPr>
          <w:smallCaps/>
          <w:szCs w:val="24"/>
        </w:rPr>
      </w:pPr>
      <w:r w:rsidRPr="00DF2459">
        <w:rPr>
          <w:smallCaps/>
          <w:szCs w:val="24"/>
        </w:rPr>
        <w:tab/>
        <w:t>SIRIANNI YOUTZ</w:t>
      </w:r>
    </w:p>
    <w:p w:rsidR="00825331" w:rsidRPr="00DF2459" w:rsidRDefault="00825331">
      <w:pPr>
        <w:keepNext/>
        <w:tabs>
          <w:tab w:val="center" w:pos="5040"/>
        </w:tabs>
        <w:jc w:val="both"/>
        <w:rPr>
          <w:smallCaps/>
          <w:szCs w:val="24"/>
        </w:rPr>
      </w:pPr>
      <w:r w:rsidRPr="00DF2459">
        <w:rPr>
          <w:smallCaps/>
          <w:szCs w:val="24"/>
        </w:rPr>
        <w:tab/>
        <w:t>MEIER &amp; SPOONEMORE</w:t>
      </w:r>
    </w:p>
    <w:p w:rsidR="007F3A15" w:rsidRPr="002011E2" w:rsidRDefault="00D85DFE" w:rsidP="009E4089">
      <w:pPr>
        <w:keepNext/>
        <w:tabs>
          <w:tab w:val="center" w:pos="5040"/>
        </w:tabs>
        <w:spacing w:before="240"/>
        <w:jc w:val="both"/>
        <w:rPr>
          <w:rFonts w:ascii="Script MT Bold" w:hAnsi="Script MT Bold"/>
          <w:szCs w:val="24"/>
        </w:rPr>
      </w:pPr>
      <w:r w:rsidRPr="002011E2">
        <w:rPr>
          <w:rFonts w:ascii="Script MT Bold" w:hAnsi="Script MT Bold"/>
          <w:szCs w:val="24"/>
        </w:rPr>
        <w:tab/>
      </w:r>
      <w:r w:rsidR="00FC24A3">
        <w:rPr>
          <w:rFonts w:ascii="Script MT Bold" w:hAnsi="Script MT Bold"/>
          <w:szCs w:val="24"/>
        </w:rPr>
        <w:t>/s/ Chris R. Youtz</w:t>
      </w:r>
    </w:p>
    <w:p w:rsidR="00825331" w:rsidRPr="00DF2459" w:rsidRDefault="007F3A15" w:rsidP="009E4089">
      <w:pPr>
        <w:keepNext/>
        <w:tabs>
          <w:tab w:val="center" w:pos="5040"/>
        </w:tabs>
        <w:spacing w:before="240"/>
        <w:jc w:val="both"/>
        <w:rPr>
          <w:szCs w:val="24"/>
        </w:rPr>
      </w:pPr>
      <w:r w:rsidRPr="00DF2459">
        <w:rPr>
          <w:szCs w:val="24"/>
        </w:rPr>
        <w:tab/>
      </w:r>
      <w:r w:rsidR="002011E2">
        <w:rPr>
          <w:szCs w:val="24"/>
        </w:rPr>
        <w:t>Chris R. Youtz</w:t>
      </w:r>
    </w:p>
    <w:p w:rsidR="00AF1E91" w:rsidRPr="00DF2459" w:rsidRDefault="002011E2">
      <w:pPr>
        <w:jc w:val="both"/>
        <w:rPr>
          <w:szCs w:val="24"/>
        </w:rPr>
      </w:pPr>
      <w:smartTag w:uri="urn:schemas-microsoft-com:office:smarttags" w:element="stockticker">
        <w:r>
          <w:rPr>
            <w:szCs w:val="24"/>
          </w:rPr>
          <w:t>CRY</w:t>
        </w:r>
      </w:smartTag>
      <w:r w:rsidR="00C41B3E" w:rsidRPr="00DF2459">
        <w:rPr>
          <w:szCs w:val="24"/>
        </w:rPr>
        <w:t>:tr</w:t>
      </w:r>
    </w:p>
    <w:p w:rsidR="001501C9" w:rsidRPr="00DF2459" w:rsidRDefault="001501C9">
      <w:pPr>
        <w:jc w:val="both"/>
        <w:rPr>
          <w:szCs w:val="24"/>
        </w:rPr>
      </w:pPr>
      <w:r w:rsidRPr="00DF2459">
        <w:rPr>
          <w:szCs w:val="24"/>
        </w:rPr>
        <w:t>Enclosures</w:t>
      </w:r>
    </w:p>
    <w:p w:rsidR="00DF2459" w:rsidRDefault="005E75AA" w:rsidP="007F3A15">
      <w:pPr>
        <w:rPr>
          <w:szCs w:val="24"/>
        </w:rPr>
      </w:pPr>
      <w:r w:rsidRPr="00DF2459">
        <w:rPr>
          <w:szCs w:val="24"/>
        </w:rPr>
        <w:t>cc</w:t>
      </w:r>
      <w:r w:rsidR="007F3A15" w:rsidRPr="00DF2459">
        <w:rPr>
          <w:szCs w:val="24"/>
        </w:rPr>
        <w:t xml:space="preserve"> </w:t>
      </w:r>
      <w:r w:rsidR="004B5515" w:rsidRPr="00DF2459">
        <w:rPr>
          <w:i/>
          <w:sz w:val="20"/>
        </w:rPr>
        <w:t>(</w:t>
      </w:r>
      <w:r w:rsidR="00B959EB" w:rsidRPr="00DF2459">
        <w:rPr>
          <w:i/>
          <w:sz w:val="20"/>
        </w:rPr>
        <w:t xml:space="preserve">by email </w:t>
      </w:r>
      <w:r w:rsidR="00DF2459">
        <w:rPr>
          <w:i/>
          <w:sz w:val="20"/>
        </w:rPr>
        <w:t xml:space="preserve">and mail, </w:t>
      </w:r>
      <w:r w:rsidR="004B5515" w:rsidRPr="00DF2459">
        <w:rPr>
          <w:i/>
          <w:sz w:val="20"/>
        </w:rPr>
        <w:t>w/enc</w:t>
      </w:r>
      <w:r w:rsidR="00C005C7" w:rsidRPr="00DF2459">
        <w:rPr>
          <w:i/>
          <w:sz w:val="20"/>
        </w:rPr>
        <w:t>s</w:t>
      </w:r>
      <w:r w:rsidR="004B5515" w:rsidRPr="00DF2459">
        <w:rPr>
          <w:i/>
          <w:sz w:val="20"/>
        </w:rPr>
        <w:t>.)</w:t>
      </w:r>
      <w:r w:rsidRPr="00DF2459">
        <w:rPr>
          <w:szCs w:val="24"/>
        </w:rPr>
        <w:t>:</w:t>
      </w:r>
    </w:p>
    <w:p w:rsidR="00C005C7" w:rsidRPr="00DF2459" w:rsidRDefault="00DF2459" w:rsidP="00DF2459">
      <w:pPr>
        <w:tabs>
          <w:tab w:val="left" w:pos="720"/>
        </w:tabs>
        <w:rPr>
          <w:szCs w:val="24"/>
        </w:rPr>
      </w:pPr>
      <w:r>
        <w:rPr>
          <w:szCs w:val="24"/>
        </w:rPr>
        <w:tab/>
        <w:t>Letty S.D. Friesen</w:t>
      </w:r>
    </w:p>
    <w:p w:rsidR="0004493F" w:rsidRPr="00DF2459" w:rsidRDefault="00DF2459" w:rsidP="00DF2459">
      <w:pPr>
        <w:tabs>
          <w:tab w:val="left" w:pos="720"/>
          <w:tab w:val="left" w:pos="1440"/>
        </w:tabs>
        <w:rPr>
          <w:szCs w:val="24"/>
        </w:rPr>
      </w:pPr>
      <w:r>
        <w:rPr>
          <w:szCs w:val="24"/>
        </w:rPr>
        <w:tab/>
      </w:r>
      <w:r w:rsidR="0004493F" w:rsidRPr="00DF2459">
        <w:rPr>
          <w:szCs w:val="24"/>
        </w:rPr>
        <w:t>Charles H.R. Peters</w:t>
      </w:r>
      <w:r>
        <w:rPr>
          <w:szCs w:val="24"/>
        </w:rPr>
        <w:t>/David C. Scott/Tiffany R. Redding</w:t>
      </w:r>
    </w:p>
    <w:p w:rsidR="0004493F" w:rsidRPr="00DF2459" w:rsidRDefault="00DF2459" w:rsidP="00DF2459">
      <w:pPr>
        <w:tabs>
          <w:tab w:val="left" w:pos="720"/>
          <w:tab w:val="left" w:pos="1440"/>
        </w:tabs>
        <w:rPr>
          <w:szCs w:val="24"/>
        </w:rPr>
      </w:pPr>
      <w:r>
        <w:rPr>
          <w:szCs w:val="24"/>
        </w:rPr>
        <w:tab/>
      </w:r>
      <w:r w:rsidR="0004493F" w:rsidRPr="00DF2459">
        <w:rPr>
          <w:szCs w:val="24"/>
        </w:rPr>
        <w:t>Arthur A. Butler</w:t>
      </w:r>
    </w:p>
    <w:p w:rsidR="00627025" w:rsidRPr="00DF2459" w:rsidRDefault="00DF2459" w:rsidP="00DF2459">
      <w:pPr>
        <w:tabs>
          <w:tab w:val="left" w:pos="720"/>
          <w:tab w:val="left" w:pos="1440"/>
        </w:tabs>
        <w:rPr>
          <w:szCs w:val="24"/>
        </w:rPr>
      </w:pPr>
      <w:r>
        <w:rPr>
          <w:szCs w:val="24"/>
        </w:rPr>
        <w:tab/>
      </w:r>
      <w:r w:rsidR="0030292E">
        <w:rPr>
          <w:szCs w:val="24"/>
        </w:rPr>
        <w:t>Stephanie A. Joyce</w:t>
      </w:r>
    </w:p>
    <w:p w:rsidR="0004493F" w:rsidRDefault="00DF2459" w:rsidP="00DF2459">
      <w:pPr>
        <w:tabs>
          <w:tab w:val="left" w:pos="720"/>
          <w:tab w:val="left" w:pos="1440"/>
        </w:tabs>
        <w:rPr>
          <w:szCs w:val="24"/>
        </w:rPr>
      </w:pPr>
      <w:r>
        <w:rPr>
          <w:szCs w:val="24"/>
        </w:rPr>
        <w:tab/>
      </w:r>
      <w:r w:rsidR="00814856" w:rsidRPr="00DF2459">
        <w:rPr>
          <w:szCs w:val="24"/>
        </w:rPr>
        <w:t>Clients</w:t>
      </w:r>
    </w:p>
    <w:sectPr w:rsidR="0004493F" w:rsidSect="0030292E">
      <w:headerReference w:type="default" r:id="rId8"/>
      <w:headerReference w:type="first" r:id="rId9"/>
      <w:footerReference w:type="first" r:id="rId10"/>
      <w:type w:val="continuous"/>
      <w:pgSz w:w="12240" w:h="15840" w:code="1"/>
      <w:pgMar w:top="2160" w:right="1440" w:bottom="1152" w:left="1440" w:header="1080" w:footer="432" w:gutter="0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9C0" w:rsidRDefault="007969C0">
      <w:r>
        <w:separator/>
      </w:r>
    </w:p>
  </w:endnote>
  <w:endnote w:type="continuationSeparator" w:id="0">
    <w:p w:rsidR="007969C0" w:rsidRDefault="00796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F" w:rsidRPr="0030292E" w:rsidRDefault="00D4160F">
    <w:pPr>
      <w:pStyle w:val="Footer"/>
      <w:tabs>
        <w:tab w:val="clear" w:pos="4320"/>
      </w:tabs>
      <w:ind w:right="90"/>
      <w:jc w:val="center"/>
      <w:rPr>
        <w:smallCaps/>
        <w:sz w:val="16"/>
      </w:rPr>
    </w:pPr>
    <w:r w:rsidRPr="0030292E">
      <w:rPr>
        <w:smallCaps/>
        <w:sz w:val="16"/>
      </w:rPr>
      <w:t xml:space="preserve">719 Second Avenue, </w:t>
    </w:r>
    <w:smartTag w:uri="urn:schemas-microsoft-com:office:smarttags" w:element="address">
      <w:smartTag w:uri="urn:schemas-microsoft-com:office:smarttags" w:element="Street">
        <w:r w:rsidRPr="0030292E">
          <w:rPr>
            <w:smallCaps/>
            <w:sz w:val="16"/>
          </w:rPr>
          <w:t>Suite</w:t>
        </w:r>
      </w:smartTag>
      <w:r w:rsidRPr="0030292E">
        <w:rPr>
          <w:smallCaps/>
          <w:sz w:val="16"/>
        </w:rPr>
        <w:t xml:space="preserve"> 1100</w:t>
      </w:r>
    </w:smartTag>
  </w:p>
  <w:p w:rsidR="00D4160F" w:rsidRPr="0030292E" w:rsidRDefault="00D4160F">
    <w:pPr>
      <w:pStyle w:val="Footer"/>
      <w:tabs>
        <w:tab w:val="clear" w:pos="4320"/>
      </w:tabs>
      <w:ind w:right="90"/>
      <w:jc w:val="center"/>
      <w:rPr>
        <w:smallCaps/>
        <w:sz w:val="16"/>
      </w:rPr>
    </w:pPr>
    <w:smartTag w:uri="urn:schemas-microsoft-com:office:smarttags" w:element="place">
      <w:smartTag w:uri="urn:schemas-microsoft-com:office:smarttags" w:element="City">
        <w:r w:rsidRPr="0030292E">
          <w:rPr>
            <w:smallCaps/>
            <w:sz w:val="16"/>
          </w:rPr>
          <w:t>Seattle</w:t>
        </w:r>
      </w:smartTag>
      <w:r w:rsidRPr="0030292E">
        <w:rPr>
          <w:smallCaps/>
          <w:sz w:val="16"/>
        </w:rPr>
        <w:t xml:space="preserve">, </w:t>
      </w:r>
      <w:smartTag w:uri="urn:schemas-microsoft-com:office:smarttags" w:element="State">
        <w:r w:rsidRPr="0030292E">
          <w:rPr>
            <w:smallCaps/>
            <w:sz w:val="16"/>
          </w:rPr>
          <w:t>Washington</w:t>
        </w:r>
      </w:smartTag>
      <w:r w:rsidRPr="0030292E">
        <w:rPr>
          <w:smallCaps/>
          <w:sz w:val="16"/>
        </w:rPr>
        <w:t xml:space="preserve">  </w:t>
      </w:r>
      <w:smartTag w:uri="urn:schemas-microsoft-com:office:smarttags" w:element="PostalCode">
        <w:r w:rsidRPr="0030292E">
          <w:rPr>
            <w:smallCaps/>
            <w:sz w:val="16"/>
          </w:rPr>
          <w:t>98104</w:t>
        </w:r>
      </w:smartTag>
    </w:smartTag>
  </w:p>
  <w:p w:rsidR="00D4160F" w:rsidRPr="0030292E" w:rsidRDefault="00D4160F">
    <w:pPr>
      <w:pStyle w:val="Footer"/>
      <w:ind w:right="90"/>
      <w:jc w:val="center"/>
      <w:rPr>
        <w:smallCaps/>
        <w:sz w:val="16"/>
      </w:rPr>
    </w:pPr>
    <w:r w:rsidRPr="0030292E">
      <w:rPr>
        <w:smallCaps/>
        <w:sz w:val="16"/>
      </w:rPr>
      <w:t xml:space="preserve">Telephone:  </w:t>
    </w:r>
    <w:smartTag w:uri="urn:schemas-microsoft-com:office:smarttags" w:element="phone">
      <w:smartTagPr>
        <w:attr w:name="phonenumber" w:val="$6223$$$"/>
        <w:attr w:uri="urn:schemas-microsoft-com:office:office" w:name="ls" w:val="trans"/>
      </w:smartTagPr>
      <w:r w:rsidRPr="0030292E">
        <w:rPr>
          <w:smallCaps/>
          <w:sz w:val="16"/>
        </w:rPr>
        <w:t xml:space="preserve">(206) </w:t>
      </w:r>
      <w:smartTag w:uri="urn:schemas-microsoft-com:office:smarttags" w:element="phone">
        <w:smartTagPr>
          <w:attr w:name="phonenumber" w:val="$6223$$$"/>
          <w:attr w:uri="urn:schemas-microsoft-com:office:office" w:name="ls" w:val="trans"/>
        </w:smartTagPr>
        <w:r w:rsidRPr="0030292E">
          <w:rPr>
            <w:smallCaps/>
            <w:sz w:val="16"/>
          </w:rPr>
          <w:t>223-0303</w:t>
        </w:r>
      </w:smartTag>
    </w:smartTag>
    <w:r w:rsidRPr="0030292E">
      <w:rPr>
        <w:smallCaps/>
        <w:sz w:val="16"/>
      </w:rPr>
      <w:t xml:space="preserve">  Facsimile:  </w:t>
    </w:r>
    <w:smartTag w:uri="urn:schemas-microsoft-com:office:smarttags" w:element="phone">
      <w:smartTagPr>
        <w:attr w:name="phonenumber" w:val="$6223$$$"/>
        <w:attr w:uri="urn:schemas-microsoft-com:office:office" w:name="ls" w:val="trans"/>
      </w:smartTagPr>
      <w:r w:rsidRPr="0030292E">
        <w:rPr>
          <w:smallCaps/>
          <w:sz w:val="16"/>
        </w:rPr>
        <w:t xml:space="preserve">(206) </w:t>
      </w:r>
      <w:smartTag w:uri="urn:schemas-microsoft-com:office:smarttags" w:element="phone">
        <w:smartTagPr>
          <w:attr w:name="phonenumber" w:val="$6223$$$"/>
          <w:attr w:uri="urn:schemas-microsoft-com:office:office" w:name="ls" w:val="trans"/>
        </w:smartTagPr>
        <w:r w:rsidRPr="0030292E">
          <w:rPr>
            <w:smallCaps/>
            <w:sz w:val="16"/>
          </w:rPr>
          <w:t>223-0246</w:t>
        </w:r>
      </w:smartTag>
    </w:smartTag>
  </w:p>
  <w:p w:rsidR="00D4160F" w:rsidRPr="0030292E" w:rsidRDefault="00D4160F">
    <w:pPr>
      <w:pStyle w:val="Footer"/>
      <w:ind w:right="90"/>
      <w:jc w:val="center"/>
      <w:rPr>
        <w:sz w:val="16"/>
      </w:rPr>
    </w:pPr>
    <w:r w:rsidRPr="0030292E">
      <w:rPr>
        <w:sz w:val="16"/>
      </w:rPr>
      <w:t>e-mail:  cyoutz@sylaw.com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9C0" w:rsidRDefault="007969C0">
      <w:r>
        <w:separator/>
      </w:r>
    </w:p>
  </w:footnote>
  <w:footnote w:type="continuationSeparator" w:id="0">
    <w:p w:rsidR="007969C0" w:rsidRDefault="00796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F" w:rsidRDefault="00D4160F">
    <w:pPr>
      <w:pStyle w:val="Header"/>
      <w:widowControl w:val="0"/>
      <w:rPr>
        <w:rFonts w:ascii="Imprint MT Shadow" w:hAnsi="Imprint MT Shadow"/>
        <w:smallCaps/>
        <w:spacing w:val="6"/>
        <w:sz w:val="26"/>
      </w:rPr>
    </w:pPr>
    <w:r>
      <w:rPr>
        <w:rFonts w:ascii="Imprint MT Shadow" w:hAnsi="Imprint MT Shadow"/>
        <w:smallCaps/>
        <w:spacing w:val="6"/>
        <w:sz w:val="26"/>
      </w:rPr>
      <w:t>Sirianni Youtz</w:t>
    </w:r>
  </w:p>
  <w:p w:rsidR="00D4160F" w:rsidRDefault="00D4160F">
    <w:pPr>
      <w:pStyle w:val="Header"/>
      <w:widowControl w:val="0"/>
      <w:rPr>
        <w:rFonts w:ascii="Imprint MT Shadow" w:hAnsi="Imprint MT Shadow"/>
      </w:rPr>
    </w:pPr>
    <w:r>
      <w:rPr>
        <w:rFonts w:ascii="Imprint MT Shadow" w:hAnsi="Imprint MT Shadow"/>
        <w:smallCaps/>
        <w:spacing w:val="6"/>
        <w:sz w:val="26"/>
      </w:rPr>
      <w:t>Meier &amp; Spoonemore</w:t>
    </w:r>
  </w:p>
  <w:p w:rsidR="00D4160F" w:rsidRPr="0095278E" w:rsidRDefault="00D4160F">
    <w:pPr>
      <w:pStyle w:val="Header"/>
      <w:widowControl w:val="0"/>
    </w:pPr>
  </w:p>
  <w:p w:rsidR="00D4160F" w:rsidRPr="0095278E" w:rsidRDefault="00D4160F">
    <w:pPr>
      <w:pStyle w:val="Header"/>
      <w:widowControl w:val="0"/>
    </w:pPr>
    <w:r w:rsidRPr="0095278E">
      <w:t>David Danner</w:t>
    </w:r>
  </w:p>
  <w:p w:rsidR="00D4160F" w:rsidRPr="0095278E" w:rsidRDefault="002D778D">
    <w:pPr>
      <w:pStyle w:val="Header"/>
      <w:widowControl w:val="0"/>
    </w:pPr>
    <w:fldSimple w:instr=" DATE  \@ &quot;MMMM d, yyyy&quot;  \* MERGEFORMAT ">
      <w:r w:rsidR="00FC24A3">
        <w:rPr>
          <w:noProof/>
        </w:rPr>
        <w:t>May 21, 2010</w:t>
      </w:r>
    </w:fldSimple>
  </w:p>
  <w:p w:rsidR="00D4160F" w:rsidRPr="0095278E" w:rsidRDefault="00D4160F">
    <w:pPr>
      <w:pStyle w:val="Header"/>
      <w:widowControl w:val="0"/>
    </w:pPr>
    <w:r w:rsidRPr="0095278E">
      <w:t xml:space="preserve">Page </w:t>
    </w:r>
    <w:r w:rsidRPr="0095278E">
      <w:pgNum/>
    </w:r>
  </w:p>
  <w:p w:rsidR="00D4160F" w:rsidRPr="0095278E" w:rsidRDefault="00D4160F">
    <w:pPr>
      <w:pStyle w:val="Header"/>
      <w:widowControl w:val="0"/>
    </w:pPr>
  </w:p>
  <w:p w:rsidR="00D4160F" w:rsidRPr="0095278E" w:rsidRDefault="00D4160F">
    <w:pPr>
      <w:pStyle w:val="Header"/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F" w:rsidRDefault="00D4160F">
    <w:pPr>
      <w:pStyle w:val="Header"/>
      <w:jc w:val="center"/>
      <w:rPr>
        <w:rFonts w:ascii="Imprint MT Shadow" w:hAnsi="Imprint MT Shadow"/>
        <w:smallCaps/>
        <w:spacing w:val="12"/>
        <w:sz w:val="30"/>
      </w:rPr>
    </w:pPr>
    <w:r>
      <w:rPr>
        <w:rFonts w:ascii="Imprint MT Shadow" w:hAnsi="Imprint MT Shadow"/>
        <w:smallCaps/>
        <w:spacing w:val="12"/>
        <w:sz w:val="30"/>
      </w:rPr>
      <w:t>Sirianni Youtz</w:t>
    </w:r>
  </w:p>
  <w:p w:rsidR="00D4160F" w:rsidRDefault="00D4160F">
    <w:pPr>
      <w:pStyle w:val="Header"/>
      <w:jc w:val="center"/>
      <w:rPr>
        <w:rFonts w:ascii="Imprint MT Shadow" w:hAnsi="Imprint MT Shadow"/>
        <w:smallCaps/>
        <w:spacing w:val="12"/>
        <w:sz w:val="30"/>
      </w:rPr>
    </w:pPr>
    <w:r>
      <w:rPr>
        <w:rFonts w:ascii="Imprint MT Shadow" w:hAnsi="Imprint MT Shadow"/>
        <w:smallCaps/>
        <w:spacing w:val="12"/>
        <w:sz w:val="30"/>
      </w:rPr>
      <w:t>Meier &amp; Spoonemore</w:t>
    </w:r>
  </w:p>
  <w:p w:rsidR="00D4160F" w:rsidRDefault="00D4160F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D8E7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445B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C1622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B2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DA4F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429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2F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D68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461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B3196E"/>
    <w:multiLevelType w:val="singleLevel"/>
    <w:tmpl w:val="09600B9C"/>
    <w:lvl w:ilvl="0">
      <w:start w:val="4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27B6268F"/>
    <w:multiLevelType w:val="hybridMultilevel"/>
    <w:tmpl w:val="F064C530"/>
    <w:lvl w:ilvl="0" w:tplc="A56A5E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9B508B2"/>
    <w:multiLevelType w:val="multilevel"/>
    <w:tmpl w:val="77406550"/>
    <w:lvl w:ilvl="0">
      <w:start w:val="1"/>
      <w:numFmt w:val="upperRoman"/>
      <w:pStyle w:val="Heading1"/>
      <w:lvlText w:val="%1."/>
      <w:lvlJc w:val="center"/>
      <w:pPr>
        <w:tabs>
          <w:tab w:val="num" w:pos="1008"/>
        </w:tabs>
        <w:ind w:left="72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Book Antiqua" w:hAnsi="Book Antiqua" w:hint="default"/>
        <w:b/>
        <w:i w:val="0"/>
        <w:sz w:val="24"/>
        <w:szCs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ascii="Book Antiqua" w:hAnsi="Book Antiqua" w:hint="default"/>
        <w:b/>
        <w:i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Book Antiqua" w:hAnsi="Book Antiqua" w:hint="default"/>
        <w:b w:val="0"/>
        <w:i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3">
    <w:nsid w:val="45EB01DC"/>
    <w:multiLevelType w:val="multilevel"/>
    <w:tmpl w:val="5F3631D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E9153D0"/>
    <w:multiLevelType w:val="singleLevel"/>
    <w:tmpl w:val="E864DC2E"/>
    <w:lvl w:ilvl="0">
      <w:start w:val="1"/>
      <w:numFmt w:val="decimal"/>
      <w:lvlText w:val="%1."/>
      <w:lvlJc w:val="left"/>
      <w:pPr>
        <w:tabs>
          <w:tab w:val="num" w:pos="1800"/>
        </w:tabs>
        <w:ind w:left="0" w:firstLine="1440"/>
      </w:pPr>
    </w:lvl>
  </w:abstractNum>
  <w:abstractNum w:abstractNumId="15">
    <w:nsid w:val="4F5A7458"/>
    <w:multiLevelType w:val="hybridMultilevel"/>
    <w:tmpl w:val="4C8A9A52"/>
    <w:lvl w:ilvl="0" w:tplc="D73A7086">
      <w:start w:val="1"/>
      <w:numFmt w:val="decimal"/>
      <w:lvlText w:val="(%1)"/>
      <w:lvlJc w:val="left"/>
      <w:pPr>
        <w:tabs>
          <w:tab w:val="num" w:pos="3228"/>
        </w:tabs>
        <w:ind w:left="3228" w:hanging="17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EB95A1F"/>
    <w:multiLevelType w:val="hybridMultilevel"/>
    <w:tmpl w:val="CDD62202"/>
    <w:lvl w:ilvl="0" w:tplc="445020DA">
      <w:start w:val="1"/>
      <w:numFmt w:val="decimal"/>
      <w:lvlText w:val="(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3"/>
  </w:num>
  <w:num w:numId="20">
    <w:abstractNumId w:val="1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331"/>
    <w:rsid w:val="0001428C"/>
    <w:rsid w:val="0002616E"/>
    <w:rsid w:val="00032C4B"/>
    <w:rsid w:val="00042C22"/>
    <w:rsid w:val="00043D7B"/>
    <w:rsid w:val="0004493F"/>
    <w:rsid w:val="00072F4A"/>
    <w:rsid w:val="0007652E"/>
    <w:rsid w:val="000771E9"/>
    <w:rsid w:val="000801DB"/>
    <w:rsid w:val="00081287"/>
    <w:rsid w:val="00083A3A"/>
    <w:rsid w:val="0009698D"/>
    <w:rsid w:val="000C1B0E"/>
    <w:rsid w:val="000C7DC2"/>
    <w:rsid w:val="000D7371"/>
    <w:rsid w:val="000E7817"/>
    <w:rsid w:val="00116155"/>
    <w:rsid w:val="00116BF2"/>
    <w:rsid w:val="0012503D"/>
    <w:rsid w:val="001501C9"/>
    <w:rsid w:val="00156F29"/>
    <w:rsid w:val="00162692"/>
    <w:rsid w:val="00186071"/>
    <w:rsid w:val="001862D1"/>
    <w:rsid w:val="001955B4"/>
    <w:rsid w:val="001A6A13"/>
    <w:rsid w:val="001B4E04"/>
    <w:rsid w:val="001C217D"/>
    <w:rsid w:val="001E1234"/>
    <w:rsid w:val="001F189A"/>
    <w:rsid w:val="001F3F6A"/>
    <w:rsid w:val="001F613F"/>
    <w:rsid w:val="002011E2"/>
    <w:rsid w:val="002073F1"/>
    <w:rsid w:val="0022002B"/>
    <w:rsid w:val="002232DE"/>
    <w:rsid w:val="00236C32"/>
    <w:rsid w:val="00254096"/>
    <w:rsid w:val="00280950"/>
    <w:rsid w:val="00284AB0"/>
    <w:rsid w:val="00296C9E"/>
    <w:rsid w:val="002A4CC0"/>
    <w:rsid w:val="002D778D"/>
    <w:rsid w:val="002E1360"/>
    <w:rsid w:val="002F3D98"/>
    <w:rsid w:val="0030292E"/>
    <w:rsid w:val="00302D69"/>
    <w:rsid w:val="00320B14"/>
    <w:rsid w:val="003266D7"/>
    <w:rsid w:val="003358DF"/>
    <w:rsid w:val="00345836"/>
    <w:rsid w:val="00363673"/>
    <w:rsid w:val="003753E8"/>
    <w:rsid w:val="00377461"/>
    <w:rsid w:val="00377B40"/>
    <w:rsid w:val="003850CE"/>
    <w:rsid w:val="00386A21"/>
    <w:rsid w:val="00392E72"/>
    <w:rsid w:val="003A3AC7"/>
    <w:rsid w:val="003F6486"/>
    <w:rsid w:val="00406F1A"/>
    <w:rsid w:val="00410693"/>
    <w:rsid w:val="0041123C"/>
    <w:rsid w:val="004302E0"/>
    <w:rsid w:val="00437959"/>
    <w:rsid w:val="004446DB"/>
    <w:rsid w:val="00445BCF"/>
    <w:rsid w:val="00487163"/>
    <w:rsid w:val="0049060C"/>
    <w:rsid w:val="004B289E"/>
    <w:rsid w:val="004B39C5"/>
    <w:rsid w:val="004B5515"/>
    <w:rsid w:val="004F2B70"/>
    <w:rsid w:val="00501CA0"/>
    <w:rsid w:val="00502958"/>
    <w:rsid w:val="00504482"/>
    <w:rsid w:val="005076D3"/>
    <w:rsid w:val="005463F4"/>
    <w:rsid w:val="00550B6B"/>
    <w:rsid w:val="0057267F"/>
    <w:rsid w:val="005751CF"/>
    <w:rsid w:val="005766D9"/>
    <w:rsid w:val="005D4997"/>
    <w:rsid w:val="005E75AA"/>
    <w:rsid w:val="005F5741"/>
    <w:rsid w:val="00606260"/>
    <w:rsid w:val="00606E5D"/>
    <w:rsid w:val="006103C2"/>
    <w:rsid w:val="00616E9F"/>
    <w:rsid w:val="00627025"/>
    <w:rsid w:val="00676E00"/>
    <w:rsid w:val="00682095"/>
    <w:rsid w:val="006837FD"/>
    <w:rsid w:val="006B0804"/>
    <w:rsid w:val="006D1C21"/>
    <w:rsid w:val="006D4C9F"/>
    <w:rsid w:val="006E407D"/>
    <w:rsid w:val="00732012"/>
    <w:rsid w:val="007344DB"/>
    <w:rsid w:val="00736A0A"/>
    <w:rsid w:val="00740814"/>
    <w:rsid w:val="007837C0"/>
    <w:rsid w:val="00784A5C"/>
    <w:rsid w:val="0079000F"/>
    <w:rsid w:val="0079545E"/>
    <w:rsid w:val="007969C0"/>
    <w:rsid w:val="007B6180"/>
    <w:rsid w:val="007C1C90"/>
    <w:rsid w:val="007C2F6B"/>
    <w:rsid w:val="007C4CC4"/>
    <w:rsid w:val="007D6FEF"/>
    <w:rsid w:val="007E33B7"/>
    <w:rsid w:val="007E3EC0"/>
    <w:rsid w:val="007F3A15"/>
    <w:rsid w:val="00807555"/>
    <w:rsid w:val="00814856"/>
    <w:rsid w:val="0082305C"/>
    <w:rsid w:val="00825331"/>
    <w:rsid w:val="00884D00"/>
    <w:rsid w:val="00886B58"/>
    <w:rsid w:val="008A2867"/>
    <w:rsid w:val="008A457E"/>
    <w:rsid w:val="008B1EB2"/>
    <w:rsid w:val="008B419D"/>
    <w:rsid w:val="008B6B4A"/>
    <w:rsid w:val="008C105C"/>
    <w:rsid w:val="008D3CFB"/>
    <w:rsid w:val="008E142D"/>
    <w:rsid w:val="008E2CAA"/>
    <w:rsid w:val="0090230A"/>
    <w:rsid w:val="00912E01"/>
    <w:rsid w:val="0091704D"/>
    <w:rsid w:val="0092075B"/>
    <w:rsid w:val="00925ECF"/>
    <w:rsid w:val="00926BE9"/>
    <w:rsid w:val="00941025"/>
    <w:rsid w:val="0095278E"/>
    <w:rsid w:val="00960801"/>
    <w:rsid w:val="00973D53"/>
    <w:rsid w:val="0097639D"/>
    <w:rsid w:val="00983938"/>
    <w:rsid w:val="00991331"/>
    <w:rsid w:val="009A7735"/>
    <w:rsid w:val="009B51E1"/>
    <w:rsid w:val="009B6182"/>
    <w:rsid w:val="009E0F35"/>
    <w:rsid w:val="009E27DB"/>
    <w:rsid w:val="009E4089"/>
    <w:rsid w:val="009E4575"/>
    <w:rsid w:val="009F0F5D"/>
    <w:rsid w:val="009F3C2F"/>
    <w:rsid w:val="009F4FA6"/>
    <w:rsid w:val="00A14C73"/>
    <w:rsid w:val="00A1722E"/>
    <w:rsid w:val="00A35B5A"/>
    <w:rsid w:val="00A445CB"/>
    <w:rsid w:val="00A44E07"/>
    <w:rsid w:val="00A47D6C"/>
    <w:rsid w:val="00A53BB4"/>
    <w:rsid w:val="00A5612C"/>
    <w:rsid w:val="00AA6AE9"/>
    <w:rsid w:val="00AB1B52"/>
    <w:rsid w:val="00AF01B6"/>
    <w:rsid w:val="00AF1E91"/>
    <w:rsid w:val="00AF2795"/>
    <w:rsid w:val="00AF5D7D"/>
    <w:rsid w:val="00B53147"/>
    <w:rsid w:val="00B65D81"/>
    <w:rsid w:val="00B838A5"/>
    <w:rsid w:val="00B92B12"/>
    <w:rsid w:val="00B93ABD"/>
    <w:rsid w:val="00B93F14"/>
    <w:rsid w:val="00B959EB"/>
    <w:rsid w:val="00BA7D94"/>
    <w:rsid w:val="00BB0C2F"/>
    <w:rsid w:val="00BB59F0"/>
    <w:rsid w:val="00BB6603"/>
    <w:rsid w:val="00BD39F2"/>
    <w:rsid w:val="00BE60B6"/>
    <w:rsid w:val="00C005C7"/>
    <w:rsid w:val="00C15D4C"/>
    <w:rsid w:val="00C41B3E"/>
    <w:rsid w:val="00C607DF"/>
    <w:rsid w:val="00C63604"/>
    <w:rsid w:val="00C765BB"/>
    <w:rsid w:val="00C77350"/>
    <w:rsid w:val="00C95005"/>
    <w:rsid w:val="00CA5C03"/>
    <w:rsid w:val="00CA5E97"/>
    <w:rsid w:val="00CC58D4"/>
    <w:rsid w:val="00D219C5"/>
    <w:rsid w:val="00D35B3A"/>
    <w:rsid w:val="00D4160F"/>
    <w:rsid w:val="00D62547"/>
    <w:rsid w:val="00D67C10"/>
    <w:rsid w:val="00D85DFE"/>
    <w:rsid w:val="00D86CF1"/>
    <w:rsid w:val="00D924C8"/>
    <w:rsid w:val="00DB0DBD"/>
    <w:rsid w:val="00DB75F4"/>
    <w:rsid w:val="00DF2459"/>
    <w:rsid w:val="00DF5273"/>
    <w:rsid w:val="00E03885"/>
    <w:rsid w:val="00E07BA9"/>
    <w:rsid w:val="00E163C7"/>
    <w:rsid w:val="00E2269C"/>
    <w:rsid w:val="00E504BF"/>
    <w:rsid w:val="00E50682"/>
    <w:rsid w:val="00E51F2D"/>
    <w:rsid w:val="00E56486"/>
    <w:rsid w:val="00E809D3"/>
    <w:rsid w:val="00E91824"/>
    <w:rsid w:val="00E95444"/>
    <w:rsid w:val="00E96F9D"/>
    <w:rsid w:val="00EA6342"/>
    <w:rsid w:val="00EC55BA"/>
    <w:rsid w:val="00ED348C"/>
    <w:rsid w:val="00EE4C31"/>
    <w:rsid w:val="00EE772E"/>
    <w:rsid w:val="00EF5BB6"/>
    <w:rsid w:val="00F21690"/>
    <w:rsid w:val="00F26014"/>
    <w:rsid w:val="00F3002F"/>
    <w:rsid w:val="00F429C7"/>
    <w:rsid w:val="00F42C2C"/>
    <w:rsid w:val="00F53A0B"/>
    <w:rsid w:val="00F5693E"/>
    <w:rsid w:val="00F57CF4"/>
    <w:rsid w:val="00F70868"/>
    <w:rsid w:val="00F71E37"/>
    <w:rsid w:val="00F8221F"/>
    <w:rsid w:val="00FA46CD"/>
    <w:rsid w:val="00FB039B"/>
    <w:rsid w:val="00FB4DF5"/>
    <w:rsid w:val="00FC24A3"/>
    <w:rsid w:val="00FC5B08"/>
    <w:rsid w:val="00FD2C05"/>
    <w:rsid w:val="00FE17A2"/>
    <w:rsid w:val="00FE48B5"/>
    <w:rsid w:val="00FE7356"/>
    <w:rsid w:val="00FF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hon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9D"/>
    <w:rPr>
      <w:rFonts w:ascii="Book Antiqua" w:hAnsi="Book Antiqua"/>
      <w:sz w:val="24"/>
    </w:rPr>
  </w:style>
  <w:style w:type="paragraph" w:styleId="Heading1">
    <w:name w:val="heading 1"/>
    <w:basedOn w:val="Normal"/>
    <w:next w:val="TEXT"/>
    <w:qFormat/>
    <w:rsid w:val="0001428C"/>
    <w:pPr>
      <w:keepNext/>
      <w:numPr>
        <w:numId w:val="7"/>
      </w:numPr>
      <w:tabs>
        <w:tab w:val="clear" w:pos="1008"/>
        <w:tab w:val="num" w:pos="1800"/>
      </w:tabs>
      <w:spacing w:before="240"/>
      <w:ind w:left="1800" w:right="763" w:hanging="360"/>
      <w:jc w:val="center"/>
      <w:outlineLvl w:val="0"/>
    </w:pPr>
    <w:rPr>
      <w:rFonts w:ascii="Arial" w:hAnsi="Arial"/>
      <w:b/>
      <w:caps/>
      <w:kern w:val="28"/>
      <w:sz w:val="22"/>
    </w:rPr>
  </w:style>
  <w:style w:type="paragraph" w:styleId="Heading2">
    <w:name w:val="heading 2"/>
    <w:basedOn w:val="Normal"/>
    <w:next w:val="TEXT"/>
    <w:qFormat/>
    <w:rsid w:val="0001428C"/>
    <w:pPr>
      <w:keepNext/>
      <w:numPr>
        <w:ilvl w:val="1"/>
        <w:numId w:val="7"/>
      </w:numPr>
      <w:tabs>
        <w:tab w:val="clear" w:pos="1440"/>
        <w:tab w:val="num" w:pos="1800"/>
      </w:tabs>
      <w:spacing w:before="240"/>
      <w:ind w:left="1800" w:right="763" w:hanging="360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TEXT"/>
    <w:qFormat/>
    <w:rsid w:val="0001428C"/>
    <w:pPr>
      <w:keepNext/>
      <w:numPr>
        <w:ilvl w:val="2"/>
        <w:numId w:val="7"/>
      </w:numPr>
      <w:tabs>
        <w:tab w:val="clear" w:pos="2160"/>
        <w:tab w:val="num" w:pos="1800"/>
      </w:tabs>
      <w:spacing w:before="240" w:after="60"/>
      <w:ind w:left="1800" w:right="756" w:hanging="360"/>
      <w:jc w:val="both"/>
      <w:outlineLvl w:val="2"/>
    </w:pPr>
    <w:rPr>
      <w:b/>
    </w:rPr>
  </w:style>
  <w:style w:type="paragraph" w:styleId="Heading4">
    <w:name w:val="heading 4"/>
    <w:basedOn w:val="Normal"/>
    <w:next w:val="TEXT"/>
    <w:qFormat/>
    <w:rsid w:val="0001428C"/>
    <w:pPr>
      <w:keepNext/>
      <w:numPr>
        <w:ilvl w:val="3"/>
        <w:numId w:val="7"/>
      </w:numPr>
      <w:tabs>
        <w:tab w:val="clear" w:pos="2880"/>
        <w:tab w:val="num" w:pos="1800"/>
      </w:tabs>
      <w:spacing w:before="240"/>
      <w:ind w:left="1800" w:right="763" w:hanging="360"/>
      <w:outlineLvl w:val="3"/>
    </w:pPr>
    <w:rPr>
      <w:b/>
      <w:i/>
    </w:rPr>
  </w:style>
  <w:style w:type="paragraph" w:styleId="Heading5">
    <w:name w:val="heading 5"/>
    <w:basedOn w:val="Normal"/>
    <w:next w:val="TEXT"/>
    <w:qFormat/>
    <w:rsid w:val="0001428C"/>
    <w:pPr>
      <w:numPr>
        <w:ilvl w:val="4"/>
        <w:numId w:val="7"/>
      </w:numPr>
      <w:tabs>
        <w:tab w:val="clear" w:pos="3600"/>
        <w:tab w:val="num" w:pos="1800"/>
      </w:tabs>
      <w:spacing w:before="240"/>
      <w:ind w:left="1800" w:right="763" w:hanging="360"/>
      <w:outlineLvl w:val="4"/>
    </w:pPr>
    <w:rPr>
      <w:bCs/>
      <w:i/>
      <w:iCs/>
      <w:szCs w:val="26"/>
    </w:rPr>
  </w:style>
  <w:style w:type="paragraph" w:styleId="Heading7">
    <w:name w:val="heading 7"/>
    <w:basedOn w:val="Normal"/>
    <w:next w:val="Normal"/>
    <w:qFormat/>
    <w:rsid w:val="00302D69"/>
    <w:pPr>
      <w:keepNext/>
      <w:outlineLvl w:val="6"/>
    </w:pPr>
    <w:rPr>
      <w:b/>
      <w:smallCaps/>
    </w:rPr>
  </w:style>
  <w:style w:type="paragraph" w:styleId="Heading8">
    <w:name w:val="heading 8"/>
    <w:basedOn w:val="Normal"/>
    <w:next w:val="Normal"/>
    <w:qFormat/>
    <w:rsid w:val="00302D69"/>
    <w:pPr>
      <w:keepNext/>
      <w:ind w:left="2160" w:hanging="720"/>
      <w:outlineLvl w:val="7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428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1428C"/>
    <w:pPr>
      <w:keepLines/>
      <w:tabs>
        <w:tab w:val="left" w:pos="-2070"/>
        <w:tab w:val="left" w:pos="540"/>
      </w:tabs>
      <w:spacing w:before="120"/>
      <w:ind w:firstLine="360"/>
      <w:jc w:val="both"/>
    </w:pPr>
    <w:rPr>
      <w:sz w:val="20"/>
    </w:rPr>
  </w:style>
  <w:style w:type="paragraph" w:styleId="BodyText">
    <w:name w:val="Body Text"/>
    <w:basedOn w:val="Normal"/>
    <w:rsid w:val="00302D69"/>
    <w:pPr>
      <w:widowControl w:val="0"/>
      <w:tabs>
        <w:tab w:val="left" w:pos="360"/>
      </w:tabs>
    </w:pPr>
    <w:rPr>
      <w:smallCaps/>
      <w:color w:val="000000"/>
    </w:rPr>
  </w:style>
  <w:style w:type="paragraph" w:styleId="Footer">
    <w:name w:val="footer"/>
    <w:basedOn w:val="Normal"/>
    <w:rsid w:val="0001428C"/>
    <w:pPr>
      <w:tabs>
        <w:tab w:val="center" w:pos="4320"/>
        <w:tab w:val="right" w:pos="8640"/>
      </w:tabs>
    </w:pPr>
    <w:rPr>
      <w:sz w:val="20"/>
    </w:rPr>
  </w:style>
  <w:style w:type="paragraph" w:customStyle="1" w:styleId="pleadingtext">
    <w:name w:val="pleading text"/>
    <w:basedOn w:val="Normal"/>
    <w:rsid w:val="00C77350"/>
    <w:pPr>
      <w:spacing w:line="480" w:lineRule="atLeast"/>
      <w:ind w:firstLine="1440"/>
      <w:jc w:val="both"/>
    </w:pPr>
  </w:style>
  <w:style w:type="paragraph" w:styleId="DocumentMap">
    <w:name w:val="Document Map"/>
    <w:basedOn w:val="Normal"/>
    <w:semiHidden/>
    <w:rsid w:val="0001428C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1428C"/>
  </w:style>
  <w:style w:type="character" w:styleId="FootnoteReference">
    <w:name w:val="footnote reference"/>
    <w:basedOn w:val="DefaultParagraphFont"/>
    <w:semiHidden/>
    <w:rsid w:val="0001428C"/>
    <w:rPr>
      <w:position w:val="6"/>
      <w:sz w:val="16"/>
    </w:rPr>
  </w:style>
  <w:style w:type="paragraph" w:customStyle="1" w:styleId="TEXT">
    <w:name w:val="TEXT"/>
    <w:basedOn w:val="Normal"/>
    <w:rsid w:val="0001428C"/>
    <w:pPr>
      <w:spacing w:before="240" w:line="480" w:lineRule="atLeast"/>
      <w:ind w:firstLine="1440"/>
      <w:jc w:val="both"/>
    </w:pPr>
  </w:style>
  <w:style w:type="paragraph" w:styleId="TOAHeading">
    <w:name w:val="toa heading"/>
    <w:basedOn w:val="Normal"/>
    <w:next w:val="Normal"/>
    <w:semiHidden/>
    <w:rsid w:val="0001428C"/>
    <w:pPr>
      <w:keepNext/>
      <w:widowControl w:val="0"/>
      <w:tabs>
        <w:tab w:val="right" w:leader="dot" w:pos="9206"/>
      </w:tabs>
      <w:spacing w:before="240"/>
      <w:jc w:val="center"/>
    </w:pPr>
    <w:rPr>
      <w:rFonts w:ascii="Times New Roman" w:hAnsi="Times New Roman"/>
      <w:b/>
      <w:smallCaps/>
    </w:rPr>
  </w:style>
  <w:style w:type="paragraph" w:styleId="TOC1">
    <w:name w:val="toc 1"/>
    <w:basedOn w:val="Normal"/>
    <w:next w:val="Normal"/>
    <w:autoRedefine/>
    <w:semiHidden/>
    <w:rsid w:val="0001428C"/>
    <w:pPr>
      <w:tabs>
        <w:tab w:val="right" w:leader="dot" w:pos="9180"/>
      </w:tabs>
      <w:spacing w:before="60"/>
      <w:ind w:left="547" w:right="1296" w:hanging="547"/>
    </w:pPr>
    <w:rPr>
      <w:rFonts w:ascii="Times New Roman" w:hAnsi="Times New Roman"/>
      <w:noProof/>
    </w:rPr>
  </w:style>
  <w:style w:type="character" w:styleId="Hyperlink">
    <w:name w:val="Hyperlink"/>
    <w:basedOn w:val="DefaultParagraphFont"/>
    <w:rsid w:val="0001428C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01428C"/>
    <w:pPr>
      <w:tabs>
        <w:tab w:val="right" w:leader="dot" w:pos="9180"/>
      </w:tabs>
      <w:spacing w:before="60"/>
      <w:ind w:left="1080" w:right="2016" w:hanging="533"/>
    </w:pPr>
    <w:rPr>
      <w:rFonts w:ascii="Times New Roman" w:hAnsi="Times New Roman"/>
      <w:noProof/>
    </w:rPr>
  </w:style>
  <w:style w:type="paragraph" w:styleId="TOC3">
    <w:name w:val="toc 3"/>
    <w:basedOn w:val="Normal"/>
    <w:next w:val="Normal"/>
    <w:autoRedefine/>
    <w:semiHidden/>
    <w:rsid w:val="0001428C"/>
    <w:pPr>
      <w:tabs>
        <w:tab w:val="right" w:leader="dot" w:pos="9180"/>
      </w:tabs>
      <w:spacing w:before="60"/>
      <w:ind w:left="1627" w:right="2016" w:hanging="547"/>
    </w:pPr>
    <w:rPr>
      <w:rFonts w:ascii="Times New Roman" w:hAnsi="Times New Roman"/>
      <w:i/>
      <w:noProof/>
    </w:rPr>
  </w:style>
  <w:style w:type="paragraph" w:styleId="TOC4">
    <w:name w:val="toc 4"/>
    <w:basedOn w:val="Normal"/>
    <w:next w:val="Normal"/>
    <w:autoRedefine/>
    <w:semiHidden/>
    <w:rsid w:val="0001428C"/>
    <w:pPr>
      <w:tabs>
        <w:tab w:val="right" w:pos="8460"/>
        <w:tab w:val="right" w:pos="9180"/>
      </w:tabs>
      <w:ind w:left="2700" w:right="2016" w:hanging="720"/>
    </w:pPr>
    <w:rPr>
      <w:rFonts w:ascii="Times New Roman" w:hAnsi="Times New Roman"/>
      <w:i/>
    </w:rPr>
  </w:style>
  <w:style w:type="paragraph" w:styleId="TableofAuthorities">
    <w:name w:val="table of authorities"/>
    <w:basedOn w:val="Normal"/>
    <w:next w:val="Normal"/>
    <w:semiHidden/>
    <w:rsid w:val="0001428C"/>
    <w:pPr>
      <w:tabs>
        <w:tab w:val="right" w:leader="dot" w:pos="9180"/>
      </w:tabs>
      <w:ind w:left="360" w:right="2016" w:hanging="360"/>
    </w:pPr>
    <w:rPr>
      <w:rFonts w:ascii="Times New Roman" w:hAnsi="Times New Roman"/>
      <w:noProof/>
    </w:rPr>
  </w:style>
  <w:style w:type="paragraph" w:styleId="Index1">
    <w:name w:val="index 1"/>
    <w:basedOn w:val="Normal"/>
    <w:next w:val="Normal"/>
    <w:autoRedefine/>
    <w:semiHidden/>
    <w:rsid w:val="0001428C"/>
    <w:pPr>
      <w:ind w:left="240" w:hanging="240"/>
    </w:pPr>
  </w:style>
  <w:style w:type="paragraph" w:customStyle="1" w:styleId="indentedquote">
    <w:name w:val="indented quote"/>
    <w:basedOn w:val="Normal"/>
    <w:rsid w:val="0001428C"/>
    <w:pPr>
      <w:spacing w:before="240"/>
      <w:ind w:left="1440" w:right="1440"/>
      <w:jc w:val="both"/>
    </w:pPr>
  </w:style>
  <w:style w:type="character" w:styleId="LineNumber">
    <w:name w:val="line number"/>
    <w:basedOn w:val="DefaultParagraphFont"/>
    <w:rsid w:val="0001428C"/>
  </w:style>
  <w:style w:type="paragraph" w:styleId="TOC7">
    <w:name w:val="toc 7"/>
    <w:basedOn w:val="Normal"/>
    <w:next w:val="Normal"/>
    <w:autoRedefine/>
    <w:semiHidden/>
    <w:rsid w:val="007E33B7"/>
    <w:pPr>
      <w:ind w:left="144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F21690"/>
    <w:rPr>
      <w:rFonts w:ascii="Tahoma" w:hAnsi="Tahoma" w:cs="Tahoma"/>
      <w:sz w:val="16"/>
      <w:szCs w:val="16"/>
    </w:rPr>
  </w:style>
  <w:style w:type="paragraph" w:customStyle="1" w:styleId="Memo">
    <w:name w:val="Memo"/>
    <w:basedOn w:val="Normal"/>
    <w:rsid w:val="0004493F"/>
    <w:pPr>
      <w:tabs>
        <w:tab w:val="left" w:pos="360"/>
      </w:tabs>
      <w:ind w:left="720" w:hanging="720"/>
    </w:pPr>
    <w:rPr>
      <w:rFonts w:ascii="Times" w:hAnsi="Times"/>
      <w:sz w:val="18"/>
    </w:rPr>
  </w:style>
  <w:style w:type="numbering" w:customStyle="1" w:styleId="CurrentList1">
    <w:name w:val="Current List1"/>
    <w:rsid w:val="00F71E37"/>
  </w:style>
  <w:style w:type="character" w:customStyle="1" w:styleId="EmailStyle38">
    <w:name w:val="EmailStyle381"/>
    <w:aliases w:val="EmailStyle381"/>
    <w:basedOn w:val="DefaultParagraphFont"/>
    <w:semiHidden/>
    <w:personal/>
    <w:personalCompose/>
    <w:rsid w:val="00550B6B"/>
    <w:rPr>
      <w:rFonts w:ascii="Arial" w:hAnsi="Arial" w:cs="Arial"/>
      <w:color w:val="auto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records@wutc.w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eresa.SYLAW\Application%20Data\Microsoft\Templates\SYMS%20Templates\Letter-JP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2004-11-17T08:00:00+00:00</OpenedDate>
    <Date1 xmlns="dc463f71-b30c-4ab2-9473-d307f9d35888">2010-05-21T07:00:00+00:00</Date1>
    <IsDocumentOrder xmlns="dc463f71-b30c-4ab2-9473-d307f9d35888" xsi:nil="true"/>
    <IsHighlyConfidential xmlns="dc463f71-b30c-4ab2-9473-d307f9d35888">false</IsHighlyConfidential>
    <CaseCompanyNames xmlns="dc463f71-b30c-4ab2-9473-d307f9d35888">AT&amp;T Communications of the Pacific Northwest, Inc.;T-Netix, Inc.</CaseCompanyNames>
    <DocketNumber xmlns="dc463f71-b30c-4ab2-9473-d307f9d35888">042022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6134CB9233C84ABE00426E996B4763" ma:contentTypeVersion="136" ma:contentTypeDescription="" ma:contentTypeScope="" ma:versionID="94c5740cf05eb6382d764a4bd3e642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00401-4786-46AB-B6CF-B301934AF665}"/>
</file>

<file path=customXml/itemProps2.xml><?xml version="1.0" encoding="utf-8"?>
<ds:datastoreItem xmlns:ds="http://schemas.openxmlformats.org/officeDocument/2006/customXml" ds:itemID="{DE83297A-0995-401B-8240-93CD57A04011}"/>
</file>

<file path=customXml/itemProps3.xml><?xml version="1.0" encoding="utf-8"?>
<ds:datastoreItem xmlns:ds="http://schemas.openxmlformats.org/officeDocument/2006/customXml" ds:itemID="{20711964-AAF3-40C4-8301-14DA8C4CA785}"/>
</file>

<file path=customXml/itemProps4.xml><?xml version="1.0" encoding="utf-8"?>
<ds:datastoreItem xmlns:ds="http://schemas.openxmlformats.org/officeDocument/2006/customXml" ds:itemID="{A813F140-036B-4720-8568-A1D8C9FE90B6}"/>
</file>

<file path=docProps/app.xml><?xml version="1.0" encoding="utf-8"?>
<Properties xmlns="http://schemas.openxmlformats.org/officeDocument/2006/extended-properties" xmlns:vt="http://schemas.openxmlformats.org/officeDocument/2006/docPropsVTypes">
  <Template>Letter-JPM</Template>
  <TotalTime>8</TotalTime>
  <Pages>1</Pages>
  <Words>137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977</CharactersWithSpaces>
  <SharedDoc>false</SharedDoc>
  <HLinks>
    <vt:vector size="6" baseType="variant">
      <vt:variant>
        <vt:i4>3080260</vt:i4>
      </vt:variant>
      <vt:variant>
        <vt:i4>3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Lesch</dc:creator>
  <cp:lastModifiedBy>Theresa Redfern</cp:lastModifiedBy>
  <cp:revision>4</cp:revision>
  <cp:lastPrinted>2010-05-21T22:05:00Z</cp:lastPrinted>
  <dcterms:created xsi:type="dcterms:W3CDTF">2010-05-21T18:21:00Z</dcterms:created>
  <dcterms:modified xsi:type="dcterms:W3CDTF">2010-05-21T22:05:00Z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0x0101006E56B4D1795A2E4DB2F0B01679ED314A004B6134CB9233C84ABE00426E996B4763</vt:lpwstr>
  </property>
  <property fmtid="{D5CDD505-2E9C-101B-9397-08002B2CF9AE}" pid="3" name="_docset_NoMedatataSyncRequired">
    <vt:lpwstr>False</vt:lpwstr>
  </property>
</Properties>
</file>