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A9AC" w14:textId="77777777" w:rsidR="007214BD" w:rsidRPr="00C128EB" w:rsidRDefault="007214BD" w:rsidP="007214BD">
      <w:pPr>
        <w:jc w:val="center"/>
        <w:rPr>
          <w:b/>
        </w:rPr>
      </w:pPr>
      <w:bookmarkStart w:id="0" w:name="_GoBack"/>
      <w:bookmarkEnd w:id="0"/>
      <w:r w:rsidRPr="00C128EB">
        <w:rPr>
          <w:b/>
        </w:rPr>
        <w:t>PROJECT AGREEMENT</w:t>
      </w:r>
    </w:p>
    <w:p w14:paraId="5744A9AD" w14:textId="77777777" w:rsidR="007214BD" w:rsidRDefault="007214BD" w:rsidP="007214BD">
      <w:pPr>
        <w:jc w:val="center"/>
      </w:pPr>
      <w:r w:rsidRPr="00311F27">
        <w:rPr>
          <w:b/>
        </w:rPr>
        <w:t>GRADE CROSSING PROTECTIVE FUND</w:t>
      </w:r>
    </w:p>
    <w:p w14:paraId="5744A9AE" w14:textId="77777777" w:rsidR="007214BD" w:rsidRDefault="007214BD" w:rsidP="007214BD">
      <w:pPr>
        <w:jc w:val="center"/>
      </w:pPr>
    </w:p>
    <w:p w14:paraId="5744A9AF" w14:textId="3EA416FE" w:rsidR="007214BD" w:rsidRDefault="007214BD" w:rsidP="007214BD">
      <w:r>
        <w:t xml:space="preserve">Docket No.: </w:t>
      </w:r>
      <w:r w:rsidR="00804520">
        <w:t>TR-1</w:t>
      </w:r>
      <w:r w:rsidR="00B963DE">
        <w:t>4313</w:t>
      </w:r>
      <w:r w:rsidR="00C2323D">
        <w:t>9</w:t>
      </w:r>
    </w:p>
    <w:p w14:paraId="5744A9B0" w14:textId="56FA67EC" w:rsidR="007214BD" w:rsidRDefault="0040505F" w:rsidP="007214BD">
      <w:r>
        <w:t>Commission</w:t>
      </w:r>
      <w:r w:rsidR="007214BD">
        <w:t xml:space="preserve"> Approval Date: </w:t>
      </w:r>
      <w:r w:rsidR="00B963DE">
        <w:t>October 30, 2014</w:t>
      </w:r>
    </w:p>
    <w:p w14:paraId="5744A9B1" w14:textId="77777777" w:rsidR="007214BD" w:rsidRDefault="007214BD" w:rsidP="007214BD"/>
    <w:p w14:paraId="5744A9B2"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744A9B3" w14:textId="688FF6AB" w:rsidR="007214BD" w:rsidRDefault="007214BD" w:rsidP="007214BD">
      <w:pPr>
        <w:ind w:left="360"/>
      </w:pPr>
      <w:r>
        <w:t xml:space="preserve">This project grant agreement is entered into between the Washington Utilities and Transportation </w:t>
      </w:r>
      <w:r w:rsidR="0040505F">
        <w:t>Commission</w:t>
      </w:r>
      <w:r>
        <w:t xml:space="preserve"> (UTC), P.O. Box 47250, Olympia, Washington  98504-7250</w:t>
      </w:r>
      <w:r w:rsidR="007D2BA9">
        <w:t>,</w:t>
      </w:r>
      <w:r>
        <w:t xml:space="preserve"> and </w:t>
      </w:r>
      <w:r w:rsidR="00C2323D">
        <w:t>Columbia Basin</w:t>
      </w:r>
      <w:r w:rsidR="00804520">
        <w:t xml:space="preserve"> Railroad</w:t>
      </w:r>
      <w:r w:rsidR="00A5361F">
        <w:t xml:space="preserve">, </w:t>
      </w:r>
      <w:r w:rsidR="00804520">
        <w:t>111 University Parkway, Suite 200, Yakima, WA  98901</w:t>
      </w:r>
      <w:r>
        <w:t>, and shall be binding upon the agents and all persons acting by or through the parties.</w:t>
      </w:r>
    </w:p>
    <w:p w14:paraId="5744A9B4" w14:textId="77777777" w:rsidR="007214BD" w:rsidRDefault="007214BD" w:rsidP="007214BD">
      <w:pPr>
        <w:ind w:left="360"/>
      </w:pPr>
    </w:p>
    <w:p w14:paraId="5744A9B5" w14:textId="77777777" w:rsidR="007214BD" w:rsidRDefault="007214BD" w:rsidP="007214BD">
      <w:r w:rsidRPr="00311F27">
        <w:t xml:space="preserve">B.  </w:t>
      </w:r>
      <w:r w:rsidRPr="00311F27">
        <w:rPr>
          <w:u w:val="single"/>
        </w:rPr>
        <w:t>PURPOSE OF THE AGREEMENT</w:t>
      </w:r>
    </w:p>
    <w:p w14:paraId="5744A9B6" w14:textId="1E9612B1"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804520">
        <w:t>TR-</w:t>
      </w:r>
      <w:r w:rsidR="00B963DE">
        <w:t>14313</w:t>
      </w:r>
      <w:r w:rsidR="00C2323D">
        <w:t>9</w:t>
      </w:r>
      <w:r>
        <w:t>, identified above.</w:t>
      </w:r>
    </w:p>
    <w:p w14:paraId="5744A9B7" w14:textId="77777777" w:rsidR="007214BD" w:rsidRDefault="007214BD" w:rsidP="007214BD">
      <w:pPr>
        <w:tabs>
          <w:tab w:val="left" w:pos="360"/>
        </w:tabs>
        <w:ind w:left="360"/>
      </w:pPr>
    </w:p>
    <w:p w14:paraId="5744A9B8" w14:textId="77777777" w:rsidR="007214BD" w:rsidRDefault="007214BD" w:rsidP="007214BD">
      <w:pPr>
        <w:tabs>
          <w:tab w:val="left" w:pos="0"/>
        </w:tabs>
        <w:ind w:left="360" w:hanging="360"/>
      </w:pPr>
      <w:r>
        <w:t xml:space="preserve">C.  </w:t>
      </w:r>
      <w:r>
        <w:rPr>
          <w:u w:val="single"/>
        </w:rPr>
        <w:t>DESCRIPTION OF PROJECT</w:t>
      </w:r>
    </w:p>
    <w:p w14:paraId="5744A9B9" w14:textId="29F0C0CA" w:rsidR="00DC60B3" w:rsidRDefault="007214BD" w:rsidP="007214BD">
      <w:pPr>
        <w:tabs>
          <w:tab w:val="left" w:pos="0"/>
        </w:tabs>
        <w:ind w:left="360" w:hanging="360"/>
      </w:pPr>
      <w:r>
        <w:tab/>
      </w:r>
      <w:r w:rsidR="00804520">
        <w:t>TR-</w:t>
      </w:r>
      <w:r w:rsidR="00B963DE">
        <w:t>14313</w:t>
      </w:r>
      <w:r w:rsidR="00C2323D">
        <w:t>9</w:t>
      </w:r>
      <w:r w:rsidR="00CF4AA8">
        <w:t xml:space="preserve"> </w:t>
      </w:r>
      <w:r>
        <w:t xml:space="preserve">involves </w:t>
      </w:r>
      <w:r w:rsidR="00C2323D">
        <w:t>replacement of crossbuck posts and crossbucks, replacement or install</w:t>
      </w:r>
      <w:r w:rsidR="00B648C0">
        <w:t>ation</w:t>
      </w:r>
      <w:r w:rsidR="00C2323D">
        <w:t xml:space="preserve"> of yield or stop signs and installation of retro-reflective tape at 49 public crossings</w:t>
      </w:r>
      <w:r w:rsidR="00C2323D" w:rsidRPr="009136A5">
        <w:t xml:space="preserve"> </w:t>
      </w:r>
      <w:r w:rsidR="00C2323D">
        <w:t xml:space="preserve">on railroad lines in Grant, Franklin and Adams counties. The project also involves installation of “Tracks Out of Service” signs at 16 crossings (14 public and two private). </w:t>
      </w:r>
      <w:r w:rsidR="00DC60B3">
        <w:t xml:space="preserve">See Appendix A </w:t>
      </w:r>
      <w:r w:rsidR="00842EA1">
        <w:t xml:space="preserve">which is attached to the Order 01 </w:t>
      </w:r>
      <w:r w:rsidR="00DC60B3">
        <w:t>for a list of the crossings.</w:t>
      </w:r>
    </w:p>
    <w:p w14:paraId="5744A9BA" w14:textId="77777777" w:rsidR="007214BD" w:rsidRDefault="007214BD" w:rsidP="007214BD">
      <w:pPr>
        <w:tabs>
          <w:tab w:val="left" w:pos="0"/>
        </w:tabs>
        <w:ind w:left="360" w:hanging="360"/>
      </w:pPr>
      <w:r>
        <w:tab/>
      </w:r>
    </w:p>
    <w:p w14:paraId="5744A9BB" w14:textId="77777777" w:rsidR="007214BD" w:rsidRDefault="007214BD" w:rsidP="007214BD">
      <w:pPr>
        <w:tabs>
          <w:tab w:val="left" w:pos="0"/>
        </w:tabs>
        <w:ind w:left="360" w:hanging="360"/>
      </w:pPr>
      <w:r>
        <w:t xml:space="preserve">D.  </w:t>
      </w:r>
      <w:r>
        <w:rPr>
          <w:u w:val="single"/>
        </w:rPr>
        <w:t>PERIOD OF PERFORMANCE</w:t>
      </w:r>
    </w:p>
    <w:p w14:paraId="5744A9BC" w14:textId="1AF4E93C" w:rsidR="007214BD" w:rsidRDefault="007214BD" w:rsidP="007214BD">
      <w:pPr>
        <w:tabs>
          <w:tab w:val="left" w:pos="0"/>
        </w:tabs>
        <w:ind w:left="360" w:hanging="360"/>
      </w:pPr>
      <w:r>
        <w:tab/>
        <w:t xml:space="preserve">The project reimbursement period shall begin on </w:t>
      </w:r>
      <w:r w:rsidR="00B963DE">
        <w:t>October 30, 2014</w:t>
      </w:r>
      <w:r>
        <w:t xml:space="preserve">, and end </w:t>
      </w:r>
      <w:r w:rsidR="00B963DE">
        <w:t>May 30</w:t>
      </w:r>
      <w:r w:rsidR="00804520" w:rsidRPr="00804520">
        <w:rPr>
          <w:bCs/>
        </w:rPr>
        <w:t>, 201</w:t>
      </w:r>
      <w:r w:rsidR="00B963DE">
        <w:rPr>
          <w:bCs/>
        </w:rPr>
        <w:t>5</w:t>
      </w:r>
      <w:r w:rsidR="004578ED">
        <w:t xml:space="preserve">. </w:t>
      </w:r>
      <w:r>
        <w:t xml:space="preserve"> No expenditure made before or after this period is eligible for reimbursement unless incorporated by written amendment into this agreement.</w:t>
      </w:r>
    </w:p>
    <w:p w14:paraId="5744A9BD" w14:textId="77777777" w:rsidR="007214BD" w:rsidRDefault="007214BD" w:rsidP="007214BD">
      <w:pPr>
        <w:tabs>
          <w:tab w:val="left" w:pos="0"/>
        </w:tabs>
      </w:pPr>
    </w:p>
    <w:p w14:paraId="5744A9BE" w14:textId="77777777" w:rsidR="007214BD" w:rsidRDefault="007214BD" w:rsidP="007214BD">
      <w:r>
        <w:t xml:space="preserve">E.  </w:t>
      </w:r>
      <w:r>
        <w:rPr>
          <w:u w:val="single"/>
        </w:rPr>
        <w:t>PROJECT FUNDING</w:t>
      </w:r>
    </w:p>
    <w:p w14:paraId="5744A9BF" w14:textId="56909492" w:rsidR="007214BD" w:rsidRDefault="007214BD" w:rsidP="007214BD">
      <w:pPr>
        <w:tabs>
          <w:tab w:val="left" w:pos="0"/>
        </w:tabs>
        <w:ind w:left="360" w:hanging="360"/>
      </w:pPr>
      <w:r>
        <w:tab/>
        <w:t>Total grant funding awarded by the UTC for this project shall not exceed</w:t>
      </w:r>
      <w:r w:rsidR="004578ED">
        <w:t xml:space="preserve"> </w:t>
      </w:r>
      <w:r w:rsidR="00804520" w:rsidRPr="00804520">
        <w:rPr>
          <w:bCs/>
        </w:rPr>
        <w:t>$</w:t>
      </w:r>
      <w:r w:rsidR="00C2323D">
        <w:rPr>
          <w:bCs/>
        </w:rPr>
        <w:t>9,862.78</w:t>
      </w:r>
      <w:r>
        <w:t xml:space="preserve">. The total approximate cost of the project is </w:t>
      </w:r>
      <w:r w:rsidR="00C2323D" w:rsidRPr="00804520">
        <w:rPr>
          <w:bCs/>
        </w:rPr>
        <w:t>$</w:t>
      </w:r>
      <w:r w:rsidR="00C2323D">
        <w:rPr>
          <w:bCs/>
        </w:rPr>
        <w:t xml:space="preserve">9,862.78 </w:t>
      </w:r>
      <w:r w:rsidR="00842EA1">
        <w:rPr>
          <w:bCs/>
        </w:rPr>
        <w:t>excluding labor</w:t>
      </w:r>
      <w:r w:rsidR="007C3A53">
        <w:t>.</w:t>
      </w:r>
      <w:r>
        <w:t xml:space="preserve"> </w:t>
      </w:r>
      <w:r w:rsidR="00C2323D">
        <w:t>Columbia Basin</w:t>
      </w:r>
      <w:r w:rsidR="00842EA1">
        <w:t xml:space="preserve"> Railroad will be contributing the labor to install the signs. </w:t>
      </w:r>
      <w:r>
        <w:t>The grantee shall be responsible for all additional costs.</w:t>
      </w:r>
      <w:r>
        <w:tab/>
      </w:r>
    </w:p>
    <w:p w14:paraId="5744A9C0" w14:textId="77777777" w:rsidR="007214BD" w:rsidRDefault="007214BD" w:rsidP="007214BD">
      <w:pPr>
        <w:tabs>
          <w:tab w:val="left" w:pos="0"/>
        </w:tabs>
        <w:ind w:left="360" w:hanging="360"/>
      </w:pPr>
    </w:p>
    <w:p w14:paraId="5744A9C1" w14:textId="77777777" w:rsidR="007214BD" w:rsidRDefault="007214BD" w:rsidP="007214BD">
      <w:pPr>
        <w:tabs>
          <w:tab w:val="left" w:pos="0"/>
        </w:tabs>
        <w:ind w:left="360" w:hanging="360"/>
      </w:pPr>
      <w:r>
        <w:t>F.</w:t>
      </w:r>
      <w:r>
        <w:tab/>
      </w:r>
      <w:r>
        <w:rPr>
          <w:u w:val="single"/>
        </w:rPr>
        <w:t>RIGHTS AND OBLIGATIONS</w:t>
      </w:r>
    </w:p>
    <w:p w14:paraId="5744A9C2"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0505F">
        <w:t>’</w:t>
      </w:r>
      <w:r>
        <w:t xml:space="preserve">s application, </w:t>
      </w:r>
      <w:r w:rsidR="0040505F">
        <w:t>Commission</w:t>
      </w:r>
      <w:r>
        <w:t xml:space="preserve"> orders, and the general provisions, all of which are attached and incorporated into this agreement.</w:t>
      </w:r>
    </w:p>
    <w:p w14:paraId="5744A9C3" w14:textId="77777777" w:rsidR="007214BD" w:rsidRDefault="007214BD" w:rsidP="007214BD">
      <w:pPr>
        <w:tabs>
          <w:tab w:val="left" w:pos="0"/>
        </w:tabs>
        <w:ind w:left="360" w:hanging="360"/>
      </w:pPr>
    </w:p>
    <w:p w14:paraId="5744A9C4"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744A9C5" w14:textId="77777777" w:rsidR="007214BD" w:rsidRDefault="007214BD" w:rsidP="007214BD">
      <w:pPr>
        <w:tabs>
          <w:tab w:val="left" w:pos="0"/>
        </w:tabs>
        <w:ind w:left="360" w:hanging="360"/>
      </w:pPr>
    </w:p>
    <w:p w14:paraId="5744A9C6" w14:textId="77777777" w:rsidR="007214BD" w:rsidRDefault="007214BD" w:rsidP="007214BD">
      <w:pPr>
        <w:tabs>
          <w:tab w:val="left" w:pos="0"/>
        </w:tabs>
        <w:ind w:left="360" w:hanging="360"/>
      </w:pPr>
      <w:r>
        <w:lastRenderedPageBreak/>
        <w:tab/>
        <w:t>The grantee has read, fully understands and agrees to be bound by all terms and conditions in these documents.</w:t>
      </w:r>
    </w:p>
    <w:p w14:paraId="5744A9C7" w14:textId="77777777" w:rsidR="007214BD" w:rsidRDefault="007214BD" w:rsidP="007214BD">
      <w:pPr>
        <w:tabs>
          <w:tab w:val="left" w:pos="0"/>
        </w:tabs>
        <w:ind w:left="360" w:hanging="360"/>
      </w:pPr>
    </w:p>
    <w:p w14:paraId="5744A9C8"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5744A9C9"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0505F">
        <w:t>Commission’</w:t>
      </w:r>
      <w:r>
        <w:t>s order in this matter which are incorporated by this reference as if fully set forth.</w:t>
      </w:r>
    </w:p>
    <w:p w14:paraId="5744A9CA" w14:textId="77777777" w:rsidR="007214BD" w:rsidRDefault="007214BD" w:rsidP="007214BD">
      <w:pPr>
        <w:tabs>
          <w:tab w:val="left" w:pos="0"/>
        </w:tabs>
        <w:ind w:left="360" w:hanging="360"/>
      </w:pPr>
    </w:p>
    <w:p w14:paraId="5744A9CB" w14:textId="77777777" w:rsidR="007214BD" w:rsidRDefault="007214BD" w:rsidP="007214BD">
      <w:pPr>
        <w:tabs>
          <w:tab w:val="left" w:pos="0"/>
        </w:tabs>
        <w:ind w:left="360" w:hanging="360"/>
      </w:pPr>
      <w:r>
        <w:t xml:space="preserve">H.  </w:t>
      </w:r>
      <w:r>
        <w:rPr>
          <w:u w:val="single"/>
        </w:rPr>
        <w:t>PROJECT GRANT AGREEMENT REPRESENTATIVE</w:t>
      </w:r>
    </w:p>
    <w:p w14:paraId="5744A9CC" w14:textId="77777777" w:rsidR="007214BD" w:rsidRDefault="007214BD" w:rsidP="007214BD">
      <w:pPr>
        <w:tabs>
          <w:tab w:val="left" w:pos="360"/>
        </w:tabs>
        <w:ind w:left="360"/>
      </w:pPr>
      <w:r>
        <w:t>All written communications sent to the grantee under this agreement will be addressed and delivered to:</w:t>
      </w:r>
    </w:p>
    <w:p w14:paraId="5744A9CD"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744A9D5" w14:textId="77777777" w:rsidTr="00E6731C">
        <w:tc>
          <w:tcPr>
            <w:tcW w:w="3978" w:type="dxa"/>
            <w:shd w:val="clear" w:color="auto" w:fill="auto"/>
          </w:tcPr>
          <w:p w14:paraId="5744A9CE" w14:textId="327AB939" w:rsidR="00E576CA" w:rsidRDefault="00C2323D" w:rsidP="00E6731C">
            <w:pPr>
              <w:tabs>
                <w:tab w:val="left" w:pos="0"/>
              </w:tabs>
            </w:pPr>
            <w:r>
              <w:t>Columbia Basin</w:t>
            </w:r>
            <w:r w:rsidR="00804520">
              <w:t xml:space="preserve"> Railroad</w:t>
            </w:r>
          </w:p>
          <w:p w14:paraId="5744A9CF" w14:textId="77777777" w:rsidR="00D92880" w:rsidRDefault="00804520" w:rsidP="00E6731C">
            <w:pPr>
              <w:tabs>
                <w:tab w:val="left" w:pos="0"/>
              </w:tabs>
            </w:pPr>
            <w:r>
              <w:t>Dave Cyr</w:t>
            </w:r>
            <w:r>
              <w:br/>
              <w:t>111 University Parkway, Suite 200</w:t>
            </w:r>
            <w:r>
              <w:br/>
              <w:t>Yakima, WA  98901</w:t>
            </w:r>
          </w:p>
        </w:tc>
        <w:tc>
          <w:tcPr>
            <w:tcW w:w="4248" w:type="dxa"/>
            <w:shd w:val="clear" w:color="auto" w:fill="auto"/>
          </w:tcPr>
          <w:p w14:paraId="5744A9D0" w14:textId="77777777" w:rsidR="00D92880" w:rsidRDefault="00D92880" w:rsidP="00E6731C">
            <w:pPr>
              <w:tabs>
                <w:tab w:val="left" w:pos="0"/>
              </w:tabs>
            </w:pPr>
            <w:r>
              <w:t xml:space="preserve">Utilities and Transportation </w:t>
            </w:r>
            <w:r w:rsidR="0040505F">
              <w:t>Commission</w:t>
            </w:r>
          </w:p>
          <w:p w14:paraId="5744A9D1" w14:textId="77777777" w:rsidR="00D92880" w:rsidRDefault="00D92880" w:rsidP="00E6731C">
            <w:pPr>
              <w:tabs>
                <w:tab w:val="left" w:pos="0"/>
              </w:tabs>
            </w:pPr>
            <w:r>
              <w:t>Kathy Hunter</w:t>
            </w:r>
          </w:p>
          <w:p w14:paraId="5744A9D2" w14:textId="77777777" w:rsidR="00D92880" w:rsidRDefault="00D92880" w:rsidP="00E6731C">
            <w:pPr>
              <w:tabs>
                <w:tab w:val="left" w:pos="0"/>
              </w:tabs>
            </w:pPr>
            <w:r>
              <w:t>1300 S. Evergreen Park Drive SW</w:t>
            </w:r>
          </w:p>
          <w:p w14:paraId="5744A9D3" w14:textId="77777777" w:rsidR="00D92880" w:rsidRDefault="00D92880" w:rsidP="00E6731C">
            <w:pPr>
              <w:tabs>
                <w:tab w:val="left" w:pos="0"/>
              </w:tabs>
            </w:pPr>
            <w:r>
              <w:t>P.O. Box 47250</w:t>
            </w:r>
          </w:p>
          <w:p w14:paraId="5744A9D4" w14:textId="77777777" w:rsidR="00D92880" w:rsidRDefault="00D92880" w:rsidP="00E6731C">
            <w:pPr>
              <w:tabs>
                <w:tab w:val="left" w:pos="0"/>
              </w:tabs>
            </w:pPr>
            <w:r>
              <w:t>Olympia, WA  98504-7250</w:t>
            </w:r>
          </w:p>
        </w:tc>
      </w:tr>
    </w:tbl>
    <w:p w14:paraId="5744A9D6" w14:textId="77777777" w:rsidR="00D92880" w:rsidRDefault="00D92880" w:rsidP="007214BD">
      <w:pPr>
        <w:tabs>
          <w:tab w:val="left" w:pos="0"/>
        </w:tabs>
        <w:ind w:left="360" w:hanging="360"/>
      </w:pPr>
    </w:p>
    <w:p w14:paraId="5744A9D7" w14:textId="77777777" w:rsidR="007214BD" w:rsidRDefault="007214BD" w:rsidP="007214BD">
      <w:pPr>
        <w:tabs>
          <w:tab w:val="left" w:pos="360"/>
        </w:tabs>
        <w:ind w:left="360"/>
      </w:pPr>
      <w:r>
        <w:t>These addresses shall be effective until receipt by one party from the other of a written notice of any change.</w:t>
      </w:r>
    </w:p>
    <w:p w14:paraId="5744A9D8" w14:textId="77777777" w:rsidR="007214BD" w:rsidRDefault="007214BD" w:rsidP="007214BD">
      <w:pPr>
        <w:tabs>
          <w:tab w:val="left" w:pos="0"/>
        </w:tabs>
        <w:ind w:left="360" w:hanging="360"/>
      </w:pPr>
    </w:p>
    <w:p w14:paraId="5744A9D9" w14:textId="77777777" w:rsidR="007214BD" w:rsidRDefault="007214BD" w:rsidP="007214BD">
      <w:pPr>
        <w:tabs>
          <w:tab w:val="left" w:pos="0"/>
        </w:tabs>
        <w:ind w:left="360" w:hanging="360"/>
      </w:pPr>
      <w:r>
        <w:t xml:space="preserve">I.    </w:t>
      </w:r>
      <w:r>
        <w:rPr>
          <w:u w:val="single"/>
        </w:rPr>
        <w:t>ENTIRE AGREEMENT</w:t>
      </w:r>
    </w:p>
    <w:p w14:paraId="5744A9DA"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744A9DB" w14:textId="77777777" w:rsidR="007214BD" w:rsidRDefault="007214BD" w:rsidP="007214BD">
      <w:pPr>
        <w:tabs>
          <w:tab w:val="left" w:pos="0"/>
        </w:tabs>
        <w:ind w:left="360" w:hanging="360"/>
      </w:pPr>
    </w:p>
    <w:p w14:paraId="5744A9DC"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744A9DD" w14:textId="77777777" w:rsidR="007214BD" w:rsidRPr="009E0252" w:rsidRDefault="007214BD" w:rsidP="007214BD">
      <w:pPr>
        <w:tabs>
          <w:tab w:val="left" w:pos="0"/>
        </w:tabs>
        <w:ind w:firstLine="360"/>
      </w:pPr>
      <w:r>
        <w:t>This agreement shall be effective upon signing by all parties.</w:t>
      </w:r>
    </w:p>
    <w:p w14:paraId="5744A9DE" w14:textId="77777777" w:rsidR="007214BD" w:rsidRPr="009E0252" w:rsidRDefault="007214BD" w:rsidP="007214BD">
      <w:pPr>
        <w:tabs>
          <w:tab w:val="left" w:pos="0"/>
        </w:tabs>
        <w:ind w:left="360" w:hanging="360"/>
      </w:pPr>
      <w:r>
        <w:tab/>
      </w:r>
    </w:p>
    <w:p w14:paraId="5744A9DF"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744A9E0" w14:textId="77777777" w:rsidR="007214BD" w:rsidRDefault="007214BD" w:rsidP="007214BD">
      <w:pPr>
        <w:tabs>
          <w:tab w:val="left" w:pos="0"/>
        </w:tabs>
        <w:ind w:left="360" w:hanging="360"/>
      </w:pPr>
      <w:r>
        <w:t xml:space="preserve">Utilities and Transportation </w:t>
      </w:r>
      <w:r w:rsidR="0040505F">
        <w:t>Commission</w:t>
      </w:r>
    </w:p>
    <w:p w14:paraId="5744A9E1" w14:textId="77777777" w:rsidR="007214BD" w:rsidRDefault="007214BD" w:rsidP="007214BD">
      <w:pPr>
        <w:tabs>
          <w:tab w:val="left" w:pos="0"/>
        </w:tabs>
        <w:ind w:left="360" w:hanging="360"/>
      </w:pPr>
    </w:p>
    <w:p w14:paraId="5744A9E2" w14:textId="77777777" w:rsidR="007214BD" w:rsidRDefault="007214BD" w:rsidP="007214BD">
      <w:pPr>
        <w:tabs>
          <w:tab w:val="left" w:pos="0"/>
        </w:tabs>
        <w:ind w:left="360" w:hanging="360"/>
      </w:pPr>
      <w:r>
        <w:t>By:_________________________________</w:t>
      </w:r>
      <w:r>
        <w:tab/>
      </w:r>
      <w:r>
        <w:tab/>
        <w:t>Date:__________________</w:t>
      </w:r>
    </w:p>
    <w:p w14:paraId="5744A9E3" w14:textId="77777777" w:rsidR="007214BD" w:rsidRDefault="007214BD" w:rsidP="007214BD">
      <w:pPr>
        <w:tabs>
          <w:tab w:val="left" w:pos="0"/>
        </w:tabs>
        <w:ind w:left="360" w:hanging="360"/>
      </w:pPr>
      <w:r>
        <w:tab/>
      </w:r>
      <w:r>
        <w:tab/>
        <w:t xml:space="preserve"> (Executive Director and Secretary)</w:t>
      </w:r>
    </w:p>
    <w:p w14:paraId="5744A9E4" w14:textId="77777777" w:rsidR="007214BD" w:rsidRDefault="007214BD" w:rsidP="007214BD">
      <w:pPr>
        <w:tabs>
          <w:tab w:val="left" w:pos="0"/>
        </w:tabs>
        <w:ind w:left="360" w:hanging="360"/>
      </w:pPr>
    </w:p>
    <w:p w14:paraId="5744A9E5" w14:textId="2DEEA525" w:rsidR="007214BD" w:rsidRDefault="008D6E78" w:rsidP="007214BD">
      <w:pPr>
        <w:tabs>
          <w:tab w:val="left" w:pos="0"/>
        </w:tabs>
        <w:ind w:left="360" w:hanging="360"/>
      </w:pPr>
      <w:r>
        <w:t>Columbia Basin</w:t>
      </w:r>
      <w:r w:rsidR="00804520">
        <w:t xml:space="preserve"> Railroad</w:t>
      </w:r>
    </w:p>
    <w:p w14:paraId="5744A9E6" w14:textId="77777777" w:rsidR="007214BD" w:rsidRDefault="007214BD" w:rsidP="007214BD">
      <w:pPr>
        <w:tabs>
          <w:tab w:val="left" w:pos="0"/>
        </w:tabs>
        <w:ind w:left="360" w:hanging="360"/>
      </w:pPr>
    </w:p>
    <w:p w14:paraId="5744A9E7" w14:textId="77777777" w:rsidR="007214BD" w:rsidRDefault="007214BD" w:rsidP="007214BD">
      <w:pPr>
        <w:tabs>
          <w:tab w:val="left" w:pos="0"/>
        </w:tabs>
        <w:ind w:left="360" w:hanging="360"/>
      </w:pPr>
      <w:r>
        <w:t>By: _________________________________</w:t>
      </w:r>
      <w:r>
        <w:tab/>
        <w:t>Date: __________________</w:t>
      </w:r>
    </w:p>
    <w:p w14:paraId="5744A9E8" w14:textId="77777777" w:rsidR="007214BD" w:rsidRDefault="007214BD" w:rsidP="007214BD">
      <w:pPr>
        <w:ind w:left="720"/>
        <w:jc w:val="both"/>
      </w:pPr>
    </w:p>
    <w:p w14:paraId="5744A9E9" w14:textId="77777777" w:rsidR="007214BD" w:rsidRDefault="007214BD" w:rsidP="007214BD">
      <w:pPr>
        <w:jc w:val="both"/>
      </w:pPr>
      <w:r>
        <w:t>Title: ________________________________</w:t>
      </w:r>
      <w:r>
        <w:tab/>
      </w:r>
    </w:p>
    <w:p w14:paraId="5744A9EA" w14:textId="77777777" w:rsidR="007214BD" w:rsidRDefault="007214BD" w:rsidP="007214BD">
      <w:pPr>
        <w:jc w:val="both"/>
      </w:pPr>
    </w:p>
    <w:p w14:paraId="5744A9EB" w14:textId="77777777" w:rsidR="007214BD" w:rsidRDefault="007214BD" w:rsidP="007214BD">
      <w:pPr>
        <w:jc w:val="both"/>
      </w:pPr>
      <w:r>
        <w:t>Approved as to form:</w:t>
      </w:r>
    </w:p>
    <w:p w14:paraId="5744A9EC" w14:textId="77777777" w:rsidR="007214BD" w:rsidRDefault="007214BD" w:rsidP="007214BD">
      <w:pPr>
        <w:jc w:val="both"/>
      </w:pPr>
    </w:p>
    <w:p w14:paraId="5744A9ED"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744A9EE" w14:textId="77777777" w:rsidR="007214BD" w:rsidRDefault="007214BD" w:rsidP="007214BD">
      <w:pPr>
        <w:jc w:val="both"/>
      </w:pPr>
      <w:r>
        <w:t>Assistant Attorney General</w:t>
      </w:r>
    </w:p>
    <w:p w14:paraId="5744A9EF" w14:textId="77777777" w:rsidR="007214BD" w:rsidRDefault="007214BD" w:rsidP="007214BD">
      <w:pPr>
        <w:jc w:val="both"/>
      </w:pPr>
    </w:p>
    <w:p w14:paraId="5744A9F0" w14:textId="77777777" w:rsidR="007214BD" w:rsidRDefault="007214BD" w:rsidP="007214BD">
      <w:pPr>
        <w:jc w:val="both"/>
      </w:pPr>
    </w:p>
    <w:p w14:paraId="5744A9F1"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5744A9F2" w14:textId="77777777" w:rsidR="007214BD" w:rsidRDefault="007214BD"/>
    <w:p w14:paraId="5744A9F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744A9F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744A9F5" w14:textId="77777777" w:rsidR="007214BD" w:rsidRPr="00357F48" w:rsidRDefault="007214BD" w:rsidP="007214BD">
      <w:pPr>
        <w:pStyle w:val="Default"/>
        <w:rPr>
          <w:rFonts w:ascii="Times New Roman" w:hAnsi="Times New Roman"/>
          <w:color w:val="auto"/>
        </w:rPr>
      </w:pPr>
    </w:p>
    <w:p w14:paraId="5744A9F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744A9F7"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744A9F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744A9F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744A9FA"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744A9FB"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744A9F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744A9FD"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744A9FE"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744A9FF"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744AA00"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744AA0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744AA02"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744AA03"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744AA04"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744AA0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744AA06"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744AA07"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744AA08"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744AA0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744AA0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744AA0B"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744AA0C" w14:textId="77777777" w:rsidR="007214BD" w:rsidRPr="00357F48" w:rsidRDefault="007214BD" w:rsidP="007214BD">
      <w:pPr>
        <w:tabs>
          <w:tab w:val="left" w:pos="72"/>
          <w:tab w:val="right" w:leader="dot" w:pos="8640"/>
        </w:tabs>
        <w:spacing w:after="80"/>
        <w:ind w:left="720"/>
      </w:pPr>
      <w:r>
        <w:t>Section 18. Amendments</w:t>
      </w:r>
      <w:r>
        <w:tab/>
        <w:t>7</w:t>
      </w:r>
    </w:p>
    <w:p w14:paraId="5744AA0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744AA0E" w14:textId="77777777" w:rsidR="007214BD" w:rsidRPr="00357F48" w:rsidRDefault="007214BD" w:rsidP="007214BD">
      <w:pPr>
        <w:tabs>
          <w:tab w:val="left" w:pos="72"/>
          <w:tab w:val="right" w:leader="dot" w:pos="8640"/>
        </w:tabs>
        <w:spacing w:after="80"/>
        <w:ind w:left="720"/>
      </w:pPr>
      <w:r>
        <w:t>Section 20. Waiver of Default</w:t>
      </w:r>
      <w:r>
        <w:tab/>
        <w:t>7</w:t>
      </w:r>
    </w:p>
    <w:p w14:paraId="5744AA0F"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744AA10"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744AA1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744AA12"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744AA1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0505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744AA14"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744AA15" w14:textId="77777777" w:rsidR="007214BD" w:rsidRPr="00357F48" w:rsidRDefault="007214BD" w:rsidP="007214BD">
      <w:pPr>
        <w:tabs>
          <w:tab w:val="left" w:pos="72"/>
          <w:tab w:val="right" w:leader="dot" w:pos="8640"/>
        </w:tabs>
        <w:spacing w:after="80"/>
        <w:ind w:left="720"/>
      </w:pPr>
      <w:r>
        <w:t>Section 27. Severability</w:t>
      </w:r>
      <w:r>
        <w:tab/>
        <w:t>9</w:t>
      </w:r>
    </w:p>
    <w:p w14:paraId="5744AA16" w14:textId="77777777" w:rsidR="007214BD" w:rsidRPr="00357F48" w:rsidRDefault="007214BD" w:rsidP="007214BD">
      <w:pPr>
        <w:tabs>
          <w:tab w:val="left" w:pos="72"/>
          <w:tab w:val="right" w:leader="dot" w:pos="8640"/>
        </w:tabs>
        <w:spacing w:after="80"/>
        <w:rPr>
          <w:b/>
        </w:rPr>
      </w:pPr>
      <w:r w:rsidRPr="00357F48">
        <w:br w:type="page"/>
      </w:r>
      <w:r w:rsidRPr="00357F48">
        <w:rPr>
          <w:b/>
        </w:rPr>
        <w:t xml:space="preserve">SECTION 1. HEADINGS AND DEFINITIONS </w:t>
      </w:r>
    </w:p>
    <w:p w14:paraId="5744AA17"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744AA18"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744AA1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744AA1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744AA1B"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744AA1C"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744AA1D"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0505F">
        <w:t>’</w:t>
      </w:r>
      <w:r w:rsidRPr="00357F48">
        <w:t xml:space="preserve">s designee. </w:t>
      </w:r>
    </w:p>
    <w:p w14:paraId="5744AA1E"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744AA1F"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744AA20"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744AA21"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744AA22"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0505F">
        <w:rPr>
          <w:rFonts w:ascii="Times New Roman" w:hAnsi="Times New Roman"/>
          <w:color w:val="auto"/>
        </w:rPr>
        <w:t>Commission</w:t>
      </w:r>
      <w:r w:rsidRPr="00357F48">
        <w:rPr>
          <w:rFonts w:ascii="Times New Roman" w:hAnsi="Times New Roman"/>
          <w:color w:val="auto"/>
        </w:rPr>
        <w:t xml:space="preserve"> created under Title 80 RCW. </w:t>
      </w:r>
    </w:p>
    <w:p w14:paraId="5744AA2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744AA24"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0505F">
        <w:t>Commission</w:t>
      </w:r>
      <w:r>
        <w:t xml:space="preserve"> o</w:t>
      </w:r>
      <w:r w:rsidRPr="00357F48">
        <w:t xml:space="preserve">rder, the </w:t>
      </w:r>
      <w:r>
        <w:t>g</w:t>
      </w:r>
      <w:r w:rsidRPr="00357F48">
        <w:t>rantee</w:t>
      </w:r>
      <w:r w:rsidR="0040505F">
        <w:t>’</w:t>
      </w:r>
      <w:r w:rsidRPr="00357F48">
        <w:t xml:space="preserve">s application, and in accordance with the </w:t>
      </w:r>
      <w:r>
        <w:t>g</w:t>
      </w:r>
      <w:r w:rsidRPr="00357F48">
        <w:t>rantee</w:t>
      </w:r>
      <w:r w:rsidR="0040505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744AA25" w14:textId="77777777" w:rsidR="007214BD" w:rsidRPr="00357F48" w:rsidRDefault="007214BD" w:rsidP="007214BD"/>
    <w:p w14:paraId="5744AA26"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744AA2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744AA28"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744AA2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5744AA2A"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744AA2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744AA2C"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0505F">
        <w:t>’</w:t>
      </w:r>
      <w:r w:rsidRPr="00357F48">
        <w:t xml:space="preserve">s or any </w:t>
      </w:r>
      <w:r>
        <w:t>c</w:t>
      </w:r>
      <w:r w:rsidRPr="00357F48">
        <w:t>ontractor</w:t>
      </w:r>
      <w:r w:rsidR="0040505F">
        <w:t>’</w:t>
      </w:r>
      <w:r w:rsidRPr="00357F48">
        <w:t xml:space="preserve">s performance or failure to perform the </w:t>
      </w:r>
      <w:r>
        <w:t>agreement. G</w:t>
      </w:r>
      <w:r w:rsidRPr="00357F48">
        <w:t>rantee</w:t>
      </w:r>
      <w:r w:rsidR="0040505F">
        <w:t>’</w:t>
      </w:r>
      <w:r w:rsidRPr="00357F48">
        <w:t>s obligation to indemnify, defend and hold harmless al</w:t>
      </w:r>
      <w:r>
        <w:t>so includes any claim by g</w:t>
      </w:r>
      <w:r w:rsidRPr="00357F48">
        <w:t>rantee</w:t>
      </w:r>
      <w:r w:rsidR="0040505F">
        <w:t>’</w:t>
      </w:r>
      <w:r w:rsidRPr="00357F48">
        <w:t>s agents, emp</w:t>
      </w:r>
      <w:r>
        <w:t>loyees, representatives or any c</w:t>
      </w:r>
      <w:r w:rsidRPr="00357F48">
        <w:t>ontractor or its employees. Grantee</w:t>
      </w:r>
      <w:r w:rsidR="0040505F">
        <w:t>’</w:t>
      </w:r>
      <w:r w:rsidRPr="00357F48">
        <w:t>s obligation to defend includes payment of any costs or attorneys</w:t>
      </w:r>
      <w:r w:rsidR="0040505F">
        <w:t>’</w:t>
      </w:r>
      <w:r w:rsidRPr="00357F48">
        <w:t xml:space="preserve"> fees. Grantee</w:t>
      </w:r>
      <w:r w:rsidR="0040505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744AA2D"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744AA2E"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744AA2F" w14:textId="77777777" w:rsidR="007214BD" w:rsidRPr="00357F48" w:rsidRDefault="007214BD" w:rsidP="007214BD"/>
    <w:p w14:paraId="5744AA30"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744AA3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744AA32"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“DisputeResolution” clause of this </w:t>
      </w:r>
      <w:r>
        <w:t>agreement</w:t>
      </w:r>
      <w:r w:rsidRPr="00357F48">
        <w:t xml:space="preserve">. </w:t>
      </w:r>
    </w:p>
    <w:p w14:paraId="5744AA33"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744AA34"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744AA3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744AA3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0505F">
        <w:rPr>
          <w:rFonts w:ascii="Times New Roman" w:hAnsi="Times New Roman"/>
        </w:rPr>
        <w:t>’</w:t>
      </w:r>
      <w:r w:rsidRPr="00357F48">
        <w:rPr>
          <w:rFonts w:ascii="Times New Roman" w:hAnsi="Times New Roman"/>
        </w:rPr>
        <w:t xml:space="preserve">s intended use. </w:t>
      </w:r>
    </w:p>
    <w:p w14:paraId="5744AA37"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744AA38"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744AA3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744AA3A"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744AA3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744AA3C"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744AA3D" w14:textId="77777777" w:rsidR="007214BD" w:rsidRPr="00357F48" w:rsidRDefault="007214BD" w:rsidP="007214BD"/>
    <w:p w14:paraId="5744AA3E"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328AF">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744AA3F" w14:textId="77777777" w:rsidR="007214BD" w:rsidRPr="00357F48" w:rsidRDefault="007214BD" w:rsidP="007214BD"/>
    <w:p w14:paraId="5744AA40"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0505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0505F">
        <w:t>’</w:t>
      </w:r>
      <w:r w:rsidRPr="00357F48">
        <w:t xml:space="preserve">s failure to so comply with applicable law. </w:t>
      </w:r>
    </w:p>
    <w:p w14:paraId="5744AA41" w14:textId="77777777" w:rsidR="007214BD" w:rsidRPr="00357F48" w:rsidRDefault="007214BD" w:rsidP="007214BD"/>
    <w:p w14:paraId="5744AA42"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4E0EA3C9" w14:textId="77777777" w:rsidR="0083418C" w:rsidRPr="00357F48" w:rsidRDefault="0083418C" w:rsidP="007214BD"/>
    <w:p w14:paraId="5744AA4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744AA4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744AA4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744AA4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744AA4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744AA4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744AA4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744AA4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744AA4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744AA4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744AA4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5744AA4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744AA4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0505F">
        <w:t>Staff</w:t>
      </w:r>
      <w:r w:rsidRPr="00357F48">
        <w:t xml:space="preserve"> will inspect the </w:t>
      </w:r>
      <w:r>
        <w:t>project and process payment. A p</w:t>
      </w:r>
      <w:r w:rsidRPr="00357F48">
        <w:t xml:space="preserve">roject is considered "complete" when: </w:t>
      </w:r>
    </w:p>
    <w:p w14:paraId="5744AA5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744AA51" w14:textId="22AE3136" w:rsidR="007214BD" w:rsidRPr="00357F48" w:rsidRDefault="007214BD" w:rsidP="007214BD">
      <w:pPr>
        <w:spacing w:after="60"/>
        <w:ind w:left="960" w:hanging="240"/>
      </w:pPr>
      <w:r>
        <w:t>2. a g</w:t>
      </w:r>
      <w:r w:rsidRPr="00357F48">
        <w:t>rantee</w:t>
      </w:r>
      <w:r w:rsidR="0040505F">
        <w:t>’</w:t>
      </w:r>
      <w:r w:rsidRPr="00357F48">
        <w:t>s final request for reimbursement</w:t>
      </w:r>
      <w:r w:rsidR="0083418C">
        <w:t xml:space="preserve"> has been submitted to the WUTC</w:t>
      </w:r>
      <w:r w:rsidRPr="00357F48">
        <w:t xml:space="preserve">; </w:t>
      </w:r>
    </w:p>
    <w:p w14:paraId="5744AA5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744AA53" w14:textId="77777777" w:rsidR="007214BD" w:rsidRPr="00357F48" w:rsidRDefault="007214BD" w:rsidP="007214BD">
      <w:pPr>
        <w:numPr>
          <w:ilvl w:val="1"/>
          <w:numId w:val="4"/>
        </w:numPr>
        <w:spacing w:after="60"/>
        <w:ind w:left="360"/>
      </w:pPr>
      <w:r w:rsidRPr="00357F48">
        <w:t xml:space="preserve">4. final amendments have been processed; and </w:t>
      </w:r>
    </w:p>
    <w:p w14:paraId="5744AA54" w14:textId="77777777" w:rsidR="007214BD" w:rsidRPr="00357F48" w:rsidRDefault="007214BD" w:rsidP="007214BD">
      <w:pPr>
        <w:numPr>
          <w:ilvl w:val="1"/>
          <w:numId w:val="4"/>
        </w:numPr>
        <w:spacing w:after="120"/>
        <w:ind w:left="360"/>
      </w:pPr>
      <w:r w:rsidRPr="00357F48">
        <w:t xml:space="preserve">5. fiscal transactions are complete. </w:t>
      </w:r>
    </w:p>
    <w:p w14:paraId="5744AA5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744AA5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744AA5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744AA58" w14:textId="77777777" w:rsidR="007214BD" w:rsidRPr="00357F48" w:rsidRDefault="007214BD" w:rsidP="007214BD"/>
    <w:p w14:paraId="5744AA5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744AA5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744AA5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0505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0505F">
        <w:t>Commission</w:t>
      </w:r>
      <w:r w:rsidRPr="00357F48">
        <w:t xml:space="preserve">, percentage, brokerage or contingent fee. </w:t>
      </w:r>
    </w:p>
    <w:p w14:paraId="5744AA5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744AA5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744AA5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744AA5F"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744AA6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744AA61" w14:textId="77777777" w:rsidR="007214BD" w:rsidRPr="00357F48" w:rsidRDefault="007214BD" w:rsidP="007214BD">
      <w:pPr>
        <w:tabs>
          <w:tab w:val="left" w:pos="720"/>
        </w:tabs>
        <w:ind w:left="720" w:hanging="360"/>
      </w:pPr>
      <w:r w:rsidRPr="00357F48">
        <w:t>D.</w:t>
      </w:r>
      <w:r w:rsidRPr="00357F48">
        <w:tab/>
        <w:t xml:space="preserve">General Provisions. </w:t>
      </w:r>
    </w:p>
    <w:p w14:paraId="5744AA6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744AA6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744AA6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744AA65" w14:textId="77777777" w:rsidR="007214BD" w:rsidRPr="00357F48" w:rsidRDefault="007214BD" w:rsidP="007214BD">
      <w:r w:rsidRPr="00357F48">
        <w:t>Only WUTC or WUTC</w:t>
      </w:r>
      <w:r w:rsidR="0040505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744AA6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744AA6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0505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744AA6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744AA6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0505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744AA6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744AA6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744AA6C" w14:textId="77777777" w:rsidR="007214BD" w:rsidRPr="00357F48" w:rsidRDefault="007214BD" w:rsidP="007214BD"/>
    <w:p w14:paraId="5744AA6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744AA6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0505F">
        <w:t>’</w:t>
      </w:r>
      <w:r w:rsidRPr="00357F48">
        <w:t>s obliga</w:t>
      </w:r>
      <w:r>
        <w:t>tions under this a</w:t>
      </w:r>
      <w:r w:rsidRPr="00357F48">
        <w:t xml:space="preserve">greement; or </w:t>
      </w:r>
    </w:p>
    <w:p w14:paraId="5744AA6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744AA70" w14:textId="77777777" w:rsidR="007214BD" w:rsidRPr="00357F48" w:rsidRDefault="007214BD" w:rsidP="007214BD">
      <w:pPr>
        <w:pStyle w:val="Default"/>
        <w:rPr>
          <w:rFonts w:ascii="Times New Roman" w:hAnsi="Times New Roman"/>
          <w:color w:val="auto"/>
        </w:rPr>
      </w:pPr>
    </w:p>
    <w:p w14:paraId="5744AA7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744AA7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744AA7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744AA7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744AA7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0505F">
        <w:t>Staff</w:t>
      </w:r>
      <w:r w:rsidRPr="00357F48">
        <w:t xml:space="preserve"> of the WUTC, which cannot be resolved, either party may request a hearing according to the process set out in this section. Either party</w:t>
      </w:r>
      <w:r w:rsidR="0040505F">
        <w:t>’</w:t>
      </w:r>
      <w:r w:rsidRPr="00357F48">
        <w:t xml:space="preserve">s request for a hearing must be in writing and clearly state: </w:t>
      </w:r>
    </w:p>
    <w:p w14:paraId="5744AA7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744AA7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744AA78" w14:textId="77777777" w:rsidR="007214BD" w:rsidRPr="00357F48" w:rsidRDefault="007214BD" w:rsidP="007214BD">
      <w:pPr>
        <w:numPr>
          <w:ilvl w:val="0"/>
          <w:numId w:val="8"/>
        </w:numPr>
        <w:tabs>
          <w:tab w:val="left" w:pos="720"/>
        </w:tabs>
        <w:ind w:left="720" w:hanging="360"/>
      </w:pPr>
      <w:r>
        <w:t>C. The g</w:t>
      </w:r>
      <w:r w:rsidRPr="00357F48">
        <w:t>rantee</w:t>
      </w:r>
      <w:r w:rsidR="0040505F">
        <w:t>’</w:t>
      </w:r>
      <w:r w:rsidRPr="00357F48">
        <w:t xml:space="preserve">s name, address, project title, and the assigned project number. </w:t>
      </w:r>
    </w:p>
    <w:p w14:paraId="5744AA79" w14:textId="77777777" w:rsidR="007214BD" w:rsidRPr="00357F48" w:rsidRDefault="007214BD" w:rsidP="007214BD">
      <w:pPr>
        <w:pStyle w:val="Default"/>
        <w:rPr>
          <w:rFonts w:ascii="Times New Roman" w:hAnsi="Times New Roman"/>
          <w:color w:val="auto"/>
        </w:rPr>
      </w:pPr>
    </w:p>
    <w:p w14:paraId="5744AA7A" w14:textId="77777777" w:rsidR="007214BD" w:rsidRPr="00357F48" w:rsidRDefault="007214BD" w:rsidP="007214BD">
      <w:r w:rsidRPr="00357F48">
        <w:t>A request for a hearing under this section b</w:t>
      </w:r>
      <w:r>
        <w:t xml:space="preserve">y either the WUTC </w:t>
      </w:r>
      <w:r w:rsidR="0040505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744AA7B" w14:textId="77777777" w:rsidR="007214BD" w:rsidRPr="00357F48" w:rsidRDefault="007214BD" w:rsidP="007214BD"/>
    <w:p w14:paraId="5744AA7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744AA7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0505F">
        <w:rPr>
          <w:rFonts w:ascii="Times New Roman" w:hAnsi="Times New Roman" w:cs="Times New Roman"/>
          <w:sz w:val="24"/>
        </w:rPr>
        <w:t>’</w:t>
      </w:r>
      <w:r w:rsidRPr="00357F48">
        <w:rPr>
          <w:rFonts w:ascii="Times New Roman" w:hAnsi="Times New Roman" w:cs="Times New Roman"/>
          <w:sz w:val="24"/>
        </w:rPr>
        <w:t xml:space="preserve"> FEES </w:t>
      </w:r>
    </w:p>
    <w:p w14:paraId="5744AA7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0505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0505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744AA7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744AA8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744AA81" w14:textId="77777777" w:rsidR="007214BD" w:rsidRPr="00357F48" w:rsidRDefault="007214BD" w:rsidP="007214BD"/>
    <w:p w14:paraId="5744AA8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744AA83"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744AA8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744AA8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0505F">
        <w:t>’</w:t>
      </w:r>
      <w:r w:rsidRPr="00357F48">
        <w:t xml:space="preserve"> fees. </w:t>
      </w:r>
    </w:p>
    <w:p w14:paraId="5744AA8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744AA8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744AA88" w14:textId="77777777" w:rsidR="007214BD" w:rsidRPr="00357F48" w:rsidRDefault="007214BD" w:rsidP="007214BD">
      <w:pPr>
        <w:pStyle w:val="BodyText2"/>
        <w:spacing w:after="0"/>
        <w:rPr>
          <w:rFonts w:ascii="Times New Roman" w:hAnsi="Times New Roman" w:cs="Times New Roman"/>
          <w:sz w:val="24"/>
        </w:rPr>
      </w:pPr>
    </w:p>
    <w:p w14:paraId="5744AA89"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4AA8C" w14:textId="77777777" w:rsidR="000E759D" w:rsidRDefault="000E759D" w:rsidP="00F12859">
      <w:r>
        <w:separator/>
      </w:r>
    </w:p>
  </w:endnote>
  <w:endnote w:type="continuationSeparator" w:id="0">
    <w:p w14:paraId="5744AA8D" w14:textId="77777777" w:rsidR="000E759D" w:rsidRDefault="000E759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0" w14:textId="77777777" w:rsidR="0040505F" w:rsidRDefault="00405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1"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A97852">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3" w14:textId="77777777" w:rsidR="0040505F" w:rsidRDefault="004050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5744AA95"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A97852">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AA8A" w14:textId="77777777" w:rsidR="000E759D" w:rsidRDefault="000E759D" w:rsidP="00F12859">
      <w:r>
        <w:separator/>
      </w:r>
    </w:p>
  </w:footnote>
  <w:footnote w:type="continuationSeparator" w:id="0">
    <w:p w14:paraId="5744AA8B" w14:textId="77777777" w:rsidR="000E759D" w:rsidRDefault="000E759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8E" w14:textId="77777777" w:rsidR="0040505F" w:rsidRDefault="00405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8F"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2" w14:textId="77777777" w:rsidR="0040505F" w:rsidRDefault="00405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D"/>
    <w:rsid w:val="000002FF"/>
    <w:rsid w:val="00023DF8"/>
    <w:rsid w:val="000E640C"/>
    <w:rsid w:val="000E759D"/>
    <w:rsid w:val="00141602"/>
    <w:rsid w:val="001C5AB1"/>
    <w:rsid w:val="00224F4F"/>
    <w:rsid w:val="00236ACD"/>
    <w:rsid w:val="002C039A"/>
    <w:rsid w:val="002C19AB"/>
    <w:rsid w:val="003352F2"/>
    <w:rsid w:val="003B0856"/>
    <w:rsid w:val="003C2688"/>
    <w:rsid w:val="0040505F"/>
    <w:rsid w:val="00421B56"/>
    <w:rsid w:val="004578ED"/>
    <w:rsid w:val="004A7548"/>
    <w:rsid w:val="00503A5F"/>
    <w:rsid w:val="00552600"/>
    <w:rsid w:val="00576214"/>
    <w:rsid w:val="00586657"/>
    <w:rsid w:val="005930CB"/>
    <w:rsid w:val="005A2DF9"/>
    <w:rsid w:val="005A4A99"/>
    <w:rsid w:val="005A6C74"/>
    <w:rsid w:val="005A7052"/>
    <w:rsid w:val="0061244B"/>
    <w:rsid w:val="00634ECD"/>
    <w:rsid w:val="006625FD"/>
    <w:rsid w:val="00672F7B"/>
    <w:rsid w:val="0067595F"/>
    <w:rsid w:val="006A41EE"/>
    <w:rsid w:val="006D650C"/>
    <w:rsid w:val="00703593"/>
    <w:rsid w:val="0070721D"/>
    <w:rsid w:val="007214BD"/>
    <w:rsid w:val="007328AF"/>
    <w:rsid w:val="007561E1"/>
    <w:rsid w:val="007C3A53"/>
    <w:rsid w:val="007D2BA9"/>
    <w:rsid w:val="007E163C"/>
    <w:rsid w:val="00804520"/>
    <w:rsid w:val="0083418C"/>
    <w:rsid w:val="00842EA1"/>
    <w:rsid w:val="008B340B"/>
    <w:rsid w:val="008D6E78"/>
    <w:rsid w:val="00963618"/>
    <w:rsid w:val="00981A37"/>
    <w:rsid w:val="00982AF6"/>
    <w:rsid w:val="00A5361F"/>
    <w:rsid w:val="00A84C2A"/>
    <w:rsid w:val="00A97852"/>
    <w:rsid w:val="00AD3312"/>
    <w:rsid w:val="00B13041"/>
    <w:rsid w:val="00B648C0"/>
    <w:rsid w:val="00B963DE"/>
    <w:rsid w:val="00BE29F4"/>
    <w:rsid w:val="00C2323D"/>
    <w:rsid w:val="00CF4AA8"/>
    <w:rsid w:val="00D22EE1"/>
    <w:rsid w:val="00D24178"/>
    <w:rsid w:val="00D27903"/>
    <w:rsid w:val="00D77589"/>
    <w:rsid w:val="00D92880"/>
    <w:rsid w:val="00DA1B86"/>
    <w:rsid w:val="00DC0F25"/>
    <w:rsid w:val="00DC60B3"/>
    <w:rsid w:val="00DD2A47"/>
    <w:rsid w:val="00E0762E"/>
    <w:rsid w:val="00E15413"/>
    <w:rsid w:val="00E576CA"/>
    <w:rsid w:val="00E6731C"/>
    <w:rsid w:val="00E82934"/>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744A9AC"/>
  <w15:docId w15:val="{B3FB1487-9ECE-44A1-B927-1BD9CB2C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11EC8446766A4C9EA1B5CE51716867" ma:contentTypeVersion="175" ma:contentTypeDescription="" ma:contentTypeScope="" ma:versionID="f8f4a35358d45bf2a3cc924e0e6212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2014-08-18T07:00:00+00:00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143139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FDC1C-AF5F-46FB-ADF8-A70E121B56B4}"/>
</file>

<file path=customXml/itemProps2.xml><?xml version="1.0" encoding="utf-8"?>
<ds:datastoreItem xmlns:ds="http://schemas.openxmlformats.org/officeDocument/2006/customXml" ds:itemID="{A08B28EB-2929-44A0-8ADE-4DDCF5D4E65F}"/>
</file>

<file path=customXml/itemProps3.xml><?xml version="1.0" encoding="utf-8"?>
<ds:datastoreItem xmlns:ds="http://schemas.openxmlformats.org/officeDocument/2006/customXml" ds:itemID="{FA758E69-4B38-4537-8AAF-F9BEC55E2E1C}"/>
</file>

<file path=customXml/itemProps4.xml><?xml version="1.0" encoding="utf-8"?>
<ds:datastoreItem xmlns:ds="http://schemas.openxmlformats.org/officeDocument/2006/customXml" ds:itemID="{B337C44B-1C6F-4A38-940D-47859AB39B52}"/>
</file>

<file path=customXml/itemProps5.xml><?xml version="1.0" encoding="utf-8"?>
<ds:datastoreItem xmlns:ds="http://schemas.openxmlformats.org/officeDocument/2006/customXml" ds:itemID="{CCA06B20-8338-48E7-9975-033D61D51D94}"/>
</file>

<file path=docProps/app.xml><?xml version="1.0" encoding="utf-8"?>
<Properties xmlns="http://schemas.openxmlformats.org/officeDocument/2006/extended-properties" xmlns:vt="http://schemas.openxmlformats.org/officeDocument/2006/docPropsVTypes">
  <Template>Project Agreement</Template>
  <TotalTime>0</TotalTime>
  <Pages>12</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TR-143139 Project Agreement</vt:lpstr>
    </vt:vector>
  </TitlesOfParts>
  <Company>Washington Utilities and Transportation Commission</Company>
  <LinksUpToDate>false</LinksUpToDate>
  <CharactersWithSpaces>26045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TR-143139 Project Agreement</dc:title>
  <dc:creator>Halstead, Lori (UTC)</dc:creator>
  <cp:lastModifiedBy>Kern, Cathy (UTC)</cp:lastModifiedBy>
  <cp:revision>2</cp:revision>
  <cp:lastPrinted>2010-03-17T18:36:00Z</cp:lastPrinted>
  <dcterms:created xsi:type="dcterms:W3CDTF">2014-10-29T23:24:00Z</dcterms:created>
  <dcterms:modified xsi:type="dcterms:W3CDTF">2014-10-29T23:24:00Z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0x0101006E56B4D1795A2E4DB2F0B01679ED314A009311EC8446766A4C9EA1B5CE51716867</vt:lpwstr>
  </property>
  <property fmtid="{D5CDD505-2E9C-101B-9397-08002B2CF9AE}" pid="3" name="_docset_NoMedatataSyncRequired">
    <vt:lpwstr>False</vt:lpwstr>
  </property>
</Properties>
</file>