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DA42A" w14:textId="77777777" w:rsidR="00B26F02" w:rsidRPr="00B26F02" w:rsidRDefault="00B26F02">
      <w:pPr>
        <w:pStyle w:val="Title"/>
        <w:rPr>
          <w:rFonts w:ascii="Times New Roman" w:hAnsi="Times New Roman"/>
        </w:rPr>
      </w:pPr>
      <w:r w:rsidRPr="00B26F02">
        <w:rPr>
          <w:rFonts w:ascii="Times New Roman" w:hAnsi="Times New Roman"/>
        </w:rPr>
        <w:t>BEFORE THE WASHINGTON</w:t>
      </w:r>
    </w:p>
    <w:p w14:paraId="57EDA42B" w14:textId="77777777" w:rsidR="00B26F02" w:rsidRPr="00B26F02" w:rsidRDefault="00B26F02">
      <w:pPr>
        <w:jc w:val="center"/>
        <w:rPr>
          <w:b/>
        </w:rPr>
      </w:pPr>
      <w:r w:rsidRPr="00B26F02">
        <w:rPr>
          <w:b/>
        </w:rPr>
        <w:t>UTILITIES AND TRANSPORTATION COMMISSION</w:t>
      </w:r>
    </w:p>
    <w:p w14:paraId="57EDA42C" w14:textId="77777777" w:rsidR="00B26F02" w:rsidRPr="00B26F02" w:rsidRDefault="00B26F02">
      <w:pPr>
        <w:jc w:val="center"/>
        <w:rPr>
          <w:b/>
        </w:rPr>
      </w:pPr>
    </w:p>
    <w:tbl>
      <w:tblPr>
        <w:tblW w:w="0" w:type="auto"/>
        <w:tblLook w:val="01E0" w:firstRow="1" w:lastRow="1" w:firstColumn="1" w:lastColumn="1" w:noHBand="0" w:noVBand="0"/>
      </w:tblPr>
      <w:tblGrid>
        <w:gridCol w:w="3943"/>
        <w:gridCol w:w="856"/>
        <w:gridCol w:w="4057"/>
      </w:tblGrid>
      <w:tr w:rsidR="00B26F02" w:rsidRPr="00727601" w14:paraId="57EDA445" w14:textId="77777777">
        <w:tc>
          <w:tcPr>
            <w:tcW w:w="4068" w:type="dxa"/>
          </w:tcPr>
          <w:p w14:paraId="57EDA432" w14:textId="30964827" w:rsidR="00B26F02" w:rsidRPr="009B473B" w:rsidRDefault="009B473B">
            <w:r w:rsidRPr="009B473B">
              <w:t>In re Application of</w:t>
            </w:r>
          </w:p>
          <w:p w14:paraId="6FFD1FB4" w14:textId="77777777" w:rsidR="001D0366" w:rsidRPr="009B473B" w:rsidRDefault="001D0366"/>
          <w:p w14:paraId="23CDFE02" w14:textId="37DCD524" w:rsidR="00284D76" w:rsidRPr="009B473B" w:rsidRDefault="00EF0A67">
            <w:r>
              <w:t>PACIFIC NORTHWEST TRANSPORTATION SERVICES, INC.,</w:t>
            </w:r>
            <w:r w:rsidR="00C35EE0">
              <w:t xml:space="preserve"> d/b/a </w:t>
            </w:r>
            <w:r>
              <w:t>Capital Aeroporter Airport Shuttle</w:t>
            </w:r>
          </w:p>
          <w:p w14:paraId="57EDA434" w14:textId="3EA8AAEB" w:rsidR="00FC4243" w:rsidRPr="009B473B" w:rsidRDefault="00FC4243"/>
          <w:p w14:paraId="57EDA435" w14:textId="7D88F704" w:rsidR="00B26F02" w:rsidRPr="009B473B" w:rsidRDefault="009B473B" w:rsidP="001D0366">
            <w:r>
              <w:t>f</w:t>
            </w:r>
            <w:r w:rsidRPr="009B473B">
              <w:t>or</w:t>
            </w:r>
            <w:r>
              <w:t xml:space="preserve"> a</w:t>
            </w:r>
            <w:r w:rsidRPr="009B473B">
              <w:t xml:space="preserve"> Flexible Fare Tariff</w:t>
            </w:r>
          </w:p>
          <w:p w14:paraId="57EDA436" w14:textId="77777777" w:rsidR="00B26F02" w:rsidRPr="00727601" w:rsidRDefault="00B26F02">
            <w:r w:rsidRPr="00727601">
              <w:t xml:space="preserve">. . . . . . . . . . . . . . . . . . . . . . . . . . . . . . . </w:t>
            </w:r>
          </w:p>
        </w:tc>
        <w:tc>
          <w:tcPr>
            <w:tcW w:w="900" w:type="dxa"/>
          </w:tcPr>
          <w:p w14:paraId="63C83B03" w14:textId="77777777" w:rsidR="009B473B" w:rsidRDefault="001D0366" w:rsidP="001D0366">
            <w:pPr>
              <w:pStyle w:val="BodyText"/>
              <w:rPr>
                <w:rFonts w:ascii="Times New Roman" w:hAnsi="Times New Roman"/>
              </w:rPr>
            </w:pPr>
            <w:r>
              <w:rPr>
                <w:rFonts w:ascii="Times New Roman" w:hAnsi="Times New Roman"/>
              </w:rPr>
              <w:t>)</w:t>
            </w:r>
            <w:r>
              <w:rPr>
                <w:rFonts w:ascii="Times New Roman" w:hAnsi="Times New Roman"/>
              </w:rPr>
              <w:br/>
              <w:t>)</w:t>
            </w:r>
            <w:r>
              <w:rPr>
                <w:rFonts w:ascii="Times New Roman" w:hAnsi="Times New Roman"/>
              </w:rPr>
              <w:br/>
              <w:t>)</w:t>
            </w:r>
            <w:r>
              <w:rPr>
                <w:rFonts w:ascii="Times New Roman" w:hAnsi="Times New Roman"/>
              </w:rPr>
              <w:br/>
              <w:t>)</w:t>
            </w:r>
            <w:r>
              <w:rPr>
                <w:rFonts w:ascii="Times New Roman" w:hAnsi="Times New Roman"/>
              </w:rPr>
              <w:br/>
              <w:t>)</w:t>
            </w:r>
            <w:r>
              <w:rPr>
                <w:rFonts w:ascii="Times New Roman" w:hAnsi="Times New Roman"/>
              </w:rPr>
              <w:br/>
              <w:t>)</w:t>
            </w:r>
          </w:p>
          <w:p w14:paraId="6B554F93" w14:textId="77777777" w:rsidR="00A24460" w:rsidRDefault="00284D76" w:rsidP="00284D76">
            <w:pPr>
              <w:pStyle w:val="BodyText"/>
              <w:rPr>
                <w:rFonts w:ascii="Times New Roman" w:hAnsi="Times New Roman"/>
              </w:rPr>
            </w:pPr>
            <w:r>
              <w:rPr>
                <w:rFonts w:ascii="Times New Roman" w:hAnsi="Times New Roman"/>
              </w:rPr>
              <w:t>)</w:t>
            </w:r>
          </w:p>
          <w:p w14:paraId="573C3745" w14:textId="77777777" w:rsidR="00A24460" w:rsidRDefault="00A24460" w:rsidP="00284D76">
            <w:pPr>
              <w:pStyle w:val="BodyText"/>
              <w:rPr>
                <w:rFonts w:ascii="Times New Roman" w:hAnsi="Times New Roman"/>
              </w:rPr>
            </w:pPr>
            <w:r>
              <w:rPr>
                <w:rFonts w:ascii="Times New Roman" w:hAnsi="Times New Roman"/>
              </w:rPr>
              <w:t>)</w:t>
            </w:r>
          </w:p>
          <w:p w14:paraId="57EDA43A" w14:textId="668653C6" w:rsidR="00777E8E" w:rsidRPr="00727601" w:rsidRDefault="00A24460" w:rsidP="00A24460">
            <w:pPr>
              <w:pStyle w:val="BodyText"/>
              <w:rPr>
                <w:rFonts w:ascii="Times New Roman" w:hAnsi="Times New Roman"/>
              </w:rPr>
            </w:pPr>
            <w:r>
              <w:rPr>
                <w:rFonts w:ascii="Times New Roman" w:hAnsi="Times New Roman"/>
              </w:rPr>
              <w:t>)</w:t>
            </w:r>
          </w:p>
        </w:tc>
        <w:tc>
          <w:tcPr>
            <w:tcW w:w="4248" w:type="dxa"/>
          </w:tcPr>
          <w:p w14:paraId="57EDA43B" w14:textId="3316BB33" w:rsidR="00B26F02" w:rsidRPr="00727601" w:rsidRDefault="00C53134">
            <w:pPr>
              <w:rPr>
                <w:bCs/>
              </w:rPr>
            </w:pPr>
            <w:r w:rsidRPr="00727601">
              <w:t>DOCKET</w:t>
            </w:r>
            <w:r w:rsidR="00B26F02" w:rsidRPr="00727601">
              <w:t xml:space="preserve"> </w:t>
            </w:r>
            <w:r w:rsidR="00EF1FCC">
              <w:t>TC-</w:t>
            </w:r>
            <w:r w:rsidR="00707C08">
              <w:t>132128</w:t>
            </w:r>
          </w:p>
          <w:p w14:paraId="57EDA43C" w14:textId="77777777" w:rsidR="00B26F02" w:rsidRPr="00727601" w:rsidRDefault="00B26F02" w:rsidP="00727601">
            <w:pPr>
              <w:pStyle w:val="Header"/>
              <w:tabs>
                <w:tab w:val="clear" w:pos="4320"/>
                <w:tab w:val="clear" w:pos="8640"/>
              </w:tabs>
            </w:pPr>
          </w:p>
          <w:p w14:paraId="57EDA43D" w14:textId="6607B5E1" w:rsidR="00B26F02" w:rsidRPr="00727601" w:rsidRDefault="00C53134">
            <w:pPr>
              <w:rPr>
                <w:bCs/>
              </w:rPr>
            </w:pPr>
            <w:r w:rsidRPr="00727601">
              <w:t>ORDER</w:t>
            </w:r>
            <w:r w:rsidR="00B26F02" w:rsidRPr="00727601">
              <w:t xml:space="preserve"> </w:t>
            </w:r>
            <w:r w:rsidR="001D0366">
              <w:t>01</w:t>
            </w:r>
          </w:p>
          <w:p w14:paraId="57EDA43E" w14:textId="77777777" w:rsidR="00B26F02" w:rsidRDefault="00B26F02"/>
          <w:p w14:paraId="479E4B01" w14:textId="77777777" w:rsidR="00030AD1" w:rsidRDefault="00030AD1"/>
          <w:p w14:paraId="57EDA444" w14:textId="34DD1325" w:rsidR="00B26F02" w:rsidRPr="00727601" w:rsidRDefault="001C64E9" w:rsidP="001D0366">
            <w:r>
              <w:t xml:space="preserve">ORDER </w:t>
            </w:r>
            <w:r w:rsidR="001D0366">
              <w:t>A</w:t>
            </w:r>
            <w:r w:rsidR="00CC4648">
              <w:t>P</w:t>
            </w:r>
            <w:r w:rsidR="001D0366">
              <w:t>PROVING FLEXIBLE FARE TARIFF</w:t>
            </w:r>
            <w:r w:rsidR="005C7C5B">
              <w:t xml:space="preserve"> ON LESS THAN STATUTORY NOTICE</w:t>
            </w:r>
          </w:p>
        </w:tc>
      </w:tr>
    </w:tbl>
    <w:p w14:paraId="57EDA446" w14:textId="3C214203" w:rsidR="00B26F02" w:rsidRPr="00727601" w:rsidRDefault="00B26F02">
      <w:pPr>
        <w:jc w:val="center"/>
      </w:pPr>
    </w:p>
    <w:p w14:paraId="57EDA447" w14:textId="77777777" w:rsidR="00B26F02" w:rsidRPr="00727601" w:rsidRDefault="00B26F02" w:rsidP="00E55F0B">
      <w:pPr>
        <w:pStyle w:val="Heading2"/>
        <w:spacing w:line="320" w:lineRule="exact"/>
        <w:rPr>
          <w:rFonts w:ascii="Times New Roman" w:hAnsi="Times New Roman"/>
        </w:rPr>
      </w:pPr>
      <w:r w:rsidRPr="00727601">
        <w:rPr>
          <w:rFonts w:ascii="Times New Roman" w:hAnsi="Times New Roman"/>
        </w:rPr>
        <w:t>BACKGROUND</w:t>
      </w:r>
    </w:p>
    <w:p w14:paraId="57EDA448" w14:textId="7105D82D" w:rsidR="00B26F02" w:rsidRPr="00727601" w:rsidRDefault="00B26F02" w:rsidP="00E55F0B">
      <w:pPr>
        <w:spacing w:line="320" w:lineRule="exact"/>
      </w:pPr>
    </w:p>
    <w:p w14:paraId="73F11D6A" w14:textId="480FE403" w:rsidR="009B473B" w:rsidRPr="009B473B" w:rsidRDefault="009B473B" w:rsidP="009B473B">
      <w:pPr>
        <w:numPr>
          <w:ilvl w:val="0"/>
          <w:numId w:val="1"/>
        </w:numPr>
        <w:spacing w:line="320" w:lineRule="exact"/>
      </w:pPr>
      <w:r w:rsidRPr="009B473B">
        <w:t xml:space="preserve">On August 21, 2013, the </w:t>
      </w:r>
      <w:r>
        <w:t>Washingto</w:t>
      </w:r>
      <w:bookmarkStart w:id="0" w:name="_GoBack"/>
      <w:bookmarkEnd w:id="0"/>
      <w:r>
        <w:t xml:space="preserve">n </w:t>
      </w:r>
      <w:r w:rsidRPr="009B473B">
        <w:t>Utilities and Transportation Commission (</w:t>
      </w:r>
      <w:r>
        <w:t>C</w:t>
      </w:r>
      <w:r w:rsidRPr="009B473B">
        <w:t xml:space="preserve">ommission) adopted and amended rules in WAC 480-30 relating to passenger transportation companies in Docket TC-121328. </w:t>
      </w:r>
      <w:r w:rsidR="00896DB0">
        <w:t xml:space="preserve"> </w:t>
      </w:r>
      <w:r w:rsidRPr="009B473B">
        <w:t>The rules became effective on September 21, 2013.</w:t>
      </w:r>
    </w:p>
    <w:p w14:paraId="0402522A" w14:textId="77777777" w:rsidR="009B473B" w:rsidRPr="009B473B" w:rsidRDefault="009B473B" w:rsidP="009B47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pPr>
    </w:p>
    <w:p w14:paraId="6816C2E3" w14:textId="37C9308C" w:rsidR="009B473B" w:rsidRPr="009B473B" w:rsidRDefault="009B473B" w:rsidP="009B473B">
      <w:pPr>
        <w:numPr>
          <w:ilvl w:val="0"/>
          <w:numId w:val="1"/>
        </w:numPr>
        <w:spacing w:line="320" w:lineRule="exact"/>
      </w:pPr>
      <w:r>
        <w:t xml:space="preserve">One of the </w:t>
      </w:r>
      <w:r w:rsidRPr="009B473B">
        <w:t>new rule</w:t>
      </w:r>
      <w:r>
        <w:t>s</w:t>
      </w:r>
      <w:r w:rsidRPr="009B473B">
        <w:t xml:space="preserve">, WAC 480-30-420, Fare Flexibility, allows an auto transportation company to offer flexible fares for regulated services. </w:t>
      </w:r>
      <w:r>
        <w:t xml:space="preserve"> </w:t>
      </w:r>
      <w:r w:rsidRPr="009B473B">
        <w:t xml:space="preserve">The rule change allows </w:t>
      </w:r>
      <w:r w:rsidR="001D4E09">
        <w:t xml:space="preserve">a company operating under a flexible fare tariff </w:t>
      </w:r>
      <w:r w:rsidR="00D0685F">
        <w:t>to</w:t>
      </w:r>
      <w:r w:rsidR="002C6C4F">
        <w:t xml:space="preserve"> charge any fare up to </w:t>
      </w:r>
      <w:r w:rsidRPr="009B473B">
        <w:t>a maximum fare</w:t>
      </w:r>
      <w:r w:rsidR="002C6C4F">
        <w:t>, calculated as</w:t>
      </w:r>
      <w:r w:rsidRPr="009B473B">
        <w:t xml:space="preserve"> 25 percent over the published </w:t>
      </w:r>
      <w:r w:rsidR="001D4E09">
        <w:t xml:space="preserve">or base </w:t>
      </w:r>
      <w:r w:rsidRPr="009B473B">
        <w:t>fare</w:t>
      </w:r>
      <w:r w:rsidR="002C6C4F">
        <w:t xml:space="preserve"> in the company’</w:t>
      </w:r>
      <w:r w:rsidR="001D4E09">
        <w:t>s tariff prior to Commission approval of t</w:t>
      </w:r>
      <w:r w:rsidR="002C6C4F">
        <w:t xml:space="preserve">he </w:t>
      </w:r>
      <w:r w:rsidR="001D4E09">
        <w:t>f</w:t>
      </w:r>
      <w:r w:rsidR="002C6C4F">
        <w:t>lexib</w:t>
      </w:r>
      <w:r w:rsidR="001D4E09">
        <w:t>le fares</w:t>
      </w:r>
      <w:r w:rsidR="00CC4648">
        <w:t>.</w:t>
      </w:r>
    </w:p>
    <w:p w14:paraId="562F85DA" w14:textId="77777777" w:rsidR="001D0366" w:rsidRDefault="001D0366" w:rsidP="001D0366">
      <w:pPr>
        <w:spacing w:line="320" w:lineRule="exact"/>
      </w:pPr>
    </w:p>
    <w:p w14:paraId="080466BD" w14:textId="3C3484A0" w:rsidR="002E1C17" w:rsidRDefault="001D0366" w:rsidP="002E1C17">
      <w:pPr>
        <w:numPr>
          <w:ilvl w:val="0"/>
          <w:numId w:val="1"/>
        </w:numPr>
        <w:spacing w:line="320" w:lineRule="exact"/>
      </w:pPr>
      <w:r>
        <w:t xml:space="preserve">On </w:t>
      </w:r>
      <w:r w:rsidR="00EF0A67">
        <w:t>November 19</w:t>
      </w:r>
      <w:r w:rsidR="00210727">
        <w:t>, 2013</w:t>
      </w:r>
      <w:r w:rsidR="00B26F02" w:rsidRPr="00727601">
        <w:t xml:space="preserve">, </w:t>
      </w:r>
      <w:r w:rsidR="00EF0A67">
        <w:t xml:space="preserve">Pacific Northwest Transportation Services, Inc., </w:t>
      </w:r>
      <w:r w:rsidR="00C35EE0" w:rsidRPr="00C35EE0">
        <w:t xml:space="preserve">d/b/a </w:t>
      </w:r>
      <w:r w:rsidR="00EF0A67">
        <w:t>Capital Aeroporter Airport Shuttle</w:t>
      </w:r>
      <w:r w:rsidR="00C35EE0" w:rsidRPr="00C35EE0">
        <w:t xml:space="preserve"> </w:t>
      </w:r>
      <w:r w:rsidR="008A3ED9">
        <w:t>(</w:t>
      </w:r>
      <w:r w:rsidR="00EF0A67">
        <w:t>Capital Aeroporter</w:t>
      </w:r>
      <w:r w:rsidR="00210727">
        <w:t xml:space="preserve"> </w:t>
      </w:r>
      <w:r w:rsidR="008A3ED9">
        <w:t>or Company)</w:t>
      </w:r>
      <w:r w:rsidR="00B26F02" w:rsidRPr="00727601">
        <w:t xml:space="preserve"> </w:t>
      </w:r>
      <w:r w:rsidR="008A3ED9">
        <w:t>f</w:t>
      </w:r>
      <w:r w:rsidR="00B26F02" w:rsidRPr="00727601">
        <w:t xml:space="preserve">iled </w:t>
      </w:r>
      <w:r w:rsidR="002E1C17">
        <w:t xml:space="preserve">a petition for Less than Statutory Notice (LSN) </w:t>
      </w:r>
      <w:r w:rsidR="00B26F02" w:rsidRPr="00727601">
        <w:t xml:space="preserve">with the Commission </w:t>
      </w:r>
      <w:r w:rsidR="00D57AC3">
        <w:t xml:space="preserve">requesting </w:t>
      </w:r>
      <w:r w:rsidR="002E1C17">
        <w:t xml:space="preserve">to </w:t>
      </w:r>
      <w:r w:rsidR="00210727">
        <w:rPr>
          <w:noProof/>
        </w:rPr>
        <w:t>revis</w:t>
      </w:r>
      <w:r w:rsidR="00D57AC3">
        <w:rPr>
          <w:noProof/>
        </w:rPr>
        <w:t>e</w:t>
      </w:r>
      <w:r w:rsidR="00B26F02" w:rsidRPr="00727601">
        <w:t xml:space="preserve"> </w:t>
      </w:r>
      <w:r w:rsidR="005E0528">
        <w:t>the Company’s</w:t>
      </w:r>
      <w:r w:rsidR="00B26F02" w:rsidRPr="00727601">
        <w:t xml:space="preserve"> Tariff </w:t>
      </w:r>
      <w:r w:rsidR="008C76C1">
        <w:t xml:space="preserve">No. </w:t>
      </w:r>
      <w:r w:rsidR="008D5DF6">
        <w:t>4</w:t>
      </w:r>
      <w:r>
        <w:t xml:space="preserve"> to implement fare flexibility</w:t>
      </w:r>
      <w:r w:rsidR="00727601">
        <w:t xml:space="preserve">.  </w:t>
      </w:r>
      <w:r w:rsidR="002E1C17">
        <w:t>The Company</w:t>
      </w:r>
      <w:r w:rsidR="00E72FC6">
        <w:t xml:space="preserve"> states justification for LSN treatment as follows: the Company’s </w:t>
      </w:r>
      <w:r w:rsidR="002E1C17">
        <w:t>last general rate case was approved in 2006, the company</w:t>
      </w:r>
      <w:r w:rsidR="00C81DAD">
        <w:t>’s</w:t>
      </w:r>
      <w:r w:rsidR="002E1C17">
        <w:t xml:space="preserve"> expenses now exceed revenue, the summer peak revenue reserve</w:t>
      </w:r>
      <w:r w:rsidR="00C81DAD">
        <w:t>s</w:t>
      </w:r>
      <w:r w:rsidR="002E1C17">
        <w:t xml:space="preserve"> to cover winter expenses are now depleted, the November 1-15 reservations are $10,000 less than last year, immediate revenue relief is necessary to meet expenses or immediate service reductions will be necessary, statutory minimum wage and payroll taxes increase on January 1, 2014. </w:t>
      </w:r>
      <w:r w:rsidR="000611D6">
        <w:t xml:space="preserve"> </w:t>
      </w:r>
    </w:p>
    <w:p w14:paraId="54EAFC31" w14:textId="77777777" w:rsidR="001D0366" w:rsidRDefault="001D0366" w:rsidP="001D0366">
      <w:pPr>
        <w:pStyle w:val="ListParagraph"/>
      </w:pPr>
    </w:p>
    <w:p w14:paraId="53F8E3BF" w14:textId="4074EBAA" w:rsidR="006417D2" w:rsidRDefault="000C3B4D" w:rsidP="00C81DAD">
      <w:pPr>
        <w:numPr>
          <w:ilvl w:val="0"/>
          <w:numId w:val="1"/>
        </w:numPr>
        <w:spacing w:line="320" w:lineRule="exact"/>
      </w:pPr>
      <w:r>
        <w:t>Commission Staff review</w:t>
      </w:r>
      <w:r w:rsidR="001C2C6B">
        <w:t>ed</w:t>
      </w:r>
      <w:r>
        <w:t xml:space="preserve"> </w:t>
      </w:r>
      <w:r w:rsidR="00896DB0">
        <w:t>the filing</w:t>
      </w:r>
      <w:r w:rsidR="00B772F0">
        <w:t xml:space="preserve"> and agrees </w:t>
      </w:r>
      <w:r w:rsidR="001D0366">
        <w:t>that</w:t>
      </w:r>
      <w:r w:rsidR="00B772F0">
        <w:t xml:space="preserve"> the </w:t>
      </w:r>
      <w:r w:rsidR="0058371D">
        <w:t>proposed</w:t>
      </w:r>
      <w:r w:rsidR="00B772F0">
        <w:t xml:space="preserve"> </w:t>
      </w:r>
      <w:r w:rsidR="001D0366">
        <w:t xml:space="preserve">tariff sheets </w:t>
      </w:r>
      <w:r w:rsidR="00896DB0">
        <w:t xml:space="preserve">accurately depict the Company’s established base fares and allowable maximum fares under WAC 480-30-420.  </w:t>
      </w:r>
      <w:r w:rsidR="00E679BD">
        <w:t xml:space="preserve">Staff recommends that the Commission </w:t>
      </w:r>
      <w:r w:rsidR="00896DB0">
        <w:t xml:space="preserve">approve </w:t>
      </w:r>
      <w:r w:rsidR="00EB48EC">
        <w:t xml:space="preserve">the LSN request to implement </w:t>
      </w:r>
      <w:r w:rsidR="00896DB0">
        <w:t xml:space="preserve">a flexible </w:t>
      </w:r>
      <w:r w:rsidR="001D4E09">
        <w:t>fare</w:t>
      </w:r>
      <w:r w:rsidR="00896DB0">
        <w:t xml:space="preserve"> tariff for </w:t>
      </w:r>
      <w:r w:rsidR="0005157A">
        <w:t>Capital Aeroporter</w:t>
      </w:r>
      <w:r w:rsidR="00896DB0">
        <w:t xml:space="preserve"> and allow</w:t>
      </w:r>
      <w:r w:rsidR="00E679BD">
        <w:t xml:space="preserve"> the </w:t>
      </w:r>
      <w:r w:rsidR="00896DB0">
        <w:t xml:space="preserve">tariff sheets filed on </w:t>
      </w:r>
      <w:r w:rsidR="0005157A">
        <w:t>November 19</w:t>
      </w:r>
      <w:r w:rsidR="00D55464">
        <w:t xml:space="preserve">, 2013, </w:t>
      </w:r>
      <w:r w:rsidR="00896DB0">
        <w:t xml:space="preserve">to become effective on </w:t>
      </w:r>
      <w:r w:rsidR="00621AF3">
        <w:t xml:space="preserve">November </w:t>
      </w:r>
      <w:r w:rsidR="0005157A">
        <w:t>29</w:t>
      </w:r>
      <w:r w:rsidR="00896DB0">
        <w:t>, 2013, as requested.</w:t>
      </w:r>
      <w:r w:rsidR="00EB48EC">
        <w:t xml:space="preserve"> </w:t>
      </w:r>
    </w:p>
    <w:p w14:paraId="13280859" w14:textId="77777777" w:rsidR="005E0528" w:rsidRPr="0018783C" w:rsidRDefault="005E0528" w:rsidP="005E0528">
      <w:pPr>
        <w:spacing w:line="320" w:lineRule="exact"/>
        <w:ind w:left="-720"/>
        <w:jc w:val="center"/>
        <w:rPr>
          <w:b/>
        </w:rPr>
      </w:pPr>
      <w:r w:rsidRPr="0018783C">
        <w:rPr>
          <w:b/>
        </w:rPr>
        <w:lastRenderedPageBreak/>
        <w:t>DISCUSSION</w:t>
      </w:r>
    </w:p>
    <w:p w14:paraId="01D50299" w14:textId="77777777" w:rsidR="005E0528" w:rsidRPr="00727601" w:rsidRDefault="005E0528" w:rsidP="005E0528">
      <w:pPr>
        <w:spacing w:line="320" w:lineRule="exact"/>
        <w:ind w:left="-720"/>
      </w:pPr>
    </w:p>
    <w:p w14:paraId="238B4E32" w14:textId="0E4BF8EE" w:rsidR="000C3B4D" w:rsidRDefault="000C3B4D" w:rsidP="000C3B4D">
      <w:pPr>
        <w:numPr>
          <w:ilvl w:val="0"/>
          <w:numId w:val="1"/>
        </w:numPr>
        <w:spacing w:line="320" w:lineRule="exact"/>
      </w:pPr>
      <w:r>
        <w:t xml:space="preserve">The </w:t>
      </w:r>
      <w:r w:rsidR="005E0528">
        <w:t xml:space="preserve">Commission agrees that </w:t>
      </w:r>
      <w:r w:rsidR="000E6161">
        <w:t>Capital Aeroporter</w:t>
      </w:r>
      <w:r w:rsidR="005E0528">
        <w:t xml:space="preserve"> </w:t>
      </w:r>
      <w:r>
        <w:t xml:space="preserve">has demonstrated that </w:t>
      </w:r>
      <w:r w:rsidR="005E0528">
        <w:t>its</w:t>
      </w:r>
      <w:r>
        <w:t xml:space="preserve"> </w:t>
      </w:r>
      <w:r w:rsidR="00896DB0">
        <w:t>proposed flexible fare tariff complies with WAC 480-30-420.  The maximum fares listed do not exceed 25 percent of currently approved and published fares.</w:t>
      </w:r>
      <w:r w:rsidR="00930EFA">
        <w:t xml:space="preserve">  Under our new auto transportation company rules, no further review is required.</w:t>
      </w:r>
      <w:r w:rsidR="00930EFA">
        <w:rPr>
          <w:rStyle w:val="FootnoteReference"/>
        </w:rPr>
        <w:footnoteReference w:id="2"/>
      </w:r>
    </w:p>
    <w:p w14:paraId="6D44EFC2" w14:textId="77777777" w:rsidR="00896DB0" w:rsidRDefault="00896DB0" w:rsidP="00896DB0">
      <w:pPr>
        <w:spacing w:line="320" w:lineRule="exact"/>
      </w:pPr>
    </w:p>
    <w:p w14:paraId="5FAE38DC" w14:textId="63721305" w:rsidR="001F7DBA" w:rsidRDefault="00930EFA" w:rsidP="000C3B4D">
      <w:pPr>
        <w:numPr>
          <w:ilvl w:val="0"/>
          <w:numId w:val="1"/>
        </w:numPr>
        <w:spacing w:line="320" w:lineRule="exact"/>
      </w:pPr>
      <w:r>
        <w:t xml:space="preserve">By approving a flexible fare tariff for </w:t>
      </w:r>
      <w:r w:rsidR="000E6161">
        <w:t>Capital Aeroporter</w:t>
      </w:r>
      <w:r>
        <w:t>, the Commission is not approving or establishing any specific fare</w:t>
      </w:r>
      <w:r w:rsidR="004972AC">
        <w:t xml:space="preserve">.  </w:t>
      </w:r>
      <w:r w:rsidR="001F7DBA">
        <w:t xml:space="preserve">Our approval empowers </w:t>
      </w:r>
      <w:r w:rsidR="000E6161">
        <w:t>Capital Aeroporter</w:t>
      </w:r>
      <w:r>
        <w:t xml:space="preserve"> to charge varying fares as determined by </w:t>
      </w:r>
      <w:r w:rsidR="001F7DBA">
        <w:t xml:space="preserve">actual </w:t>
      </w:r>
      <w:r>
        <w:t>market conditions.</w:t>
      </w:r>
      <w:r w:rsidR="001F7DBA">
        <w:t xml:space="preserve">  </w:t>
      </w:r>
      <w:r w:rsidR="004972AC">
        <w:t>We are granting the Company discretion to charge any fare it deems appropriate, up to the maximum fare.</w:t>
      </w:r>
      <w:r w:rsidR="00D30D7E">
        <w:t xml:space="preserve"> </w:t>
      </w:r>
      <w:r w:rsidR="00D55464">
        <w:t xml:space="preserve"> </w:t>
      </w:r>
      <w:r w:rsidR="00D30D7E">
        <w:t xml:space="preserve">Thus the Company, not the Commission, </w:t>
      </w:r>
      <w:r w:rsidR="00F22D55">
        <w:t>will establish</w:t>
      </w:r>
      <w:r w:rsidR="00D30D7E">
        <w:t xml:space="preserve"> th</w:t>
      </w:r>
      <w:r w:rsidR="00F22D55">
        <w:t xml:space="preserve">e specific fares charged to </w:t>
      </w:r>
      <w:r w:rsidR="00D30D7E">
        <w:t>customers.</w:t>
      </w:r>
    </w:p>
    <w:p w14:paraId="5207AC34" w14:textId="77777777" w:rsidR="001F7DBA" w:rsidRDefault="001F7DBA" w:rsidP="001F7DBA">
      <w:pPr>
        <w:pStyle w:val="ListParagraph"/>
      </w:pPr>
    </w:p>
    <w:p w14:paraId="6CB3C9F7" w14:textId="4157979C" w:rsidR="00930EFA" w:rsidRDefault="001F7DBA" w:rsidP="000C3B4D">
      <w:pPr>
        <w:numPr>
          <w:ilvl w:val="0"/>
          <w:numId w:val="1"/>
        </w:numPr>
        <w:spacing w:line="320" w:lineRule="exact"/>
      </w:pPr>
      <w:r>
        <w:t xml:space="preserve">The Commission will monitor the implementation of this flexible fare tariff to ensure that </w:t>
      </w:r>
      <w:r w:rsidR="000E6161">
        <w:t>Capital Aeroporter</w:t>
      </w:r>
      <w:r>
        <w:t xml:space="preserve"> is providing service to the satisfaction of the Commission.  We remain sensitive to the needs of auto transportation customers </w:t>
      </w:r>
      <w:r w:rsidR="004972AC">
        <w:t>and trust that implementation of flexible fare tariffs will continue to provide fair, just, and reasonable rates for them.</w:t>
      </w:r>
    </w:p>
    <w:p w14:paraId="254B8E6B" w14:textId="77777777" w:rsidR="001D0366" w:rsidRDefault="001D0366" w:rsidP="001D0366">
      <w:pPr>
        <w:spacing w:line="320" w:lineRule="exact"/>
      </w:pPr>
    </w:p>
    <w:p w14:paraId="57EDA454" w14:textId="77777777" w:rsidR="00B26F02" w:rsidRPr="00727601" w:rsidRDefault="00B26F02" w:rsidP="00E55F0B">
      <w:pPr>
        <w:pStyle w:val="Heading1"/>
        <w:spacing w:line="320" w:lineRule="exact"/>
        <w:rPr>
          <w:rFonts w:ascii="Times New Roman" w:hAnsi="Times New Roman"/>
        </w:rPr>
      </w:pPr>
      <w:r w:rsidRPr="00727601">
        <w:rPr>
          <w:rFonts w:ascii="Times New Roman" w:hAnsi="Times New Roman"/>
        </w:rPr>
        <w:t>FINDINGS AND CONCLUSIONS</w:t>
      </w:r>
    </w:p>
    <w:p w14:paraId="57EDA455" w14:textId="77777777" w:rsidR="00B26F02" w:rsidRPr="00727601" w:rsidRDefault="00B26F02" w:rsidP="00E55F0B">
      <w:pPr>
        <w:spacing w:line="320" w:lineRule="exact"/>
        <w:jc w:val="center"/>
      </w:pPr>
    </w:p>
    <w:p w14:paraId="57EDA456" w14:textId="71068542" w:rsidR="00B26F02" w:rsidRPr="00827634" w:rsidRDefault="00B26F02" w:rsidP="00E55F0B">
      <w:pPr>
        <w:numPr>
          <w:ilvl w:val="0"/>
          <w:numId w:val="1"/>
        </w:numPr>
        <w:spacing w:line="320" w:lineRule="exact"/>
        <w:ind w:left="720" w:hanging="1440"/>
      </w:pPr>
      <w:r w:rsidRPr="00727601">
        <w:t>(1)</w:t>
      </w:r>
      <w:r w:rsidRPr="00727601">
        <w:tab/>
        <w:t xml:space="preserve">The Washington Utilities and Transportation Commission is an agency of the </w:t>
      </w:r>
      <w:r w:rsidR="009145B1">
        <w:t>S</w:t>
      </w:r>
      <w:r w:rsidRPr="00727601">
        <w:t xml:space="preserve">tate </w:t>
      </w:r>
      <w:r w:rsidRPr="00827634">
        <w:t xml:space="preserve">of Washington vested by statute with the authority to regulate </w:t>
      </w:r>
      <w:r w:rsidR="00685DF1" w:rsidRPr="00827634">
        <w:t xml:space="preserve">the </w:t>
      </w:r>
      <w:r w:rsidRPr="00827634">
        <w:t xml:space="preserve">rates, regulations, </w:t>
      </w:r>
      <w:r w:rsidR="00D30D7E">
        <w:t xml:space="preserve">and </w:t>
      </w:r>
      <w:r w:rsidRPr="00827634">
        <w:t>practices</w:t>
      </w:r>
      <w:r w:rsidR="00685DF1" w:rsidRPr="00827634">
        <w:t xml:space="preserve"> </w:t>
      </w:r>
      <w:r w:rsidRPr="00827634">
        <w:t xml:space="preserve">of public service companies, including </w:t>
      </w:r>
      <w:r w:rsidR="007E0FD4">
        <w:t>auto transportation</w:t>
      </w:r>
      <w:r w:rsidRPr="00827634">
        <w:t xml:space="preserve"> companies.  </w:t>
      </w:r>
    </w:p>
    <w:p w14:paraId="57EDA457" w14:textId="77777777" w:rsidR="00B26F02" w:rsidRPr="00827634" w:rsidRDefault="00B26F02" w:rsidP="00E55F0B">
      <w:pPr>
        <w:spacing w:line="320" w:lineRule="exact"/>
        <w:ind w:left="-360"/>
      </w:pPr>
    </w:p>
    <w:p w14:paraId="57EDA458" w14:textId="762404D2" w:rsidR="00B26F02" w:rsidRDefault="00B26F02" w:rsidP="00E55F0B">
      <w:pPr>
        <w:numPr>
          <w:ilvl w:val="0"/>
          <w:numId w:val="1"/>
        </w:numPr>
        <w:spacing w:line="320" w:lineRule="exact"/>
        <w:ind w:left="720" w:hanging="1440"/>
      </w:pPr>
      <w:r w:rsidRPr="00827634">
        <w:t>(2)</w:t>
      </w:r>
      <w:r w:rsidRPr="00827634">
        <w:tab/>
      </w:r>
      <w:r w:rsidR="000E6161">
        <w:t>Capital Aeroporter</w:t>
      </w:r>
      <w:r w:rsidR="002B7DA4">
        <w:t xml:space="preserve"> </w:t>
      </w:r>
      <w:r w:rsidRPr="00827634">
        <w:t xml:space="preserve">is </w:t>
      </w:r>
      <w:r w:rsidR="0095223F" w:rsidRPr="00827634">
        <w:t xml:space="preserve">an auto transportation </w:t>
      </w:r>
      <w:r w:rsidRPr="00827634">
        <w:t xml:space="preserve">company and a public service company subject to </w:t>
      </w:r>
      <w:r w:rsidR="0046359F" w:rsidRPr="00827634">
        <w:t>Commission</w:t>
      </w:r>
      <w:r w:rsidRPr="00827634">
        <w:t xml:space="preserve"> jurisdiction.</w:t>
      </w:r>
    </w:p>
    <w:p w14:paraId="7158DB5F" w14:textId="77777777" w:rsidR="00784CE4" w:rsidRDefault="00784CE4" w:rsidP="00784CE4">
      <w:pPr>
        <w:pStyle w:val="ListParagraph"/>
      </w:pPr>
    </w:p>
    <w:p w14:paraId="6239DE3E" w14:textId="2B023471" w:rsidR="0017707D" w:rsidRDefault="00C4014A" w:rsidP="00E51664">
      <w:pPr>
        <w:numPr>
          <w:ilvl w:val="0"/>
          <w:numId w:val="1"/>
        </w:numPr>
        <w:spacing w:line="320" w:lineRule="exact"/>
        <w:ind w:left="720" w:hanging="1440"/>
      </w:pPr>
      <w:r>
        <w:lastRenderedPageBreak/>
        <w:t>(3)</w:t>
      </w:r>
      <w:r>
        <w:tab/>
        <w:t xml:space="preserve">On </w:t>
      </w:r>
      <w:r w:rsidR="000E6161">
        <w:t>November 19</w:t>
      </w:r>
      <w:r>
        <w:t xml:space="preserve">, 2013, </w:t>
      </w:r>
      <w:r w:rsidR="001462FE">
        <w:t>Capital Aeroporter</w:t>
      </w:r>
      <w:r>
        <w:t xml:space="preserve"> </w:t>
      </w:r>
      <w:r w:rsidRPr="006417D2">
        <w:rPr>
          <w:bCs/>
        </w:rPr>
        <w:t xml:space="preserve">filed </w:t>
      </w:r>
      <w:r w:rsidR="00C81DAD" w:rsidRPr="006417D2">
        <w:rPr>
          <w:bCs/>
        </w:rPr>
        <w:t>a</w:t>
      </w:r>
      <w:r w:rsidR="000E6161">
        <w:rPr>
          <w:bCs/>
        </w:rPr>
        <w:t xml:space="preserve"> request to implement a </w:t>
      </w:r>
      <w:r>
        <w:t>flexible fare tariff</w:t>
      </w:r>
      <w:r w:rsidR="000E6161">
        <w:t xml:space="preserve"> effective November 29, 2013</w:t>
      </w:r>
      <w:r w:rsidR="00C81DAD">
        <w:t>, on Less than Statutory Notice</w:t>
      </w:r>
      <w:r>
        <w:t xml:space="preserve">.  </w:t>
      </w:r>
      <w:r w:rsidR="002F5846">
        <w:t xml:space="preserve">The </w:t>
      </w:r>
      <w:r w:rsidR="00C81DAD" w:rsidRPr="00C81DAD">
        <w:t>Less than Statutory Notice</w:t>
      </w:r>
      <w:r w:rsidR="00C81DAD">
        <w:t xml:space="preserve"> request </w:t>
      </w:r>
      <w:r w:rsidR="002F5846">
        <w:t>should be granted.</w:t>
      </w:r>
    </w:p>
    <w:p w14:paraId="1E8D96CC" w14:textId="5FC6A6B8" w:rsidR="002F5846" w:rsidRDefault="002F5846" w:rsidP="00E51664">
      <w:pPr>
        <w:spacing w:line="320" w:lineRule="exact"/>
      </w:pPr>
    </w:p>
    <w:p w14:paraId="6BACB4FA" w14:textId="370AB4C2" w:rsidR="00876269" w:rsidRPr="00827634" w:rsidRDefault="00C4014A" w:rsidP="00876269">
      <w:pPr>
        <w:numPr>
          <w:ilvl w:val="0"/>
          <w:numId w:val="1"/>
        </w:numPr>
        <w:spacing w:line="320" w:lineRule="exact"/>
        <w:ind w:left="720" w:hanging="1440"/>
      </w:pPr>
      <w:r>
        <w:t>(</w:t>
      </w:r>
      <w:r w:rsidR="00784CE4">
        <w:t>4</w:t>
      </w:r>
      <w:r w:rsidR="00876269" w:rsidRPr="00827634">
        <w:t>)</w:t>
      </w:r>
      <w:r w:rsidR="00876269" w:rsidRPr="00827634">
        <w:tab/>
        <w:t xml:space="preserve">This matter came before the Commission at its regularly scheduled meeting on </w:t>
      </w:r>
      <w:r w:rsidR="002F5846">
        <w:t>November 27</w:t>
      </w:r>
      <w:r w:rsidR="00876269">
        <w:t>, 2013</w:t>
      </w:r>
      <w:r w:rsidR="00876269" w:rsidRPr="00827634">
        <w:t>.</w:t>
      </w:r>
    </w:p>
    <w:p w14:paraId="5BA7C451" w14:textId="77777777" w:rsidR="00876269" w:rsidRPr="00827634" w:rsidRDefault="00876269" w:rsidP="00876269">
      <w:pPr>
        <w:spacing w:line="320" w:lineRule="exact"/>
        <w:ind w:left="720" w:hanging="720"/>
      </w:pPr>
    </w:p>
    <w:p w14:paraId="57EDA462" w14:textId="30C54B4C" w:rsidR="00B26F02" w:rsidRDefault="0072342A" w:rsidP="00876269">
      <w:pPr>
        <w:numPr>
          <w:ilvl w:val="0"/>
          <w:numId w:val="1"/>
        </w:numPr>
        <w:spacing w:line="320" w:lineRule="exact"/>
        <w:ind w:left="720" w:hanging="1440"/>
      </w:pPr>
      <w:r w:rsidRPr="00827634">
        <w:t>(</w:t>
      </w:r>
      <w:r w:rsidR="00784CE4">
        <w:t>5</w:t>
      </w:r>
      <w:r w:rsidR="00370A7A" w:rsidRPr="00827634">
        <w:t>)</w:t>
      </w:r>
      <w:r w:rsidR="00370A7A" w:rsidRPr="00827634">
        <w:tab/>
      </w:r>
      <w:r w:rsidR="002F5846">
        <w:t>Capital Aeroporter</w:t>
      </w:r>
      <w:r w:rsidR="00876269">
        <w:t xml:space="preserve"> </w:t>
      </w:r>
      <w:r w:rsidR="00876269" w:rsidRPr="007044EB">
        <w:t xml:space="preserve">has demonstrated </w:t>
      </w:r>
      <w:r w:rsidR="00876269">
        <w:t>that its</w:t>
      </w:r>
      <w:r w:rsidR="00876269" w:rsidRPr="007044EB">
        <w:t xml:space="preserve"> </w:t>
      </w:r>
      <w:r w:rsidR="001D0366">
        <w:t xml:space="preserve">proposed </w:t>
      </w:r>
      <w:r w:rsidR="004972AC">
        <w:t xml:space="preserve">maximum fares </w:t>
      </w:r>
      <w:r w:rsidR="001D0366">
        <w:t>do not exceed 25</w:t>
      </w:r>
      <w:r w:rsidR="00F22D55">
        <w:t xml:space="preserve"> percent</w:t>
      </w:r>
      <w:r w:rsidR="001D0366">
        <w:t xml:space="preserve"> of </w:t>
      </w:r>
      <w:r w:rsidR="00F22D55">
        <w:t xml:space="preserve">its </w:t>
      </w:r>
      <w:r w:rsidR="001D0366">
        <w:t>base fares.</w:t>
      </w:r>
    </w:p>
    <w:p w14:paraId="637A9597" w14:textId="77777777" w:rsidR="00411CC3" w:rsidRDefault="00411CC3" w:rsidP="00E55F0B">
      <w:pPr>
        <w:pStyle w:val="Heading2"/>
        <w:spacing w:line="320" w:lineRule="exact"/>
        <w:rPr>
          <w:rFonts w:ascii="Times New Roman" w:hAnsi="Times New Roman"/>
        </w:rPr>
      </w:pPr>
    </w:p>
    <w:p w14:paraId="57EDA463" w14:textId="77777777" w:rsidR="00B26F02" w:rsidRPr="00727601" w:rsidRDefault="00B26F02" w:rsidP="00E55F0B">
      <w:pPr>
        <w:pStyle w:val="Heading2"/>
        <w:spacing w:line="320" w:lineRule="exact"/>
        <w:rPr>
          <w:rFonts w:ascii="Times New Roman" w:hAnsi="Times New Roman"/>
        </w:rPr>
      </w:pPr>
      <w:r w:rsidRPr="00727601">
        <w:rPr>
          <w:rFonts w:ascii="Times New Roman" w:hAnsi="Times New Roman"/>
        </w:rPr>
        <w:t>ORDER</w:t>
      </w:r>
    </w:p>
    <w:p w14:paraId="57EDA464" w14:textId="77777777" w:rsidR="00B26F02" w:rsidRPr="00727601" w:rsidRDefault="00B26F02" w:rsidP="00E55F0B">
      <w:pPr>
        <w:spacing w:line="320" w:lineRule="exact"/>
        <w:jc w:val="center"/>
      </w:pPr>
    </w:p>
    <w:p w14:paraId="57EDA465" w14:textId="77777777" w:rsidR="00B26F02" w:rsidRPr="00456306" w:rsidRDefault="00B26F02" w:rsidP="00E55F0B">
      <w:pPr>
        <w:spacing w:line="320" w:lineRule="exact"/>
        <w:rPr>
          <w:b/>
          <w:bCs/>
        </w:rPr>
      </w:pPr>
      <w:r w:rsidRPr="00456306">
        <w:rPr>
          <w:b/>
          <w:bCs/>
        </w:rPr>
        <w:t>THE COMMISSION ORDERS:</w:t>
      </w:r>
    </w:p>
    <w:p w14:paraId="57EDA466" w14:textId="77777777" w:rsidR="00B26F02" w:rsidRPr="00727601" w:rsidRDefault="00B26F02" w:rsidP="00E55F0B">
      <w:pPr>
        <w:spacing w:line="320" w:lineRule="exact"/>
        <w:jc w:val="center"/>
      </w:pPr>
    </w:p>
    <w:p w14:paraId="57EDA46D" w14:textId="387AF2F0" w:rsidR="00B26F02" w:rsidRDefault="00B26F02" w:rsidP="006143E0">
      <w:pPr>
        <w:numPr>
          <w:ilvl w:val="0"/>
          <w:numId w:val="1"/>
        </w:numPr>
        <w:spacing w:line="320" w:lineRule="exact"/>
        <w:ind w:left="720" w:hanging="1440"/>
      </w:pPr>
      <w:r w:rsidRPr="00727601">
        <w:t>(1)</w:t>
      </w:r>
      <w:r w:rsidRPr="00727601">
        <w:tab/>
        <w:t xml:space="preserve">The </w:t>
      </w:r>
      <w:r w:rsidR="00B72EAF">
        <w:t xml:space="preserve">tariff revisions </w:t>
      </w:r>
      <w:r w:rsidR="00534DE9">
        <w:t>Pacific Northwest Transportation Services</w:t>
      </w:r>
      <w:r w:rsidR="0017707D">
        <w:t>, Inc.</w:t>
      </w:r>
      <w:r w:rsidR="002B7DA4">
        <w:t>,</w:t>
      </w:r>
      <w:r w:rsidR="00B72EAF">
        <w:t xml:space="preserve"> fi</w:t>
      </w:r>
      <w:r w:rsidR="001D0366">
        <w:t xml:space="preserve">led in this docket on </w:t>
      </w:r>
      <w:r w:rsidR="00534DE9">
        <w:t>November 19</w:t>
      </w:r>
      <w:r w:rsidR="006143E0" w:rsidRPr="006417D2">
        <w:t>,</w:t>
      </w:r>
      <w:r w:rsidR="006143E0" w:rsidRPr="006143E0">
        <w:t xml:space="preserve"> 2013, </w:t>
      </w:r>
      <w:r w:rsidR="00B72EAF">
        <w:t xml:space="preserve">shall become effective on </w:t>
      </w:r>
      <w:r w:rsidR="0017707D">
        <w:t xml:space="preserve">November </w:t>
      </w:r>
      <w:r w:rsidR="00534DE9">
        <w:t>29</w:t>
      </w:r>
      <w:r w:rsidR="00B72EAF">
        <w:t>, 2013</w:t>
      </w:r>
      <w:r w:rsidR="00C81DAD">
        <w:t xml:space="preserve">, on </w:t>
      </w:r>
      <w:r w:rsidR="00C81DAD" w:rsidRPr="00C81DAD">
        <w:t>Less than Statutory Notice</w:t>
      </w:r>
      <w:r w:rsidR="00B72EAF">
        <w:t>.</w:t>
      </w:r>
    </w:p>
    <w:p w14:paraId="5CECBBBF" w14:textId="77777777" w:rsidR="004972AC" w:rsidRDefault="004972AC" w:rsidP="004972AC">
      <w:pPr>
        <w:spacing w:line="320" w:lineRule="exact"/>
        <w:ind w:left="720"/>
      </w:pPr>
    </w:p>
    <w:p w14:paraId="4BABAE45" w14:textId="50336CC4" w:rsidR="004972AC" w:rsidRPr="00727601" w:rsidRDefault="004972AC" w:rsidP="00B72EAF">
      <w:pPr>
        <w:numPr>
          <w:ilvl w:val="0"/>
          <w:numId w:val="1"/>
        </w:numPr>
        <w:spacing w:line="320" w:lineRule="exact"/>
        <w:ind w:left="720" w:hanging="1440"/>
      </w:pPr>
      <w:r>
        <w:t>(2)</w:t>
      </w:r>
      <w:r>
        <w:tab/>
        <w:t xml:space="preserve">In providing notice to consumers or in its advertising, </w:t>
      </w:r>
      <w:r w:rsidR="00534DE9">
        <w:t>Pacific Northwest Transportation Services, Inc</w:t>
      </w:r>
      <w:r w:rsidR="0017707D">
        <w:t>.</w:t>
      </w:r>
      <w:r>
        <w:t>, shall not state or imply that the Commission approved or established any specific fare.</w:t>
      </w:r>
    </w:p>
    <w:p w14:paraId="57EDA46E" w14:textId="77777777" w:rsidR="00827634" w:rsidRDefault="00827634" w:rsidP="00E55F0B">
      <w:pPr>
        <w:spacing w:line="320" w:lineRule="exact"/>
      </w:pPr>
    </w:p>
    <w:p w14:paraId="593C9DC2" w14:textId="096B7505" w:rsidR="000F6B54" w:rsidRDefault="000F6B54" w:rsidP="000F6B54">
      <w:pPr>
        <w:spacing w:line="320" w:lineRule="exact"/>
      </w:pPr>
      <w:r>
        <w:t>The Commissioners, having determined this Order to be consistent with the public interest, directed the Secretary to enter this Order.</w:t>
      </w:r>
    </w:p>
    <w:p w14:paraId="057CF253" w14:textId="77777777" w:rsidR="000F6B54" w:rsidRDefault="000F6B54" w:rsidP="000F6B54">
      <w:pPr>
        <w:spacing w:line="320" w:lineRule="exact"/>
      </w:pPr>
    </w:p>
    <w:p w14:paraId="2568FB46" w14:textId="49D658CC" w:rsidR="000F6B54" w:rsidRDefault="000F6B54" w:rsidP="000F6B54">
      <w:pPr>
        <w:spacing w:line="320" w:lineRule="exact"/>
      </w:pPr>
      <w:r>
        <w:t>DATED at Olympia, Washington</w:t>
      </w:r>
      <w:r w:rsidR="00550917">
        <w:t xml:space="preserve"> on </w:t>
      </w:r>
      <w:r w:rsidR="00534DE9">
        <w:t>November 27</w:t>
      </w:r>
      <w:r w:rsidR="00550917">
        <w:t>, 2013</w:t>
      </w:r>
      <w:r>
        <w:t xml:space="preserve">, and effective November </w:t>
      </w:r>
      <w:r w:rsidR="00534DE9">
        <w:t>29</w:t>
      </w:r>
      <w:r>
        <w:t>, 2013.</w:t>
      </w:r>
    </w:p>
    <w:p w14:paraId="477C6AD8" w14:textId="77777777" w:rsidR="000F6B54" w:rsidRDefault="000F6B54" w:rsidP="000F6B54">
      <w:pPr>
        <w:spacing w:line="320" w:lineRule="exact"/>
      </w:pPr>
    </w:p>
    <w:p w14:paraId="0B1BC613" w14:textId="77777777" w:rsidR="000F6B54" w:rsidRDefault="000F6B54" w:rsidP="000F6B54">
      <w:pPr>
        <w:spacing w:line="320" w:lineRule="exact"/>
      </w:pPr>
      <w:r>
        <w:t>WASHINGTON UTILITIES AND TRANSPORTATION COMMISSION</w:t>
      </w:r>
    </w:p>
    <w:p w14:paraId="438A8611" w14:textId="77777777" w:rsidR="000F6B54" w:rsidRDefault="000F6B54" w:rsidP="000F6B54">
      <w:pPr>
        <w:spacing w:line="320" w:lineRule="exact"/>
      </w:pPr>
    </w:p>
    <w:p w14:paraId="344618BC" w14:textId="77777777" w:rsidR="000F6B54" w:rsidRDefault="000F6B54" w:rsidP="000F6B54">
      <w:pPr>
        <w:spacing w:line="320" w:lineRule="exact"/>
      </w:pPr>
    </w:p>
    <w:p w14:paraId="5713613F" w14:textId="77777777" w:rsidR="002C4B44" w:rsidRDefault="002C4B44" w:rsidP="000F6B54">
      <w:pPr>
        <w:spacing w:line="320" w:lineRule="exact"/>
      </w:pPr>
    </w:p>
    <w:p w14:paraId="57EDA472" w14:textId="43F14720" w:rsidR="00A77F88" w:rsidRDefault="000F6B54" w:rsidP="00030AD1">
      <w:pPr>
        <w:spacing w:line="320" w:lineRule="exact"/>
        <w:jc w:val="right"/>
      </w:pPr>
      <w:r>
        <w:t>STEVEN V. KING, Executive Director and Secretary</w:t>
      </w:r>
    </w:p>
    <w:p w14:paraId="57EDA473" w14:textId="77777777" w:rsidR="00A77F88" w:rsidRDefault="00A77F88" w:rsidP="00A77F88">
      <w:pPr>
        <w:spacing w:line="320" w:lineRule="exact"/>
      </w:pPr>
    </w:p>
    <w:p w14:paraId="57EDA4A4" w14:textId="0DE80F46" w:rsidR="00B26F02" w:rsidRPr="00B26F02" w:rsidRDefault="00A77F88" w:rsidP="006417D2">
      <w:pPr>
        <w:spacing w:line="320" w:lineRule="exact"/>
      </w:pPr>
      <w:r>
        <w:tab/>
      </w:r>
      <w:r>
        <w:tab/>
      </w:r>
      <w:r>
        <w:tab/>
      </w:r>
      <w:r w:rsidR="00505539">
        <w:tab/>
      </w:r>
      <w:r>
        <w:tab/>
      </w:r>
    </w:p>
    <w:sectPr w:rsidR="00B26F02" w:rsidRPr="00B26F02" w:rsidSect="004177F2">
      <w:headerReference w:type="default" r:id="rId1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2D24E3" w14:textId="77777777" w:rsidR="000D3855" w:rsidRDefault="000D3855">
      <w:r>
        <w:separator/>
      </w:r>
    </w:p>
  </w:endnote>
  <w:endnote w:type="continuationSeparator" w:id="0">
    <w:p w14:paraId="4B5BB99A" w14:textId="77777777" w:rsidR="000D3855" w:rsidRDefault="000D3855">
      <w:r>
        <w:continuationSeparator/>
      </w:r>
    </w:p>
  </w:endnote>
  <w:endnote w:type="continuationNotice" w:id="1">
    <w:p w14:paraId="6FB2F198" w14:textId="77777777" w:rsidR="000D3855" w:rsidRDefault="000D38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37D38" w14:textId="77777777" w:rsidR="000D3855" w:rsidRDefault="000D3855">
      <w:r>
        <w:separator/>
      </w:r>
    </w:p>
  </w:footnote>
  <w:footnote w:type="continuationSeparator" w:id="0">
    <w:p w14:paraId="56E0296D" w14:textId="77777777" w:rsidR="000D3855" w:rsidRDefault="000D3855">
      <w:r>
        <w:continuationSeparator/>
      </w:r>
    </w:p>
  </w:footnote>
  <w:footnote w:type="continuationNotice" w:id="1">
    <w:p w14:paraId="1C5F3E38" w14:textId="77777777" w:rsidR="000D3855" w:rsidRDefault="000D3855"/>
  </w:footnote>
  <w:footnote w:id="2">
    <w:p w14:paraId="1441C9E0" w14:textId="788A93CD" w:rsidR="000D3855" w:rsidRDefault="000D3855" w:rsidP="00930EFA">
      <w:pPr>
        <w:pStyle w:val="FootnoteText"/>
      </w:pPr>
      <w:r>
        <w:rPr>
          <w:rStyle w:val="FootnoteReference"/>
        </w:rPr>
        <w:footnoteRef/>
      </w:r>
      <w:r>
        <w:t xml:space="preserve"> Companies</w:t>
      </w:r>
      <w:r w:rsidRPr="000C478C">
        <w:t xml:space="preserve"> authorized to charge flexible fares must use the fares to recover all costs associated with providing passenger service, including, but not limited to, fuel costs, tolls, ferry fares, surcharges, and taxes. </w:t>
      </w:r>
      <w:r>
        <w:t xml:space="preserve"> </w:t>
      </w:r>
      <w:r w:rsidRPr="000C478C">
        <w:t>Any fuel surcharge in effect at the time a company is authorized to charge flexible fares will be canceled and is</w:t>
      </w:r>
      <w:r>
        <w:t xml:space="preserve"> not included in the base fare.  See WAC 480-30-420(4) and (11).  The Company has a fuel surcharge in effect that will expire on November 28, 2013, prior to the effective date of its new flexible rate tariff.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DA4AB" w14:textId="301499AA" w:rsidR="000D3855" w:rsidRPr="000623BB" w:rsidRDefault="000D3855" w:rsidP="000623BB">
    <w:pPr>
      <w:pStyle w:val="Header"/>
      <w:tabs>
        <w:tab w:val="left" w:pos="7000"/>
      </w:tabs>
      <w:rPr>
        <w:rStyle w:val="PageNumber"/>
        <w:b/>
        <w:sz w:val="20"/>
      </w:rPr>
    </w:pPr>
    <w:r w:rsidRPr="000623BB">
      <w:rPr>
        <w:b/>
        <w:sz w:val="20"/>
      </w:rPr>
      <w:t xml:space="preserve">DOCKET </w:t>
    </w:r>
    <w:r w:rsidRPr="004F7505">
      <w:rPr>
        <w:b/>
        <w:bCs/>
        <w:sz w:val="20"/>
        <w:szCs w:val="20"/>
      </w:rPr>
      <w:t>TC-13</w:t>
    </w:r>
    <w:r>
      <w:rPr>
        <w:b/>
        <w:bCs/>
        <w:sz w:val="20"/>
        <w:szCs w:val="20"/>
      </w:rPr>
      <w:t>2128</w:t>
    </w:r>
    <w:r w:rsidRPr="000623BB">
      <w:rPr>
        <w:b/>
        <w:sz w:val="20"/>
      </w:rPr>
      <w:tab/>
    </w:r>
    <w:r w:rsidRPr="000623BB">
      <w:rPr>
        <w:b/>
        <w:sz w:val="20"/>
      </w:rPr>
      <w:tab/>
      <w:t xml:space="preserve">                 PAGE </w:t>
    </w:r>
    <w:r w:rsidRPr="004F7505">
      <w:rPr>
        <w:b/>
        <w:sz w:val="20"/>
      </w:rPr>
      <w:fldChar w:fldCharType="begin"/>
    </w:r>
    <w:r w:rsidRPr="004F7505">
      <w:rPr>
        <w:b/>
        <w:sz w:val="20"/>
      </w:rPr>
      <w:instrText xml:space="preserve"> PAGE   \* MERGEFORMAT </w:instrText>
    </w:r>
    <w:r w:rsidRPr="004F7505">
      <w:rPr>
        <w:b/>
        <w:sz w:val="20"/>
      </w:rPr>
      <w:fldChar w:fldCharType="separate"/>
    </w:r>
    <w:r w:rsidR="00E26353">
      <w:rPr>
        <w:b/>
        <w:noProof/>
        <w:sz w:val="20"/>
      </w:rPr>
      <w:t>3</w:t>
    </w:r>
    <w:r w:rsidRPr="004F7505">
      <w:rPr>
        <w:b/>
        <w:noProof/>
        <w:sz w:val="20"/>
      </w:rPr>
      <w:fldChar w:fldCharType="end"/>
    </w:r>
  </w:p>
  <w:p w14:paraId="57EDA4AC" w14:textId="2B10EEEF" w:rsidR="000D3855" w:rsidRPr="000623BB" w:rsidRDefault="000D3855" w:rsidP="000623BB">
    <w:pPr>
      <w:pStyle w:val="Header"/>
      <w:tabs>
        <w:tab w:val="left" w:pos="7000"/>
      </w:tabs>
      <w:rPr>
        <w:rStyle w:val="PageNumber"/>
        <w:b/>
        <w:sz w:val="20"/>
      </w:rPr>
    </w:pPr>
    <w:r w:rsidRPr="000623BB">
      <w:rPr>
        <w:rStyle w:val="PageNumber"/>
        <w:b/>
        <w:sz w:val="20"/>
      </w:rPr>
      <w:t xml:space="preserve">ORDER </w:t>
    </w:r>
    <w:r>
      <w:rPr>
        <w:rStyle w:val="PageNumber"/>
        <w:b/>
        <w:bCs/>
        <w:sz w:val="20"/>
      </w:rPr>
      <w:t>01</w:t>
    </w:r>
  </w:p>
  <w:p w14:paraId="57EDA4AD" w14:textId="77777777" w:rsidR="000D3855" w:rsidRPr="00FD0824" w:rsidRDefault="000D3855">
    <w:pPr>
      <w:pStyle w:val="Header"/>
      <w:rPr>
        <w:rStyle w:val="PageNumber"/>
        <w:sz w:val="20"/>
        <w:szCs w:val="20"/>
      </w:rPr>
    </w:pPr>
  </w:p>
  <w:p w14:paraId="57EDA4AE" w14:textId="77777777" w:rsidR="000D3855" w:rsidRPr="00FD0824" w:rsidRDefault="000D3855">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DA551D0"/>
    <w:multiLevelType w:val="hybridMultilevel"/>
    <w:tmpl w:val="56B0FF30"/>
    <w:lvl w:ilvl="0" w:tplc="467A478C">
      <w:start w:val="1"/>
      <w:numFmt w:val="decimal"/>
      <w:lvlText w:val="%1"/>
      <w:lvlJc w:val="righ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23F"/>
    <w:rsid w:val="00003C26"/>
    <w:rsid w:val="000119E4"/>
    <w:rsid w:val="0002094C"/>
    <w:rsid w:val="00030AD1"/>
    <w:rsid w:val="0005157A"/>
    <w:rsid w:val="00053948"/>
    <w:rsid w:val="000611D6"/>
    <w:rsid w:val="000623BB"/>
    <w:rsid w:val="000745FB"/>
    <w:rsid w:val="00087BFA"/>
    <w:rsid w:val="00094F00"/>
    <w:rsid w:val="000A3DF0"/>
    <w:rsid w:val="000B2936"/>
    <w:rsid w:val="000B3176"/>
    <w:rsid w:val="000C3B4D"/>
    <w:rsid w:val="000C7230"/>
    <w:rsid w:val="000D3855"/>
    <w:rsid w:val="000E491A"/>
    <w:rsid w:val="000E6161"/>
    <w:rsid w:val="000F6B54"/>
    <w:rsid w:val="000F6F76"/>
    <w:rsid w:val="0013185A"/>
    <w:rsid w:val="001462FE"/>
    <w:rsid w:val="00163E52"/>
    <w:rsid w:val="0017707D"/>
    <w:rsid w:val="0018484F"/>
    <w:rsid w:val="0018783C"/>
    <w:rsid w:val="001932D5"/>
    <w:rsid w:val="001A4F17"/>
    <w:rsid w:val="001B0107"/>
    <w:rsid w:val="001C2C6B"/>
    <w:rsid w:val="001C64E9"/>
    <w:rsid w:val="001D0366"/>
    <w:rsid w:val="001D1540"/>
    <w:rsid w:val="001D4E09"/>
    <w:rsid w:val="001E2EFF"/>
    <w:rsid w:val="001E4BCD"/>
    <w:rsid w:val="001F7DBA"/>
    <w:rsid w:val="00210727"/>
    <w:rsid w:val="002129B8"/>
    <w:rsid w:val="00216C8E"/>
    <w:rsid w:val="002255F0"/>
    <w:rsid w:val="00250C2B"/>
    <w:rsid w:val="00255F00"/>
    <w:rsid w:val="00257DD2"/>
    <w:rsid w:val="00284D76"/>
    <w:rsid w:val="0029006F"/>
    <w:rsid w:val="0029312A"/>
    <w:rsid w:val="00297518"/>
    <w:rsid w:val="002B7DA4"/>
    <w:rsid w:val="002C3D03"/>
    <w:rsid w:val="002C4B44"/>
    <w:rsid w:val="002C4DD6"/>
    <w:rsid w:val="002C6C4F"/>
    <w:rsid w:val="002D5BF0"/>
    <w:rsid w:val="002E1C17"/>
    <w:rsid w:val="002F5846"/>
    <w:rsid w:val="00312D92"/>
    <w:rsid w:val="00347877"/>
    <w:rsid w:val="00370A7A"/>
    <w:rsid w:val="00376BA6"/>
    <w:rsid w:val="0038182D"/>
    <w:rsid w:val="003C404A"/>
    <w:rsid w:val="003C59E7"/>
    <w:rsid w:val="003C5C2D"/>
    <w:rsid w:val="003D5422"/>
    <w:rsid w:val="003D70C1"/>
    <w:rsid w:val="003D770D"/>
    <w:rsid w:val="00411C4F"/>
    <w:rsid w:val="00411CC3"/>
    <w:rsid w:val="004149B9"/>
    <w:rsid w:val="004177F2"/>
    <w:rsid w:val="004441FC"/>
    <w:rsid w:val="00455B30"/>
    <w:rsid w:val="00456306"/>
    <w:rsid w:val="0046359F"/>
    <w:rsid w:val="004774A1"/>
    <w:rsid w:val="00477F27"/>
    <w:rsid w:val="0049461A"/>
    <w:rsid w:val="00496147"/>
    <w:rsid w:val="004972AC"/>
    <w:rsid w:val="004A163F"/>
    <w:rsid w:val="004A723D"/>
    <w:rsid w:val="004B0398"/>
    <w:rsid w:val="004C03C8"/>
    <w:rsid w:val="004D2A2F"/>
    <w:rsid w:val="004F7505"/>
    <w:rsid w:val="004F77DB"/>
    <w:rsid w:val="00505539"/>
    <w:rsid w:val="0050684E"/>
    <w:rsid w:val="00516A5D"/>
    <w:rsid w:val="00534DE9"/>
    <w:rsid w:val="00550917"/>
    <w:rsid w:val="00566912"/>
    <w:rsid w:val="0058371D"/>
    <w:rsid w:val="005A365C"/>
    <w:rsid w:val="005C7C5B"/>
    <w:rsid w:val="005E0528"/>
    <w:rsid w:val="005E1A96"/>
    <w:rsid w:val="005E5343"/>
    <w:rsid w:val="006143E0"/>
    <w:rsid w:val="006156AB"/>
    <w:rsid w:val="00621AF3"/>
    <w:rsid w:val="006417D2"/>
    <w:rsid w:val="00664B04"/>
    <w:rsid w:val="00664E1D"/>
    <w:rsid w:val="006678E6"/>
    <w:rsid w:val="006822BF"/>
    <w:rsid w:val="00685DF1"/>
    <w:rsid w:val="006B2ABB"/>
    <w:rsid w:val="006C4905"/>
    <w:rsid w:val="006C56EE"/>
    <w:rsid w:val="006C6EF7"/>
    <w:rsid w:val="006D3A8D"/>
    <w:rsid w:val="006E0809"/>
    <w:rsid w:val="006E6F1B"/>
    <w:rsid w:val="006F14F3"/>
    <w:rsid w:val="006F258C"/>
    <w:rsid w:val="007063DB"/>
    <w:rsid w:val="00707C08"/>
    <w:rsid w:val="0072342A"/>
    <w:rsid w:val="007237C5"/>
    <w:rsid w:val="00727601"/>
    <w:rsid w:val="0074139C"/>
    <w:rsid w:val="007521D5"/>
    <w:rsid w:val="00777E8E"/>
    <w:rsid w:val="00784CE4"/>
    <w:rsid w:val="007945DE"/>
    <w:rsid w:val="007A7211"/>
    <w:rsid w:val="007C5C80"/>
    <w:rsid w:val="007C5F8B"/>
    <w:rsid w:val="007D4081"/>
    <w:rsid w:val="007E0FD4"/>
    <w:rsid w:val="007E2870"/>
    <w:rsid w:val="00827634"/>
    <w:rsid w:val="008319A2"/>
    <w:rsid w:val="0084428D"/>
    <w:rsid w:val="00872F80"/>
    <w:rsid w:val="00876269"/>
    <w:rsid w:val="00877385"/>
    <w:rsid w:val="00885483"/>
    <w:rsid w:val="00896DB0"/>
    <w:rsid w:val="00897020"/>
    <w:rsid w:val="008A1E16"/>
    <w:rsid w:val="008A3ED9"/>
    <w:rsid w:val="008C76C1"/>
    <w:rsid w:val="008D5DF6"/>
    <w:rsid w:val="00913D69"/>
    <w:rsid w:val="009145B1"/>
    <w:rsid w:val="00930EFA"/>
    <w:rsid w:val="0095223F"/>
    <w:rsid w:val="009614F0"/>
    <w:rsid w:val="00966034"/>
    <w:rsid w:val="00972078"/>
    <w:rsid w:val="009A40DE"/>
    <w:rsid w:val="009A4563"/>
    <w:rsid w:val="009B473B"/>
    <w:rsid w:val="009C7251"/>
    <w:rsid w:val="009D014B"/>
    <w:rsid w:val="009D78AE"/>
    <w:rsid w:val="00A23057"/>
    <w:rsid w:val="00A24460"/>
    <w:rsid w:val="00A24F9E"/>
    <w:rsid w:val="00A531B3"/>
    <w:rsid w:val="00A53E85"/>
    <w:rsid w:val="00A73641"/>
    <w:rsid w:val="00A77F88"/>
    <w:rsid w:val="00AF5469"/>
    <w:rsid w:val="00AF5E18"/>
    <w:rsid w:val="00B108F1"/>
    <w:rsid w:val="00B26F02"/>
    <w:rsid w:val="00B72C4F"/>
    <w:rsid w:val="00B72EAF"/>
    <w:rsid w:val="00B772F0"/>
    <w:rsid w:val="00B867AF"/>
    <w:rsid w:val="00BB499B"/>
    <w:rsid w:val="00BC235A"/>
    <w:rsid w:val="00BC431D"/>
    <w:rsid w:val="00BD3545"/>
    <w:rsid w:val="00C2337B"/>
    <w:rsid w:val="00C251B7"/>
    <w:rsid w:val="00C2785D"/>
    <w:rsid w:val="00C27F0F"/>
    <w:rsid w:val="00C35EE0"/>
    <w:rsid w:val="00C4014A"/>
    <w:rsid w:val="00C53134"/>
    <w:rsid w:val="00C554A2"/>
    <w:rsid w:val="00C812BE"/>
    <w:rsid w:val="00C81DAD"/>
    <w:rsid w:val="00C84D43"/>
    <w:rsid w:val="00C86DB9"/>
    <w:rsid w:val="00CB65AD"/>
    <w:rsid w:val="00CC16CF"/>
    <w:rsid w:val="00CC4648"/>
    <w:rsid w:val="00CC58A2"/>
    <w:rsid w:val="00CF49E2"/>
    <w:rsid w:val="00D0685F"/>
    <w:rsid w:val="00D25561"/>
    <w:rsid w:val="00D26CFE"/>
    <w:rsid w:val="00D271C9"/>
    <w:rsid w:val="00D30D7E"/>
    <w:rsid w:val="00D51D72"/>
    <w:rsid w:val="00D55464"/>
    <w:rsid w:val="00D57AC3"/>
    <w:rsid w:val="00D63B1A"/>
    <w:rsid w:val="00D7413B"/>
    <w:rsid w:val="00DA0F7C"/>
    <w:rsid w:val="00DD1466"/>
    <w:rsid w:val="00DF4F34"/>
    <w:rsid w:val="00DF5078"/>
    <w:rsid w:val="00E26353"/>
    <w:rsid w:val="00E31F18"/>
    <w:rsid w:val="00E51664"/>
    <w:rsid w:val="00E55F0B"/>
    <w:rsid w:val="00E63914"/>
    <w:rsid w:val="00E679BD"/>
    <w:rsid w:val="00E72FC6"/>
    <w:rsid w:val="00E82710"/>
    <w:rsid w:val="00E928A7"/>
    <w:rsid w:val="00EA1A90"/>
    <w:rsid w:val="00EB0824"/>
    <w:rsid w:val="00EB48EC"/>
    <w:rsid w:val="00EC3F15"/>
    <w:rsid w:val="00ED3A49"/>
    <w:rsid w:val="00ED7F93"/>
    <w:rsid w:val="00EF0A67"/>
    <w:rsid w:val="00EF1FCC"/>
    <w:rsid w:val="00EF278B"/>
    <w:rsid w:val="00EF2ACD"/>
    <w:rsid w:val="00F13278"/>
    <w:rsid w:val="00F16CDB"/>
    <w:rsid w:val="00F22D55"/>
    <w:rsid w:val="00F239FC"/>
    <w:rsid w:val="00F358A2"/>
    <w:rsid w:val="00F742C8"/>
    <w:rsid w:val="00F800DD"/>
    <w:rsid w:val="00F81E5F"/>
    <w:rsid w:val="00FA6817"/>
    <w:rsid w:val="00FB40A8"/>
    <w:rsid w:val="00FC04FF"/>
    <w:rsid w:val="00FC4243"/>
    <w:rsid w:val="00FD0824"/>
    <w:rsid w:val="00FE3BCB"/>
    <w:rsid w:val="00FF0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7ED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qFormat/>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456306"/>
    <w:rPr>
      <w:rFonts w:ascii="Tahoma" w:hAnsi="Tahoma" w:cs="Tahoma"/>
      <w:sz w:val="16"/>
      <w:szCs w:val="16"/>
    </w:rPr>
  </w:style>
  <w:style w:type="character" w:styleId="Hyperlink">
    <w:name w:val="Hyperlink"/>
    <w:rsid w:val="00AF5E18"/>
    <w:rPr>
      <w:color w:val="0000FF"/>
      <w:u w:val="none"/>
    </w:rPr>
  </w:style>
  <w:style w:type="character" w:styleId="FollowedHyperlink">
    <w:name w:val="FollowedHyperlink"/>
    <w:rsid w:val="00AF5E18"/>
    <w:rPr>
      <w:color w:val="800080"/>
      <w:u w:val="none"/>
    </w:rPr>
  </w:style>
  <w:style w:type="paragraph" w:styleId="ListParagraph">
    <w:name w:val="List Paragraph"/>
    <w:basedOn w:val="Normal"/>
    <w:uiPriority w:val="34"/>
    <w:qFormat/>
    <w:rsid w:val="0072342A"/>
    <w:pPr>
      <w:ind w:left="720"/>
    </w:pPr>
  </w:style>
  <w:style w:type="character" w:styleId="CommentReference">
    <w:name w:val="annotation reference"/>
    <w:rsid w:val="008A3ED9"/>
    <w:rPr>
      <w:sz w:val="16"/>
      <w:szCs w:val="16"/>
    </w:rPr>
  </w:style>
  <w:style w:type="paragraph" w:styleId="CommentText">
    <w:name w:val="annotation text"/>
    <w:basedOn w:val="Normal"/>
    <w:link w:val="CommentTextChar"/>
    <w:rsid w:val="008A3ED9"/>
    <w:rPr>
      <w:sz w:val="20"/>
      <w:szCs w:val="20"/>
    </w:rPr>
  </w:style>
  <w:style w:type="character" w:customStyle="1" w:styleId="CommentTextChar">
    <w:name w:val="Comment Text Char"/>
    <w:basedOn w:val="DefaultParagraphFont"/>
    <w:link w:val="CommentText"/>
    <w:rsid w:val="008A3ED9"/>
  </w:style>
  <w:style w:type="paragraph" w:styleId="CommentSubject">
    <w:name w:val="annotation subject"/>
    <w:basedOn w:val="CommentText"/>
    <w:next w:val="CommentText"/>
    <w:link w:val="CommentSubjectChar"/>
    <w:rsid w:val="008A3ED9"/>
    <w:rPr>
      <w:b/>
      <w:bCs/>
    </w:rPr>
  </w:style>
  <w:style w:type="character" w:customStyle="1" w:styleId="CommentSubjectChar">
    <w:name w:val="Comment Subject Char"/>
    <w:link w:val="CommentSubject"/>
    <w:rsid w:val="008A3ED9"/>
    <w:rPr>
      <w:b/>
      <w:bCs/>
    </w:rPr>
  </w:style>
  <w:style w:type="paragraph" w:styleId="FootnoteText">
    <w:name w:val="footnote text"/>
    <w:basedOn w:val="Normal"/>
    <w:link w:val="FootnoteTextChar"/>
    <w:rsid w:val="00930EFA"/>
    <w:pPr>
      <w:spacing w:before="120" w:after="120"/>
    </w:pPr>
    <w:rPr>
      <w:sz w:val="22"/>
      <w:szCs w:val="20"/>
    </w:rPr>
  </w:style>
  <w:style w:type="character" w:customStyle="1" w:styleId="FootnoteTextChar">
    <w:name w:val="Footnote Text Char"/>
    <w:basedOn w:val="DefaultParagraphFont"/>
    <w:link w:val="FootnoteText"/>
    <w:rsid w:val="00930EFA"/>
    <w:rPr>
      <w:sz w:val="22"/>
    </w:rPr>
  </w:style>
  <w:style w:type="character" w:styleId="FootnoteReference">
    <w:name w:val="footnote reference"/>
    <w:basedOn w:val="DefaultParagraphFont"/>
    <w:rsid w:val="00930EF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qFormat/>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456306"/>
    <w:rPr>
      <w:rFonts w:ascii="Tahoma" w:hAnsi="Tahoma" w:cs="Tahoma"/>
      <w:sz w:val="16"/>
      <w:szCs w:val="16"/>
    </w:rPr>
  </w:style>
  <w:style w:type="character" w:styleId="Hyperlink">
    <w:name w:val="Hyperlink"/>
    <w:rsid w:val="00AF5E18"/>
    <w:rPr>
      <w:color w:val="0000FF"/>
      <w:u w:val="none"/>
    </w:rPr>
  </w:style>
  <w:style w:type="character" w:styleId="FollowedHyperlink">
    <w:name w:val="FollowedHyperlink"/>
    <w:rsid w:val="00AF5E18"/>
    <w:rPr>
      <w:color w:val="800080"/>
      <w:u w:val="none"/>
    </w:rPr>
  </w:style>
  <w:style w:type="paragraph" w:styleId="ListParagraph">
    <w:name w:val="List Paragraph"/>
    <w:basedOn w:val="Normal"/>
    <w:uiPriority w:val="34"/>
    <w:qFormat/>
    <w:rsid w:val="0072342A"/>
    <w:pPr>
      <w:ind w:left="720"/>
    </w:pPr>
  </w:style>
  <w:style w:type="character" w:styleId="CommentReference">
    <w:name w:val="annotation reference"/>
    <w:rsid w:val="008A3ED9"/>
    <w:rPr>
      <w:sz w:val="16"/>
      <w:szCs w:val="16"/>
    </w:rPr>
  </w:style>
  <w:style w:type="paragraph" w:styleId="CommentText">
    <w:name w:val="annotation text"/>
    <w:basedOn w:val="Normal"/>
    <w:link w:val="CommentTextChar"/>
    <w:rsid w:val="008A3ED9"/>
    <w:rPr>
      <w:sz w:val="20"/>
      <w:szCs w:val="20"/>
    </w:rPr>
  </w:style>
  <w:style w:type="character" w:customStyle="1" w:styleId="CommentTextChar">
    <w:name w:val="Comment Text Char"/>
    <w:basedOn w:val="DefaultParagraphFont"/>
    <w:link w:val="CommentText"/>
    <w:rsid w:val="008A3ED9"/>
  </w:style>
  <w:style w:type="paragraph" w:styleId="CommentSubject">
    <w:name w:val="annotation subject"/>
    <w:basedOn w:val="CommentText"/>
    <w:next w:val="CommentText"/>
    <w:link w:val="CommentSubjectChar"/>
    <w:rsid w:val="008A3ED9"/>
    <w:rPr>
      <w:b/>
      <w:bCs/>
    </w:rPr>
  </w:style>
  <w:style w:type="character" w:customStyle="1" w:styleId="CommentSubjectChar">
    <w:name w:val="Comment Subject Char"/>
    <w:link w:val="CommentSubject"/>
    <w:rsid w:val="008A3ED9"/>
    <w:rPr>
      <w:b/>
      <w:bCs/>
    </w:rPr>
  </w:style>
  <w:style w:type="paragraph" w:styleId="FootnoteText">
    <w:name w:val="footnote text"/>
    <w:basedOn w:val="Normal"/>
    <w:link w:val="FootnoteTextChar"/>
    <w:rsid w:val="00930EFA"/>
    <w:pPr>
      <w:spacing w:before="120" w:after="120"/>
    </w:pPr>
    <w:rPr>
      <w:sz w:val="22"/>
      <w:szCs w:val="20"/>
    </w:rPr>
  </w:style>
  <w:style w:type="character" w:customStyle="1" w:styleId="FootnoteTextChar">
    <w:name w:val="Footnote Text Char"/>
    <w:basedOn w:val="DefaultParagraphFont"/>
    <w:link w:val="FootnoteText"/>
    <w:rsid w:val="00930EFA"/>
    <w:rPr>
      <w:sz w:val="22"/>
    </w:rPr>
  </w:style>
  <w:style w:type="character" w:styleId="FootnoteReference">
    <w:name w:val="footnote reference"/>
    <w:basedOn w:val="DefaultParagraphFont"/>
    <w:rsid w:val="00930E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00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Complaint%20and%20Order%20Suspending%20Tariff%20Revision%20-%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TC</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230</IndustryCode>
    <CaseStatus xmlns="dc463f71-b30c-4ab2-9473-d307f9d35888">Closed</CaseStatus>
    <OpenedDate xmlns="dc463f71-b30c-4ab2-9473-d307f9d35888">2013-11-19T08:00:00+00:00</OpenedDate>
    <Date1 xmlns="dc463f71-b30c-4ab2-9473-d307f9d35888">2013-11-27T08:00:00+00:00</Date1>
    <IsDocumentOrder xmlns="dc463f71-b30c-4ab2-9473-d307f9d35888">true</IsDocumentOrder>
    <IsHighlyConfidential xmlns="dc463f71-b30c-4ab2-9473-d307f9d35888">false</IsHighlyConfidential>
    <CaseCompanyNames xmlns="dc463f71-b30c-4ab2-9473-d307f9d35888">Pacific Northwest Transportation Services, Inc.</CaseCompanyNames>
    <DocketNumber xmlns="dc463f71-b30c-4ab2-9473-d307f9d35888">132128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B520F9469F8EA47A7856A91EABB5B87" ma:contentTypeVersion="135" ma:contentTypeDescription="" ma:contentTypeScope="" ma:versionID="e2563ede9be9c8a598a1c8e59e94bd6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892FA0-0700-42B1-9DB0-1E828ED4EDB9}"/>
</file>

<file path=customXml/itemProps2.xml><?xml version="1.0" encoding="utf-8"?>
<ds:datastoreItem xmlns:ds="http://schemas.openxmlformats.org/officeDocument/2006/customXml" ds:itemID="{C528A1F7-3365-4FB7-A476-EED02EBD6ECC}"/>
</file>

<file path=customXml/itemProps3.xml><?xml version="1.0" encoding="utf-8"?>
<ds:datastoreItem xmlns:ds="http://schemas.openxmlformats.org/officeDocument/2006/customXml" ds:itemID="{5A8345AA-7564-4CCB-9FF9-48AC295C4C5A}"/>
</file>

<file path=customXml/itemProps4.xml><?xml version="1.0" encoding="utf-8"?>
<ds:datastoreItem xmlns:ds="http://schemas.openxmlformats.org/officeDocument/2006/customXml" ds:itemID="{BDD165C3-6C5D-4979-A5F0-1FB8AB2EE310}"/>
</file>

<file path=customXml/itemProps5.xml><?xml version="1.0" encoding="utf-8"?>
<ds:datastoreItem xmlns:ds="http://schemas.openxmlformats.org/officeDocument/2006/customXml" ds:itemID="{319F6165-601B-4C8D-97D9-92BAF9C6AD9C}"/>
</file>

<file path=docProps/app.xml><?xml version="1.0" encoding="utf-8"?>
<Properties xmlns="http://schemas.openxmlformats.org/officeDocument/2006/extended-properties" xmlns:vt="http://schemas.openxmlformats.org/officeDocument/2006/docPropsVTypes">
  <Template>Complaint and Order Suspending Tariff Revision - Solid Waste</Template>
  <TotalTime>1</TotalTime>
  <Pages>3</Pages>
  <Words>769</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TC-131793 Order</vt:lpstr>
    </vt:vector>
  </TitlesOfParts>
  <Company>WUTC</Company>
  <LinksUpToDate>false</LinksUpToDate>
  <CharactersWithSpaces>4940</CharactersWithSpaces>
  <SharedDoc>false</SharedDoc>
  <HLinks>
    <vt:vector size="66" baseType="variant">
      <vt:variant>
        <vt:i4>2490368</vt:i4>
      </vt:variant>
      <vt:variant>
        <vt:i4>187</vt:i4>
      </vt:variant>
      <vt:variant>
        <vt:i4>0</vt:i4>
      </vt:variant>
      <vt:variant>
        <vt:i4>5</vt:i4>
      </vt:variant>
      <vt:variant>
        <vt:lpwstr>mailto:Order_Template_Team@utc.wa.gov?subject=Template%20-%20filename</vt:lpwstr>
      </vt:variant>
      <vt:variant>
        <vt:lpwstr/>
      </vt:variant>
      <vt:variant>
        <vt:i4>2949168</vt:i4>
      </vt:variant>
      <vt:variant>
        <vt:i4>131</vt:i4>
      </vt:variant>
      <vt:variant>
        <vt:i4>0</vt:i4>
      </vt:variant>
      <vt:variant>
        <vt:i4>5</vt:i4>
      </vt:variant>
      <vt:variant>
        <vt:lpwstr>http://apps.leg.wa.gov/RCW/default.aspx?cite=81.20</vt:lpwstr>
      </vt:variant>
      <vt:variant>
        <vt:lpwstr/>
      </vt:variant>
      <vt:variant>
        <vt:i4>2621486</vt:i4>
      </vt:variant>
      <vt:variant>
        <vt:i4>122</vt:i4>
      </vt:variant>
      <vt:variant>
        <vt:i4>0</vt:i4>
      </vt:variant>
      <vt:variant>
        <vt:i4>5</vt:i4>
      </vt:variant>
      <vt:variant>
        <vt:lpwstr>http://apps.leg.wa.gov/RCW/default.aspx?cite=80.04.130</vt:lpwstr>
      </vt:variant>
      <vt:variant>
        <vt:lpwstr/>
      </vt:variant>
      <vt:variant>
        <vt:i4>2818095</vt:i4>
      </vt:variant>
      <vt:variant>
        <vt:i4>113</vt:i4>
      </vt:variant>
      <vt:variant>
        <vt:i4>0</vt:i4>
      </vt:variant>
      <vt:variant>
        <vt:i4>5</vt:i4>
      </vt:variant>
      <vt:variant>
        <vt:lpwstr>http://apps.leg.wa.gov/RCW/default.aspx?cite=80.04.220</vt:lpwstr>
      </vt:variant>
      <vt:variant>
        <vt:lpwstr/>
      </vt:variant>
      <vt:variant>
        <vt:i4>2621486</vt:i4>
      </vt:variant>
      <vt:variant>
        <vt:i4>110</vt:i4>
      </vt:variant>
      <vt:variant>
        <vt:i4>0</vt:i4>
      </vt:variant>
      <vt:variant>
        <vt:i4>5</vt:i4>
      </vt:variant>
      <vt:variant>
        <vt:lpwstr>http://apps.leg.wa.gov/RCW/default.aspx?cite=80.04.130</vt:lpwstr>
      </vt:variant>
      <vt:variant>
        <vt:lpwstr/>
      </vt:variant>
      <vt:variant>
        <vt:i4>2752565</vt:i4>
      </vt:variant>
      <vt:variant>
        <vt:i4>80</vt:i4>
      </vt:variant>
      <vt:variant>
        <vt:i4>0</vt:i4>
      </vt:variant>
      <vt:variant>
        <vt:i4>5</vt:i4>
      </vt:variant>
      <vt:variant>
        <vt:lpwstr>http://apps.leg.wa.gov/RCW/default.aspx?cite=81.77</vt:lpwstr>
      </vt:variant>
      <vt:variant>
        <vt:lpwstr/>
      </vt:variant>
      <vt:variant>
        <vt:i4>2424880</vt:i4>
      </vt:variant>
      <vt:variant>
        <vt:i4>77</vt:i4>
      </vt:variant>
      <vt:variant>
        <vt:i4>0</vt:i4>
      </vt:variant>
      <vt:variant>
        <vt:i4>5</vt:i4>
      </vt:variant>
      <vt:variant>
        <vt:lpwstr>http://apps.leg.wa.gov/RCW/default.aspx?cite=81.28</vt:lpwstr>
      </vt:variant>
      <vt:variant>
        <vt:lpwstr/>
      </vt:variant>
      <vt:variant>
        <vt:i4>2818099</vt:i4>
      </vt:variant>
      <vt:variant>
        <vt:i4>74</vt:i4>
      </vt:variant>
      <vt:variant>
        <vt:i4>0</vt:i4>
      </vt:variant>
      <vt:variant>
        <vt:i4>5</vt:i4>
      </vt:variant>
      <vt:variant>
        <vt:lpwstr>http://apps.leg.wa.gov/RCW/default.aspx?cite=81.16</vt:lpwstr>
      </vt:variant>
      <vt:variant>
        <vt:lpwstr/>
      </vt:variant>
      <vt:variant>
        <vt:i4>2687026</vt:i4>
      </vt:variant>
      <vt:variant>
        <vt:i4>71</vt:i4>
      </vt:variant>
      <vt:variant>
        <vt:i4>0</vt:i4>
      </vt:variant>
      <vt:variant>
        <vt:i4>5</vt:i4>
      </vt:variant>
      <vt:variant>
        <vt:lpwstr>http://apps.leg.wa.gov/RCW/default.aspx?cite=81.04</vt:lpwstr>
      </vt:variant>
      <vt:variant>
        <vt:lpwstr/>
      </vt:variant>
      <vt:variant>
        <vt:i4>2883634</vt:i4>
      </vt:variant>
      <vt:variant>
        <vt:i4>68</vt:i4>
      </vt:variant>
      <vt:variant>
        <vt:i4>0</vt:i4>
      </vt:variant>
      <vt:variant>
        <vt:i4>5</vt:i4>
      </vt:variant>
      <vt:variant>
        <vt:lpwstr>http://apps.leg.wa.gov/RCW/default.aspx?cite=81.01</vt:lpwstr>
      </vt:variant>
      <vt:variant>
        <vt:lpwstr/>
      </vt:variant>
      <vt:variant>
        <vt:i4>2883625</vt:i4>
      </vt:variant>
      <vt:variant>
        <vt:i4>65</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TC-131793 Order</dc:title>
  <dc:creator>Torem, Adam (UTC)</dc:creator>
  <cp:keywords>LSN</cp:keywords>
  <cp:lastModifiedBy>Kern, Cathy (UTC)</cp:lastModifiedBy>
  <cp:revision>2</cp:revision>
  <cp:lastPrinted>2013-07-08T23:23:00Z</cp:lastPrinted>
  <dcterms:created xsi:type="dcterms:W3CDTF">2013-11-27T00:28:00Z</dcterms:created>
  <dcterms:modified xsi:type="dcterms:W3CDTF">2013-11-27T00:28:00Z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0x0101006E56B4D1795A2E4DB2F0B01679ED314A002B520F9469F8EA47A7856A91EABB5B87</vt:lpwstr>
  </property>
  <property fmtid="{D5CDD505-2E9C-101B-9397-08002B2CF9AE}" pid="3" name="_docset_NoMedatataSyncRequired">
    <vt:lpwstr>False</vt:lpwstr>
  </property>
</Properties>
</file>