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601598">
      <w:t>President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601598">
      <w:rPr>
        <w:u w:val="single"/>
      </w:rPr>
      <w:t>93</w:t>
    </w:r>
    <w:r w:rsidR="0012680D">
      <w:tab/>
    </w:r>
    <w:r w:rsidR="0012680D">
      <w:tab/>
      <w:t xml:space="preserve">                                                                                               </w:t>
    </w:r>
    <w:proofErr w:type="gramStart"/>
    <w:r w:rsidR="001833D6" w:rsidRPr="001833D6">
      <w:rPr>
        <w:u w:val="single"/>
      </w:rPr>
      <w:t>1st</w:t>
    </w:r>
    <w:r w:rsidR="0012680D">
      <w:t xml:space="preserve">  </w:t>
    </w:r>
    <w:r>
      <w:t>Revised</w:t>
    </w:r>
    <w:proofErr w:type="gramEnd"/>
    <w:r>
      <w:t xml:space="preserve">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</w:t>
    </w:r>
    <w:r w:rsidR="00601598">
      <w:t>, Inc. G-118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833D6"/>
    <w:rsid w:val="00193B1E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1598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A649B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DF29C33F8C3649902F371AE9C3AD29" ma:contentTypeVersion="135" ma:contentTypeDescription="" ma:contentTypeScope="" ma:versionID="eb3a7c18a9691df79ca1c52d1b2fd9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E8C31-BF90-406D-A44F-89AEBE01CE91}"/>
</file>

<file path=customXml/itemProps10.xml><?xml version="1.0" encoding="utf-8"?>
<ds:datastoreItem xmlns:ds="http://schemas.openxmlformats.org/officeDocument/2006/customXml" ds:itemID="{1540996C-BA33-49CC-8DC3-054B68FFC967}"/>
</file>

<file path=customXml/itemProps11.xml><?xml version="1.0" encoding="utf-8"?>
<ds:datastoreItem xmlns:ds="http://schemas.openxmlformats.org/officeDocument/2006/customXml" ds:itemID="{3F151408-04BD-4029-B83C-42B1F0E899F5}"/>
</file>

<file path=customXml/itemProps2.xml><?xml version="1.0" encoding="utf-8"?>
<ds:datastoreItem xmlns:ds="http://schemas.openxmlformats.org/officeDocument/2006/customXml" ds:itemID="{899FA31F-4DB1-411B-AE48-67A7DC8DE61B}"/>
</file>

<file path=customXml/itemProps3.xml><?xml version="1.0" encoding="utf-8"?>
<ds:datastoreItem xmlns:ds="http://schemas.openxmlformats.org/officeDocument/2006/customXml" ds:itemID="{35B94A0D-619E-4FCF-95B3-381F1935FBE9}"/>
</file>

<file path=customXml/itemProps4.xml><?xml version="1.0" encoding="utf-8"?>
<ds:datastoreItem xmlns:ds="http://schemas.openxmlformats.org/officeDocument/2006/customXml" ds:itemID="{A67C5086-A6BE-4D4E-A9C2-49B8B0EF6E2F}"/>
</file>

<file path=customXml/itemProps5.xml><?xml version="1.0" encoding="utf-8"?>
<ds:datastoreItem xmlns:ds="http://schemas.openxmlformats.org/officeDocument/2006/customXml" ds:itemID="{A2D7C9E8-3ACA-4189-AB27-F38F5B8B166D}"/>
</file>

<file path=customXml/itemProps6.xml><?xml version="1.0" encoding="utf-8"?>
<ds:datastoreItem xmlns:ds="http://schemas.openxmlformats.org/officeDocument/2006/customXml" ds:itemID="{8239B65E-2481-46A4-BC64-E0CF98A45DF1}"/>
</file>

<file path=customXml/itemProps7.xml><?xml version="1.0" encoding="utf-8"?>
<ds:datastoreItem xmlns:ds="http://schemas.openxmlformats.org/officeDocument/2006/customXml" ds:itemID="{9FFCC1B1-EFCE-4A4F-BC56-27026C0A0E36}"/>
</file>

<file path=customXml/itemProps8.xml><?xml version="1.0" encoding="utf-8"?>
<ds:datastoreItem xmlns:ds="http://schemas.openxmlformats.org/officeDocument/2006/customXml" ds:itemID="{A35F9600-FCF6-441B-B3DE-7B47BFC6F9E2}"/>
</file>

<file path=customXml/itemProps9.xml><?xml version="1.0" encoding="utf-8"?>
<ds:datastoreItem xmlns:ds="http://schemas.openxmlformats.org/officeDocument/2006/customXml" ds:itemID="{E3829817-B530-47D1-B8AC-34175ACC3C44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2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3</cp:revision>
  <cp:lastPrinted>2013-08-12T23:45:00Z</cp:lastPrinted>
  <dcterms:created xsi:type="dcterms:W3CDTF">2013-08-12T23:45:00Z</dcterms:created>
  <dcterms:modified xsi:type="dcterms:W3CDTF">2013-08-15T15:11:00Z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0x0101006E56B4D1795A2E4DB2F0B01679ED314A0082DF29C33F8C3649902F371AE9C3AD29</vt:lpwstr>
  </property>
  <property fmtid="{D5CDD505-2E9C-101B-9397-08002B2CF9AE}" pid="6" name="_docset_NoMedatataSyncRequired">
    <vt:lpwstr>False</vt:lpwstr>
  </property>
</Properties>
</file>