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B0" w:rsidRDefault="009170B0" w:rsidP="009D75E7">
      <w:pPr>
        <w:pStyle w:val="ListParagraph"/>
        <w:ind w:left="360"/>
        <w:jc w:val="center"/>
        <w:rPr>
          <w:b/>
        </w:rPr>
      </w:pPr>
    </w:p>
    <w:p w:rsidR="009170B0" w:rsidRPr="009D75E7" w:rsidRDefault="009170B0" w:rsidP="009D75E7"/>
    <w:p w:rsidR="009170B0" w:rsidRPr="009D75E7" w:rsidRDefault="009170B0" w:rsidP="009D75E7"/>
    <w:p w:rsidR="009170B0" w:rsidRPr="009D75E7" w:rsidRDefault="009170B0" w:rsidP="009D75E7"/>
    <w:p w:rsidR="009170B0" w:rsidRDefault="009170B0" w:rsidP="009D75E7"/>
    <w:p w:rsidR="009170B0" w:rsidRPr="009D75E7" w:rsidRDefault="009170B0" w:rsidP="009D75E7">
      <w:pPr>
        <w:jc w:val="center"/>
        <w:rPr>
          <w:b/>
          <w:sz w:val="56"/>
          <w:szCs w:val="56"/>
        </w:rPr>
      </w:pPr>
      <w:r>
        <w:rPr>
          <w:b/>
          <w:sz w:val="56"/>
          <w:szCs w:val="56"/>
        </w:rPr>
        <w:t>ATTACHMENT B</w:t>
      </w:r>
    </w:p>
    <w:p w:rsidR="009170B0" w:rsidRDefault="009170B0" w:rsidP="009D75E7"/>
    <w:p w:rsidR="009170B0" w:rsidRPr="009D75E7" w:rsidRDefault="009170B0" w:rsidP="009D75E7">
      <w:pPr>
        <w:sectPr w:rsidR="009170B0" w:rsidRPr="009D75E7" w:rsidSect="009D75E7">
          <w:pgSz w:w="12240" w:h="15840"/>
          <w:pgMar w:top="5040" w:right="1440" w:bottom="1440" w:left="1440" w:header="720" w:footer="720" w:gutter="0"/>
          <w:pgNumType w:start="1"/>
          <w:cols w:space="720"/>
          <w:docGrid w:linePitch="360"/>
        </w:sectPr>
      </w:pPr>
    </w:p>
    <w:p w:rsidR="009170B0" w:rsidRDefault="009170B0" w:rsidP="009D75E7">
      <w:pPr>
        <w:pStyle w:val="ListParagraph"/>
        <w:ind w:left="360"/>
        <w:jc w:val="center"/>
        <w:rPr>
          <w:b/>
        </w:rPr>
      </w:pPr>
      <w:r>
        <w:rPr>
          <w:b/>
        </w:rPr>
        <w:t xml:space="preserve">Gas Revenue </w:t>
      </w:r>
      <w:r w:rsidRPr="00636D00">
        <w:rPr>
          <w:b/>
        </w:rPr>
        <w:t>Decoupling Mechanism</w:t>
      </w:r>
      <w:r>
        <w:rPr>
          <w:b/>
        </w:rPr>
        <w:t xml:space="preserve"> </w:t>
      </w:r>
    </w:p>
    <w:p w:rsidR="009170B0" w:rsidRDefault="009170B0" w:rsidP="009D75E7">
      <w:pPr>
        <w:pStyle w:val="ListParagraph"/>
        <w:ind w:left="360"/>
        <w:jc w:val="center"/>
        <w:rPr>
          <w:b/>
        </w:rPr>
      </w:pPr>
    </w:p>
    <w:p w:rsidR="009170B0" w:rsidRDefault="009170B0" w:rsidP="009D75E7">
      <w:pPr>
        <w:pStyle w:val="ListParagraph"/>
        <w:ind w:left="360"/>
        <w:jc w:val="center"/>
        <w:rPr>
          <w:b/>
        </w:rPr>
      </w:pPr>
    </w:p>
    <w:p w:rsidR="009170B0" w:rsidRPr="00636D00" w:rsidRDefault="009170B0" w:rsidP="009D75E7">
      <w:pPr>
        <w:pStyle w:val="ListParagraph"/>
        <w:numPr>
          <w:ilvl w:val="0"/>
          <w:numId w:val="11"/>
        </w:numPr>
        <w:suppressAutoHyphens/>
        <w:spacing w:line="480" w:lineRule="auto"/>
      </w:pPr>
      <w:r w:rsidRPr="00636D00">
        <w:rPr>
          <w:u w:val="single"/>
        </w:rPr>
        <w:t xml:space="preserve">Establishment of </w:t>
      </w:r>
      <w:r>
        <w:rPr>
          <w:u w:val="single"/>
        </w:rPr>
        <w:t xml:space="preserve">Gas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Gas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general rate case (“GRC”)</w:t>
      </w:r>
      <w:r w:rsidRPr="00636D00">
        <w:t>:</w:t>
      </w:r>
    </w:p>
    <w:p w:rsidR="009170B0" w:rsidRDefault="009170B0" w:rsidP="009D75E7">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9170B0" w:rsidRDefault="009170B0" w:rsidP="009D75E7">
      <w:pPr>
        <w:pStyle w:val="ListParagraph"/>
        <w:numPr>
          <w:ilvl w:val="1"/>
          <w:numId w:val="11"/>
        </w:numPr>
        <w:suppressAutoHyphens/>
        <w:spacing w:line="480" w:lineRule="auto"/>
      </w:pPr>
      <w:r>
        <w:t>Rate Group: Groups of rate schedules treated as a single class for purposes of the Mechanism.</w:t>
      </w:r>
    </w:p>
    <w:p w:rsidR="009170B0" w:rsidRPr="00636D00" w:rsidRDefault="009170B0" w:rsidP="009D75E7">
      <w:pPr>
        <w:pStyle w:val="ListParagraph"/>
        <w:numPr>
          <w:ilvl w:val="1"/>
          <w:numId w:val="11"/>
        </w:numPr>
        <w:suppressAutoHyphens/>
        <w:spacing w:line="480" w:lineRule="auto"/>
      </w:pPr>
      <w:r>
        <w:t>Test Year:  The 12-month test period ending June 30, 2012 in PSE’s expedited rate filing (“ERF”), Docket Nos. UE-130137 and UG-130138.</w:t>
      </w:r>
    </w:p>
    <w:p w:rsidR="009170B0" w:rsidRDefault="009170B0" w:rsidP="009D75E7">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therms, </w:t>
      </w:r>
      <w:r w:rsidRPr="00636D00">
        <w:t xml:space="preserve">for each </w:t>
      </w:r>
      <w:r>
        <w:t xml:space="preserve">Rate Group </w:t>
      </w:r>
      <w:r w:rsidRPr="00636D00">
        <w:t xml:space="preserve">and for each month of the test period in the </w:t>
      </w:r>
      <w:r>
        <w:t>GRC</w:t>
      </w:r>
      <w:r w:rsidRPr="00636D00">
        <w:t>.</w:t>
      </w:r>
      <w:r>
        <w:t xml:space="preserve">  </w:t>
      </w:r>
    </w:p>
    <w:p w:rsidR="009170B0" w:rsidRDefault="009170B0" w:rsidP="009D75E7">
      <w:pPr>
        <w:pStyle w:val="ListParagraph"/>
        <w:numPr>
          <w:ilvl w:val="1"/>
          <w:numId w:val="11"/>
        </w:numPr>
        <w:suppressAutoHyphens/>
        <w:spacing w:line="480" w:lineRule="auto"/>
      </w:pPr>
      <w:r>
        <w:t>Test Year Base Customers:  The gas Base Customers in each Rate Group in the test period in the GRC.</w:t>
      </w:r>
    </w:p>
    <w:p w:rsidR="009170B0" w:rsidRDefault="009170B0" w:rsidP="009D75E7">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1.022 on May 1, 2013 and will remain at 1.022 on January 1, 2014, January 1, 2015, January 1, 2016, and if applicable, on January 1, 2017.</w:t>
      </w:r>
    </w:p>
    <w:p w:rsidR="009170B0" w:rsidRDefault="009170B0" w:rsidP="009D75E7">
      <w:pPr>
        <w:pStyle w:val="ListParagraph"/>
        <w:numPr>
          <w:ilvl w:val="0"/>
          <w:numId w:val="11"/>
        </w:numPr>
        <w:tabs>
          <w:tab w:val="left" w:pos="360"/>
          <w:tab w:val="left" w:pos="693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gas </w:t>
      </w:r>
      <w:r w:rsidRPr="00383C88">
        <w:rPr>
          <w:szCs w:val="16"/>
        </w:rPr>
        <w:t xml:space="preserve">customers of </w:t>
      </w:r>
      <w:r>
        <w:rPr>
          <w:szCs w:val="16"/>
        </w:rPr>
        <w:t>the Company, except those served under PSE’s gas lighting and gas hot water heater rental schedules.</w:t>
      </w:r>
      <w:r>
        <w:rPr>
          <w:rStyle w:val="FootnoteReference"/>
          <w:szCs w:val="16"/>
        </w:rPr>
        <w:footnoteReference w:id="1"/>
      </w:r>
      <w:r>
        <w:rPr>
          <w:szCs w:val="16"/>
        </w:rPr>
        <w:t xml:space="preserve">  It also excludes gas customers taking service under special contracts.  Customers included in the Mechanism will be included in one of two Rate Groups:</w:t>
      </w:r>
    </w:p>
    <w:p w:rsidR="009170B0" w:rsidRDefault="009170B0" w:rsidP="009D75E7">
      <w:pPr>
        <w:pStyle w:val="ListParagraph"/>
        <w:numPr>
          <w:ilvl w:val="1"/>
          <w:numId w:val="11"/>
        </w:numPr>
        <w:suppressAutoHyphens/>
        <w:spacing w:line="480" w:lineRule="auto"/>
        <w:rPr>
          <w:szCs w:val="16"/>
        </w:rPr>
      </w:pPr>
      <w:r>
        <w:rPr>
          <w:szCs w:val="16"/>
        </w:rPr>
        <w:t>Residential – Schedule 23 and 53.</w:t>
      </w:r>
    </w:p>
    <w:p w:rsidR="009170B0" w:rsidRDefault="009170B0" w:rsidP="009D75E7">
      <w:pPr>
        <w:pStyle w:val="ListParagraph"/>
        <w:numPr>
          <w:ilvl w:val="1"/>
          <w:numId w:val="11"/>
        </w:numPr>
        <w:suppressAutoHyphens/>
        <w:spacing w:line="480" w:lineRule="auto"/>
        <w:rPr>
          <w:szCs w:val="16"/>
        </w:rPr>
      </w:pPr>
      <w:r>
        <w:rPr>
          <w:szCs w:val="16"/>
        </w:rPr>
        <w:t>Non-Residential – Schedules 31, 31T, 41, 41T, 85, 85T, 86, 86T, 87 and 87T.</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RPC will be calculated in the following manner:</w:t>
      </w:r>
    </w:p>
    <w:p w:rsidR="009170B0" w:rsidRDefault="009170B0" w:rsidP="009D75E7">
      <w:pPr>
        <w:pStyle w:val="ListParagraph"/>
        <w:numPr>
          <w:ilvl w:val="1"/>
          <w:numId w:val="11"/>
        </w:numPr>
        <w:suppressAutoHyphens/>
        <w:spacing w:line="480" w:lineRule="auto"/>
      </w:pPr>
      <w:r>
        <w:rPr>
          <w:u w:val="single"/>
        </w:rPr>
        <w:t>Step 1 – Calculate Total</w:t>
      </w:r>
      <w:r w:rsidRPr="0083027A">
        <w:rPr>
          <w:u w:val="single"/>
        </w:rPr>
        <w:t xml:space="preserve"> Revenue</w:t>
      </w:r>
      <w:r>
        <w:rPr>
          <w:u w:val="single"/>
        </w:rPr>
        <w:t>:</w:t>
      </w:r>
      <w:r>
        <w:t xml:space="preserve">  Total Revenue is the amount that would be collected from each Rate Group in the test period under PSE’s approved base (or “margin”) rates, exclusive of other riders or adjusting schedules.</w:t>
      </w:r>
    </w:p>
    <w:p w:rsidR="009170B0" w:rsidRDefault="009170B0" w:rsidP="009D75E7">
      <w:pPr>
        <w:pStyle w:val="ListParagraph"/>
        <w:numPr>
          <w:ilvl w:val="1"/>
          <w:numId w:val="11"/>
        </w:numPr>
        <w:suppressAutoHyphens/>
        <w:spacing w:line="480" w:lineRule="auto"/>
      </w:pPr>
      <w:r>
        <w:rPr>
          <w:u w:val="single"/>
        </w:rPr>
        <w:t>Step 2 – Calculate Allowed Delivery Revenue (“ADR”)</w:t>
      </w:r>
      <w:r>
        <w:t>: ADR equals each Rate Group’s ADR divided by the number of Test Year Base Customers within the group.</w:t>
      </w:r>
    </w:p>
    <w:p w:rsidR="009170B0" w:rsidRDefault="009170B0" w:rsidP="009D75E7">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xml:space="preserve">: ADRPC equals each Rate Group’s ADR divided by the number of Test Year Base Customers within the group. </w:t>
      </w:r>
    </w:p>
    <w:p w:rsidR="009170B0" w:rsidRDefault="009170B0" w:rsidP="009D75E7">
      <w:pPr>
        <w:pStyle w:val="ListParagraph"/>
        <w:numPr>
          <w:ilvl w:val="1"/>
          <w:numId w:val="11"/>
        </w:numPr>
        <w:suppressAutoHyphens/>
        <w:spacing w:line="480" w:lineRule="auto"/>
      </w:pPr>
      <w:r>
        <w:rPr>
          <w:u w:val="single"/>
        </w:rPr>
        <w:t>Step 4 – Apply K-Factor to ADRPC:</w:t>
      </w:r>
      <w:r w:rsidRPr="00FE7957">
        <w:t xml:space="preserve"> </w:t>
      </w:r>
      <w:r>
        <w:t xml:space="preserve"> 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w:t>
      </w:r>
    </w:p>
    <w:p w:rsidR="009170B0" w:rsidRDefault="009170B0" w:rsidP="009D75E7">
      <w:pPr>
        <w:pStyle w:val="ListParagraph"/>
        <w:numPr>
          <w:ilvl w:val="1"/>
          <w:numId w:val="11"/>
        </w:numPr>
        <w:suppressAutoHyphens/>
        <w:spacing w:line="480" w:lineRule="auto"/>
      </w:pPr>
      <w:r w:rsidRPr="00FB0D95">
        <w:rPr>
          <w:u w:val="single"/>
        </w:rPr>
        <w:t xml:space="preserve">Step 5 – Calculate the Annual Allowed </w:t>
      </w:r>
      <w:r>
        <w:rPr>
          <w:u w:val="single"/>
        </w:rPr>
        <w:t>Volumetric Delivery Revenue Per Customer</w:t>
      </w:r>
      <w:r>
        <w:t>:  The Annual Allowed Volumetric Delivery RPC is equal to the K-factor adjusted ADRPC less the basic charge revenue per customer set in the ERF.</w:t>
      </w:r>
    </w:p>
    <w:p w:rsidR="009170B0" w:rsidRDefault="009170B0" w:rsidP="009D75E7">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Monthly Allowed Delivery R</w:t>
      </w:r>
      <w:r w:rsidRPr="00A56DD1">
        <w:rPr>
          <w:u w:val="single"/>
        </w:rPr>
        <w:t>PC</w:t>
      </w:r>
      <w:r>
        <w:t>: Monthly Allowed Delivery RPC equals Annual Allowed Volumetric Delivery RPC multiplied by the relative percentage of monthly Test Year Base Sales for each Rate Group.</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9170B0" w:rsidRDefault="009170B0" w:rsidP="009D75E7">
      <w:pPr>
        <w:pStyle w:val="ListParagraph"/>
        <w:numPr>
          <w:ilvl w:val="1"/>
          <w:numId w:val="11"/>
        </w:numPr>
        <w:suppressAutoHyphens/>
        <w:spacing w:line="480" w:lineRule="auto"/>
      </w:pPr>
      <w:r>
        <w:rPr>
          <w:u w:val="single"/>
        </w:rPr>
        <w:t>Test Year Volumetric Delivery Revenue (“VDR”)</w:t>
      </w:r>
      <w:r w:rsidRPr="00F6382C">
        <w:t>:</w:t>
      </w:r>
      <w:r>
        <w:t xml:space="preserve"> For each Rate Group, Test Year VDR will equal ADR less basic charge and minimum charge revenue in the ERF test period.</w:t>
      </w:r>
    </w:p>
    <w:p w:rsidR="009170B0" w:rsidRDefault="009170B0" w:rsidP="009D75E7">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9170B0" w:rsidRDefault="009170B0" w:rsidP="009D75E7">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2013  of each year.  The 2013 decoupling deferral period is for eight months, May through December 2013.</w:t>
      </w:r>
    </w:p>
    <w:p w:rsidR="009170B0" w:rsidRDefault="009170B0" w:rsidP="009D75E7">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9170B0" w:rsidRDefault="009170B0" w:rsidP="009D75E7">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9170B0" w:rsidRPr="00706D53" w:rsidRDefault="009170B0" w:rsidP="009D75E7">
      <w:pPr>
        <w:pStyle w:val="ListParagraph"/>
        <w:numPr>
          <w:ilvl w:val="1"/>
          <w:numId w:val="11"/>
        </w:numPr>
        <w:suppressAutoHyphens/>
        <w:spacing w:line="480" w:lineRule="auto"/>
      </w:pPr>
      <w:r w:rsidRPr="00AE13E5">
        <w:rPr>
          <w:u w:val="single"/>
        </w:rPr>
        <w:t>Step 4 – Calculate Schedule 139 Rate:</w:t>
      </w:r>
      <w:r w:rsidRPr="00AE13E5">
        <w:t xml:space="preserve">  The Schedule 139 rate for the Residential Rate Group is calculated as the Rate Year RPU minus Test Year RPU.  The Schedule 139 rate for the Non-Residential Rate Group is calculated by first subtracting Test Year RPU from Rate Year RPU.  This amount is then multiplied by the projection of Rate Year Base Sales to derive the projected revenue increase.  This is then divided by the Estimated Recoverable VDR to calculate a percentage.  This percentage is then multiplied by each Non-Residential rate schedule’s delivery, demand and procurement charges, as applicable, to calculate that schedule’s rate adjustment under Schedule 139</w:t>
      </w:r>
      <w:r>
        <w:t>.</w:t>
      </w:r>
    </w:p>
    <w:p w:rsidR="009170B0" w:rsidRDefault="009170B0" w:rsidP="009D75E7">
      <w:pPr>
        <w:pStyle w:val="ListParagraph"/>
        <w:suppressAutoHyphens/>
        <w:spacing w:line="480" w:lineRule="auto"/>
        <w:ind w:left="360"/>
      </w:pPr>
    </w:p>
    <w:p w:rsidR="009170B0" w:rsidRPr="00CD18CF" w:rsidRDefault="009170B0" w:rsidP="009D75E7">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9170B0" w:rsidRPr="00AF2808" w:rsidRDefault="009170B0" w:rsidP="009D75E7">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9170B0" w:rsidRPr="00BD72BD" w:rsidRDefault="009170B0" w:rsidP="009D75E7">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 xml:space="preserve">the </w:t>
      </w:r>
      <w:r>
        <w:t xml:space="preserve">Rate Year RPU for each Rate Group </w:t>
      </w:r>
      <w:r w:rsidRPr="00CD18CF">
        <w:t>for the</w:t>
      </w:r>
      <w:r>
        <w:t xml:space="preserve"> current</w:t>
      </w:r>
      <w:r w:rsidRPr="00CD18CF">
        <w:t xml:space="preserve"> calendar month </w:t>
      </w:r>
      <w:r>
        <w:t>by the therm sales in the group for the current calendar month (“Current Sales”).</w:t>
      </w:r>
    </w:p>
    <w:p w:rsidR="009170B0" w:rsidRDefault="009170B0" w:rsidP="009D75E7">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9170B0" w:rsidRPr="00CD18CF" w:rsidRDefault="009170B0" w:rsidP="009D75E7">
      <w:pPr>
        <w:pStyle w:val="ListParagraph"/>
        <w:numPr>
          <w:ilvl w:val="0"/>
          <w:numId w:val="11"/>
        </w:numPr>
        <w:spacing w:line="480" w:lineRule="auto"/>
      </w:pPr>
      <w:r>
        <w:t xml:space="preserve"> </w:t>
      </w:r>
      <w:r w:rsidRPr="0064507B">
        <w:rPr>
          <w:u w:val="single"/>
        </w:rPr>
        <w:t>Deferral Accounting for the Mechanism</w:t>
      </w:r>
      <w:r w:rsidRPr="00CD18CF">
        <w:t>:  The Company will record the deferr</w:t>
      </w:r>
      <w:r>
        <w:t>als</w:t>
      </w:r>
      <w:r w:rsidRPr="00CD18CF">
        <w:t xml:space="preserve"> in account 186 – Miscellaneous Deferred Debits</w:t>
      </w:r>
      <w:r>
        <w:t xml:space="preserve"> or account 253 – Other Deferred Credits, as appropriate</w:t>
      </w:r>
      <w:r w:rsidRPr="00CD18CF">
        <w:t xml:space="preserve">.  The </w:t>
      </w:r>
      <w:r>
        <w:t xml:space="preserve">Company will transfer the </w:t>
      </w:r>
      <w:r w:rsidRPr="00CD18CF">
        <w:t xml:space="preserve">amount </w:t>
      </w:r>
      <w:r>
        <w:t xml:space="preserve">the Commission </w:t>
      </w:r>
      <w:r w:rsidRPr="00CD18CF">
        <w:t>approve</w:t>
      </w:r>
      <w:r>
        <w:t>s</w:t>
      </w:r>
      <w:r w:rsidRPr="00CD18CF">
        <w:t xml:space="preserve"> for recovery </w:t>
      </w:r>
      <w:r>
        <w:t xml:space="preserve">or rebate </w:t>
      </w:r>
      <w:r w:rsidRPr="00CD18CF">
        <w:t xml:space="preserve">into account 182.3 - Regulatory Asset </w:t>
      </w:r>
      <w:r>
        <w:t>or 254 – Other Regulatory Liabilities, as appropriate</w:t>
      </w:r>
      <w:r w:rsidRPr="00CD18CF">
        <w:t>.  On the income statement, the Company w</w:t>
      </w:r>
      <w:r>
        <w:t>ill</w:t>
      </w:r>
      <w:r w:rsidRPr="00CD18CF">
        <w:t xml:space="preserve"> record both the deferred </w:t>
      </w:r>
      <w:r>
        <w:t>amounts</w:t>
      </w:r>
      <w:r w:rsidRPr="00CD18CF">
        <w:t xml:space="preserve"> and the amortization of the </w:t>
      </w:r>
      <w:r>
        <w:t xml:space="preserve">deferrals, </w:t>
      </w:r>
      <w:r w:rsidRPr="00CD18CF">
        <w:t>through Account 407</w:t>
      </w:r>
      <w:r>
        <w:t>.3</w:t>
      </w:r>
      <w:r w:rsidRPr="00CD18CF">
        <w:t xml:space="preserve"> </w:t>
      </w:r>
      <w:r>
        <w:t xml:space="preserve">– </w:t>
      </w:r>
      <w:r w:rsidRPr="00CD18CF">
        <w:t xml:space="preserve">Regulatory Debits </w:t>
      </w:r>
      <w:r>
        <w:t xml:space="preserve">or Account 407.4 – Regulatory </w:t>
      </w:r>
      <w:r w:rsidRPr="00CD18CF">
        <w:t xml:space="preserve">Credits, in separate sub-accounts. </w:t>
      </w:r>
    </w:p>
    <w:p w:rsidR="009170B0" w:rsidRDefault="009170B0" w:rsidP="009D75E7">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as of December 31, each year will be addressed in the Company’s annual filing to update Schedule 139 rates</w:t>
      </w:r>
      <w:r w:rsidRPr="00636D00">
        <w:t xml:space="preserve">.  </w:t>
      </w:r>
    </w:p>
    <w:p w:rsidR="009170B0" w:rsidRDefault="009170B0" w:rsidP="009D75E7">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Schedule 139 rate adjustment.  The tariff will reflect the additional revenues from applying the K-factor to the allowed revenue per customer plus or minus the recovery of the deferred revenue the Company recorded for the prior calendar year.  The Schedule 139 rate adjustment may be affected by the application of the “Soft Cap” described in (10) and an</w:t>
      </w:r>
      <w:r w:rsidRPr="00706D53">
        <w:t xml:space="preserve"> “</w:t>
      </w:r>
      <w:r>
        <w:t>E</w:t>
      </w:r>
      <w:r w:rsidRPr="00706D53">
        <w:t>arnings</w:t>
      </w:r>
      <w:r>
        <w:t xml:space="preserve"> Test,” as explained in (11) below</w:t>
      </w:r>
      <w:r w:rsidRPr="00636D00">
        <w:t>.</w:t>
      </w:r>
      <w:r>
        <w:t xml:space="preserve">  </w:t>
      </w:r>
    </w:p>
    <w:p w:rsidR="009170B0" w:rsidRDefault="009170B0" w:rsidP="009D75E7">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again subject to the three percent overall rate increase constraint, and to Commission approval.</w:t>
      </w:r>
    </w:p>
    <w:p w:rsidR="009170B0" w:rsidRPr="005F525D" w:rsidRDefault="009170B0" w:rsidP="009D75E7">
      <w:pPr>
        <w:pStyle w:val="ListParagraph"/>
        <w:numPr>
          <w:ilvl w:val="0"/>
          <w:numId w:val="11"/>
        </w:numPr>
        <w:suppressAutoHyphens/>
        <w:spacing w:line="480" w:lineRule="auto"/>
      </w:pP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w:t>
      </w:r>
      <w:r>
        <w:t xml:space="preserve"> </w:t>
      </w:r>
      <w:r w:rsidRPr="005F525D">
        <w:t>basis</w:t>
      </w:r>
      <w:r>
        <w:t xml:space="preserve"> report (“CBR”)</w:t>
      </w:r>
      <w:r w:rsidRPr="005F525D">
        <w:t xml:space="preserve"> operating results</w:t>
      </w:r>
      <w:r>
        <w:t xml:space="preserve"> for gas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p>
    <w:p w:rsidR="009170B0" w:rsidRDefault="009170B0" w:rsidP="009D75E7">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gas system operations is less than 25 basis points over the approved ROR, the surcharge or rebate is passed through to customers without further adjustment.</w:t>
      </w:r>
    </w:p>
    <w:p w:rsidR="009170B0" w:rsidRDefault="009170B0" w:rsidP="009D75E7">
      <w:pPr>
        <w:pStyle w:val="ListParagraph"/>
        <w:numPr>
          <w:ilvl w:val="1"/>
          <w:numId w:val="11"/>
        </w:numPr>
        <w:spacing w:line="480" w:lineRule="auto"/>
      </w:pPr>
      <w:r>
        <w:t>If the CBR result for gas system operations is more than 25 basis points above the approved ROR, the Company will return 50 percent of the difference to customers.   This difference is calculated by:</w:t>
      </w:r>
    </w:p>
    <w:p w:rsidR="009170B0" w:rsidRDefault="009170B0" w:rsidP="009D75E7">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9170B0" w:rsidRDefault="009170B0" w:rsidP="009D75E7">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9170B0" w:rsidRDefault="009170B0" w:rsidP="009D75E7">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9170B0" w:rsidRDefault="009170B0" w:rsidP="009D75E7">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9170B0" w:rsidRDefault="009170B0" w:rsidP="009D75E7">
      <w:pPr>
        <w:pStyle w:val="ListParagraph"/>
        <w:spacing w:line="480" w:lineRule="auto"/>
        <w:ind w:left="1080" w:hanging="360"/>
      </w:pPr>
      <w:r>
        <w:t xml:space="preserve">v) </w:t>
      </w:r>
      <w:r>
        <w:tab/>
        <w:t xml:space="preserve">The Earnings Rebate will be included in that year’s determination of the Schedule 139 rate filing.  The Earnings Rebate will be allocated to the Rate Groups based on its relative share of ADR. </w:t>
      </w:r>
    </w:p>
    <w:p w:rsidR="009170B0" w:rsidRDefault="009170B0" w:rsidP="009D75E7">
      <w:pPr>
        <w:pStyle w:val="ListParagraph"/>
        <w:spacing w:line="480" w:lineRule="auto"/>
      </w:pPr>
      <w:r>
        <w:t xml:space="preserve">vi) For example, if the Commission basis report shows that the Company earned 8.15 percent on gas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9170B0" w:rsidRDefault="009170B0" w:rsidP="009D75E7">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9170B0" w:rsidRDefault="009170B0" w:rsidP="009D75E7">
      <w:pPr>
        <w:pStyle w:val="ListParagraph"/>
        <w:numPr>
          <w:ilvl w:val="1"/>
          <w:numId w:val="11"/>
        </w:numPr>
        <w:spacing w:line="480" w:lineRule="auto"/>
      </w:pPr>
      <w:r w:rsidRPr="00E90BDF">
        <w:t xml:space="preserve">The Company will include, with its tariff, workpapers showing application of the Earnings Test.  </w:t>
      </w:r>
    </w:p>
    <w:p w:rsidR="009170B0" w:rsidRPr="00AD3312" w:rsidRDefault="009170B0" w:rsidP="009D75E7">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will </w:t>
      </w:r>
      <w:r w:rsidRPr="00636D00">
        <w:t>remain in place</w:t>
      </w:r>
      <w:r>
        <w:t xml:space="preserve">, at a minimum, until the effective date of new gas rates set in PSE’s next general rate case (“GRC”).  The Company will file a GRC no sooner than April 1, 2015 and no later than April 1, 2016, unless otherwise agreed to by the parties in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w:t>
      </w:r>
      <w:r>
        <w:rPr>
          <w:rFonts w:eastAsia="SimSun"/>
        </w:rPr>
        <w:t>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rsidR="009170B0" w:rsidRPr="009D75E7" w:rsidRDefault="009170B0" w:rsidP="009D75E7"/>
    <w:sectPr w:rsidR="009170B0" w:rsidRPr="009D75E7" w:rsidSect="00DB3A4E">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B0" w:rsidRDefault="009170B0" w:rsidP="00B416CA">
      <w:r>
        <w:separator/>
      </w:r>
    </w:p>
  </w:endnote>
  <w:endnote w:type="continuationSeparator" w:id="0">
    <w:p w:rsidR="009170B0" w:rsidRDefault="009170B0"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B0" w:rsidRDefault="009170B0" w:rsidP="00B416CA">
      <w:r>
        <w:separator/>
      </w:r>
    </w:p>
  </w:footnote>
  <w:footnote w:type="continuationSeparator" w:id="0">
    <w:p w:rsidR="009170B0" w:rsidRDefault="009170B0" w:rsidP="00B416CA">
      <w:r>
        <w:continuationSeparator/>
      </w:r>
    </w:p>
  </w:footnote>
  <w:footnote w:id="1">
    <w:p w:rsidR="009170B0" w:rsidRDefault="009170B0" w:rsidP="009D75E7">
      <w:pPr>
        <w:pStyle w:val="FootnoteText"/>
      </w:pPr>
      <w:r>
        <w:rPr>
          <w:rStyle w:val="FootnoteReference"/>
        </w:rPr>
        <w:footnoteRef/>
      </w:r>
      <w:r>
        <w:t xml:space="preserve"> PSE’s gas lighting and gas hot water heater rental schedules, will be subject to K-factor increases that are part of a rate plan.</w:t>
      </w:r>
    </w:p>
  </w:footnote>
  <w:footnote w:id="2">
    <w:p w:rsidR="009170B0" w:rsidRDefault="009170B0" w:rsidP="009D75E7">
      <w:pPr>
        <w:pStyle w:val="FootnoteText"/>
      </w:pPr>
      <w:r>
        <w:rPr>
          <w:rStyle w:val="FootnoteReference"/>
        </w:rPr>
        <w:footnoteRef/>
      </w:r>
      <w:r>
        <w:t xml:space="preserve"> This will include revenue associated with PSE’s allocated gas costs.</w:t>
      </w:r>
    </w:p>
  </w:footnote>
  <w:footnote w:id="3">
    <w:p w:rsidR="009170B0" w:rsidRDefault="009170B0" w:rsidP="009D75E7">
      <w:pPr>
        <w:pStyle w:val="FootnoteText"/>
      </w:pPr>
      <w:r>
        <w:rPr>
          <w:rStyle w:val="FootnoteReference"/>
        </w:rPr>
        <w:footnoteRef/>
      </w:r>
      <w:r>
        <w:t>Delivery revenues account for about one-third of total revenues.  A three percent increase in total revenues indicates a deferral of delivery revenues of nearly nine percent, which would be  an unlikely event.</w:t>
      </w:r>
    </w:p>
  </w:footnote>
  <w:footnote w:id="4">
    <w:p w:rsidR="009170B0" w:rsidRDefault="009170B0" w:rsidP="009D75E7">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B0" w:rsidRDefault="009170B0" w:rsidP="00BA3EFA">
    <w:pPr>
      <w:pStyle w:val="Header"/>
      <w:ind w:left="6930"/>
      <w:jc w:val="right"/>
    </w:pPr>
    <w:r>
      <w:t>ATTACHMENT B</w:t>
    </w:r>
  </w:p>
  <w:p w:rsidR="009170B0" w:rsidRPr="00DB3A4E" w:rsidRDefault="009170B0" w:rsidP="00BA3EFA">
    <w:pPr>
      <w:pStyle w:val="Header"/>
      <w:ind w:left="6930"/>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8</w:t>
    </w:r>
  </w:p>
  <w:p w:rsidR="009170B0" w:rsidRPr="00DB3A4E" w:rsidRDefault="009170B0" w:rsidP="00DB3A4E">
    <w:pPr>
      <w:pStyle w:val="Header"/>
      <w:ind w:left="693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15F82"/>
    <w:rsid w:val="00023B1A"/>
    <w:rsid w:val="00041004"/>
    <w:rsid w:val="000539ED"/>
    <w:rsid w:val="00056C59"/>
    <w:rsid w:val="00072915"/>
    <w:rsid w:val="000765A1"/>
    <w:rsid w:val="00076D26"/>
    <w:rsid w:val="000A6204"/>
    <w:rsid w:val="000B45EF"/>
    <w:rsid w:val="000C567F"/>
    <w:rsid w:val="000D6F3F"/>
    <w:rsid w:val="000E0B70"/>
    <w:rsid w:val="000E640C"/>
    <w:rsid w:val="00100C84"/>
    <w:rsid w:val="0010321B"/>
    <w:rsid w:val="00115E6D"/>
    <w:rsid w:val="001231F8"/>
    <w:rsid w:val="00136DAC"/>
    <w:rsid w:val="00140382"/>
    <w:rsid w:val="00146525"/>
    <w:rsid w:val="0016333F"/>
    <w:rsid w:val="0016427F"/>
    <w:rsid w:val="00174604"/>
    <w:rsid w:val="00185016"/>
    <w:rsid w:val="00192A0F"/>
    <w:rsid w:val="00193CD3"/>
    <w:rsid w:val="001B7002"/>
    <w:rsid w:val="001C5AB1"/>
    <w:rsid w:val="001D2420"/>
    <w:rsid w:val="001D3832"/>
    <w:rsid w:val="001D7907"/>
    <w:rsid w:val="001E3E17"/>
    <w:rsid w:val="001E46DB"/>
    <w:rsid w:val="001E68CA"/>
    <w:rsid w:val="0020649E"/>
    <w:rsid w:val="00211E3C"/>
    <w:rsid w:val="00212F3D"/>
    <w:rsid w:val="00215511"/>
    <w:rsid w:val="00242F79"/>
    <w:rsid w:val="002460D5"/>
    <w:rsid w:val="00260570"/>
    <w:rsid w:val="00271AEA"/>
    <w:rsid w:val="0028186A"/>
    <w:rsid w:val="00285AF5"/>
    <w:rsid w:val="002A73CD"/>
    <w:rsid w:val="002B2A44"/>
    <w:rsid w:val="002B3DB8"/>
    <w:rsid w:val="002B494E"/>
    <w:rsid w:val="002C039A"/>
    <w:rsid w:val="002C4089"/>
    <w:rsid w:val="002C4FAD"/>
    <w:rsid w:val="002F318A"/>
    <w:rsid w:val="00305C13"/>
    <w:rsid w:val="00307A35"/>
    <w:rsid w:val="00314E86"/>
    <w:rsid w:val="0032758A"/>
    <w:rsid w:val="003529AA"/>
    <w:rsid w:val="003548C5"/>
    <w:rsid w:val="00383C88"/>
    <w:rsid w:val="00395209"/>
    <w:rsid w:val="003A2722"/>
    <w:rsid w:val="003B709A"/>
    <w:rsid w:val="003C4537"/>
    <w:rsid w:val="003C637C"/>
    <w:rsid w:val="003F6394"/>
    <w:rsid w:val="003F6C35"/>
    <w:rsid w:val="00426917"/>
    <w:rsid w:val="00432DA4"/>
    <w:rsid w:val="0043559C"/>
    <w:rsid w:val="00442415"/>
    <w:rsid w:val="004427AD"/>
    <w:rsid w:val="00451E41"/>
    <w:rsid w:val="004610DF"/>
    <w:rsid w:val="0047220C"/>
    <w:rsid w:val="0048047A"/>
    <w:rsid w:val="00491024"/>
    <w:rsid w:val="00491E7F"/>
    <w:rsid w:val="0049480A"/>
    <w:rsid w:val="00495605"/>
    <w:rsid w:val="004976B6"/>
    <w:rsid w:val="004D3D5F"/>
    <w:rsid w:val="004F11B3"/>
    <w:rsid w:val="004F64D6"/>
    <w:rsid w:val="004F7BE3"/>
    <w:rsid w:val="005010BE"/>
    <w:rsid w:val="005113B5"/>
    <w:rsid w:val="0051681B"/>
    <w:rsid w:val="00520B71"/>
    <w:rsid w:val="005215E9"/>
    <w:rsid w:val="00530E79"/>
    <w:rsid w:val="00544C2C"/>
    <w:rsid w:val="00552600"/>
    <w:rsid w:val="00561BA5"/>
    <w:rsid w:val="005A6C74"/>
    <w:rsid w:val="005B71EE"/>
    <w:rsid w:val="005D1F38"/>
    <w:rsid w:val="005E0670"/>
    <w:rsid w:val="005E41A6"/>
    <w:rsid w:val="005F3138"/>
    <w:rsid w:val="005F525D"/>
    <w:rsid w:val="005F7BE7"/>
    <w:rsid w:val="0060035C"/>
    <w:rsid w:val="006066F9"/>
    <w:rsid w:val="00612036"/>
    <w:rsid w:val="00631D13"/>
    <w:rsid w:val="00636D00"/>
    <w:rsid w:val="0064507B"/>
    <w:rsid w:val="00656772"/>
    <w:rsid w:val="00672F7B"/>
    <w:rsid w:val="006776A4"/>
    <w:rsid w:val="0068727A"/>
    <w:rsid w:val="00696DF0"/>
    <w:rsid w:val="006A39B1"/>
    <w:rsid w:val="006A41EE"/>
    <w:rsid w:val="006B706F"/>
    <w:rsid w:val="006D033C"/>
    <w:rsid w:val="006D1076"/>
    <w:rsid w:val="006F11D8"/>
    <w:rsid w:val="00702A27"/>
    <w:rsid w:val="00706D53"/>
    <w:rsid w:val="00713498"/>
    <w:rsid w:val="00722AAD"/>
    <w:rsid w:val="00727D9F"/>
    <w:rsid w:val="00754DE0"/>
    <w:rsid w:val="007675E2"/>
    <w:rsid w:val="00771ECD"/>
    <w:rsid w:val="00776EBB"/>
    <w:rsid w:val="007945CB"/>
    <w:rsid w:val="007B440E"/>
    <w:rsid w:val="007B60B3"/>
    <w:rsid w:val="007C3204"/>
    <w:rsid w:val="007E36C0"/>
    <w:rsid w:val="00803442"/>
    <w:rsid w:val="00811220"/>
    <w:rsid w:val="008214F8"/>
    <w:rsid w:val="0083027A"/>
    <w:rsid w:val="008703A1"/>
    <w:rsid w:val="00872200"/>
    <w:rsid w:val="008B0F84"/>
    <w:rsid w:val="008B2668"/>
    <w:rsid w:val="008B4B7B"/>
    <w:rsid w:val="008C225C"/>
    <w:rsid w:val="008C50D2"/>
    <w:rsid w:val="008D0C01"/>
    <w:rsid w:val="008D1352"/>
    <w:rsid w:val="008E4B67"/>
    <w:rsid w:val="008F44BE"/>
    <w:rsid w:val="009170B0"/>
    <w:rsid w:val="009342DA"/>
    <w:rsid w:val="009359BD"/>
    <w:rsid w:val="00936B25"/>
    <w:rsid w:val="00944A7C"/>
    <w:rsid w:val="00952317"/>
    <w:rsid w:val="00954F73"/>
    <w:rsid w:val="009558CA"/>
    <w:rsid w:val="00957B21"/>
    <w:rsid w:val="00961325"/>
    <w:rsid w:val="009620B7"/>
    <w:rsid w:val="00963B1D"/>
    <w:rsid w:val="00963D94"/>
    <w:rsid w:val="00971E7A"/>
    <w:rsid w:val="00972897"/>
    <w:rsid w:val="00972A28"/>
    <w:rsid w:val="00985088"/>
    <w:rsid w:val="009850E2"/>
    <w:rsid w:val="00996B9C"/>
    <w:rsid w:val="009A2457"/>
    <w:rsid w:val="009B2C66"/>
    <w:rsid w:val="009B487B"/>
    <w:rsid w:val="009D36FC"/>
    <w:rsid w:val="009D75E7"/>
    <w:rsid w:val="009E3DE0"/>
    <w:rsid w:val="009F6F2D"/>
    <w:rsid w:val="00A00471"/>
    <w:rsid w:val="00A04F5B"/>
    <w:rsid w:val="00A20269"/>
    <w:rsid w:val="00A21849"/>
    <w:rsid w:val="00A347CF"/>
    <w:rsid w:val="00A50613"/>
    <w:rsid w:val="00A56DD1"/>
    <w:rsid w:val="00A6072A"/>
    <w:rsid w:val="00A70A70"/>
    <w:rsid w:val="00A71F45"/>
    <w:rsid w:val="00A76BB8"/>
    <w:rsid w:val="00A7770E"/>
    <w:rsid w:val="00A82247"/>
    <w:rsid w:val="00A8253A"/>
    <w:rsid w:val="00A84C2A"/>
    <w:rsid w:val="00AD3312"/>
    <w:rsid w:val="00AE13E5"/>
    <w:rsid w:val="00AE5CA9"/>
    <w:rsid w:val="00AF13FC"/>
    <w:rsid w:val="00AF2808"/>
    <w:rsid w:val="00B13041"/>
    <w:rsid w:val="00B1574A"/>
    <w:rsid w:val="00B21302"/>
    <w:rsid w:val="00B416CA"/>
    <w:rsid w:val="00B56537"/>
    <w:rsid w:val="00B62EBD"/>
    <w:rsid w:val="00B675F0"/>
    <w:rsid w:val="00B70394"/>
    <w:rsid w:val="00B8115D"/>
    <w:rsid w:val="00BA2B63"/>
    <w:rsid w:val="00BA3EFA"/>
    <w:rsid w:val="00BA4B2F"/>
    <w:rsid w:val="00BB4671"/>
    <w:rsid w:val="00BB6FB7"/>
    <w:rsid w:val="00BC29D7"/>
    <w:rsid w:val="00BD42D2"/>
    <w:rsid w:val="00BD72BD"/>
    <w:rsid w:val="00BE6E8A"/>
    <w:rsid w:val="00C00A58"/>
    <w:rsid w:val="00C139B0"/>
    <w:rsid w:val="00C25902"/>
    <w:rsid w:val="00C34FB1"/>
    <w:rsid w:val="00C400B5"/>
    <w:rsid w:val="00C55F95"/>
    <w:rsid w:val="00C61C02"/>
    <w:rsid w:val="00C62B9F"/>
    <w:rsid w:val="00C72857"/>
    <w:rsid w:val="00C874E7"/>
    <w:rsid w:val="00CA3BE1"/>
    <w:rsid w:val="00CB009B"/>
    <w:rsid w:val="00CB1F11"/>
    <w:rsid w:val="00CC3186"/>
    <w:rsid w:val="00CC3410"/>
    <w:rsid w:val="00CC7B4A"/>
    <w:rsid w:val="00CD18CF"/>
    <w:rsid w:val="00CD1AE0"/>
    <w:rsid w:val="00CE28CF"/>
    <w:rsid w:val="00CE2AA3"/>
    <w:rsid w:val="00CF03DA"/>
    <w:rsid w:val="00CF28C8"/>
    <w:rsid w:val="00CF34A8"/>
    <w:rsid w:val="00D26BD2"/>
    <w:rsid w:val="00D30504"/>
    <w:rsid w:val="00D33D0B"/>
    <w:rsid w:val="00D35520"/>
    <w:rsid w:val="00D51488"/>
    <w:rsid w:val="00D64940"/>
    <w:rsid w:val="00D65553"/>
    <w:rsid w:val="00D663E8"/>
    <w:rsid w:val="00D712B0"/>
    <w:rsid w:val="00D853D8"/>
    <w:rsid w:val="00D871A7"/>
    <w:rsid w:val="00D90FB2"/>
    <w:rsid w:val="00D91DA1"/>
    <w:rsid w:val="00DA1B86"/>
    <w:rsid w:val="00DB3A4E"/>
    <w:rsid w:val="00DB6593"/>
    <w:rsid w:val="00DC4DA1"/>
    <w:rsid w:val="00DC51FB"/>
    <w:rsid w:val="00DD2A47"/>
    <w:rsid w:val="00DD4627"/>
    <w:rsid w:val="00DF0365"/>
    <w:rsid w:val="00DF35A6"/>
    <w:rsid w:val="00DF707A"/>
    <w:rsid w:val="00DF70A9"/>
    <w:rsid w:val="00E1026A"/>
    <w:rsid w:val="00E10DA2"/>
    <w:rsid w:val="00E30F98"/>
    <w:rsid w:val="00E34F59"/>
    <w:rsid w:val="00E35D7A"/>
    <w:rsid w:val="00E56BFA"/>
    <w:rsid w:val="00E90BDF"/>
    <w:rsid w:val="00EA09D7"/>
    <w:rsid w:val="00EB1700"/>
    <w:rsid w:val="00EB248D"/>
    <w:rsid w:val="00EB7393"/>
    <w:rsid w:val="00ED4179"/>
    <w:rsid w:val="00ED595D"/>
    <w:rsid w:val="00EE13BD"/>
    <w:rsid w:val="00EF0E8F"/>
    <w:rsid w:val="00EF6C8C"/>
    <w:rsid w:val="00F06B58"/>
    <w:rsid w:val="00F21B68"/>
    <w:rsid w:val="00F23869"/>
    <w:rsid w:val="00F34E07"/>
    <w:rsid w:val="00F4038D"/>
    <w:rsid w:val="00F41E9C"/>
    <w:rsid w:val="00F43645"/>
    <w:rsid w:val="00F45799"/>
    <w:rsid w:val="00F6382C"/>
    <w:rsid w:val="00F64BD8"/>
    <w:rsid w:val="00F657B6"/>
    <w:rsid w:val="00F73CAA"/>
    <w:rsid w:val="00FA2ED9"/>
    <w:rsid w:val="00FA6E8F"/>
    <w:rsid w:val="00FB0D95"/>
    <w:rsid w:val="00FB4156"/>
    <w:rsid w:val="00FD150E"/>
    <w:rsid w:val="00FD7585"/>
    <w:rsid w:val="00FE1388"/>
    <w:rsid w:val="00FE2247"/>
    <w:rsid w:val="00FE3C7A"/>
    <w:rsid w:val="00FE736B"/>
    <w:rsid w:val="00FE79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BA3E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60287FB-6537-47DA-B641-BE7442C65F93}"/>
</file>

<file path=customXml/itemProps2.xml><?xml version="1.0" encoding="utf-8"?>
<ds:datastoreItem xmlns:ds="http://schemas.openxmlformats.org/officeDocument/2006/customXml" ds:itemID="{844D7628-822F-4D4E-9576-034D24E0F5E0}"/>
</file>

<file path=customXml/itemProps3.xml><?xml version="1.0" encoding="utf-8"?>
<ds:datastoreItem xmlns:ds="http://schemas.openxmlformats.org/officeDocument/2006/customXml" ds:itemID="{A0E3D92C-D192-48C8-891C-E955AF9A5A75}"/>
</file>

<file path=customXml/itemProps4.xml><?xml version="1.0" encoding="utf-8"?>
<ds:datastoreItem xmlns:ds="http://schemas.openxmlformats.org/officeDocument/2006/customXml" ds:itemID="{F31F4C74-6EC7-42D9-A63A-7E538C9C20D0}"/>
</file>

<file path=docProps/app.xml><?xml version="1.0" encoding="utf-8"?>
<Properties xmlns="http://schemas.openxmlformats.org/officeDocument/2006/extended-properties" xmlns:vt="http://schemas.openxmlformats.org/officeDocument/2006/docPropsVTypes">
  <Template>Normal_Wordconv.dotm</Template>
  <TotalTime>4</TotalTime>
  <Pages>9</Pages>
  <Words>2101</Words>
  <Characters>10634</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Barnard, Kathie</dc:creator>
  <cp:keywords/>
  <dc:description/>
  <cp:lastModifiedBy>No Name</cp:lastModifiedBy>
  <cp:revision>6</cp:revision>
  <cp:lastPrinted>2013-03-01T16:18:00Z</cp:lastPrinted>
  <dcterms:created xsi:type="dcterms:W3CDTF">2013-02-28T21:14:00Z</dcterms:created>
  <dcterms:modified xsi:type="dcterms:W3CDTF">2013-03-01T18:34:00Z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