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D01114">
        <w:t xml:space="preserve"> </w:t>
      </w:r>
      <w:r w:rsidR="00161BD2">
        <w:t>October 31, 2014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042832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 xml:space="preserve">Reply to </w:t>
      </w:r>
      <w:r w:rsidR="00E606B7">
        <w:t xml:space="preserve">Motion to Limit Participation as an </w:t>
      </w:r>
      <w:proofErr w:type="spellStart"/>
      <w:r w:rsidR="00E606B7">
        <w:t>Intervenor</w:t>
      </w:r>
      <w:proofErr w:type="spellEnd"/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Jason Kuzma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Perkins Coie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scarson@perkinscoie.com</w:t>
            </w:r>
            <w:proofErr w:type="spellEnd"/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dbarnett@perkinscoie.com</w:t>
            </w:r>
            <w:proofErr w:type="spellEnd"/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jkuzma@perkinscoie.com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0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1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  <w:proofErr w:type="spellEnd"/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B8120B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D1325"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6E33B1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Sally Brown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Senior </w:t>
            </w:r>
            <w:r w:rsidR="00895C68">
              <w:rPr>
                <w:sz w:val="22"/>
              </w:rPr>
              <w:t>Assistant Attorney General</w:t>
            </w:r>
          </w:p>
          <w:p w:rsidR="00F12F3B" w:rsidRDefault="00F12F3B" w:rsidP="00F12F3B">
            <w:r>
              <w:t>Jennifer Cameron-Rulkowski</w:t>
            </w:r>
          </w:p>
          <w:p w:rsidR="00F12F3B" w:rsidRDefault="00F12F3B" w:rsidP="00F12F3B">
            <w:pPr>
              <w:rPr>
                <w:sz w:val="22"/>
              </w:rPr>
            </w:pPr>
            <w:r>
              <w:t>Assistant Attorney General</w:t>
            </w:r>
          </w:p>
          <w:p w:rsidR="00895C68" w:rsidRDefault="00895C68" w:rsidP="00F12F3B">
            <w:pPr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  <w:proofErr w:type="spellEnd"/>
          </w:p>
          <w:p w:rsidR="00F12F3B" w:rsidRDefault="00F12F3B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jcameron@utc.wa.gov</w:t>
            </w:r>
            <w:proofErr w:type="spellEnd"/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simonf@atg.wa.gov</w:t>
            </w:r>
            <w:proofErr w:type="spellEnd"/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20438E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Tyler C. Pepple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F03128">
              <w:rPr>
                <w:sz w:val="22"/>
              </w:rPr>
              <w:t>mjd@dvclaw.com</w:t>
            </w:r>
            <w:proofErr w:type="spellEnd"/>
          </w:p>
          <w:p w:rsidR="00A36881" w:rsidRDefault="0020438E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tcp</w:t>
            </w:r>
            <w:r w:rsidR="00410939" w:rsidRPr="00410939">
              <w:rPr>
                <w:sz w:val="22"/>
              </w:rPr>
              <w:t>@dvclaw.com</w:t>
            </w:r>
            <w:proofErr w:type="spellEnd"/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CE1B2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CE1B29">
              <w:rPr>
                <w:sz w:val="22"/>
              </w:rPr>
              <w:t>dws@r-c-s-inc.com</w:t>
            </w:r>
            <w:proofErr w:type="spellEnd"/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CE1B29">
              <w:rPr>
                <w:sz w:val="22"/>
              </w:rPr>
              <w:t>mgorman@consultbai.com</w:t>
            </w:r>
            <w:proofErr w:type="spellEnd"/>
            <w:r>
              <w:rPr>
                <w:sz w:val="22"/>
              </w:rPr>
              <w:t xml:space="preserve"> (Michael Gorman)</w:t>
            </w:r>
          </w:p>
          <w:p w:rsidR="004E2A81" w:rsidRDefault="004E2A81" w:rsidP="00CE1B29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978B7" w:rsidRDefault="00C978B7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E606B7" w:rsidRPr="00505B4F" w:rsidRDefault="00E606B7" w:rsidP="00CE1B29">
            <w:pPr>
              <w:rPr>
                <w:sz w:val="22"/>
                <w:szCs w:val="22"/>
              </w:rPr>
            </w:pP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CE1B29" w:rsidRDefault="00CE1B29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jcarr@icnu.org</w:t>
            </w:r>
            <w:proofErr w:type="spellEnd"/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790C40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790C40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Jody Kyler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kboehm@bkllawfirm.com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jkyler@bkllawfirm.com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Food Centers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10116 N.E. 8th Street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Bellevue, WA  98004</w:t>
            </w:r>
          </w:p>
          <w:p w:rsidR="00532F94" w:rsidRDefault="00532F94" w:rsidP="00532F94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532F94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260ECD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Meyer Stores, Inc.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 S.</w:t>
            </w:r>
            <w:r w:rsidR="008942B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</w:t>
            </w:r>
            <w:r w:rsidR="00424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2nd </w:t>
            </w:r>
            <w:r w:rsidR="008942BC">
              <w:rPr>
                <w:sz w:val="22"/>
                <w:szCs w:val="22"/>
              </w:rPr>
              <w:t>Avenue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</w:t>
            </w:r>
            <w:r w:rsidR="00424CEE">
              <w:rPr>
                <w:sz w:val="22"/>
                <w:szCs w:val="22"/>
              </w:rPr>
              <w:t>7202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260ECD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Chad M. Stokes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Tommy A. Brooks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 xml:space="preserve">Cable Huston Benedict </w:t>
            </w:r>
            <w:proofErr w:type="spellStart"/>
            <w:r w:rsidRPr="00532F94">
              <w:rPr>
                <w:sz w:val="22"/>
                <w:szCs w:val="22"/>
              </w:rPr>
              <w:t>Haagensen</w:t>
            </w:r>
            <w:proofErr w:type="spellEnd"/>
            <w:r w:rsidRPr="00532F94">
              <w:rPr>
                <w:sz w:val="22"/>
                <w:szCs w:val="22"/>
              </w:rPr>
              <w:t xml:space="preserve"> &amp; Lloyd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1001 S.W. Fifth Avenue, Suite 2000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Portland, OR  97204-1136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224-3092 | Phone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224-3176 | Fax</w:t>
            </w:r>
          </w:p>
          <w:p w:rsidR="001E6071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cstokes</w:t>
            </w:r>
            <w:r w:rsidR="001E6071" w:rsidRPr="00532F94">
              <w:rPr>
                <w:sz w:val="22"/>
                <w:szCs w:val="22"/>
              </w:rPr>
              <w:t>@cablehuston.com</w:t>
            </w:r>
            <w:proofErr w:type="spellEnd"/>
          </w:p>
          <w:p w:rsidR="00E57F3B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tbrooks@cablehuston.com</w:t>
            </w:r>
            <w:proofErr w:type="spellEnd"/>
          </w:p>
          <w:p w:rsidR="001E6071" w:rsidRPr="00532F94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Attorneys f</w:t>
            </w:r>
            <w:r w:rsidR="001E6071" w:rsidRPr="00532F9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 w:rsidRPr="00532F94">
              <w:rPr>
                <w:i/>
                <w:sz w:val="22"/>
                <w:szCs w:val="22"/>
              </w:rPr>
              <w:t>Intervenor</w:t>
            </w:r>
            <w:proofErr w:type="spellEnd"/>
            <w:r w:rsidR="00C65C5B" w:rsidRPr="00532F94">
              <w:rPr>
                <w:i/>
                <w:sz w:val="22"/>
                <w:szCs w:val="22"/>
              </w:rPr>
              <w:t xml:space="preserve"> </w:t>
            </w:r>
            <w:r w:rsidR="001E6071" w:rsidRPr="00532F94">
              <w:rPr>
                <w:i/>
                <w:sz w:val="22"/>
                <w:szCs w:val="22"/>
              </w:rPr>
              <w:t>Northwest Industrial Gas Users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5229A6" w:rsidRPr="00532F94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532F94">
              <w:rPr>
                <w:sz w:val="22"/>
              </w:rPr>
              <w:t>dws@r-c-s-inc.com</w:t>
            </w:r>
            <w:proofErr w:type="spellEnd"/>
            <w:r w:rsidRPr="00532F94">
              <w:rPr>
                <w:sz w:val="22"/>
              </w:rPr>
              <w:t xml:space="preserve">  (Donald </w:t>
            </w:r>
            <w:proofErr w:type="spellStart"/>
            <w:r w:rsidRPr="00532F94">
              <w:rPr>
                <w:sz w:val="22"/>
              </w:rPr>
              <w:t>Schoenbeck</w:t>
            </w:r>
            <w:proofErr w:type="spellEnd"/>
            <w:r w:rsidRPr="00532F94">
              <w:rPr>
                <w:sz w:val="22"/>
              </w:rPr>
              <w:t>)</w:t>
            </w:r>
          </w:p>
          <w:p w:rsidR="005229A6" w:rsidRDefault="005229A6" w:rsidP="00770308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  <w:proofErr w:type="spellEnd"/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790C40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05B4F"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790C40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05B4F"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Ronald L. Roseman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C978B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ronaldroseman@comcast.net</w:t>
            </w:r>
            <w:proofErr w:type="spellEnd"/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C978B7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C978B7">
            <w:pPr>
              <w:rPr>
                <w:sz w:val="22"/>
                <w:szCs w:val="22"/>
              </w:rPr>
            </w:pP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C978B7">
            <w:pPr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Eberdt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7C0E2A">
              <w:rPr>
                <w:sz w:val="22"/>
                <w:szCs w:val="22"/>
              </w:rPr>
              <w:t>chuck_eberdt@oppco.org</w:t>
            </w:r>
            <w:proofErr w:type="spellEnd"/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EF3F73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r w:rsidR="00980531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Liotta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205CC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the General Counsel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Southwest</w:t>
            </w:r>
          </w:p>
          <w:p w:rsidR="007C476B" w:rsidRPr="00980531" w:rsidRDefault="0098053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>1</w:t>
            </w:r>
            <w:r w:rsidR="00205CC1" w:rsidRPr="00980531">
              <w:rPr>
                <w:sz w:val="22"/>
                <w:szCs w:val="22"/>
              </w:rPr>
              <w:t xml:space="preserve"> Avenue of the Palms</w:t>
            </w:r>
            <w:r w:rsidR="007C476B" w:rsidRPr="00980531">
              <w:rPr>
                <w:sz w:val="22"/>
                <w:szCs w:val="22"/>
              </w:rPr>
              <w:t xml:space="preserve">, </w:t>
            </w:r>
            <w:r w:rsidR="00205CC1" w:rsidRPr="00980531">
              <w:rPr>
                <w:sz w:val="22"/>
                <w:szCs w:val="22"/>
              </w:rPr>
              <w:t>Suite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="00205CC1" w:rsidRPr="00980531">
              <w:rPr>
                <w:sz w:val="22"/>
                <w:szCs w:val="22"/>
              </w:rPr>
              <w:t>161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 xml:space="preserve">San Francisco, CA 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Pr="00980531">
              <w:rPr>
                <w:sz w:val="22"/>
                <w:szCs w:val="22"/>
              </w:rPr>
              <w:t>94130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80531">
              <w:rPr>
                <w:sz w:val="22"/>
                <w:szCs w:val="22"/>
              </w:rPr>
              <w:t>415) 743-4702</w:t>
            </w:r>
            <w:r w:rsidR="00EF4ED0">
              <w:rPr>
                <w:sz w:val="22"/>
                <w:szCs w:val="22"/>
              </w:rPr>
              <w:t xml:space="preserve"> | Phone</w:t>
            </w:r>
          </w:p>
          <w:p w:rsidR="007C476B" w:rsidRPr="00980531" w:rsidRDefault="007C476B" w:rsidP="00980531">
            <w:pPr>
              <w:rPr>
                <w:sz w:val="22"/>
                <w:szCs w:val="22"/>
              </w:rPr>
            </w:pPr>
            <w:proofErr w:type="spellStart"/>
            <w:r w:rsidRPr="00980531">
              <w:rPr>
                <w:sz w:val="22"/>
                <w:szCs w:val="22"/>
              </w:rPr>
              <w:t>rita.liotta@navy.mil</w:t>
            </w:r>
            <w:proofErr w:type="spellEnd"/>
          </w:p>
          <w:p w:rsidR="00EF3F73" w:rsidRPr="00EE6EB9" w:rsidRDefault="00980531" w:rsidP="00980531">
            <w:pPr>
              <w:rPr>
                <w:i/>
                <w:sz w:val="22"/>
                <w:szCs w:val="22"/>
              </w:rPr>
            </w:pPr>
            <w:r w:rsidRPr="00EE6EB9"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Pr="00EE6EB9">
              <w:rPr>
                <w:i/>
                <w:sz w:val="22"/>
                <w:szCs w:val="22"/>
              </w:rPr>
              <w:t>Intervenor</w:t>
            </w:r>
            <w:proofErr w:type="spellEnd"/>
            <w:r w:rsidRPr="00EE6EB9">
              <w:rPr>
                <w:i/>
                <w:sz w:val="22"/>
                <w:szCs w:val="22"/>
              </w:rPr>
              <w:t xml:space="preserve"> 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E6EB9" w:rsidTr="0047334B">
        <w:tc>
          <w:tcPr>
            <w:tcW w:w="5418" w:type="dxa"/>
          </w:tcPr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Makda Solomon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 Davoodi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1E6071">
              <w:rPr>
                <w:sz w:val="22"/>
                <w:szCs w:val="22"/>
              </w:rPr>
              <w:t>makda.solomon@navy.mil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khojasteh.davoodi@navy.mil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Party: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EE6EB9" w:rsidRDefault="00EE6EB9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E6EB9" w:rsidRPr="00505B4F" w:rsidRDefault="004672F5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E6EB9" w:rsidRPr="00505B4F">
              <w:rPr>
                <w:sz w:val="22"/>
                <w:szCs w:val="22"/>
              </w:rPr>
              <w:t xml:space="preserve"> via first-class U.S. mail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E6EB9" w:rsidRPr="00505B4F" w:rsidRDefault="004672F5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E6EB9" w:rsidRPr="00505B4F">
              <w:rPr>
                <w:sz w:val="22"/>
                <w:szCs w:val="22"/>
              </w:rPr>
              <w:t xml:space="preserve"> via email</w:t>
            </w:r>
          </w:p>
          <w:p w:rsidR="00EE6EB9" w:rsidRPr="00505B4F" w:rsidRDefault="00EE6EB9" w:rsidP="0051199E">
            <w:pPr>
              <w:rPr>
                <w:sz w:val="22"/>
                <w:szCs w:val="22"/>
              </w:rPr>
            </w:pPr>
          </w:p>
        </w:tc>
      </w:tr>
      <w:tr w:rsidR="0051199E" w:rsidTr="0047334B">
        <w:tc>
          <w:tcPr>
            <w:tcW w:w="5418" w:type="dxa"/>
          </w:tcPr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Damon E. Xenopoulos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Shaun C. Mohler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dex@bbrslaw.com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scm@bbrslaw.com</w:t>
            </w:r>
            <w:proofErr w:type="spellEnd"/>
          </w:p>
          <w:p w:rsidR="0051199E" w:rsidRPr="00EF3F73" w:rsidRDefault="0051199E" w:rsidP="00EE6EB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</w:tc>
        <w:tc>
          <w:tcPr>
            <w:tcW w:w="4158" w:type="dxa"/>
          </w:tcPr>
          <w:p w:rsidR="0051199E" w:rsidRPr="00505B4F" w:rsidRDefault="0051199E" w:rsidP="0051199E">
            <w:pPr>
              <w:rPr>
                <w:sz w:val="22"/>
                <w:szCs w:val="22"/>
              </w:rPr>
            </w:pP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1199E" w:rsidRPr="00505B4F" w:rsidRDefault="0051199E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80531" w:rsidTr="0047334B">
        <w:tc>
          <w:tcPr>
            <w:tcW w:w="5418" w:type="dxa"/>
          </w:tcPr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Nucor Steel Seattle, Inc.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Nucor Steel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 S.W. Andover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98106-1100</w:t>
            </w:r>
          </w:p>
          <w:p w:rsidR="00980531" w:rsidRPr="00980531" w:rsidRDefault="00980531" w:rsidP="0051199E">
            <w:pPr>
              <w:rPr>
                <w:i/>
                <w:sz w:val="22"/>
                <w:szCs w:val="22"/>
              </w:rPr>
            </w:pPr>
            <w:r w:rsidRPr="00980531">
              <w:rPr>
                <w:i/>
                <w:sz w:val="22"/>
                <w:szCs w:val="22"/>
              </w:rPr>
              <w:t>Party: Nucor Steel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80531" w:rsidRPr="00505B4F" w:rsidRDefault="00980531" w:rsidP="0051199E">
            <w:pPr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042832">
        <w:t>3</w:t>
      </w:r>
      <w:bookmarkStart w:id="2" w:name="_GoBack"/>
      <w:bookmarkEnd w:id="2"/>
      <w:r w:rsidR="00042832">
        <w:t>1st</w:t>
      </w:r>
      <w:r w:rsidR="00A178D5">
        <w:t xml:space="preserve"> day of </w:t>
      </w:r>
      <w:r w:rsidR="00113A2A">
        <w:t>October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042832">
        <w:t>4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8E" w:rsidRDefault="0020438E">
      <w:r>
        <w:separator/>
      </w:r>
    </w:p>
  </w:endnote>
  <w:endnote w:type="continuationSeparator" w:id="0">
    <w:p w:rsidR="0020438E" w:rsidRDefault="0020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8E" w:rsidRDefault="0020438E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1BD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8E" w:rsidRDefault="0020438E">
      <w:r>
        <w:separator/>
      </w:r>
    </w:p>
  </w:footnote>
  <w:footnote w:type="continuationSeparator" w:id="0">
    <w:p w:rsidR="0020438E" w:rsidRDefault="0020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0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2832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3A2A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1BD2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D0F4A"/>
    <w:rsid w:val="001E112B"/>
    <w:rsid w:val="001E6071"/>
    <w:rsid w:val="001E6E7A"/>
    <w:rsid w:val="001F19D4"/>
    <w:rsid w:val="0020438E"/>
    <w:rsid w:val="00205CC1"/>
    <w:rsid w:val="00214CA5"/>
    <w:rsid w:val="00220319"/>
    <w:rsid w:val="002321E6"/>
    <w:rsid w:val="00233D42"/>
    <w:rsid w:val="00245651"/>
    <w:rsid w:val="00255EF0"/>
    <w:rsid w:val="00260ECD"/>
    <w:rsid w:val="00270704"/>
    <w:rsid w:val="002744B1"/>
    <w:rsid w:val="00276721"/>
    <w:rsid w:val="00282C79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2F5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3B1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55429"/>
    <w:rsid w:val="007668A7"/>
    <w:rsid w:val="0076792B"/>
    <w:rsid w:val="00770308"/>
    <w:rsid w:val="007712B6"/>
    <w:rsid w:val="007722FE"/>
    <w:rsid w:val="00775417"/>
    <w:rsid w:val="0078195D"/>
    <w:rsid w:val="00790C40"/>
    <w:rsid w:val="00791660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D4A5B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42BC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1754F"/>
    <w:rsid w:val="009256FC"/>
    <w:rsid w:val="009308C1"/>
    <w:rsid w:val="00932D00"/>
    <w:rsid w:val="009338B3"/>
    <w:rsid w:val="00946F74"/>
    <w:rsid w:val="00956AA9"/>
    <w:rsid w:val="00971CC8"/>
    <w:rsid w:val="0097711B"/>
    <w:rsid w:val="00980531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120B"/>
    <w:rsid w:val="00B825F9"/>
    <w:rsid w:val="00B84176"/>
    <w:rsid w:val="00B862D1"/>
    <w:rsid w:val="00B87D1A"/>
    <w:rsid w:val="00BA0396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3647"/>
    <w:rsid w:val="00E46826"/>
    <w:rsid w:val="00E57F3B"/>
    <w:rsid w:val="00E606B7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2F3B"/>
    <w:rsid w:val="00F147AA"/>
    <w:rsid w:val="00F2427D"/>
    <w:rsid w:val="00F33532"/>
    <w:rsid w:val="00F35A23"/>
    <w:rsid w:val="00F52687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4E6F8-0C2D-4D84-AB5A-CB458ACBDE34}"/>
</file>

<file path=customXml/itemProps2.xml><?xml version="1.0" encoding="utf-8"?>
<ds:datastoreItem xmlns:ds="http://schemas.openxmlformats.org/officeDocument/2006/customXml" ds:itemID="{750BD4AE-2F38-4F84-91FC-B0F8AB2079D7}"/>
</file>

<file path=customXml/itemProps3.xml><?xml version="1.0" encoding="utf-8"?>
<ds:datastoreItem xmlns:ds="http://schemas.openxmlformats.org/officeDocument/2006/customXml" ds:itemID="{12BB4531-22B1-4C39-97C4-A33F8628FAB9}"/>
</file>

<file path=customXml/itemProps4.xml><?xml version="1.0" encoding="utf-8"?>
<ds:datastoreItem xmlns:ds="http://schemas.openxmlformats.org/officeDocument/2006/customXml" ds:itemID="{257A2D13-9F09-4B47-9B33-39A406C8620A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2</TotalTime>
  <Pages>5</Pages>
  <Words>937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3</cp:revision>
  <cp:lastPrinted>2014-10-31T20:39:00Z</cp:lastPrinted>
  <dcterms:created xsi:type="dcterms:W3CDTF">2014-10-31T20:44:00Z</dcterms:created>
  <dcterms:modified xsi:type="dcterms:W3CDTF">2014-10-31T20:51:00Z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