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E" w:rsidRPr="000A006E" w:rsidRDefault="00C350F8" w:rsidP="00254446">
      <w:pPr>
        <w:pStyle w:val="Court"/>
      </w:pPr>
      <w:r w:rsidRPr="00C350F8">
        <w:rPr>
          <w:b/>
        </w:rPr>
        <w:t xml:space="preserve">BEFORE THE WASHINGTON </w:t>
      </w:r>
      <w:r w:rsidRPr="00C350F8">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0A006E" w:rsidRPr="00943F97" w:rsidTr="000A006E">
        <w:tc>
          <w:tcPr>
            <w:tcW w:w="4698" w:type="dxa"/>
            <w:tcBorders>
              <w:top w:val="nil"/>
              <w:bottom w:val="single" w:sz="4" w:space="0" w:color="auto"/>
            </w:tcBorders>
          </w:tcPr>
          <w:p w:rsidR="005F1EF8" w:rsidRDefault="005F1EF8" w:rsidP="005F1EF8">
            <w:pPr>
              <w:spacing w:line="276" w:lineRule="auto"/>
            </w:pPr>
            <w:bookmarkStart w:id="0" w:name="_zzmpFIXED_CaptionTable"/>
            <w:r>
              <w:t>WASHINGTON UTILITIES AND TRANSPORTATION COMMISSION,</w:t>
            </w:r>
          </w:p>
          <w:p w:rsidR="005F1EF8" w:rsidRDefault="005F1EF8" w:rsidP="005F1EF8">
            <w:pPr>
              <w:spacing w:line="276" w:lineRule="auto"/>
            </w:pPr>
          </w:p>
          <w:p w:rsidR="005F1EF8" w:rsidRDefault="005F1EF8" w:rsidP="005F1EF8">
            <w:pPr>
              <w:spacing w:line="276" w:lineRule="auto"/>
              <w:jc w:val="center"/>
            </w:pPr>
            <w:r>
              <w:t>Complainant,</w:t>
            </w:r>
          </w:p>
          <w:p w:rsidR="005F1EF8" w:rsidRDefault="005F1EF8" w:rsidP="005F1EF8">
            <w:pPr>
              <w:spacing w:line="276" w:lineRule="auto"/>
            </w:pPr>
          </w:p>
          <w:p w:rsidR="005F1EF8" w:rsidRDefault="005F1EF8" w:rsidP="005F1EF8">
            <w:pPr>
              <w:spacing w:line="276" w:lineRule="auto"/>
              <w:jc w:val="center"/>
            </w:pPr>
            <w:r>
              <w:t>v.</w:t>
            </w:r>
          </w:p>
          <w:p w:rsidR="00943F97" w:rsidRDefault="00943F97" w:rsidP="005F1EF8">
            <w:pPr>
              <w:spacing w:line="276" w:lineRule="auto"/>
              <w:jc w:val="center"/>
            </w:pPr>
          </w:p>
          <w:p w:rsidR="00943F97" w:rsidRDefault="00943F97" w:rsidP="00943F97">
            <w:pPr>
              <w:spacing w:line="276" w:lineRule="auto"/>
            </w:pPr>
            <w:r>
              <w:t>PUGET SOUND ENERGY,</w:t>
            </w:r>
          </w:p>
          <w:p w:rsidR="005F1EF8" w:rsidRDefault="005F1EF8" w:rsidP="005F1EF8">
            <w:pPr>
              <w:spacing w:line="276" w:lineRule="auto"/>
              <w:jc w:val="center"/>
            </w:pPr>
          </w:p>
          <w:p w:rsidR="005F1EF8" w:rsidRDefault="005F1EF8" w:rsidP="005F1EF8">
            <w:pPr>
              <w:spacing w:line="276" w:lineRule="auto"/>
              <w:jc w:val="center"/>
            </w:pPr>
            <w:r>
              <w:t>Respondent.</w:t>
            </w:r>
          </w:p>
          <w:p w:rsidR="000A006E" w:rsidRPr="00E16149" w:rsidRDefault="000A006E" w:rsidP="005F1EF8">
            <w:pPr>
              <w:pStyle w:val="Caption"/>
            </w:pPr>
          </w:p>
        </w:tc>
        <w:tc>
          <w:tcPr>
            <w:tcW w:w="4770" w:type="dxa"/>
          </w:tcPr>
          <w:p w:rsidR="000A006E" w:rsidRDefault="00717295" w:rsidP="00254446">
            <w:pPr>
              <w:pStyle w:val="Caption"/>
              <w:tabs>
                <w:tab w:val="left" w:pos="1238"/>
              </w:tabs>
              <w:spacing w:before="240" w:after="240"/>
              <w:ind w:left="259" w:right="115"/>
            </w:pPr>
            <w:r>
              <w:t>DOCKETS</w:t>
            </w:r>
            <w:r w:rsidR="000A006E" w:rsidRPr="000A006E">
              <w:t xml:space="preserve"> UE-151871 and UG-151872</w:t>
            </w:r>
          </w:p>
          <w:p w:rsidR="000A006E" w:rsidRPr="00C350F8" w:rsidRDefault="000A006E" w:rsidP="005E7E33">
            <w:pPr>
              <w:pStyle w:val="DocumentTitle"/>
              <w:rPr>
                <w:b/>
              </w:rPr>
            </w:pPr>
            <w:r w:rsidRPr="00C350F8">
              <w:rPr>
                <w:b/>
              </w:rPr>
              <w:t>PUGET SOUND ENERGY’S RE</w:t>
            </w:r>
            <w:r w:rsidR="00CB0358" w:rsidRPr="00C350F8">
              <w:rPr>
                <w:b/>
              </w:rPr>
              <w:t>S</w:t>
            </w:r>
            <w:r w:rsidRPr="00C350F8">
              <w:rPr>
                <w:b/>
              </w:rPr>
              <w:t>P</w:t>
            </w:r>
            <w:r w:rsidR="000308B6">
              <w:rPr>
                <w:b/>
              </w:rPr>
              <w:t xml:space="preserve">ONSE IN OPPOSITION TO THE </w:t>
            </w:r>
            <w:r w:rsidR="005E7E33">
              <w:rPr>
                <w:b/>
              </w:rPr>
              <w:t>SHEET METAL AND AIR CONDITIONING CONTRACTORS NATIONAL ASSOCIATION, WESTERN WASHINGTON’S</w:t>
            </w:r>
            <w:r w:rsidRPr="00C350F8">
              <w:rPr>
                <w:b/>
              </w:rPr>
              <w:t xml:space="preserve"> PETITION TO INTERVENE</w:t>
            </w:r>
          </w:p>
        </w:tc>
      </w:tr>
      <w:bookmarkEnd w:id="0"/>
    </w:tbl>
    <w:p w:rsidR="000A006E" w:rsidRDefault="000A006E"/>
    <w:p w:rsidR="000A006E" w:rsidRPr="00366771" w:rsidRDefault="000A006E" w:rsidP="000A006E">
      <w:pPr>
        <w:pStyle w:val="PleadingsL1"/>
      </w:pPr>
      <w:r w:rsidRPr="00366771">
        <w:t>INTRODUCTION</w:t>
      </w:r>
    </w:p>
    <w:p w:rsidR="000A006E" w:rsidRPr="00366771" w:rsidRDefault="000A006E" w:rsidP="000A006E">
      <w:pPr>
        <w:pStyle w:val="NX"/>
      </w:pPr>
      <w:r w:rsidRPr="00366771">
        <w:t xml:space="preserve">In accordance with RCW 34.05.443 and WAC 480-07-355(2), </w:t>
      </w:r>
      <w:r>
        <w:t>Puget Sound Energy (PSE)</w:t>
      </w:r>
      <w:r w:rsidRPr="00366771">
        <w:t xml:space="preserve"> responds and objects to the Petition to Intervene filed by </w:t>
      </w:r>
      <w:r w:rsidR="000308B6">
        <w:t xml:space="preserve">the </w:t>
      </w:r>
      <w:r w:rsidR="005E7E33">
        <w:t xml:space="preserve">Sheet Metal and Air Conditioning Contractors National Association, Western Washington (SMACNA-WW). </w:t>
      </w:r>
      <w:r w:rsidR="000308B6">
        <w:t xml:space="preserve"> </w:t>
      </w:r>
      <w:r w:rsidR="005E7E33">
        <w:t>SMACNA-WW</w:t>
      </w:r>
      <w:r>
        <w:t>, a</w:t>
      </w:r>
      <w:r w:rsidR="000308B6">
        <w:t>n association of nonregulated business entities</w:t>
      </w:r>
      <w:r>
        <w:t>,</w:t>
      </w:r>
      <w:r w:rsidRPr="00366771">
        <w:t xml:space="preserve"> has no substantial interest that can or should be addre</w:t>
      </w:r>
      <w:r w:rsidR="00092411">
        <w:t>ssed by the Commission in this P</w:t>
      </w:r>
      <w:r w:rsidRPr="00366771">
        <w:t xml:space="preserve">roceeding.  Moreover, </w:t>
      </w:r>
      <w:r w:rsidR="005E7E33">
        <w:t>as</w:t>
      </w:r>
      <w:r w:rsidR="00C350F8">
        <w:t xml:space="preserve"> </w:t>
      </w:r>
      <w:r w:rsidR="005E7E33">
        <w:t>SMACNA-WW</w:t>
      </w:r>
      <w:r w:rsidR="000308B6" w:rsidRPr="000308B6">
        <w:t xml:space="preserve"> </w:t>
      </w:r>
      <w:r w:rsidR="00C350F8">
        <w:t xml:space="preserve">is only seeking intervention to further its </w:t>
      </w:r>
      <w:r w:rsidR="000308B6">
        <w:t xml:space="preserve">collective </w:t>
      </w:r>
      <w:r w:rsidR="00C350F8">
        <w:t xml:space="preserve">independent business interests, </w:t>
      </w:r>
      <w:r w:rsidRPr="00366771">
        <w:t>the public int</w:t>
      </w:r>
      <w:r>
        <w:t xml:space="preserve">erest will not be served by </w:t>
      </w:r>
      <w:r w:rsidR="005E7E33">
        <w:t>SMACNA-WW</w:t>
      </w:r>
      <w:r w:rsidR="000308B6">
        <w:t>’s</w:t>
      </w:r>
      <w:r w:rsidR="00512D64">
        <w:t xml:space="preserve"> intervention</w:t>
      </w:r>
      <w:r w:rsidR="008954AE">
        <w:t xml:space="preserve"> in this case.  </w:t>
      </w:r>
      <w:r w:rsidR="00684EEF" w:rsidRPr="00684EEF">
        <w:t>For over a half-century, the Commi</w:t>
      </w:r>
      <w:r w:rsidR="00684EEF">
        <w:t>ssion has approved similar</w:t>
      </w:r>
      <w:r w:rsidR="00684EEF" w:rsidRPr="00684EEF">
        <w:t xml:space="preserve"> equipment leasing programs and </w:t>
      </w:r>
      <w:r w:rsidR="008954AE">
        <w:t>PSE’s proposed equipment lease s</w:t>
      </w:r>
      <w:r w:rsidR="00512D64">
        <w:t xml:space="preserve">ervice is </w:t>
      </w:r>
      <w:r w:rsidR="00684EEF">
        <w:t xml:space="preserve">likewise </w:t>
      </w:r>
      <w:r w:rsidR="00512D64">
        <w:t>fully with</w:t>
      </w:r>
      <w:r w:rsidR="008954AE">
        <w:t>in</w:t>
      </w:r>
      <w:r w:rsidR="00F638E0">
        <w:t xml:space="preserve"> it</w:t>
      </w:r>
      <w:r w:rsidR="00E47C5B">
        <w:t>s</w:t>
      </w:r>
      <w:r w:rsidR="00512D64">
        <w:t xml:space="preserve"> jurisdictional authority and is beneficial to PSE and its customers.  For these reasons, </w:t>
      </w:r>
      <w:r w:rsidR="005E7E33">
        <w:t>SMACNA-WW</w:t>
      </w:r>
      <w:r w:rsidR="00F76302">
        <w:t xml:space="preserve"> cannot</w:t>
      </w:r>
      <w:r w:rsidR="00512D64">
        <w:t xml:space="preserve"> intervene and its </w:t>
      </w:r>
      <w:r>
        <w:t>petition should be denied.</w:t>
      </w:r>
    </w:p>
    <w:p w:rsidR="000A006E" w:rsidRDefault="000A006E" w:rsidP="000A006E">
      <w:pPr>
        <w:pStyle w:val="PleadingsL1"/>
      </w:pPr>
      <w:r>
        <w:t>BACKGROUND</w:t>
      </w:r>
    </w:p>
    <w:p w:rsidR="00CB6A54" w:rsidRDefault="005E7E33" w:rsidP="000A280E">
      <w:pPr>
        <w:pStyle w:val="NX"/>
      </w:pPr>
      <w:r>
        <w:t>SMACNA-WW is a trade</w:t>
      </w:r>
      <w:r w:rsidR="00EE4811">
        <w:t xml:space="preserve"> association representing independent, nonregulated </w:t>
      </w:r>
      <w:r>
        <w:t>businesses specializing in the sale, installation, and servicing of heating, ventilation, and air conditioning equipment</w:t>
      </w:r>
      <w:r w:rsidR="00EE4811">
        <w:t>.</w:t>
      </w:r>
      <w:r w:rsidR="00066468">
        <w:rPr>
          <w:rStyle w:val="FootnoteReference"/>
        </w:rPr>
        <w:footnoteReference w:id="1"/>
      </w:r>
    </w:p>
    <w:p w:rsidR="0035639B" w:rsidRDefault="005E7E33" w:rsidP="000A006E">
      <w:pPr>
        <w:pStyle w:val="NX"/>
      </w:pPr>
      <w:r>
        <w:t>SMACNA-WW</w:t>
      </w:r>
      <w:r w:rsidR="0035639B">
        <w:t xml:space="preserve"> </w:t>
      </w:r>
      <w:r w:rsidR="008954AE">
        <w:t xml:space="preserve">seeks intervention because it believes that </w:t>
      </w:r>
      <w:r w:rsidR="0035639B">
        <w:t>PSE’s proposed equipment lease program “</w:t>
      </w:r>
      <w:r>
        <w:t>would place PSE in direct competition with SMACNA members</w:t>
      </w:r>
      <w:r w:rsidR="0035639B">
        <w:t>.”</w:t>
      </w:r>
      <w:r w:rsidR="0035639B">
        <w:rPr>
          <w:rStyle w:val="FootnoteReference"/>
        </w:rPr>
        <w:footnoteReference w:id="2"/>
      </w:r>
      <w:r w:rsidR="008B273A">
        <w:t xml:space="preserve">  </w:t>
      </w:r>
      <w:r>
        <w:t>SMACNA-WW</w:t>
      </w:r>
      <w:r w:rsidR="006536AA">
        <w:t xml:space="preserve"> alleges</w:t>
      </w:r>
      <w:r w:rsidR="00763422">
        <w:t xml:space="preserve"> that </w:t>
      </w:r>
      <w:r w:rsidR="008B273A">
        <w:t>“there is a substantial danger that some costs of the proposed service may not be reflected in the prices for the service, thereby unfairly giving PSE a competitive advantage in this market</w:t>
      </w:r>
      <w:r w:rsidR="00763422">
        <w:t>.”</w:t>
      </w:r>
      <w:r w:rsidR="00763422">
        <w:rPr>
          <w:rStyle w:val="FootnoteReference"/>
        </w:rPr>
        <w:footnoteReference w:id="3"/>
      </w:r>
    </w:p>
    <w:p w:rsidR="00CF1EAA" w:rsidRPr="006A701C" w:rsidRDefault="008B273A" w:rsidP="000A006E">
      <w:pPr>
        <w:pStyle w:val="NX"/>
      </w:pPr>
      <w:r>
        <w:t>On December 29</w:t>
      </w:r>
      <w:r w:rsidR="00CF1EAA">
        <w:t xml:space="preserve">, 2015, </w:t>
      </w:r>
      <w:r w:rsidR="005E7E33">
        <w:t>SMACNA-WW</w:t>
      </w:r>
      <w:r w:rsidR="00E85B08" w:rsidRPr="00E85B08">
        <w:t xml:space="preserve"> </w:t>
      </w:r>
      <w:r w:rsidR="00CF1EAA">
        <w:t>filed its Petition to Intervene.</w:t>
      </w:r>
    </w:p>
    <w:p w:rsidR="000A006E" w:rsidRPr="00DC0E12" w:rsidRDefault="000A006E" w:rsidP="000A006E">
      <w:pPr>
        <w:pStyle w:val="PleadingsL1"/>
      </w:pPr>
      <w:r w:rsidRPr="00366771">
        <w:t>ARGUMENT</w:t>
      </w:r>
    </w:p>
    <w:p w:rsidR="000A006E" w:rsidRPr="00366771" w:rsidRDefault="000A006E" w:rsidP="000A006E">
      <w:pPr>
        <w:pStyle w:val="NX"/>
      </w:pPr>
      <w:r w:rsidRPr="00366771">
        <w:t xml:space="preserve">The Commission may grant a petition to intervene </w:t>
      </w:r>
      <w:r>
        <w:t xml:space="preserve">only </w:t>
      </w:r>
      <w:r w:rsidRPr="00366771">
        <w:t>if the petition</w:t>
      </w:r>
      <w:r>
        <w:t>er</w:t>
      </w:r>
      <w:r w:rsidRPr="00366771">
        <w:t xml:space="preserve"> “discloses a substantial interest in the subject matter of the proceeding or if the petitioner’s particip</w:t>
      </w:r>
      <w:r>
        <w:t>ation is in the public interest</w:t>
      </w:r>
      <w:r w:rsidRPr="00366771">
        <w:t>.”</w:t>
      </w:r>
      <w:r w:rsidRPr="00366771">
        <w:rPr>
          <w:rStyle w:val="FootnoteReference"/>
        </w:rPr>
        <w:footnoteReference w:id="4"/>
      </w:r>
      <w:r w:rsidRPr="00366771">
        <w:t xml:space="preserve">  </w:t>
      </w:r>
      <w:r w:rsidR="00E47C5B">
        <w:t xml:space="preserve">As discussed in more detail herein, the arguments </w:t>
      </w:r>
      <w:r w:rsidR="005E7E33">
        <w:t>SMACNA-WW</w:t>
      </w:r>
      <w:r w:rsidR="00E85B08" w:rsidRPr="00E85B08">
        <w:t xml:space="preserve"> </w:t>
      </w:r>
      <w:r w:rsidR="00E47C5B">
        <w:t xml:space="preserve">makes in support of intervention have been rejected by the Washington Supreme Court and the Commission in prior cases.  </w:t>
      </w:r>
      <w:r w:rsidR="005E7E33">
        <w:t>SMACNA-WW</w:t>
      </w:r>
      <w:r>
        <w:t xml:space="preserve">’s argument that it should be permitted to intervene because of the alleged harm PSE’s program could have on </w:t>
      </w:r>
      <w:r w:rsidR="005E7E33">
        <w:t>SMACNA-WW</w:t>
      </w:r>
      <w:r>
        <w:t xml:space="preserve">’s </w:t>
      </w:r>
      <w:r w:rsidR="00276840">
        <w:t xml:space="preserve">members’ </w:t>
      </w:r>
      <w:r>
        <w:t xml:space="preserve">business </w:t>
      </w:r>
      <w:r w:rsidR="00512D64">
        <w:t>interests do</w:t>
      </w:r>
      <w:r w:rsidR="00092411">
        <w:t>es</w:t>
      </w:r>
      <w:r>
        <w:t xml:space="preserve"> not meet the standard for intervention</w:t>
      </w:r>
      <w:r w:rsidRPr="00366771">
        <w:t xml:space="preserve">.  </w:t>
      </w:r>
      <w:r w:rsidR="005E7E33">
        <w:t>SMACNA-WW</w:t>
      </w:r>
      <w:r>
        <w:t xml:space="preserve"> cannot demonstrate</w:t>
      </w:r>
      <w:r w:rsidRPr="00366771">
        <w:t xml:space="preserve"> a substan</w:t>
      </w:r>
      <w:r w:rsidR="00E320A0">
        <w:t>tial interest in</w:t>
      </w:r>
      <w:r w:rsidR="0095289A">
        <w:t xml:space="preserve"> this P</w:t>
      </w:r>
      <w:r w:rsidR="00FE07D2">
        <w:t xml:space="preserve">roceeding because </w:t>
      </w:r>
      <w:r w:rsidR="00276840">
        <w:t xml:space="preserve">neither it nor </w:t>
      </w:r>
      <w:r w:rsidR="00FE07D2">
        <w:t>the</w:t>
      </w:r>
      <w:r w:rsidR="00E85B08">
        <w:t xml:space="preserve"> business entities </w:t>
      </w:r>
      <w:r w:rsidR="00FE07D2">
        <w:t xml:space="preserve">it represents </w:t>
      </w:r>
      <w:r w:rsidR="00E85B08">
        <w:t>are</w:t>
      </w:r>
      <w:r>
        <w:t xml:space="preserve"> subject to Commission regulation.  Further, </w:t>
      </w:r>
      <w:r w:rsidR="005E7E33">
        <w:t>SMACNA-WW</w:t>
      </w:r>
      <w:r w:rsidRPr="00366771">
        <w:t>’</w:t>
      </w:r>
      <w:r>
        <w:t xml:space="preserve">s intervention is </w:t>
      </w:r>
      <w:r w:rsidRPr="00366771">
        <w:t xml:space="preserve">not in the public interest </w:t>
      </w:r>
      <w:r>
        <w:t xml:space="preserve">because the Commission’s duty is to protect the interest of customers of regulated utilities, not unregulated </w:t>
      </w:r>
      <w:r w:rsidR="00276840">
        <w:t>competitors</w:t>
      </w:r>
      <w:r>
        <w:t>, and</w:t>
      </w:r>
      <w:r w:rsidR="00512D64">
        <w:t xml:space="preserve"> therefore</w:t>
      </w:r>
      <w:r w:rsidR="00816C22">
        <w:t>,</w:t>
      </w:r>
      <w:r w:rsidRPr="00366771">
        <w:t xml:space="preserve"> </w:t>
      </w:r>
      <w:r>
        <w:t>the Commission does not have the jurisdiction or authority to consider the alleged effe</w:t>
      </w:r>
      <w:r w:rsidR="008B273A">
        <w:t>cts of PSE’s leasing program on</w:t>
      </w:r>
      <w:r w:rsidR="00E85B08" w:rsidRPr="00E85B08">
        <w:t xml:space="preserve"> </w:t>
      </w:r>
      <w:r w:rsidR="005E7E33">
        <w:t>SMACNA-WW</w:t>
      </w:r>
      <w:r w:rsidR="00816C22">
        <w:t xml:space="preserve"> or its members</w:t>
      </w:r>
      <w:r>
        <w:t xml:space="preserve">.  For these reasons, </w:t>
      </w:r>
      <w:r w:rsidR="005E7E33">
        <w:t>SMACNA-WW</w:t>
      </w:r>
      <w:r w:rsidRPr="00366771">
        <w:t>’</w:t>
      </w:r>
      <w:r>
        <w:t>s Petition to I</w:t>
      </w:r>
      <w:r w:rsidRPr="00366771">
        <w:t>ntervene</w:t>
      </w:r>
      <w:r>
        <w:t xml:space="preserve"> should be denied</w:t>
      </w:r>
      <w:r w:rsidRPr="00366771">
        <w:t>.</w:t>
      </w:r>
    </w:p>
    <w:p w:rsidR="000A006E" w:rsidRPr="00366771" w:rsidRDefault="005E7E33" w:rsidP="000A006E">
      <w:pPr>
        <w:pStyle w:val="PleadingsL2"/>
      </w:pPr>
      <w:r>
        <w:t>SMACNA-WW</w:t>
      </w:r>
      <w:r w:rsidR="000A006E" w:rsidRPr="00366771">
        <w:t xml:space="preserve"> </w:t>
      </w:r>
      <w:r w:rsidR="000A006E">
        <w:t>Does Not Have</w:t>
      </w:r>
      <w:r w:rsidR="000A006E" w:rsidRPr="00366771">
        <w:t xml:space="preserve"> a Substantial Interest in the Subject Matter of the Proceeding</w:t>
      </w:r>
    </w:p>
    <w:p w:rsidR="000A006E" w:rsidRPr="00401BD6" w:rsidRDefault="004C002F" w:rsidP="000A006E">
      <w:pPr>
        <w:pStyle w:val="NX"/>
      </w:pPr>
      <w:r>
        <w:t xml:space="preserve">Nonregulated potential competitors of a regulated </w:t>
      </w:r>
      <w:r w:rsidR="00816C22">
        <w:t>entity</w:t>
      </w:r>
      <w:r>
        <w:t xml:space="preserve"> do not, as a matter of law, have a substantial interest </w:t>
      </w:r>
      <w:r w:rsidR="000A006E">
        <w:t xml:space="preserve">in a Commission </w:t>
      </w:r>
      <w:r w:rsidR="00763422">
        <w:t xml:space="preserve">rate </w:t>
      </w:r>
      <w:r w:rsidR="000A006E">
        <w:t>proceeding.</w:t>
      </w:r>
      <w:r w:rsidR="000A006E">
        <w:rPr>
          <w:rStyle w:val="FootnoteReference"/>
        </w:rPr>
        <w:footnoteReference w:id="5"/>
      </w:r>
      <w:r w:rsidR="000A006E">
        <w:t xml:space="preserve">  Thus, </w:t>
      </w:r>
      <w:r w:rsidR="00D9792B">
        <w:t>a nonregulated business entity’s</w:t>
      </w:r>
      <w:r w:rsidR="000A006E">
        <w:t xml:space="preserve"> commercial </w:t>
      </w:r>
      <w:r w:rsidR="0095289A">
        <w:t xml:space="preserve">business </w:t>
      </w:r>
      <w:r w:rsidR="00D9792B">
        <w:t>interests in the outcome of a proceeding</w:t>
      </w:r>
      <w:r w:rsidR="000A006E">
        <w:t>, and the potential economic or mar</w:t>
      </w:r>
      <w:r w:rsidR="00D9792B">
        <w:t>ket impacts of the</w:t>
      </w:r>
      <w:r w:rsidR="000A006E">
        <w:t xml:space="preserve"> proceeding</w:t>
      </w:r>
      <w:r w:rsidR="0095289A">
        <w:t>,</w:t>
      </w:r>
      <w:r w:rsidR="000A006E">
        <w:t xml:space="preserve"> ar</w:t>
      </w:r>
      <w:r w:rsidR="00744245">
        <w:t>e wholly insufficient to grant the</w:t>
      </w:r>
      <w:r w:rsidR="000A006E">
        <w:t xml:space="preserve"> nonregulated entity the right to intervene.</w:t>
      </w:r>
      <w:r w:rsidR="000A006E">
        <w:rPr>
          <w:rStyle w:val="FootnoteReference"/>
        </w:rPr>
        <w:footnoteReference w:id="6"/>
      </w:r>
    </w:p>
    <w:p w:rsidR="000A006E" w:rsidRDefault="004C002F" w:rsidP="00CB0358">
      <w:pPr>
        <w:pStyle w:val="NX"/>
      </w:pPr>
      <w:r>
        <w:t xml:space="preserve">Here, </w:t>
      </w:r>
      <w:r w:rsidR="005E7E33">
        <w:t>SMACNA-WW</w:t>
      </w:r>
      <w:r w:rsidR="00F76302">
        <w:t xml:space="preserve"> cannot</w:t>
      </w:r>
      <w:r w:rsidR="00FB66A8">
        <w:t xml:space="preserve"> intervene </w:t>
      </w:r>
      <w:r w:rsidR="003A49D8">
        <w:t>in this Pr</w:t>
      </w:r>
      <w:r w:rsidR="00763422">
        <w:t>oceeding either independently</w:t>
      </w:r>
      <w:r w:rsidR="00FB66A8">
        <w:t>,</w:t>
      </w:r>
      <w:r w:rsidR="00763422">
        <w:t xml:space="preserve"> or</w:t>
      </w:r>
      <w:r w:rsidR="00FB66A8">
        <w:t xml:space="preserve"> as a representative of</w:t>
      </w:r>
      <w:r w:rsidR="00763422">
        <w:t xml:space="preserve"> its </w:t>
      </w:r>
      <w:r w:rsidR="00FB66A8">
        <w:t>nonregulated business entities</w:t>
      </w:r>
      <w:r w:rsidR="000A006E">
        <w:t xml:space="preserve">, </w:t>
      </w:r>
      <w:r w:rsidR="00763422">
        <w:t>because neither are subject to</w:t>
      </w:r>
      <w:r w:rsidR="000A006E">
        <w:t xml:space="preserve"> Commission regulation.  In </w:t>
      </w:r>
      <w:r w:rsidR="000A006E" w:rsidRPr="004C1974">
        <w:rPr>
          <w:i/>
        </w:rPr>
        <w:t>Cole</w:t>
      </w:r>
      <w:r w:rsidR="00CB0358">
        <w:rPr>
          <w:i/>
        </w:rPr>
        <w:t> v. Washington Utilities </w:t>
      </w:r>
      <w:r w:rsidR="000A006E">
        <w:rPr>
          <w:i/>
        </w:rPr>
        <w:t>&amp;</w:t>
      </w:r>
      <w:r w:rsidR="000A006E" w:rsidRPr="004C1974">
        <w:rPr>
          <w:i/>
        </w:rPr>
        <w:t xml:space="preserve"> Transportation Commission</w:t>
      </w:r>
      <w:r w:rsidR="000A006E">
        <w:t>, the Washington Supreme Court</w:t>
      </w:r>
      <w:r w:rsidR="000A006E" w:rsidRPr="004C1974">
        <w:t xml:space="preserve"> affirmed the Commissio</w:t>
      </w:r>
      <w:r w:rsidR="00FB66A8">
        <w:t xml:space="preserve">n’s denial of intervention to an association of </w:t>
      </w:r>
      <w:r w:rsidR="000A006E" w:rsidRPr="004C1974">
        <w:t xml:space="preserve">nonregulated </w:t>
      </w:r>
      <w:r w:rsidR="00816C22">
        <w:t>fuel oil dealers</w:t>
      </w:r>
      <w:r w:rsidR="000A006E" w:rsidRPr="004C1974">
        <w:t xml:space="preserve"> </w:t>
      </w:r>
      <w:r w:rsidR="00FB66A8">
        <w:t>because as nonregulated businesses, the association</w:t>
      </w:r>
      <w:r w:rsidR="000A006E" w:rsidRPr="004C1974">
        <w:t xml:space="preserve"> did not have a substantial interest in the proceeding.</w:t>
      </w:r>
      <w:r w:rsidR="000A006E">
        <w:rPr>
          <w:rStyle w:val="FootnoteReference"/>
        </w:rPr>
        <w:footnoteReference w:id="7"/>
      </w:r>
      <w:r w:rsidR="000A006E" w:rsidRPr="004C1974">
        <w:rPr>
          <w:i/>
        </w:rPr>
        <w:t xml:space="preserve">  </w:t>
      </w:r>
      <w:r w:rsidR="000A006E" w:rsidRPr="004C1974">
        <w:t xml:space="preserve">There, </w:t>
      </w:r>
      <w:r w:rsidR="00FB66A8">
        <w:t>the association</w:t>
      </w:r>
      <w:r w:rsidR="000A006E" w:rsidRPr="004C1974">
        <w:t xml:space="preserve"> sought to intervene in a Commission </w:t>
      </w:r>
      <w:r w:rsidR="00A16172">
        <w:t>proceeding and halt a program by</w:t>
      </w:r>
      <w:r w:rsidR="000A006E" w:rsidRPr="004C1974">
        <w:t xml:space="preserve"> the Washington Natural Gas Company (</w:t>
      </w:r>
      <w:r w:rsidR="006536AA">
        <w:t>WNG</w:t>
      </w:r>
      <w:r w:rsidR="000A006E" w:rsidRPr="004C1974">
        <w:t>) to lease gas appliances to customers.</w:t>
      </w:r>
      <w:r w:rsidR="000A006E">
        <w:rPr>
          <w:rStyle w:val="FootnoteReference"/>
        </w:rPr>
        <w:footnoteReference w:id="8"/>
      </w:r>
      <w:r w:rsidR="00092411">
        <w:t xml:space="preserve">  </w:t>
      </w:r>
      <w:r w:rsidR="00FB66A8">
        <w:t xml:space="preserve">The </w:t>
      </w:r>
      <w:r w:rsidR="00816C22">
        <w:t xml:space="preserve">fuel dealer </w:t>
      </w:r>
      <w:r w:rsidR="00FB66A8">
        <w:t>association</w:t>
      </w:r>
      <w:r w:rsidR="0095289A">
        <w:t xml:space="preserve"> attempted to intervene</w:t>
      </w:r>
      <w:r w:rsidR="000A006E">
        <w:t xml:space="preserve"> to demonstrate the alleged adverse competitive impacts </w:t>
      </w:r>
      <w:r w:rsidR="00744245">
        <w:t xml:space="preserve">of the program </w:t>
      </w:r>
      <w:r w:rsidR="000A006E">
        <w:t>on</w:t>
      </w:r>
      <w:r w:rsidR="00FB66A8">
        <w:t xml:space="preserve"> its</w:t>
      </w:r>
      <w:r w:rsidR="00763422">
        <w:t xml:space="preserve"> nonregulated</w:t>
      </w:r>
      <w:r w:rsidR="00FB66A8">
        <w:t xml:space="preserve"> member</w:t>
      </w:r>
      <w:r w:rsidR="000A006E">
        <w:t xml:space="preserve"> dealers.</w:t>
      </w:r>
      <w:r w:rsidR="000A006E">
        <w:rPr>
          <w:rStyle w:val="FootnoteReference"/>
        </w:rPr>
        <w:footnoteReference w:id="9"/>
      </w:r>
      <w:r w:rsidR="000A006E">
        <w:t xml:space="preserve">  The Court confirmed</w:t>
      </w:r>
      <w:r w:rsidR="000A006E" w:rsidRPr="004C1974">
        <w:t xml:space="preserve"> that the Commission’s </w:t>
      </w:r>
      <w:r w:rsidR="00276840">
        <w:t>denial of the association</w:t>
      </w:r>
      <w:r w:rsidR="000A006E" w:rsidRPr="004C1974">
        <w:t>’s petition to intervene was both proper and reasonable</w:t>
      </w:r>
      <w:r w:rsidR="00FB66A8">
        <w:t>, because, being comprised of business entities</w:t>
      </w:r>
      <w:r w:rsidR="000A006E">
        <w:t xml:space="preserve"> not subject to Commission re</w:t>
      </w:r>
      <w:r w:rsidR="00FB66A8">
        <w:t>g</w:t>
      </w:r>
      <w:r w:rsidR="00276840">
        <w:t>ulation, the association</w:t>
      </w:r>
      <w:r w:rsidR="009D0AF4">
        <w:t xml:space="preserve"> </w:t>
      </w:r>
      <w:r w:rsidR="000A006E">
        <w:t>could not demonstrate a substantial interest</w:t>
      </w:r>
      <w:r w:rsidR="00816C22">
        <w:t xml:space="preserve"> in a Commission rate proceeding</w:t>
      </w:r>
      <w:r w:rsidR="000A006E" w:rsidRPr="004C1974">
        <w:t>.</w:t>
      </w:r>
      <w:r w:rsidR="000A006E" w:rsidRPr="00366771">
        <w:rPr>
          <w:rStyle w:val="FootnoteReference"/>
        </w:rPr>
        <w:footnoteReference w:id="10"/>
      </w:r>
    </w:p>
    <w:p w:rsidR="00D0202C" w:rsidRDefault="00E938C2" w:rsidP="00BC3499">
      <w:pPr>
        <w:pStyle w:val="NX"/>
      </w:pPr>
      <w:r>
        <w:t xml:space="preserve">The same analysis holds true in this case.  </w:t>
      </w:r>
      <w:r w:rsidR="00276840">
        <w:t xml:space="preserve">Like the association in </w:t>
      </w:r>
      <w:r w:rsidR="00276840" w:rsidRPr="00276840">
        <w:rPr>
          <w:i/>
        </w:rPr>
        <w:t>Cole</w:t>
      </w:r>
      <w:r w:rsidR="00276840">
        <w:t>, w</w:t>
      </w:r>
      <w:r w:rsidR="008B273A">
        <w:t>hile</w:t>
      </w:r>
      <w:r w:rsidR="00FB66A8" w:rsidRPr="00FB66A8">
        <w:t xml:space="preserve"> </w:t>
      </w:r>
      <w:r w:rsidR="005E7E33">
        <w:t>SMACNA-WW</w:t>
      </w:r>
      <w:r w:rsidR="00FB66A8" w:rsidRPr="00FB66A8">
        <w:t xml:space="preserve"> </w:t>
      </w:r>
      <w:r w:rsidR="000A006E">
        <w:t>believes</w:t>
      </w:r>
      <w:r w:rsidR="00AC36F7">
        <w:t xml:space="preserve"> that PSE’s proposed equipment l</w:t>
      </w:r>
      <w:r w:rsidR="000A006E" w:rsidRPr="004C1974">
        <w:t>e</w:t>
      </w:r>
      <w:r w:rsidR="00AC36F7">
        <w:t>ase s</w:t>
      </w:r>
      <w:r w:rsidR="00FB66A8">
        <w:t>ervice could</w:t>
      </w:r>
      <w:r w:rsidR="000A006E" w:rsidRPr="004C1974">
        <w:t xml:space="preserve"> harm its </w:t>
      </w:r>
      <w:r w:rsidR="00FB66A8">
        <w:t>members</w:t>
      </w:r>
      <w:r w:rsidR="00BC3499">
        <w:t>’</w:t>
      </w:r>
      <w:r w:rsidR="00FB66A8">
        <w:t xml:space="preserve"> abilit</w:t>
      </w:r>
      <w:r w:rsidR="00BC3499">
        <w:t>y</w:t>
      </w:r>
      <w:r w:rsidR="000A006E" w:rsidRPr="004C1974">
        <w:t xml:space="preserve"> to effectively compete against PSE</w:t>
      </w:r>
      <w:r w:rsidR="000A006E">
        <w:t>,</w:t>
      </w:r>
      <w:r w:rsidR="000A006E">
        <w:rPr>
          <w:rStyle w:val="FootnoteReference"/>
        </w:rPr>
        <w:footnoteReference w:id="11"/>
      </w:r>
      <w:r w:rsidR="00BC3499">
        <w:t xml:space="preserve"> as nonregulated entities</w:t>
      </w:r>
      <w:r w:rsidR="000A006E">
        <w:t xml:space="preserve">, </w:t>
      </w:r>
      <w:r w:rsidR="008B273A">
        <w:t xml:space="preserve">neither </w:t>
      </w:r>
      <w:r w:rsidR="005E7E33">
        <w:t>SMACNA-WW</w:t>
      </w:r>
      <w:r w:rsidR="00BC3499">
        <w:t xml:space="preserve"> </w:t>
      </w:r>
      <w:r w:rsidR="008954AE">
        <w:t xml:space="preserve">nor its </w:t>
      </w:r>
      <w:r w:rsidR="00BC3499">
        <w:t>members’</w:t>
      </w:r>
      <w:r w:rsidR="00BC3499" w:rsidRPr="00BC3499">
        <w:t xml:space="preserve"> </w:t>
      </w:r>
      <w:r w:rsidR="000A006E">
        <w:t>private, commercial interests are</w:t>
      </w:r>
      <w:r w:rsidR="000A006E" w:rsidRPr="004C1974">
        <w:t xml:space="preserve"> a substantial int</w:t>
      </w:r>
      <w:r w:rsidR="000A006E">
        <w:t xml:space="preserve">erest that the Commission </w:t>
      </w:r>
      <w:r w:rsidR="000A006E" w:rsidRPr="004C1974">
        <w:t>recognize</w:t>
      </w:r>
      <w:r w:rsidR="000A006E">
        <w:t>s</w:t>
      </w:r>
      <w:r w:rsidR="000A006E" w:rsidRPr="004C1974">
        <w:t xml:space="preserve"> for purposes of intervention in a </w:t>
      </w:r>
      <w:r w:rsidR="008954AE">
        <w:t>rate</w:t>
      </w:r>
      <w:r w:rsidR="000A006E" w:rsidRPr="004C1974">
        <w:t xml:space="preserve"> proceeding of a regulated entity.</w:t>
      </w:r>
      <w:r w:rsidR="000A006E" w:rsidRPr="00366771">
        <w:rPr>
          <w:rStyle w:val="FootnoteReference"/>
        </w:rPr>
        <w:footnoteReference w:id="12"/>
      </w:r>
      <w:r w:rsidR="000A006E" w:rsidRPr="004C1974">
        <w:t xml:space="preserve">  </w:t>
      </w:r>
      <w:r w:rsidR="000A006E">
        <w:t xml:space="preserve">As </w:t>
      </w:r>
      <w:r>
        <w:t xml:space="preserve">the Washington Supreme Court </w:t>
      </w:r>
      <w:r w:rsidR="000A006E">
        <w:t xml:space="preserve">stated in </w:t>
      </w:r>
      <w:r w:rsidR="000A006E" w:rsidRPr="00214CFB">
        <w:rPr>
          <w:i/>
        </w:rPr>
        <w:t>Cole</w:t>
      </w:r>
      <w:r w:rsidR="000A006E">
        <w:t>, “it i</w:t>
      </w:r>
      <w:r w:rsidR="00D9792B">
        <w:t>s doubtful whether the [fuel dealer</w:t>
      </w:r>
      <w:r w:rsidR="00BC3499">
        <w:t xml:space="preserve"> association</w:t>
      </w:r>
      <w:r w:rsidR="00D9792B">
        <w:t>]</w:t>
      </w:r>
      <w:r w:rsidR="000A006E">
        <w:t xml:space="preserve"> can prove a ‘substantial interest’ in rates charg</w:t>
      </w:r>
      <w:r w:rsidR="00D9792B">
        <w:t>ed to customers of a competitor</w:t>
      </w:r>
      <w:r w:rsidR="000A006E">
        <w:t xml:space="preserve"> who is regulated by different laws.”</w:t>
      </w:r>
      <w:r w:rsidR="000A006E">
        <w:rPr>
          <w:rStyle w:val="FootnoteReference"/>
        </w:rPr>
        <w:footnoteReference w:id="13"/>
      </w:r>
      <w:r w:rsidR="000A006E">
        <w:t xml:space="preserve"> </w:t>
      </w:r>
      <w:r w:rsidR="00332448">
        <w:t xml:space="preserve"> Nonregulated competitors “do not have a right to participate freely in the determination of their regulated competitors’ rates.  The Commission will not allow . . . petitioners to intervene for the purpose of protecting and promoting their competitive interests.”</w:t>
      </w:r>
      <w:r w:rsidR="00332448">
        <w:rPr>
          <w:rStyle w:val="FootnoteReference"/>
        </w:rPr>
        <w:footnoteReference w:id="14"/>
      </w:r>
      <w:r w:rsidR="00BC3499">
        <w:t xml:space="preserve">  </w:t>
      </w:r>
    </w:p>
    <w:p w:rsidR="00D0202C" w:rsidRPr="00EA2C5A" w:rsidRDefault="00D0202C" w:rsidP="00D0202C">
      <w:pPr>
        <w:pStyle w:val="NX"/>
      </w:pPr>
      <w:r>
        <w:t>Finally, t</w:t>
      </w:r>
      <w:r w:rsidRPr="00EA2C5A">
        <w:t xml:space="preserve">o the extent </w:t>
      </w:r>
      <w:r w:rsidR="005E7E33">
        <w:t>SMACNA-WW</w:t>
      </w:r>
      <w:r w:rsidRPr="00D0202C">
        <w:t xml:space="preserve"> </w:t>
      </w:r>
      <w:r w:rsidRPr="00EA2C5A">
        <w:t>believes or alleges that it</w:t>
      </w:r>
      <w:r>
        <w:t xml:space="preserve"> has a substantial interest because it</w:t>
      </w:r>
      <w:r w:rsidRPr="00EA2C5A">
        <w:t xml:space="preserve"> is acting on behalf of its </w:t>
      </w:r>
      <w:r>
        <w:t xml:space="preserve">members’ </w:t>
      </w:r>
      <w:r w:rsidRPr="00EA2C5A">
        <w:t xml:space="preserve">customers or </w:t>
      </w:r>
      <w:r>
        <w:t>prospective</w:t>
      </w:r>
      <w:r w:rsidRPr="00EA2C5A">
        <w:t xml:space="preserve"> customers,</w:t>
      </w:r>
      <w:r>
        <w:rPr>
          <w:rStyle w:val="FootnoteReference"/>
        </w:rPr>
        <w:footnoteReference w:id="15"/>
      </w:r>
      <w:r w:rsidRPr="00EA2C5A">
        <w:t xml:space="preserve"> </w:t>
      </w:r>
      <w:r>
        <w:t xml:space="preserve">the Commission has held that </w:t>
      </w:r>
      <w:r w:rsidRPr="00EA2C5A">
        <w:t>this</w:t>
      </w:r>
      <w:r>
        <w:t xml:space="preserve"> type of</w:t>
      </w:r>
      <w:r w:rsidRPr="00EA2C5A">
        <w:t xml:space="preserve"> relationship is </w:t>
      </w:r>
      <w:r>
        <w:t xml:space="preserve">simply </w:t>
      </w:r>
      <w:r w:rsidRPr="00EA2C5A">
        <w:t xml:space="preserve">“too remote to demonstrate a substantial interest” </w:t>
      </w:r>
      <w:r>
        <w:t xml:space="preserve">so </w:t>
      </w:r>
      <w:r w:rsidRPr="00EA2C5A">
        <w:t>as to justify intervention.</w:t>
      </w:r>
      <w:r>
        <w:rPr>
          <w:rStyle w:val="FootnoteReference"/>
        </w:rPr>
        <w:footnoteReference w:id="16"/>
      </w:r>
      <w:r w:rsidR="008B273A">
        <w:t xml:space="preserve">  Neither </w:t>
      </w:r>
      <w:r w:rsidR="005E7E33">
        <w:t>SMACNA-WW</w:t>
      </w:r>
      <w:r w:rsidRPr="00D0202C">
        <w:t xml:space="preserve"> </w:t>
      </w:r>
      <w:r>
        <w:t>nor its members’ “interests are . . . necessarily t</w:t>
      </w:r>
      <w:r w:rsidR="008B273A">
        <w:t>hose of its customers, and [</w:t>
      </w:r>
      <w:r w:rsidR="005E7E33">
        <w:t>SMACNA-WW</w:t>
      </w:r>
      <w:r>
        <w:t>] is not here as counsel for its customers to represent their interests.”</w:t>
      </w:r>
      <w:r>
        <w:rPr>
          <w:rStyle w:val="FootnoteReference"/>
        </w:rPr>
        <w:footnoteReference w:id="17"/>
      </w:r>
      <w:r>
        <w:t xml:space="preserve">  </w:t>
      </w:r>
      <w:r w:rsidR="002776D0" w:rsidRPr="002776D0">
        <w:t>Rather, the</w:t>
      </w:r>
      <w:r w:rsidR="008B273A">
        <w:t xml:space="preserve"> interests of </w:t>
      </w:r>
      <w:r w:rsidR="005E7E33">
        <w:t>SMACNA-WW</w:t>
      </w:r>
      <w:r w:rsidR="002776D0">
        <w:t xml:space="preserve">’s members as </w:t>
      </w:r>
      <w:r w:rsidR="006536AA">
        <w:t xml:space="preserve">members of the public and the interests of their </w:t>
      </w:r>
      <w:r w:rsidR="002776D0">
        <w:t>customers are</w:t>
      </w:r>
      <w:r w:rsidRPr="002776D0">
        <w:t xml:space="preserve"> </w:t>
      </w:r>
      <w:r w:rsidR="00E320A0">
        <w:t xml:space="preserve">already </w:t>
      </w:r>
      <w:r w:rsidRPr="002776D0">
        <w:t>ad</w:t>
      </w:r>
      <w:r w:rsidR="002776D0">
        <w:t xml:space="preserve">equately protected by the </w:t>
      </w:r>
      <w:r w:rsidR="002503A1">
        <w:t>WUTC</w:t>
      </w:r>
      <w:r w:rsidR="002776D0">
        <w:t xml:space="preserve"> Staff and Public Counsel.</w:t>
      </w:r>
      <w:r w:rsidR="002776D0">
        <w:rPr>
          <w:rStyle w:val="FootnoteReference"/>
        </w:rPr>
        <w:footnoteReference w:id="18"/>
      </w:r>
      <w:r w:rsidR="00A812B3">
        <w:t xml:space="preserve">  A</w:t>
      </w:r>
      <w:r w:rsidR="00F22208">
        <w:t>nd, a</w:t>
      </w:r>
      <w:r w:rsidR="00A812B3">
        <w:t xml:space="preserve">s a regulated entity, PSE is subject to a myriad of consumer protection statues and rules that ensure public interests are </w:t>
      </w:r>
      <w:r w:rsidR="00D36FA5">
        <w:t xml:space="preserve">fully </w:t>
      </w:r>
      <w:r w:rsidR="00A812B3">
        <w:t>protected.</w:t>
      </w:r>
      <w:r w:rsidR="00F22208">
        <w:rPr>
          <w:rStyle w:val="FootnoteReference"/>
        </w:rPr>
        <w:footnoteReference w:id="19"/>
      </w:r>
      <w:r w:rsidR="00F722F1">
        <w:t xml:space="preserve">  Thus, PSE’s “general customers”</w:t>
      </w:r>
      <w:r w:rsidR="0059790E">
        <w:rPr>
          <w:rStyle w:val="FootnoteReference"/>
        </w:rPr>
        <w:footnoteReference w:id="20"/>
      </w:r>
      <w:r w:rsidR="00F722F1">
        <w:t xml:space="preserve"> are</w:t>
      </w:r>
      <w:r w:rsidR="0059790E">
        <w:t xml:space="preserve"> already adequately represented.</w:t>
      </w:r>
    </w:p>
    <w:p w:rsidR="000A006E" w:rsidRPr="00EA2C5A" w:rsidRDefault="00BC3499" w:rsidP="00BC3499">
      <w:pPr>
        <w:pStyle w:val="NX"/>
      </w:pPr>
      <w:r>
        <w:t>Being comprised of</w:t>
      </w:r>
      <w:r w:rsidR="000A006E">
        <w:t xml:space="preserve"> business </w:t>
      </w:r>
      <w:r>
        <w:t>entities</w:t>
      </w:r>
      <w:r w:rsidR="000A006E">
        <w:t xml:space="preserve"> not subject to Commission regulation, </w:t>
      </w:r>
      <w:r w:rsidR="00763422">
        <w:t xml:space="preserve">neither </w:t>
      </w:r>
      <w:r w:rsidR="005E7E33">
        <w:t>SMACNA-WW</w:t>
      </w:r>
      <w:r w:rsidRPr="00BC3499">
        <w:t xml:space="preserve"> </w:t>
      </w:r>
      <w:r w:rsidR="00816C22">
        <w:t>n</w:t>
      </w:r>
      <w:r w:rsidR="00763422">
        <w:t>or i</w:t>
      </w:r>
      <w:r w:rsidR="00F76302">
        <w:t>ts member entities</w:t>
      </w:r>
      <w:r w:rsidR="000A006E">
        <w:t xml:space="preserve"> hav</w:t>
      </w:r>
      <w:r w:rsidR="00D9792B">
        <w:t>e a substantial interest in the</w:t>
      </w:r>
      <w:r w:rsidR="00F76302">
        <w:t xml:space="preserve"> Proceeding</w:t>
      </w:r>
      <w:r w:rsidR="000A006E">
        <w:t xml:space="preserve"> and should not be permitted to intervene.</w:t>
      </w:r>
    </w:p>
    <w:p w:rsidR="000A006E" w:rsidRPr="00366771" w:rsidRDefault="005E7E33" w:rsidP="00CB0358">
      <w:pPr>
        <w:pStyle w:val="PleadingsL2"/>
      </w:pPr>
      <w:r>
        <w:t>SMACNA-WW</w:t>
      </w:r>
      <w:r w:rsidR="00BC3499" w:rsidRPr="00BC3499">
        <w:t xml:space="preserve">’s </w:t>
      </w:r>
      <w:r w:rsidR="000A006E" w:rsidRPr="00366771">
        <w:t xml:space="preserve">Participation Does Not Serve the Public Interest </w:t>
      </w:r>
    </w:p>
    <w:p w:rsidR="000A006E" w:rsidRDefault="000A006E" w:rsidP="00CB0358">
      <w:pPr>
        <w:pStyle w:val="NX"/>
      </w:pPr>
      <w:r>
        <w:t xml:space="preserve">In addition to being unable to demonstrate that it has a substantial interest in the Proceeding, </w:t>
      </w:r>
      <w:r w:rsidR="005E7E33">
        <w:t>SMACNA-WW</w:t>
      </w:r>
      <w:r w:rsidR="004C67FA" w:rsidRPr="004C67FA">
        <w:t xml:space="preserve"> </w:t>
      </w:r>
      <w:r>
        <w:t xml:space="preserve">also cannot demonstrate that its intervention is in the public interest.  </w:t>
      </w:r>
      <w:r w:rsidR="006E6E9F">
        <w:t xml:space="preserve">As the Washington Supreme Court stated in </w:t>
      </w:r>
      <w:r w:rsidR="006E6E9F">
        <w:rPr>
          <w:i/>
        </w:rPr>
        <w:t>Cole</w:t>
      </w:r>
      <w:r w:rsidR="006E6E9F">
        <w:t xml:space="preserve">, </w:t>
      </w:r>
      <w:r>
        <w:t>“</w:t>
      </w:r>
      <w:r w:rsidR="006E6E9F">
        <w:t>p</w:t>
      </w:r>
      <w:r w:rsidRPr="00366771">
        <w:t>ublic interest</w:t>
      </w:r>
      <w:r>
        <w:t>,</w:t>
      </w:r>
      <w:r w:rsidRPr="00366771">
        <w:t>” in the context of the public service laws</w:t>
      </w:r>
      <w:r>
        <w:t>,</w:t>
      </w:r>
      <w:r w:rsidRPr="00366771">
        <w:t xml:space="preserve"> is “that only of </w:t>
      </w:r>
      <w:r w:rsidRPr="00BB3A52">
        <w:rPr>
          <w:i/>
        </w:rPr>
        <w:t>customers</w:t>
      </w:r>
      <w:r w:rsidRPr="00366771">
        <w:t xml:space="preserve"> of the utilities which are regulated.”</w:t>
      </w:r>
      <w:r w:rsidRPr="00366771">
        <w:rPr>
          <w:rStyle w:val="FootnoteReference"/>
        </w:rPr>
        <w:footnoteReference w:id="21"/>
      </w:r>
      <w:r w:rsidR="008B273A">
        <w:t xml:space="preserve"> </w:t>
      </w:r>
      <w:r w:rsidR="004E4ED9" w:rsidRPr="004E4ED9">
        <w:t xml:space="preserve"> </w:t>
      </w:r>
      <w:r w:rsidR="005E7E33">
        <w:t>SMACNA-WW</w:t>
      </w:r>
      <w:r>
        <w:t xml:space="preserve"> instead believes that its intervention is in the public interest because of the alleged competitive harm PSE’s proposed leasing program cou</w:t>
      </w:r>
      <w:r w:rsidR="004E4ED9">
        <w:t>ld have on the</w:t>
      </w:r>
      <w:r>
        <w:t xml:space="preserve"> business interests</w:t>
      </w:r>
      <w:r w:rsidR="004E4ED9">
        <w:t xml:space="preserve"> of its members</w:t>
      </w:r>
      <w:r>
        <w:t>.</w:t>
      </w:r>
      <w:r>
        <w:rPr>
          <w:rStyle w:val="FootnoteReference"/>
        </w:rPr>
        <w:footnoteReference w:id="22"/>
      </w:r>
      <w:r>
        <w:t xml:space="preserve">  However,</w:t>
      </w:r>
      <w:r w:rsidR="00D9792B">
        <w:t xml:space="preserve"> </w:t>
      </w:r>
      <w:r w:rsidR="005E7E33">
        <w:t>SMACNA-WW</w:t>
      </w:r>
      <w:r w:rsidR="004E4ED9">
        <w:t xml:space="preserve"> and its members’</w:t>
      </w:r>
      <w:r w:rsidR="004E4ED9" w:rsidRPr="004E4ED9">
        <w:t xml:space="preserve"> </w:t>
      </w:r>
      <w:r w:rsidR="00D9792B">
        <w:t>independent business interests are</w:t>
      </w:r>
      <w:r w:rsidR="00500F85">
        <w:t xml:space="preserve"> not a public interest.  As stated by the Commission, “t</w:t>
      </w:r>
      <w:r>
        <w:t xml:space="preserve">he public interest the Commission must protect is the </w:t>
      </w:r>
      <w:r w:rsidRPr="00600B4F">
        <w:rPr>
          <w:i/>
        </w:rPr>
        <w:t>interest of customers of regulated utilities, not those of an unregulated competitor</w:t>
      </w:r>
      <w:r>
        <w:t>.”</w:t>
      </w:r>
      <w:r>
        <w:rPr>
          <w:rStyle w:val="FootnoteReference"/>
        </w:rPr>
        <w:footnoteReference w:id="23"/>
      </w:r>
      <w:r>
        <w:t xml:space="preserve">  “Public interest cannot be served if the elements of public convenience and necessity require consideration of activities over which the Commission has no power to control, to supervise, or to regulate in any fashion.  The Commission has no power to protect the interests of business</w:t>
      </w:r>
      <w:r w:rsidR="003C5611">
        <w:t>es</w:t>
      </w:r>
      <w:r>
        <w:t xml:space="preserve"> which it does not regulate.”</w:t>
      </w:r>
      <w:r>
        <w:rPr>
          <w:rStyle w:val="FootnoteReference"/>
        </w:rPr>
        <w:footnoteReference w:id="24"/>
      </w:r>
      <w:r w:rsidR="004E4ED9">
        <w:t xml:space="preserve">  Thu</w:t>
      </w:r>
      <w:r w:rsidR="00D0202C">
        <w:t>s, being comprised of</w:t>
      </w:r>
      <w:r>
        <w:t xml:space="preserve"> nonregulated business </w:t>
      </w:r>
      <w:r w:rsidR="004E4ED9">
        <w:t>entities</w:t>
      </w:r>
      <w:r w:rsidR="00744245">
        <w:t xml:space="preserve"> </w:t>
      </w:r>
      <w:r w:rsidR="004E4ED9">
        <w:t>concerned about</w:t>
      </w:r>
      <w:r w:rsidR="00E320A0">
        <w:t xml:space="preserve"> their independent commercial interests</w:t>
      </w:r>
      <w:r>
        <w:t xml:space="preserve">, </w:t>
      </w:r>
      <w:r w:rsidR="005E7E33">
        <w:t>SMACNA-WW</w:t>
      </w:r>
      <w:r w:rsidR="004E4ED9" w:rsidRPr="004E4ED9">
        <w:t xml:space="preserve"> </w:t>
      </w:r>
      <w:r>
        <w:t xml:space="preserve">is not an “essential or indispensable party” to the </w:t>
      </w:r>
      <w:r w:rsidR="001F04CE">
        <w:t>P</w:t>
      </w:r>
      <w:r>
        <w:t>roceeding</w:t>
      </w:r>
      <w:r w:rsidR="00500F85">
        <w:t>.</w:t>
      </w:r>
      <w:r w:rsidR="00500F85">
        <w:rPr>
          <w:rStyle w:val="FootnoteReference"/>
        </w:rPr>
        <w:footnoteReference w:id="25"/>
      </w:r>
      <w:r w:rsidR="00500F85">
        <w:t xml:space="preserve">  </w:t>
      </w:r>
      <w:r w:rsidR="005E7E33">
        <w:t>SMACNA-WW</w:t>
      </w:r>
      <w:r w:rsidR="004E4ED9" w:rsidRPr="004E4ED9">
        <w:t xml:space="preserve">’s </w:t>
      </w:r>
      <w:r w:rsidR="00500F85">
        <w:t xml:space="preserve">interests are </w:t>
      </w:r>
      <w:r>
        <w:t>not the type recognized by the Commission</w:t>
      </w:r>
      <w:r w:rsidR="00E320A0">
        <w:t xml:space="preserve"> for purposes of protecting the public interest</w:t>
      </w:r>
      <w:r>
        <w:t>.</w:t>
      </w:r>
      <w:r>
        <w:rPr>
          <w:rStyle w:val="FootnoteReference"/>
        </w:rPr>
        <w:footnoteReference w:id="26"/>
      </w:r>
    </w:p>
    <w:p w:rsidR="000A006E" w:rsidRDefault="00500F85" w:rsidP="00CB0358">
      <w:pPr>
        <w:pStyle w:val="NX"/>
      </w:pPr>
      <w:r>
        <w:t>In assessing public interest, b</w:t>
      </w:r>
      <w:r w:rsidR="000A006E">
        <w:t xml:space="preserve">ecause </w:t>
      </w:r>
      <w:r w:rsidR="00092411">
        <w:t>a nonregulated entity’s</w:t>
      </w:r>
      <w:r w:rsidR="004E4ED9">
        <w:t xml:space="preserve"> business</w:t>
      </w:r>
      <w:r w:rsidR="000A006E">
        <w:t xml:space="preserve"> interests are not the type recognized b</w:t>
      </w:r>
      <w:r>
        <w:t>y the Commission,</w:t>
      </w:r>
      <w:r w:rsidR="000A006E">
        <w:t xml:space="preserve"> the Court in </w:t>
      </w:r>
      <w:r w:rsidR="000A006E" w:rsidRPr="006215F1">
        <w:rPr>
          <w:i/>
        </w:rPr>
        <w:t>Cole</w:t>
      </w:r>
      <w:r w:rsidR="000A006E">
        <w:t xml:space="preserve"> held that the Commission does not have the jurisdiction or authority “to consider the effect of a regulated utility upon a nonregulated business.</w:t>
      </w:r>
      <w:r w:rsidR="00744245">
        <w:t>”</w:t>
      </w:r>
      <w:r w:rsidR="000A006E">
        <w:rPr>
          <w:rStyle w:val="FootnoteReference"/>
        </w:rPr>
        <w:footnoteReference w:id="27"/>
      </w:r>
      <w:r w:rsidR="000A006E">
        <w:t xml:space="preserve"> </w:t>
      </w:r>
      <w:r w:rsidR="000A006E" w:rsidRPr="00D56236">
        <w:t xml:space="preserve"> </w:t>
      </w:r>
      <w:r w:rsidR="000A006E">
        <w:t>The Court</w:t>
      </w:r>
      <w:r w:rsidR="00092411">
        <w:t xml:space="preserve"> found that the “[fuel dealer</w:t>
      </w:r>
      <w:r w:rsidR="00D0202C">
        <w:t xml:space="preserve"> association</w:t>
      </w:r>
      <w:r w:rsidR="00092411">
        <w:t>]</w:t>
      </w:r>
      <w:r w:rsidR="000A006E" w:rsidRPr="00366771">
        <w:t>’s objections are beyond the concern of the commission under a reasonable interpretation of the term ‘public interest[,]’</w:t>
      </w:r>
      <w:r w:rsidR="000A006E">
        <w:t>”</w:t>
      </w:r>
      <w:r w:rsidR="000A006E" w:rsidRPr="00366771">
        <w:t xml:space="preserve"> </w:t>
      </w:r>
      <w:r w:rsidR="000A006E">
        <w:t>and noted</w:t>
      </w:r>
      <w:r w:rsidR="000A006E" w:rsidRPr="00366771">
        <w:t xml:space="preserve"> with approval that the Commission “concluded that it had jurisdiction only to consider the effects of competitive practices of one regulated utility upon another regulated utility and no other business.”</w:t>
      </w:r>
      <w:r w:rsidR="000A006E" w:rsidRPr="00366771">
        <w:rPr>
          <w:rStyle w:val="FootnoteReference"/>
        </w:rPr>
        <w:footnoteReference w:id="28"/>
      </w:r>
      <w:r w:rsidR="000A006E">
        <w:t xml:space="preserve">  Therefore, “[s]ince</w:t>
      </w:r>
      <w:r w:rsidR="000A006E" w:rsidRPr="00D56236">
        <w:t xml:space="preserve"> the commission has neither express nor implied authority to examine the institute’s contentions, its denial of the institute’s petition to intervene was both proper and reasonable.”</w:t>
      </w:r>
      <w:r w:rsidR="000A006E">
        <w:rPr>
          <w:rStyle w:val="FootnoteReference"/>
        </w:rPr>
        <w:footnoteReference w:id="29"/>
      </w:r>
      <w:r w:rsidR="000A006E" w:rsidRPr="00D56236">
        <w:t xml:space="preserve">  </w:t>
      </w:r>
    </w:p>
    <w:p w:rsidR="000A006E" w:rsidRDefault="00EC0695" w:rsidP="00EC0695">
      <w:pPr>
        <w:pStyle w:val="NX"/>
      </w:pPr>
      <w:r>
        <w:t xml:space="preserve">Like the association in </w:t>
      </w:r>
      <w:r w:rsidRPr="00EC0695">
        <w:rPr>
          <w:i/>
        </w:rPr>
        <w:t>Cole</w:t>
      </w:r>
      <w:r>
        <w:t>, b</w:t>
      </w:r>
      <w:r w:rsidR="000A006E" w:rsidRPr="00D56236">
        <w:t xml:space="preserve">ecause </w:t>
      </w:r>
      <w:r w:rsidR="005E7E33">
        <w:t>SMACNA-WW</w:t>
      </w:r>
      <w:r w:rsidR="004E4ED9" w:rsidRPr="004E4ED9">
        <w:t xml:space="preserve"> </w:t>
      </w:r>
      <w:r w:rsidR="004E4ED9">
        <w:t>is comprised of</w:t>
      </w:r>
      <w:r w:rsidR="000A006E" w:rsidRPr="00D56236">
        <w:t xml:space="preserve"> nonregulated </w:t>
      </w:r>
      <w:r w:rsidR="000A006E">
        <w:t xml:space="preserve">business </w:t>
      </w:r>
      <w:r w:rsidR="004E4ED9">
        <w:t>entities</w:t>
      </w:r>
      <w:r w:rsidR="000A006E" w:rsidRPr="00D56236">
        <w:t>, the Commission cannot, as a matter of law, even consider the alleg</w:t>
      </w:r>
      <w:r w:rsidR="00F27A8C">
        <w:t xml:space="preserve">ed anticompetitive </w:t>
      </w:r>
      <w:r w:rsidR="000A006E" w:rsidRPr="00D56236">
        <w:t>impacts of PSE’</w:t>
      </w:r>
      <w:r w:rsidR="000A006E">
        <w:t>s proposed</w:t>
      </w:r>
      <w:r w:rsidR="000A006E" w:rsidRPr="00D56236">
        <w:t xml:space="preserve"> program</w:t>
      </w:r>
      <w:r w:rsidR="004E4ED9">
        <w:t xml:space="preserve"> because it does not have jurisdiction over those interests</w:t>
      </w:r>
      <w:r w:rsidR="000A006E" w:rsidRPr="00D56236">
        <w:t>.</w:t>
      </w:r>
      <w:r w:rsidR="000A006E">
        <w:t xml:space="preserve">  The Commission simply does not have the authority “to examine the economic effects of practices of a regulated public service utility upon nonregulated competitors.”</w:t>
      </w:r>
      <w:r w:rsidR="000A006E">
        <w:rPr>
          <w:rStyle w:val="FootnoteReference"/>
        </w:rPr>
        <w:footnoteReference w:id="30"/>
      </w:r>
      <w:r>
        <w:t xml:space="preserve">  </w:t>
      </w:r>
      <w:r w:rsidR="000A006E">
        <w:t xml:space="preserve">Therefore, as a </w:t>
      </w:r>
      <w:r w:rsidR="004E4ED9">
        <w:t xml:space="preserve">representative of </w:t>
      </w:r>
      <w:r w:rsidR="000A006E">
        <w:t>nonregulated business</w:t>
      </w:r>
      <w:r w:rsidR="004E4ED9">
        <w:t xml:space="preserve"> entities</w:t>
      </w:r>
      <w:r w:rsidR="00F7794E">
        <w:t xml:space="preserve">, </w:t>
      </w:r>
      <w:r w:rsidR="005E7E33">
        <w:t>SMACNA-WW</w:t>
      </w:r>
      <w:r w:rsidR="004E4ED9">
        <w:t xml:space="preserve"> </w:t>
      </w:r>
      <w:r w:rsidR="00F7794E">
        <w:t>does not have a</w:t>
      </w:r>
      <w:r w:rsidR="00E865EF">
        <w:t xml:space="preserve"> public</w:t>
      </w:r>
      <w:r w:rsidR="000A006E">
        <w:t xml:space="preserve"> interest that the Commission can or should consider in the context of this Proceeding and </w:t>
      </w:r>
      <w:r w:rsidR="005E7E33">
        <w:t>SMACNA-WW</w:t>
      </w:r>
      <w:r w:rsidR="004E4ED9" w:rsidRPr="004E4ED9">
        <w:t xml:space="preserve">’s </w:t>
      </w:r>
      <w:r w:rsidR="000A006E">
        <w:t>Petition to Intervene should be denied.</w:t>
      </w:r>
    </w:p>
    <w:p w:rsidR="00E865EF" w:rsidRDefault="00E865EF" w:rsidP="00E865EF">
      <w:pPr>
        <w:pStyle w:val="PleadingsL2"/>
      </w:pPr>
      <w:r>
        <w:t xml:space="preserve">PSE’s Leasing </w:t>
      </w:r>
      <w:r w:rsidR="00CF1EAA">
        <w:t>Program</w:t>
      </w:r>
      <w:r>
        <w:t xml:space="preserve"> Is a Jurisdictional Activity of a Regulated Utility and Is An Appropriate Method of Stimulating Growth </w:t>
      </w:r>
    </w:p>
    <w:p w:rsidR="00E865EF" w:rsidRDefault="002B5F6B" w:rsidP="00CB0358">
      <w:pPr>
        <w:pStyle w:val="NX"/>
      </w:pPr>
      <w:r>
        <w:t xml:space="preserve">Finally, </w:t>
      </w:r>
      <w:r w:rsidR="005E7E33">
        <w:t>SMACNA-WW</w:t>
      </w:r>
      <w:r w:rsidR="004E4ED9" w:rsidRPr="004E4ED9">
        <w:t xml:space="preserve">’s </w:t>
      </w:r>
      <w:r>
        <w:t xml:space="preserve">Petition to Intervene should be denied because PSE’s </w:t>
      </w:r>
      <w:r w:rsidR="00CF1EAA">
        <w:t xml:space="preserve">proposed </w:t>
      </w:r>
      <w:r w:rsidR="00AC36F7">
        <w:t>equipment lease s</w:t>
      </w:r>
      <w:r>
        <w:t>ervice is well-within PSE</w:t>
      </w:r>
      <w:r w:rsidR="00F722F1">
        <w:t>’s jurisdictional authority and</w:t>
      </w:r>
      <w:r w:rsidR="004E4ED9" w:rsidRPr="004E4ED9">
        <w:t xml:space="preserve"> </w:t>
      </w:r>
      <w:r w:rsidR="005E7E33">
        <w:t>SMACNA-WW</w:t>
      </w:r>
      <w:r w:rsidR="004E4ED9">
        <w:t xml:space="preserve"> </w:t>
      </w:r>
      <w:r>
        <w:t xml:space="preserve">has no legitimate basis to challenge </w:t>
      </w:r>
      <w:r w:rsidR="00744245">
        <w:t xml:space="preserve">the legality of </w:t>
      </w:r>
      <w:r>
        <w:t>PSE’s</w:t>
      </w:r>
      <w:r w:rsidR="00D0202C">
        <w:t xml:space="preserve"> proposed</w:t>
      </w:r>
      <w:r>
        <w:t xml:space="preserve"> lease program.</w:t>
      </w:r>
    </w:p>
    <w:p w:rsidR="002B5F6B" w:rsidRDefault="002B5F6B" w:rsidP="00CB0358">
      <w:pPr>
        <w:pStyle w:val="NX"/>
      </w:pPr>
      <w:r>
        <w:t xml:space="preserve">In its Petition, </w:t>
      </w:r>
      <w:r w:rsidR="005E7E33">
        <w:t>SMACNA-WW</w:t>
      </w:r>
      <w:r w:rsidR="004E4ED9">
        <w:t xml:space="preserve"> </w:t>
      </w:r>
      <w:r w:rsidR="00F722F1">
        <w:t>suggests that</w:t>
      </w:r>
      <w:r w:rsidR="00066468">
        <w:t xml:space="preserve"> PSE’s proposed lease program </w:t>
      </w:r>
      <w:r>
        <w:t>is contrary to law.</w:t>
      </w:r>
      <w:r w:rsidR="00AA36A6">
        <w:rPr>
          <w:rStyle w:val="FootnoteReference"/>
        </w:rPr>
        <w:footnoteReference w:id="31"/>
      </w:r>
      <w:r>
        <w:t xml:space="preserve">  This is incorrect.  </w:t>
      </w:r>
      <w:r w:rsidR="00C90933">
        <w:t xml:space="preserve">Again, </w:t>
      </w:r>
      <w:r w:rsidRPr="002B5F6B">
        <w:rPr>
          <w:i/>
        </w:rPr>
        <w:t>Cole</w:t>
      </w:r>
      <w:r>
        <w:t xml:space="preserve"> present</w:t>
      </w:r>
      <w:r w:rsidR="005F4598">
        <w:t>s nearly identical facts that control</w:t>
      </w:r>
      <w:r>
        <w:t xml:space="preserve"> here.  In that case, as described above, a</w:t>
      </w:r>
      <w:r w:rsidR="00066468">
        <w:t>n association of</w:t>
      </w:r>
      <w:r>
        <w:t xml:space="preserve"> fuel dealer</w:t>
      </w:r>
      <w:r w:rsidR="00066468">
        <w:t>s</w:t>
      </w:r>
      <w:r>
        <w:t xml:space="preserve"> </w:t>
      </w:r>
      <w:r w:rsidR="005F6BE0">
        <w:t>sought intervention</w:t>
      </w:r>
      <w:r>
        <w:t xml:space="preserve"> to challenge </w:t>
      </w:r>
      <w:r w:rsidR="00066468">
        <w:t>WNG</w:t>
      </w:r>
      <w:r>
        <w:t>’s program leasing heating appliances</w:t>
      </w:r>
      <w:r w:rsidR="00092411">
        <w:t xml:space="preserve"> in which</w:t>
      </w:r>
      <w:r>
        <w:t xml:space="preserve"> the </w:t>
      </w:r>
      <w:r w:rsidR="00066468">
        <w:t>association</w:t>
      </w:r>
      <w:r>
        <w:t xml:space="preserve"> argued the program was harming competition.</w:t>
      </w:r>
      <w:r w:rsidR="005F4598">
        <w:rPr>
          <w:rStyle w:val="FootnoteReference"/>
        </w:rPr>
        <w:footnoteReference w:id="32"/>
      </w:r>
      <w:r>
        <w:t xml:space="preserve">  After th</w:t>
      </w:r>
      <w:r w:rsidR="00066468">
        <w:t>e Court rejected the association</w:t>
      </w:r>
      <w:r>
        <w:t xml:space="preserve">’s </w:t>
      </w:r>
      <w:r w:rsidR="005F4598">
        <w:t xml:space="preserve">argument that it had the requisite interest to intervene, the </w:t>
      </w:r>
      <w:r w:rsidR="00066468">
        <w:t>association</w:t>
      </w:r>
      <w:r w:rsidR="005F4598">
        <w:t xml:space="preserve"> argued that under RCW 80.04.270</w:t>
      </w:r>
      <w:r w:rsidR="005F6BE0">
        <w:t>,</w:t>
      </w:r>
      <w:r w:rsidR="005F4598">
        <w:t xml:space="preserve"> the leasing of gas appliances was not a jurisdictional activity of a regulated utility</w:t>
      </w:r>
      <w:r w:rsidR="005F6BE0">
        <w:t xml:space="preserve"> and was unlawful</w:t>
      </w:r>
      <w:r w:rsidR="005F4598">
        <w:t>.</w:t>
      </w:r>
      <w:r w:rsidR="005F4598">
        <w:rPr>
          <w:rStyle w:val="FootnoteReference"/>
        </w:rPr>
        <w:footnoteReference w:id="33"/>
      </w:r>
      <w:r w:rsidR="005F4598">
        <w:t xml:space="preserve">  </w:t>
      </w:r>
      <w:r w:rsidR="005F6BE0">
        <w:t xml:space="preserve">RCW 80.04.270 prohibits regulated entities from “engaging in the </w:t>
      </w:r>
      <w:r w:rsidR="005F6BE0" w:rsidRPr="00C90933">
        <w:rPr>
          <w:i/>
        </w:rPr>
        <w:t>sale</w:t>
      </w:r>
      <w:r w:rsidR="005F6BE0">
        <w:t xml:space="preserve"> of merchandise or appliances or equipment” unless they do so with a separate account.</w:t>
      </w:r>
      <w:r w:rsidR="005F6BE0">
        <w:rPr>
          <w:rStyle w:val="FootnoteReference"/>
        </w:rPr>
        <w:footnoteReference w:id="34"/>
      </w:r>
      <w:r w:rsidR="005F6BE0">
        <w:t xml:space="preserve">  </w:t>
      </w:r>
    </w:p>
    <w:p w:rsidR="004D4C5E" w:rsidRDefault="005F4598" w:rsidP="004D4C5E">
      <w:pPr>
        <w:pStyle w:val="NX"/>
      </w:pPr>
      <w:r>
        <w:t xml:space="preserve">The </w:t>
      </w:r>
      <w:r w:rsidR="006E6E9F">
        <w:t xml:space="preserve">Washington Supreme </w:t>
      </w:r>
      <w:r>
        <w:t xml:space="preserve">Court rejected the </w:t>
      </w:r>
      <w:r w:rsidR="002D35C2">
        <w:t>association’s</w:t>
      </w:r>
      <w:r>
        <w:t xml:space="preserve"> argument because </w:t>
      </w:r>
      <w:r w:rsidR="00C90933">
        <w:t>“there is a well-recognized difference in meaning between the terms ‘sale’ and ‘lease,’ and that the jurisdictional exclusion of RCW 80.04.270 relates only to the former. . . .  [A]ppellants cannot expect the commission to decide that a common lease falls within the purview of RCW 80.04.270.”</w:t>
      </w:r>
      <w:r w:rsidR="00C90933">
        <w:rPr>
          <w:rStyle w:val="FootnoteReference"/>
        </w:rPr>
        <w:footnoteReference w:id="35"/>
      </w:r>
      <w:r w:rsidR="004D4C5E">
        <w:t xml:space="preserve">  Therefore</w:t>
      </w:r>
      <w:r w:rsidR="00C90933">
        <w:t xml:space="preserve">, the Court </w:t>
      </w:r>
      <w:r w:rsidR="00092411">
        <w:t>confirmed the Commission’s finding</w:t>
      </w:r>
      <w:r w:rsidR="00D85748">
        <w:t xml:space="preserve"> that leasing</w:t>
      </w:r>
      <w:r w:rsidR="00C90933">
        <w:t xml:space="preserve"> appliances or equipment is firmly within the</w:t>
      </w:r>
      <w:r w:rsidR="004D4C5E">
        <w:t xml:space="preserve"> jurisdictional authority of a</w:t>
      </w:r>
      <w:r w:rsidR="00C90933">
        <w:t xml:space="preserve"> regulated entity.</w:t>
      </w:r>
      <w:r w:rsidR="004D4C5E">
        <w:rPr>
          <w:rStyle w:val="FootnoteReference"/>
        </w:rPr>
        <w:footnoteReference w:id="36"/>
      </w:r>
      <w:r w:rsidR="004D4C5E">
        <w:t xml:space="preserve">  </w:t>
      </w:r>
    </w:p>
    <w:p w:rsidR="00BB0FAC" w:rsidRDefault="004D4C5E" w:rsidP="00F365FE">
      <w:pPr>
        <w:pStyle w:val="NX"/>
      </w:pPr>
      <w:r>
        <w:t>Further, t</w:t>
      </w:r>
      <w:r w:rsidR="00C90933">
        <w:t>he leasing of equipment is a well-recognized</w:t>
      </w:r>
      <w:r>
        <w:t xml:space="preserve"> method of stimulating growth by</w:t>
      </w:r>
      <w:r w:rsidR="00C90933">
        <w:t xml:space="preserve"> a utility enterprise</w:t>
      </w:r>
      <w:r>
        <w:t>.</w:t>
      </w:r>
      <w:r w:rsidR="003675D0">
        <w:rPr>
          <w:rStyle w:val="FootnoteReference"/>
        </w:rPr>
        <w:footnoteReference w:id="37"/>
      </w:r>
      <w:r>
        <w:t xml:space="preserve">  </w:t>
      </w:r>
      <w:r w:rsidR="00092411">
        <w:t xml:space="preserve">As found by the </w:t>
      </w:r>
      <w:r>
        <w:t>Court</w:t>
      </w:r>
      <w:r w:rsidR="00092411">
        <w:t xml:space="preserve"> and Commission</w:t>
      </w:r>
      <w:r>
        <w:t xml:space="preserve"> in </w:t>
      </w:r>
      <w:r w:rsidRPr="004D4C5E">
        <w:rPr>
          <w:i/>
        </w:rPr>
        <w:t>Cole</w:t>
      </w:r>
      <w:r w:rsidR="00092411">
        <w:t>,</w:t>
      </w:r>
      <w:r>
        <w:t xml:space="preserve"> “the leasing program was legal, fully compensatory and of great benefit to the utility and to its consumers.”</w:t>
      </w:r>
      <w:r>
        <w:rPr>
          <w:rStyle w:val="FootnoteReference"/>
        </w:rPr>
        <w:footnoteReference w:id="38"/>
      </w:r>
      <w:r w:rsidR="003675D0">
        <w:t xml:space="preserve">  </w:t>
      </w:r>
      <w:r w:rsidR="00247D19">
        <w:t xml:space="preserve">PSE’s proposed </w:t>
      </w:r>
      <w:r w:rsidR="00AC36F7">
        <w:t>equipment lease s</w:t>
      </w:r>
      <w:r w:rsidR="00247D19" w:rsidRPr="00247D19">
        <w:t>ervice</w:t>
      </w:r>
      <w:r w:rsidR="00F365FE">
        <w:t xml:space="preserve"> is well </w:t>
      </w:r>
      <w:r w:rsidR="00247D19">
        <w:t>within its jurisdictional authority</w:t>
      </w:r>
      <w:r w:rsidR="001643D9">
        <w:t xml:space="preserve">; it </w:t>
      </w:r>
      <w:r w:rsidR="00247D19">
        <w:t xml:space="preserve">is an appropriate </w:t>
      </w:r>
      <w:r w:rsidR="001643D9">
        <w:t xml:space="preserve">business activity for PSE and is a </w:t>
      </w:r>
      <w:r w:rsidR="00247D19">
        <w:t xml:space="preserve">method of </w:t>
      </w:r>
      <w:r w:rsidR="00744245">
        <w:t>promoting</w:t>
      </w:r>
      <w:r w:rsidR="00F365FE">
        <w:t xml:space="preserve"> </w:t>
      </w:r>
      <w:r w:rsidR="001643D9">
        <w:t>efficient energy related products and services</w:t>
      </w:r>
      <w:r w:rsidR="00BB0FAC">
        <w:t>.</w:t>
      </w:r>
      <w:r w:rsidR="002D35C2">
        <w:t xml:space="preserve"> </w:t>
      </w:r>
      <w:r w:rsidR="00BB0FAC">
        <w:t xml:space="preserve"> In fac</w:t>
      </w:r>
      <w:r w:rsidR="00B34034">
        <w:t xml:space="preserve">t, PSE has </w:t>
      </w:r>
      <w:r w:rsidR="00BC0CD0">
        <w:t>been providing equipment lease services for its natural gas customers for over 50 years and has offered equipment lease programs for electric equipment and lighting services for over 40 years with tremendous benefit to its customers.</w:t>
      </w:r>
      <w:r w:rsidR="00BC0CD0">
        <w:rPr>
          <w:rStyle w:val="FootnoteReference"/>
        </w:rPr>
        <w:footnoteReference w:id="39"/>
      </w:r>
      <w:r w:rsidR="00BC0CD0">
        <w:t xml:space="preserve">  These p</w:t>
      </w:r>
      <w:r w:rsidR="00165EE5">
        <w:t>rograms are entirely Commission-</w:t>
      </w:r>
      <w:r w:rsidR="00BC0CD0">
        <w:t xml:space="preserve">approved and PSE’s proposal is simply an extension of </w:t>
      </w:r>
      <w:r w:rsidR="0036209D">
        <w:t>these well-established</w:t>
      </w:r>
      <w:r w:rsidR="00BC0CD0">
        <w:t xml:space="preserve"> programs.</w:t>
      </w:r>
    </w:p>
    <w:p w:rsidR="006D1ADA" w:rsidRDefault="00BB0FAC" w:rsidP="00F365FE">
      <w:pPr>
        <w:pStyle w:val="NX"/>
      </w:pPr>
      <w:r>
        <w:t xml:space="preserve">In addition, PSE’s program </w:t>
      </w:r>
      <w:r w:rsidR="002D35C2">
        <w:t>will further the use of energy efficient appliances in Washington</w:t>
      </w:r>
      <w:r w:rsidR="00F365FE">
        <w:t xml:space="preserve">.  </w:t>
      </w:r>
      <w:r w:rsidR="00EA6562" w:rsidRPr="00EA6562">
        <w:t>Studies conducted by PSE have revealed that a significant percentage of customers in PSE’s service territory are still using appliances that have exceeded their useful life and are not energy efficient.</w:t>
      </w:r>
      <w:r w:rsidR="00EA6562" w:rsidRPr="00EA6562">
        <w:rPr>
          <w:vertAlign w:val="superscript"/>
        </w:rPr>
        <w:footnoteReference w:id="40"/>
      </w:r>
      <w:r w:rsidR="00EA6562" w:rsidRPr="00EA6562">
        <w:t xml:space="preserve">  </w:t>
      </w:r>
      <w:r w:rsidR="00F722F1">
        <w:t>T</w:t>
      </w:r>
      <w:r w:rsidR="00EA6562" w:rsidRPr="00EA6562">
        <w:t xml:space="preserve">he existing market is not </w:t>
      </w:r>
      <w:r w:rsidR="00EA6562">
        <w:t xml:space="preserve">currently </w:t>
      </w:r>
      <w:r w:rsidR="00EA6562" w:rsidRPr="00EA6562">
        <w:t>a</w:t>
      </w:r>
      <w:r w:rsidR="00EA6562">
        <w:t xml:space="preserve">dequately addressing this issue. </w:t>
      </w:r>
      <w:r w:rsidR="00EA6562" w:rsidRPr="00EA6562">
        <w:t xml:space="preserve"> </w:t>
      </w:r>
      <w:r w:rsidR="007A28A5">
        <w:t xml:space="preserve">PSE’s program is specifically designed to </w:t>
      </w:r>
      <w:r w:rsidR="00B34034">
        <w:t xml:space="preserve">stimulate and </w:t>
      </w:r>
      <w:r w:rsidR="007A28A5">
        <w:t>expand the use of energy efficient appliances</w:t>
      </w:r>
      <w:r w:rsidR="00B34034">
        <w:t xml:space="preserve"> by providing </w:t>
      </w:r>
      <w:r w:rsidR="00EA6562">
        <w:t xml:space="preserve">its </w:t>
      </w:r>
      <w:r w:rsidR="00B34034">
        <w:t>customers with easy access to such appliances and by making such appliances affordable for customers who cannot</w:t>
      </w:r>
      <w:r>
        <w:t xml:space="preserve"> purchase </w:t>
      </w:r>
      <w:r w:rsidR="00B34034">
        <w:t xml:space="preserve">them </w:t>
      </w:r>
      <w:r>
        <w:t>outright</w:t>
      </w:r>
      <w:r w:rsidR="007A28A5">
        <w:t>.</w:t>
      </w:r>
      <w:r w:rsidR="00B34034">
        <w:rPr>
          <w:rStyle w:val="FootnoteReference"/>
        </w:rPr>
        <w:footnoteReference w:id="41"/>
      </w:r>
      <w:r w:rsidR="007A28A5">
        <w:t xml:space="preserve">  </w:t>
      </w:r>
      <w:r w:rsidR="001E4BB8" w:rsidRPr="001E4BB8">
        <w:t>The program will also achieve demonstrable, quantifiable public benefits through energy conservation and energy bill savings.</w:t>
      </w:r>
      <w:r w:rsidR="001E4BB8" w:rsidRPr="001E4BB8">
        <w:rPr>
          <w:vertAlign w:val="superscript"/>
        </w:rPr>
        <w:footnoteReference w:id="42"/>
      </w:r>
      <w:r w:rsidR="001E4BB8" w:rsidRPr="001E4BB8">
        <w:t xml:space="preserve">  </w:t>
      </w:r>
      <w:r w:rsidR="005E7E33">
        <w:t>SMACNA-WW</w:t>
      </w:r>
      <w:r w:rsidR="00066468" w:rsidRPr="00066468">
        <w:t xml:space="preserve">’s </w:t>
      </w:r>
      <w:r w:rsidR="00F365FE">
        <w:t>argument</w:t>
      </w:r>
      <w:r w:rsidR="0036209D">
        <w:t>s</w:t>
      </w:r>
      <w:r w:rsidR="00F365FE">
        <w:t xml:space="preserve"> to the contrary </w:t>
      </w:r>
      <w:r w:rsidR="0036209D">
        <w:t>are</w:t>
      </w:r>
      <w:r w:rsidR="00F365FE">
        <w:t xml:space="preserve"> unsupported by law </w:t>
      </w:r>
      <w:r w:rsidR="007A28A5">
        <w:t xml:space="preserve">and fact </w:t>
      </w:r>
      <w:r w:rsidR="00F365FE">
        <w:t xml:space="preserve">and do not provide a basis for </w:t>
      </w:r>
      <w:r w:rsidR="005E7E33">
        <w:t>SMACNA-WW</w:t>
      </w:r>
      <w:r w:rsidR="00066468" w:rsidRPr="00066468">
        <w:t xml:space="preserve">’s </w:t>
      </w:r>
      <w:r w:rsidR="00F365FE">
        <w:t xml:space="preserve">intervention.  </w:t>
      </w:r>
    </w:p>
    <w:p w:rsidR="00C90933" w:rsidRPr="00366771" w:rsidRDefault="006D1ADA" w:rsidP="00F365FE">
      <w:pPr>
        <w:pStyle w:val="NX"/>
      </w:pPr>
      <w:r>
        <w:t xml:space="preserve">Considering </w:t>
      </w:r>
      <w:r w:rsidR="005E7E33">
        <w:t>SMACNA-WW</w:t>
      </w:r>
      <w:r w:rsidR="00066468" w:rsidRPr="00066468">
        <w:t xml:space="preserve"> </w:t>
      </w:r>
      <w:r>
        <w:t>lacks a justifiable basis for its intervention, i</w:t>
      </w:r>
      <w:r w:rsidR="00F365FE">
        <w:t xml:space="preserve">f permitted to intervene, </w:t>
      </w:r>
      <w:r w:rsidR="005E7E33">
        <w:t>SMACNA-WW</w:t>
      </w:r>
      <w:r w:rsidR="00066468" w:rsidRPr="00066468">
        <w:t xml:space="preserve">’s </w:t>
      </w:r>
      <w:r w:rsidR="00F365FE">
        <w:t>involvement will likely only result in the introduction of irrelevant and inappropriate issues that will unnecessarily encumber the Proceeding.</w:t>
      </w:r>
      <w:r w:rsidR="00F365FE">
        <w:rPr>
          <w:rStyle w:val="FootnoteReference"/>
        </w:rPr>
        <w:footnoteReference w:id="43"/>
      </w:r>
    </w:p>
    <w:p w:rsidR="000A006E" w:rsidRPr="00366771" w:rsidRDefault="000A006E" w:rsidP="00CB0358">
      <w:pPr>
        <w:pStyle w:val="PleadingsL1"/>
      </w:pPr>
      <w:r w:rsidRPr="00366771">
        <w:t>CONCLUSION</w:t>
      </w:r>
    </w:p>
    <w:p w:rsidR="00744245" w:rsidRDefault="000A006E" w:rsidP="00CB0358">
      <w:pPr>
        <w:pStyle w:val="NX"/>
      </w:pPr>
      <w:r w:rsidRPr="00366771">
        <w:t xml:space="preserve">For the reasons stated above, the Commission should deny </w:t>
      </w:r>
      <w:r w:rsidR="005E7E33">
        <w:t>SMACNA-WW</w:t>
      </w:r>
      <w:r w:rsidR="00066468" w:rsidRPr="00066468">
        <w:t xml:space="preserve">’s </w:t>
      </w:r>
      <w:r w:rsidRPr="00366771">
        <w:t>Petition to Intervene.</w:t>
      </w:r>
    </w:p>
    <w:p w:rsidR="003C267B" w:rsidRDefault="003C267B" w:rsidP="00744245">
      <w:pPr>
        <w:pStyle w:val="BodyText"/>
      </w:pPr>
    </w:p>
    <w:p w:rsidR="000A006E" w:rsidRPr="00366771" w:rsidRDefault="000A006E" w:rsidP="00744245">
      <w:pPr>
        <w:pStyle w:val="BodyText"/>
      </w:pPr>
      <w:r w:rsidRPr="00366771">
        <w:t>Respectfully submitte</w:t>
      </w:r>
      <w:r>
        <w:t xml:space="preserve">d this </w:t>
      </w:r>
      <w:r w:rsidR="001643D9">
        <w:t>31st</w:t>
      </w:r>
      <w:r>
        <w:t xml:space="preserve"> day of December, 2015</w:t>
      </w:r>
      <w:r w:rsidRPr="00366771">
        <w:t>.</w:t>
      </w:r>
    </w:p>
    <w:tbl>
      <w:tblPr>
        <w:tblW w:w="0" w:type="auto"/>
        <w:tblLayout w:type="fixed"/>
        <w:tblLook w:val="0000" w:firstRow="0" w:lastRow="0" w:firstColumn="0" w:lastColumn="0" w:noHBand="0" w:noVBand="0"/>
      </w:tblPr>
      <w:tblGrid>
        <w:gridCol w:w="4788"/>
        <w:gridCol w:w="4788"/>
      </w:tblGrid>
      <w:tr w:rsidR="000A006E">
        <w:trPr>
          <w:cantSplit/>
        </w:trPr>
        <w:tc>
          <w:tcPr>
            <w:tcW w:w="4788" w:type="dxa"/>
          </w:tcPr>
          <w:p w:rsidR="000A006E" w:rsidRDefault="000A006E" w:rsidP="00CF1EAA">
            <w:pPr>
              <w:pStyle w:val="PleadingSignature"/>
              <w:spacing w:before="240"/>
            </w:pPr>
            <w:bookmarkStart w:id="1" w:name="_zzmpFIXED_SignatureTable"/>
          </w:p>
        </w:tc>
        <w:tc>
          <w:tcPr>
            <w:tcW w:w="4788" w:type="dxa"/>
          </w:tcPr>
          <w:p w:rsidR="000A006E" w:rsidRPr="000A006E" w:rsidRDefault="000A006E" w:rsidP="00254446">
            <w:pPr>
              <w:pStyle w:val="PleadingSignature"/>
              <w:spacing w:before="240"/>
              <w:rPr>
                <w:b/>
                <w:caps/>
                <w:szCs w:val="24"/>
              </w:rPr>
            </w:pPr>
            <w:r w:rsidRPr="000A006E">
              <w:rPr>
                <w:b/>
                <w:caps/>
                <w:szCs w:val="24"/>
              </w:rPr>
              <w:t>Perkins Coie</w:t>
            </w:r>
            <w:r w:rsidRPr="000A006E">
              <w:rPr>
                <w:b/>
                <w:caps/>
                <w:sz w:val="18"/>
                <w:szCs w:val="24"/>
              </w:rPr>
              <w:t xml:space="preserve"> LLP</w:t>
            </w:r>
          </w:p>
          <w:p w:rsidR="000A006E" w:rsidRDefault="000A006E" w:rsidP="00254446">
            <w:pPr>
              <w:pStyle w:val="PleadingSignature"/>
              <w:spacing w:before="480"/>
            </w:pPr>
            <w:r>
              <w:t>By:</w:t>
            </w:r>
          </w:p>
          <w:p w:rsidR="000A006E" w:rsidRPr="000A006E" w:rsidRDefault="000A006E" w:rsidP="00254446">
            <w:pPr>
              <w:pStyle w:val="PleadingSignature"/>
              <w:pBdr>
                <w:top w:val="single" w:sz="4" w:space="1" w:color="auto"/>
              </w:pBdr>
              <w:ind w:left="432"/>
            </w:pPr>
            <w:r w:rsidRPr="000A006E">
              <w:t>Sheree S. Carson, WSBA No. 25349</w:t>
            </w:r>
          </w:p>
          <w:p w:rsidR="00CF1EAA" w:rsidRDefault="00CF1EAA" w:rsidP="00254446">
            <w:pPr>
              <w:pStyle w:val="PleadingSignature"/>
              <w:ind w:left="432"/>
            </w:pPr>
            <w:r>
              <w:t>David S. Steele, WSBA No. 45640</w:t>
            </w:r>
          </w:p>
          <w:p w:rsidR="000A2F90" w:rsidRDefault="000A2F90" w:rsidP="000A2F90">
            <w:pPr>
              <w:pStyle w:val="PleadingSignature"/>
              <w:ind w:left="432"/>
            </w:pPr>
            <w:r>
              <w:t>The PSE Building</w:t>
            </w:r>
          </w:p>
          <w:p w:rsidR="000A2F90" w:rsidRDefault="000A2F90" w:rsidP="000A2F90">
            <w:pPr>
              <w:pStyle w:val="PleadingSignature"/>
              <w:ind w:left="432"/>
            </w:pPr>
            <w:r>
              <w:t>10885 N.E. Fourth Street, Suite 700</w:t>
            </w:r>
          </w:p>
          <w:p w:rsidR="000A2F90" w:rsidRDefault="000A2F90" w:rsidP="000A2F90">
            <w:pPr>
              <w:pStyle w:val="PleadingSignature"/>
              <w:ind w:left="432"/>
            </w:pPr>
            <w:r>
              <w:t>Bellevue, WA  98004-5579</w:t>
            </w:r>
          </w:p>
          <w:p w:rsidR="000A2F90" w:rsidRDefault="000A2F90" w:rsidP="000A2F90">
            <w:pPr>
              <w:pStyle w:val="PleadingSignature"/>
              <w:ind w:left="432"/>
            </w:pPr>
            <w:r>
              <w:t>Telephone:  425-635-1400</w:t>
            </w:r>
          </w:p>
          <w:p w:rsidR="000A2F90" w:rsidRDefault="000A2F90" w:rsidP="000A2F90">
            <w:pPr>
              <w:pStyle w:val="PleadingSignature"/>
              <w:ind w:left="432"/>
            </w:pPr>
            <w:r>
              <w:t>Facsimile:  425.635.2400</w:t>
            </w:r>
          </w:p>
          <w:p w:rsidR="000A2F90" w:rsidRDefault="000A2F90" w:rsidP="000A2F90">
            <w:pPr>
              <w:pStyle w:val="PleadingSignature"/>
              <w:ind w:left="432"/>
            </w:pPr>
            <w:r>
              <w:t>Email:  SCarson@perkinscoie.com</w:t>
            </w:r>
          </w:p>
          <w:p w:rsidR="000A006E" w:rsidRPr="000A006E" w:rsidRDefault="000A2F90" w:rsidP="000A2F90">
            <w:pPr>
              <w:pStyle w:val="PleadingSignature"/>
              <w:ind w:left="432"/>
              <w:rPr>
                <w:szCs w:val="24"/>
              </w:rPr>
            </w:pPr>
            <w:r>
              <w:t>Email:  DSteele@perkinscoie.com</w:t>
            </w:r>
          </w:p>
          <w:p w:rsidR="000A006E" w:rsidRPr="00500F85" w:rsidRDefault="00CB0358" w:rsidP="00CB0358">
            <w:pPr>
              <w:pStyle w:val="PleadingSignature"/>
              <w:spacing w:before="240"/>
              <w:rPr>
                <w:i/>
              </w:rPr>
            </w:pPr>
            <w:r w:rsidRPr="00500F85">
              <w:rPr>
                <w:i/>
              </w:rPr>
              <w:t xml:space="preserve">Attorneys for </w:t>
            </w:r>
            <w:r w:rsidR="0010326D">
              <w:rPr>
                <w:i/>
              </w:rPr>
              <w:t>Puget Sound Energy</w:t>
            </w:r>
          </w:p>
          <w:p w:rsidR="000A006E" w:rsidRPr="000A006E" w:rsidRDefault="000A006E" w:rsidP="00254446">
            <w:pPr>
              <w:pStyle w:val="PleadingSignature"/>
            </w:pPr>
          </w:p>
        </w:tc>
      </w:tr>
      <w:bookmarkEnd w:id="1"/>
    </w:tbl>
    <w:p w:rsidR="000A006E" w:rsidRDefault="000A006E"/>
    <w:sectPr w:rsidR="000A006E" w:rsidSect="00500F85">
      <w:footerReference w:type="default" r:id="rId9"/>
      <w:footerReference w:type="first" r:id="rId10"/>
      <w:pgSz w:w="12240" w:h="15840" w:code="1"/>
      <w:pgMar w:top="1440" w:right="1440" w:bottom="1440" w:left="1440" w:header="432" w:footer="36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6B" w:rsidRDefault="00A2766B" w:rsidP="000A006E">
      <w:r>
        <w:separator/>
      </w:r>
    </w:p>
  </w:endnote>
  <w:endnote w:type="continuationSeparator" w:id="0">
    <w:p w:rsidR="00A2766B" w:rsidRDefault="00A2766B"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sidR="005E7E33" w:rsidRPr="005E7E33">
            <w:rPr>
              <w:sz w:val="20"/>
            </w:rPr>
            <w:t>SMACNA-WW</w:t>
          </w:r>
          <w:r w:rsidRPr="00FE07D2">
            <w:rPr>
              <w:sz w:val="20"/>
            </w:rPr>
            <w:t>’</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9064FF">
            <w:rPr>
              <w:noProof/>
              <w:sz w:val="20"/>
            </w:rPr>
            <w:t>11</w:t>
          </w:r>
          <w:r w:rsidRPr="00C813E0">
            <w:rPr>
              <w:noProof/>
              <w:sz w:val="20"/>
            </w:rPr>
            <w:fldChar w:fldCharType="end"/>
          </w:r>
        </w:p>
      </w:tc>
    </w:tr>
  </w:tbl>
  <w:p w:rsidR="002D35C2" w:rsidRDefault="007A2A41" w:rsidP="007A2A41">
    <w:pPr>
      <w:pStyle w:val="Footer"/>
      <w:spacing w:line="200" w:lineRule="exact"/>
    </w:pPr>
    <w:r w:rsidRPr="007A2A41">
      <w:rPr>
        <w:rStyle w:val="zzmpTrailerItem"/>
      </w:rPr>
      <w:t>129160433.1</w:t>
    </w:r>
    <w:r w:rsidRPr="007A2A4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sidR="005E7E33" w:rsidRPr="005E7E33">
            <w:rPr>
              <w:sz w:val="20"/>
            </w:rPr>
            <w:t>SMACNA-WW</w:t>
          </w:r>
          <w:r w:rsidRPr="00FE07D2">
            <w:rPr>
              <w:sz w:val="20"/>
            </w:rPr>
            <w:t>’</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9064FF">
            <w:rPr>
              <w:noProof/>
              <w:sz w:val="20"/>
            </w:rPr>
            <w:t>1</w:t>
          </w:r>
          <w:r w:rsidRPr="00C813E0">
            <w:rPr>
              <w:noProof/>
              <w:sz w:val="20"/>
            </w:rPr>
            <w:fldChar w:fldCharType="end"/>
          </w:r>
        </w:p>
      </w:tc>
    </w:tr>
  </w:tbl>
  <w:p w:rsidR="002D35C2" w:rsidRDefault="007A2A41" w:rsidP="007A2A41">
    <w:pPr>
      <w:spacing w:line="200" w:lineRule="exact"/>
    </w:pPr>
    <w:r w:rsidRPr="007A2A41">
      <w:rPr>
        <w:rStyle w:val="zzmpTrailerItem"/>
      </w:rPr>
      <w:t>129160433.1</w:t>
    </w:r>
    <w:r w:rsidRPr="007A2A4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6B" w:rsidRDefault="00A2766B" w:rsidP="000A006E">
      <w:r>
        <w:separator/>
      </w:r>
    </w:p>
  </w:footnote>
  <w:footnote w:type="continuationSeparator" w:id="0">
    <w:p w:rsidR="00A2766B" w:rsidRDefault="00A2766B" w:rsidP="000A006E">
      <w:r>
        <w:continuationSeparator/>
      </w:r>
    </w:p>
  </w:footnote>
  <w:footnote w:id="1">
    <w:p w:rsidR="002D35C2" w:rsidRDefault="002D35C2">
      <w:pPr>
        <w:pStyle w:val="FootnoteText"/>
      </w:pPr>
      <w:r>
        <w:rPr>
          <w:rStyle w:val="FootnoteReference"/>
        </w:rPr>
        <w:footnoteRef/>
      </w:r>
      <w:r>
        <w:t xml:space="preserve"> </w:t>
      </w:r>
      <w:r w:rsidR="005E7E33" w:rsidRPr="005E7E33">
        <w:t>SMACNA-WW</w:t>
      </w:r>
      <w:r>
        <w:t xml:space="preserve"> Petition to Intervene</w:t>
      </w:r>
      <w:r w:rsidRPr="00066468">
        <w:t>, ¶</w:t>
      </w:r>
      <w:r w:rsidR="005E7E33">
        <w:t xml:space="preserve"> 2</w:t>
      </w:r>
      <w:r w:rsidRPr="00066468">
        <w:t>.</w:t>
      </w:r>
    </w:p>
  </w:footnote>
  <w:footnote w:id="2">
    <w:p w:rsidR="002D35C2" w:rsidRDefault="002D35C2">
      <w:pPr>
        <w:pStyle w:val="FootnoteText"/>
      </w:pPr>
      <w:r>
        <w:rPr>
          <w:rStyle w:val="FootnoteReference"/>
        </w:rPr>
        <w:footnoteRef/>
      </w:r>
      <w:r>
        <w:rPr>
          <w:i/>
        </w:rPr>
        <w:t xml:space="preserve"> </w:t>
      </w:r>
      <w:r w:rsidRPr="00066468">
        <w:rPr>
          <w:i/>
        </w:rPr>
        <w:t>Id.</w:t>
      </w:r>
      <w:r w:rsidR="005E7E33">
        <w:t xml:space="preserve"> ¶ 6</w:t>
      </w:r>
      <w:r>
        <w:t>.</w:t>
      </w:r>
    </w:p>
  </w:footnote>
  <w:footnote w:id="3">
    <w:p w:rsidR="002D35C2" w:rsidRDefault="002D35C2">
      <w:pPr>
        <w:pStyle w:val="FootnoteText"/>
      </w:pPr>
      <w:r>
        <w:rPr>
          <w:rStyle w:val="FootnoteReference"/>
        </w:rPr>
        <w:footnoteRef/>
      </w:r>
      <w:r>
        <w:t xml:space="preserve"> </w:t>
      </w:r>
      <w:r w:rsidRPr="00763422">
        <w:rPr>
          <w:i/>
        </w:rPr>
        <w:t>Id.</w:t>
      </w:r>
    </w:p>
  </w:footnote>
  <w:footnote w:id="4">
    <w:p w:rsidR="002D35C2" w:rsidRPr="002E1F7E" w:rsidRDefault="002D35C2" w:rsidP="000A006E">
      <w:pPr>
        <w:pStyle w:val="FootnoteText"/>
      </w:pPr>
      <w:r w:rsidRPr="002E1F7E">
        <w:rPr>
          <w:rStyle w:val="FootnoteReference"/>
        </w:rPr>
        <w:footnoteRef/>
      </w:r>
      <w:r w:rsidR="007F2196">
        <w:t xml:space="preserve"> WAC</w:t>
      </w:r>
      <w:r w:rsidRPr="002E1F7E">
        <w:t xml:space="preserve"> 480-07-355(3).</w:t>
      </w:r>
    </w:p>
  </w:footnote>
  <w:footnote w:id="5">
    <w:p w:rsidR="002D35C2" w:rsidRDefault="002D35C2" w:rsidP="00CB0358">
      <w:pPr>
        <w:pStyle w:val="FootnoteText"/>
      </w:pPr>
      <w:r>
        <w:rPr>
          <w:rStyle w:val="FootnoteReference"/>
        </w:rPr>
        <w:footnoteRef/>
      </w:r>
      <w:r>
        <w:t xml:space="preserve"> </w:t>
      </w:r>
      <w:r w:rsidR="003C4B6F" w:rsidRPr="00F43D6F">
        <w:rPr>
          <w:i/>
        </w:rPr>
        <w:t>Cole</w:t>
      </w:r>
      <w:r w:rsidR="003C4B6F">
        <w:rPr>
          <w:i/>
        </w:rPr>
        <w:t xml:space="preserve"> v. </w:t>
      </w:r>
      <w:r w:rsidR="003C4B6F" w:rsidRPr="00F43D6F">
        <w:rPr>
          <w:i/>
        </w:rPr>
        <w:t>Wash. Utils. &amp; Transp. Comm’n</w:t>
      </w:r>
      <w:r w:rsidR="003C4B6F">
        <w:t xml:space="preserve">, 79 Wn.2d 302, 305-06, 485 P.2d 71 (1971); </w:t>
      </w:r>
      <w:r w:rsidR="003C4B6F" w:rsidRPr="006C3994">
        <w:rPr>
          <w:i/>
        </w:rPr>
        <w:t>Cost Mgmt. Serv., Inc.</w:t>
      </w:r>
      <w:r w:rsidR="003C4B6F">
        <w:rPr>
          <w:i/>
        </w:rPr>
        <w:t> v. Cascade Nat.</w:t>
      </w:r>
      <w:r w:rsidR="003C4B6F" w:rsidRPr="006C3994">
        <w:rPr>
          <w:i/>
        </w:rPr>
        <w:t xml:space="preserve"> Gas Corp.</w:t>
      </w:r>
      <w:r w:rsidR="003C4B6F">
        <w:t xml:space="preserve">, Dockets UG-070639, UG-070332, UG-070639, 2007 WL 3048838, at *1 (Wash. U.T.C. Oct. 12, 2007) (Order Accepting CMS’ Petition for Interlocutory Review; Denying Petition; Order Consolidating Docket); </w:t>
      </w:r>
      <w:r w:rsidR="003C4B6F" w:rsidRPr="001A30BA">
        <w:rPr>
          <w:i/>
        </w:rPr>
        <w:t>In the Matter of the Petiti</w:t>
      </w:r>
      <w:r w:rsidR="003C4B6F">
        <w:rPr>
          <w:i/>
        </w:rPr>
        <w:t>on of GTE Northwest Inc.</w:t>
      </w:r>
      <w:r w:rsidR="003C4B6F" w:rsidRPr="001A30BA">
        <w:rPr>
          <w:i/>
        </w:rPr>
        <w:t xml:space="preserve"> For Depreciation Accounting Changes</w:t>
      </w:r>
      <w:r w:rsidR="003C4B6F">
        <w:t xml:space="preserve">, Docket UT-961632, 1997 WL 35263579 (Wash. U.T.C. Mar. 28, 1997) (Third Supplemental Order Accepting Review of Interlocutory Order; Denying </w:t>
      </w:r>
      <w:r w:rsidR="003C4B6F" w:rsidRPr="00CB0358">
        <w:t>Request</w:t>
      </w:r>
      <w:r w:rsidR="003C4B6F">
        <w:t xml:space="preserve"> to Reverse Interlocutory Ruling; Denying Petitions to Intervene)</w:t>
      </w:r>
      <w:r>
        <w:t>.</w:t>
      </w:r>
    </w:p>
  </w:footnote>
  <w:footnote w:id="6">
    <w:p w:rsidR="002D35C2" w:rsidRDefault="002D35C2" w:rsidP="000A006E">
      <w:pPr>
        <w:pStyle w:val="FootnoteText"/>
      </w:pPr>
      <w:r>
        <w:rPr>
          <w:rStyle w:val="FootnoteReference"/>
        </w:rPr>
        <w:footnoteRef/>
      </w:r>
      <w:r>
        <w:t xml:space="preserve"> </w:t>
      </w:r>
      <w:r w:rsidR="003C4B6F">
        <w:rPr>
          <w:i/>
        </w:rPr>
        <w:t>SeaT</w:t>
      </w:r>
      <w:r w:rsidR="003C4B6F" w:rsidRPr="001A30BA">
        <w:rPr>
          <w:i/>
        </w:rPr>
        <w:t>ac Shuttle, LLC, C-1077</w:t>
      </w:r>
      <w:r w:rsidR="003C4B6F">
        <w:rPr>
          <w:i/>
        </w:rPr>
        <w:t xml:space="preserve"> v. </w:t>
      </w:r>
      <w:r w:rsidR="003C4B6F" w:rsidRPr="001A30BA">
        <w:rPr>
          <w:i/>
        </w:rPr>
        <w:t>Kenmore Air Harbor, LLC</w:t>
      </w:r>
      <w:r w:rsidR="003C4B6F">
        <w:t xml:space="preserve">, Docket TC-072180, </w:t>
      </w:r>
      <w:r w:rsidR="003C4B6F" w:rsidRPr="00B540BA">
        <w:t>2008 WL 4824352, at *11</w:t>
      </w:r>
      <w:r w:rsidR="003C4B6F">
        <w:t xml:space="preserve"> (Wash. U.T.C. Oct. 31, 2008)</w:t>
      </w:r>
      <w:r w:rsidR="003C4B6F" w:rsidRPr="00B540BA">
        <w:t xml:space="preserve"> </w:t>
      </w:r>
      <w:r w:rsidR="003C4B6F">
        <w:t>(Final Order Denying in Part Petition for Administrative Review; Upholding Initial Order; Remanding Issue for Consideration</w:t>
      </w:r>
      <w:r w:rsidR="00A16172">
        <w:t>)</w:t>
      </w:r>
      <w:r w:rsidR="003C4B6F">
        <w:t xml:space="preserve">; </w:t>
      </w:r>
      <w:r w:rsidR="003C4B6F">
        <w:rPr>
          <w:i/>
        </w:rPr>
        <w:t>Cost Mgmt. Serv., Inc</w:t>
      </w:r>
      <w:r w:rsidR="003C4B6F" w:rsidRPr="001A30BA">
        <w:rPr>
          <w:i/>
        </w:rPr>
        <w:t>.</w:t>
      </w:r>
      <w:r w:rsidR="003C4B6F">
        <w:t xml:space="preserve">, </w:t>
      </w:r>
      <w:r w:rsidR="003C4B6F" w:rsidRPr="00CA694B">
        <w:t>2007 WL 3048838 at *1</w:t>
      </w:r>
      <w:r w:rsidR="003C4B6F" w:rsidRPr="001A30BA">
        <w:t xml:space="preserve">; </w:t>
      </w:r>
      <w:r w:rsidR="003C4B6F" w:rsidRPr="001A30BA">
        <w:rPr>
          <w:i/>
        </w:rPr>
        <w:t>In the Matter of the Petiti</w:t>
      </w:r>
      <w:r w:rsidR="003C4B6F">
        <w:rPr>
          <w:i/>
        </w:rPr>
        <w:t>on of GTE Northwest Inc.</w:t>
      </w:r>
      <w:r w:rsidR="003C4B6F">
        <w:t xml:space="preserve">, </w:t>
      </w:r>
      <w:r w:rsidR="003C4B6F" w:rsidRPr="00CA694B">
        <w:t>1997 WL 35263579</w:t>
      </w:r>
      <w:r>
        <w:t>.</w:t>
      </w:r>
    </w:p>
  </w:footnote>
  <w:footnote w:id="7">
    <w:p w:rsidR="002D35C2" w:rsidRPr="00F93804" w:rsidRDefault="002D35C2" w:rsidP="000A006E">
      <w:pPr>
        <w:pStyle w:val="FootnoteText"/>
      </w:pPr>
      <w:r w:rsidRPr="00F93804">
        <w:rPr>
          <w:rStyle w:val="FootnoteReference"/>
        </w:rPr>
        <w:footnoteRef/>
      </w:r>
      <w:r w:rsidRPr="00F93804">
        <w:t xml:space="preserve"> </w:t>
      </w:r>
      <w:r w:rsidRPr="00F93804">
        <w:rPr>
          <w:i/>
        </w:rPr>
        <w:t>Cole</w:t>
      </w:r>
      <w:r w:rsidRPr="00F93804">
        <w:t>, 79 Wn.2d at 305-10, 485 P.2d 71.</w:t>
      </w:r>
    </w:p>
  </w:footnote>
  <w:footnote w:id="8">
    <w:p w:rsidR="002D35C2" w:rsidRPr="002A2F7C" w:rsidRDefault="002D35C2" w:rsidP="000A006E">
      <w:pPr>
        <w:pStyle w:val="FootnoteText"/>
      </w:pPr>
      <w:r w:rsidRPr="002A2F7C">
        <w:rPr>
          <w:rStyle w:val="FootnoteReference"/>
        </w:rPr>
        <w:footnoteRef/>
      </w:r>
      <w:r w:rsidRPr="002A2F7C">
        <w:t xml:space="preserve"> </w:t>
      </w:r>
      <w:r w:rsidRPr="002A2F7C">
        <w:rPr>
          <w:i/>
        </w:rPr>
        <w:t>Id.</w:t>
      </w:r>
      <w:r w:rsidRPr="002A2F7C">
        <w:t xml:space="preserve"> at 304.</w:t>
      </w:r>
    </w:p>
  </w:footnote>
  <w:footnote w:id="9">
    <w:p w:rsidR="002D35C2" w:rsidRPr="00F93804" w:rsidRDefault="002D35C2" w:rsidP="000A006E">
      <w:pPr>
        <w:pStyle w:val="FootnoteText"/>
      </w:pPr>
      <w:r w:rsidRPr="00F93804">
        <w:rPr>
          <w:rStyle w:val="FootnoteReference"/>
        </w:rPr>
        <w:footnoteRef/>
      </w:r>
      <w:r w:rsidRPr="00F93804">
        <w:t xml:space="preserve"> </w:t>
      </w:r>
      <w:r w:rsidRPr="00F93804">
        <w:rPr>
          <w:i/>
        </w:rPr>
        <w:t>Id.</w:t>
      </w:r>
      <w:r w:rsidRPr="00F93804">
        <w:t xml:space="preserve"> at 304.</w:t>
      </w:r>
    </w:p>
  </w:footnote>
  <w:footnote w:id="10">
    <w:p w:rsidR="002D35C2" w:rsidRPr="002E1F7E" w:rsidRDefault="002D35C2" w:rsidP="000A006E">
      <w:pPr>
        <w:pStyle w:val="FootnoteText"/>
      </w:pPr>
      <w:r w:rsidRPr="002E1F7E">
        <w:rPr>
          <w:rStyle w:val="FootnoteReference"/>
        </w:rPr>
        <w:footnoteRef/>
      </w:r>
      <w:r w:rsidRPr="002E1F7E">
        <w:t xml:space="preserve"> </w:t>
      </w:r>
      <w:r w:rsidRPr="002E1F7E">
        <w:rPr>
          <w:i/>
        </w:rPr>
        <w:t xml:space="preserve">Id. </w:t>
      </w:r>
      <w:r w:rsidRPr="002E1F7E">
        <w:t>at 306.</w:t>
      </w:r>
    </w:p>
  </w:footnote>
  <w:footnote w:id="11">
    <w:p w:rsidR="002D35C2" w:rsidRDefault="002D35C2" w:rsidP="000A006E">
      <w:pPr>
        <w:pStyle w:val="FootnoteText"/>
      </w:pPr>
      <w:r>
        <w:rPr>
          <w:rStyle w:val="FootnoteReference"/>
        </w:rPr>
        <w:footnoteRef/>
      </w:r>
      <w:r>
        <w:t xml:space="preserve"> </w:t>
      </w:r>
      <w:r w:rsidR="00F722F1" w:rsidRPr="00F722F1">
        <w:t>SMACNA-WW</w:t>
      </w:r>
      <w:r>
        <w:t xml:space="preserve"> Petition to Intervene</w:t>
      </w:r>
      <w:r w:rsidRPr="004C1974">
        <w:t xml:space="preserve">, </w:t>
      </w:r>
      <w:r w:rsidR="00F722F1">
        <w:t>¶ 6</w:t>
      </w:r>
      <w:r>
        <w:t>.</w:t>
      </w:r>
    </w:p>
  </w:footnote>
  <w:footnote w:id="12">
    <w:p w:rsidR="002D35C2" w:rsidRPr="002E1F7E" w:rsidRDefault="002D35C2" w:rsidP="00CB0358">
      <w:pPr>
        <w:pStyle w:val="FootnoteText"/>
      </w:pPr>
      <w:r w:rsidRPr="002E1F7E">
        <w:rPr>
          <w:rStyle w:val="FootnoteReference"/>
        </w:rPr>
        <w:footnoteRef/>
      </w:r>
      <w:r w:rsidRPr="002E1F7E">
        <w:t xml:space="preserve"> </w:t>
      </w:r>
      <w:r w:rsidR="003C4B6F" w:rsidRPr="002E1F7E">
        <w:rPr>
          <w:i/>
        </w:rPr>
        <w:t xml:space="preserve">See </w:t>
      </w:r>
      <w:r w:rsidR="003C4B6F" w:rsidRPr="00CA694B">
        <w:rPr>
          <w:i/>
        </w:rPr>
        <w:t>In the Matter of the Petition of GTE Northwest Inc.</w:t>
      </w:r>
      <w:r w:rsidR="003C4B6F" w:rsidRPr="00CA694B">
        <w:t>, 1997 WL 35263579</w:t>
      </w:r>
      <w:r w:rsidR="003C4B6F" w:rsidRPr="00CA694B" w:rsidDel="00CA694B">
        <w:rPr>
          <w:i/>
        </w:rPr>
        <w:t xml:space="preserve"> </w:t>
      </w:r>
      <w:r w:rsidR="003C4B6F">
        <w:t xml:space="preserve">(“[Petitioners’] interest in keeping prices as low as possible for all services they take from GTE does not constitute a ‘substantial interest.’”); </w:t>
      </w:r>
      <w:r w:rsidR="006A2498">
        <w:rPr>
          <w:i/>
        </w:rPr>
        <w:t>R</w:t>
      </w:r>
      <w:r w:rsidR="006A2498" w:rsidRPr="002E1F7E">
        <w:rPr>
          <w:i/>
        </w:rPr>
        <w:t>e Puget Sound Power &amp; Light Co.</w:t>
      </w:r>
      <w:r w:rsidR="006A2498" w:rsidRPr="002E1F7E">
        <w:t xml:space="preserve">, </w:t>
      </w:r>
      <w:r w:rsidR="006A2498">
        <w:t>Dockets UE-</w:t>
      </w:r>
      <w:r w:rsidR="006A2498" w:rsidRPr="002E1F7E">
        <w:t xml:space="preserve">951270 </w:t>
      </w:r>
      <w:r w:rsidR="006A2498">
        <w:t>&amp;</w:t>
      </w:r>
      <w:r w:rsidR="006A2498" w:rsidRPr="002E1F7E">
        <w:t xml:space="preserve"> UE-960195</w:t>
      </w:r>
      <w:r w:rsidR="006A2498">
        <w:t xml:space="preserve">, </w:t>
      </w:r>
      <w:r w:rsidR="006A2498" w:rsidRPr="002E1F7E">
        <w:t xml:space="preserve">1996 WL </w:t>
      </w:r>
      <w:r w:rsidR="006A2498">
        <w:t>760071</w:t>
      </w:r>
      <w:r w:rsidR="006A2498" w:rsidRPr="002E1F7E">
        <w:t xml:space="preserve"> (Was</w:t>
      </w:r>
      <w:r w:rsidR="006A2498">
        <w:t>h. U.T.C. Oct. 25, 1996)</w:t>
      </w:r>
      <w:r w:rsidR="006A2498" w:rsidRPr="002E1F7E">
        <w:t xml:space="preserve"> </w:t>
      </w:r>
      <w:r w:rsidR="006A2498">
        <w:t>(Tenth Supp. Order)</w:t>
      </w:r>
      <w:r w:rsidRPr="0054601A">
        <w:t>.</w:t>
      </w:r>
    </w:p>
  </w:footnote>
  <w:footnote w:id="13">
    <w:p w:rsidR="002D35C2" w:rsidRDefault="002D35C2" w:rsidP="000A006E">
      <w:pPr>
        <w:pStyle w:val="FootnoteText"/>
      </w:pPr>
      <w:r>
        <w:rPr>
          <w:rStyle w:val="FootnoteReference"/>
        </w:rPr>
        <w:footnoteRef/>
      </w:r>
      <w:r>
        <w:t xml:space="preserve"> </w:t>
      </w:r>
      <w:r w:rsidRPr="00F93804">
        <w:rPr>
          <w:i/>
        </w:rPr>
        <w:t>Cole</w:t>
      </w:r>
      <w:r w:rsidRPr="00F93804">
        <w:t>, 79 Wn.2d at</w:t>
      </w:r>
      <w:r>
        <w:t xml:space="preserve"> 305</w:t>
      </w:r>
      <w:r w:rsidRPr="00F93804">
        <w:t>, 485 P.2d 71.</w:t>
      </w:r>
    </w:p>
  </w:footnote>
  <w:footnote w:id="14">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003C4B6F">
        <w:t xml:space="preserve">.  </w:t>
      </w:r>
      <w:r w:rsidR="003C4B6F" w:rsidRPr="00F7794E">
        <w:rPr>
          <w:i/>
        </w:rPr>
        <w:t>See also</w:t>
      </w:r>
      <w:r w:rsidR="003C4B6F">
        <w:t xml:space="preserve"> </w:t>
      </w:r>
      <w:r w:rsidR="003C4B6F" w:rsidRPr="007A3430">
        <w:rPr>
          <w:i/>
        </w:rPr>
        <w:t>In the Matter of the Application of the Ohio Bell Tel. Co. for Auth. to Amend &amp; Increase Certain of Its Intrastate Tariffs &amp; to Change Regulations &amp; Practices Affecting the Same.</w:t>
      </w:r>
      <w:r w:rsidR="003C4B6F" w:rsidRPr="007A3430">
        <w:t>, 81-436-TP-AIR, 1981 WL 703630, at *2 (F.E.D.A.P.J.P. Sept. 2, 1981)</w:t>
      </w:r>
      <w:r w:rsidR="003C4B6F">
        <w:t xml:space="preserve"> (holding “competitors of public utilities that are not ratepayers should not be permitted to intervene in cases involving a public utility before a public service or public utility commission”)</w:t>
      </w:r>
      <w:r>
        <w:t>.</w:t>
      </w:r>
    </w:p>
  </w:footnote>
  <w:footnote w:id="15">
    <w:p w:rsidR="002D35C2" w:rsidRDefault="002D35C2" w:rsidP="00D0202C">
      <w:pPr>
        <w:pStyle w:val="FootnoteText"/>
      </w:pPr>
      <w:r>
        <w:rPr>
          <w:rStyle w:val="FootnoteReference"/>
        </w:rPr>
        <w:footnoteRef/>
      </w:r>
      <w:r>
        <w:t xml:space="preserve"> </w:t>
      </w:r>
      <w:r w:rsidR="00F722F1" w:rsidRPr="00F722F1">
        <w:t>SMACNA-WW</w:t>
      </w:r>
      <w:r>
        <w:t xml:space="preserve"> Petition to Intervene</w:t>
      </w:r>
      <w:r w:rsidR="00D85748">
        <w:t>,</w:t>
      </w:r>
      <w:r w:rsidRPr="006536AA">
        <w:t xml:space="preserve"> </w:t>
      </w:r>
      <w:r>
        <w:t>¶¶ </w:t>
      </w:r>
      <w:r w:rsidR="00F722F1">
        <w:t>4-7</w:t>
      </w:r>
      <w:r w:rsidRPr="00926B4C">
        <w:t>.</w:t>
      </w:r>
    </w:p>
  </w:footnote>
  <w:footnote w:id="16">
    <w:p w:rsidR="002D35C2" w:rsidRDefault="002D35C2" w:rsidP="00D0202C">
      <w:pPr>
        <w:pStyle w:val="FootnoteText"/>
      </w:pPr>
      <w:r>
        <w:rPr>
          <w:rStyle w:val="FootnoteReference"/>
        </w:rPr>
        <w:footnoteRef/>
      </w:r>
      <w:r>
        <w:t xml:space="preserve"> </w:t>
      </w:r>
      <w:r w:rsidR="003C4B6F">
        <w:rPr>
          <w:i/>
        </w:rPr>
        <w:t>Cost Mgmt. Serv., Inc</w:t>
      </w:r>
      <w:r w:rsidR="003C4B6F" w:rsidRPr="001A30BA">
        <w:rPr>
          <w:i/>
        </w:rPr>
        <w:t>.</w:t>
      </w:r>
      <w:r w:rsidR="003C4B6F">
        <w:t xml:space="preserve">, </w:t>
      </w:r>
      <w:r w:rsidR="003C4B6F" w:rsidRPr="00CA694B">
        <w:t>2007 WL 3048838 at *1</w:t>
      </w:r>
      <w:r>
        <w:t>.</w:t>
      </w:r>
    </w:p>
  </w:footnote>
  <w:footnote w:id="17">
    <w:p w:rsidR="002D35C2" w:rsidRDefault="002D35C2" w:rsidP="00D0202C">
      <w:pPr>
        <w:pStyle w:val="FootnoteText"/>
      </w:pPr>
      <w:r>
        <w:rPr>
          <w:rStyle w:val="FootnoteReference"/>
        </w:rPr>
        <w:footnoteRef/>
      </w:r>
      <w:r>
        <w:t xml:space="preserve"> </w:t>
      </w:r>
      <w:r w:rsidR="003C4B6F" w:rsidRPr="007522F1">
        <w:rPr>
          <w:i/>
        </w:rPr>
        <w:t>Wash. Utils. &amp; Transp. Co.</w:t>
      </w:r>
      <w:r w:rsidR="003C4B6F">
        <w:rPr>
          <w:i/>
        </w:rPr>
        <w:t xml:space="preserve"> v. </w:t>
      </w:r>
      <w:r w:rsidR="00F23469">
        <w:rPr>
          <w:i/>
        </w:rPr>
        <w:t>WNG,</w:t>
      </w:r>
      <w:r w:rsidR="003C4B6F" w:rsidRPr="007522F1">
        <w:t xml:space="preserve"> </w:t>
      </w:r>
      <w:r w:rsidR="003C4B6F">
        <w:t>Docket UG-940814, 1994 WL 578214 (Wash. U.T.C. Aug. 24, 1994) (Third Supp. Order) (rejecting petitioner’s argument that it was intervening on behalf of its customers)</w:t>
      </w:r>
      <w:r w:rsidRPr="007522F1">
        <w:t>.</w:t>
      </w:r>
    </w:p>
  </w:footnote>
  <w:footnote w:id="18">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Pr="002776D0">
        <w:t xml:space="preserve">.  </w:t>
      </w:r>
    </w:p>
  </w:footnote>
  <w:footnote w:id="19">
    <w:p w:rsidR="00F22208" w:rsidRDefault="00F22208">
      <w:pPr>
        <w:pStyle w:val="FootnoteText"/>
      </w:pPr>
      <w:r>
        <w:rPr>
          <w:rStyle w:val="FootnoteReference"/>
        </w:rPr>
        <w:footnoteRef/>
      </w:r>
      <w:r>
        <w:t xml:space="preserve"> </w:t>
      </w:r>
      <w:r w:rsidRPr="00F22208">
        <w:rPr>
          <w:i/>
        </w:rPr>
        <w:t>See, e.g.</w:t>
      </w:r>
      <w:r>
        <w:t>, RCW 80.04.220, 380, 385, 405, 440; RCW 80.28.010, 020, 080, 090, 100, 110, 130, 212; WAC 480-90, 100.</w:t>
      </w:r>
    </w:p>
  </w:footnote>
  <w:footnote w:id="20">
    <w:p w:rsidR="0059790E" w:rsidRDefault="0059790E">
      <w:pPr>
        <w:pStyle w:val="FootnoteText"/>
      </w:pPr>
      <w:r>
        <w:rPr>
          <w:rStyle w:val="FootnoteReference"/>
        </w:rPr>
        <w:footnoteRef/>
      </w:r>
      <w:r>
        <w:t xml:space="preserve"> </w:t>
      </w:r>
      <w:r w:rsidRPr="0059790E">
        <w:t>SMACNA-WW Petition to Intervene</w:t>
      </w:r>
      <w:r w:rsidR="00D85748">
        <w:t>,</w:t>
      </w:r>
      <w:r w:rsidRPr="0059790E">
        <w:t xml:space="preserve"> </w:t>
      </w:r>
      <w:r>
        <w:t>¶ 7</w:t>
      </w:r>
      <w:r w:rsidRPr="0059790E">
        <w:t>.</w:t>
      </w:r>
    </w:p>
  </w:footnote>
  <w:footnote w:id="21">
    <w:p w:rsidR="002D35C2" w:rsidRPr="002E1F7E" w:rsidRDefault="002D35C2" w:rsidP="00CB0358">
      <w:pPr>
        <w:pStyle w:val="FootnoteText"/>
        <w:rPr>
          <w:i/>
        </w:rPr>
      </w:pPr>
      <w:r w:rsidRPr="002E1F7E">
        <w:rPr>
          <w:rStyle w:val="FootnoteReference"/>
        </w:rPr>
        <w:footnoteRef/>
      </w:r>
      <w:r w:rsidRPr="002E1F7E">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w:t>
      </w:r>
      <w:r w:rsidR="0063084A">
        <w:t>. . .</w:t>
      </w:r>
      <w:r w:rsidRPr="002E1F7E">
        <w:t xml:space="preserve">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22">
    <w:p w:rsidR="002D35C2" w:rsidRDefault="002D35C2" w:rsidP="000A006E">
      <w:pPr>
        <w:pStyle w:val="FootnoteText"/>
      </w:pPr>
      <w:r>
        <w:rPr>
          <w:rStyle w:val="FootnoteReference"/>
        </w:rPr>
        <w:footnoteRef/>
      </w:r>
      <w:r>
        <w:t xml:space="preserve"> </w:t>
      </w:r>
      <w:r w:rsidR="008B273A" w:rsidRPr="008B273A">
        <w:t xml:space="preserve">SMACNA-WW </w:t>
      </w:r>
      <w:r>
        <w:t>Petition to Intervene</w:t>
      </w:r>
      <w:r w:rsidRPr="00214CFB">
        <w:t xml:space="preserve">, </w:t>
      </w:r>
      <w:r w:rsidR="008B273A">
        <w:t>¶ 6</w:t>
      </w:r>
      <w:r w:rsidRPr="00214CFB">
        <w:t>.</w:t>
      </w:r>
    </w:p>
  </w:footnote>
  <w:footnote w:id="23">
    <w:p w:rsidR="002D35C2" w:rsidRDefault="002D35C2" w:rsidP="000A006E">
      <w:pPr>
        <w:pStyle w:val="FootnoteText"/>
      </w:pPr>
      <w:r>
        <w:rPr>
          <w:rStyle w:val="FootnoteReference"/>
        </w:rPr>
        <w:footnoteRef/>
      </w:r>
      <w:r>
        <w:t xml:space="preserve"> </w:t>
      </w:r>
      <w:r w:rsidRPr="008524CB">
        <w:rPr>
          <w:i/>
        </w:rPr>
        <w:t>Cost Mgmt. Serv., Inc.</w:t>
      </w:r>
      <w:r>
        <w:t xml:space="preserve">, </w:t>
      </w:r>
      <w:r w:rsidR="00206608" w:rsidRPr="00206608">
        <w:t xml:space="preserve">2007 </w:t>
      </w:r>
      <w:r w:rsidR="00206608">
        <w:t>WL 3048838</w:t>
      </w:r>
      <w:r w:rsidR="004972CA">
        <w:t xml:space="preserve"> at *1</w:t>
      </w:r>
      <w:r w:rsidR="00206608" w:rsidRPr="00206608">
        <w:t xml:space="preserve"> </w:t>
      </w:r>
      <w:r>
        <w:t>(emphasis added)</w:t>
      </w:r>
      <w:r w:rsidRPr="008524CB">
        <w:t>.</w:t>
      </w:r>
    </w:p>
  </w:footnote>
  <w:footnote w:id="24">
    <w:p w:rsidR="002D35C2" w:rsidRDefault="002D35C2" w:rsidP="000A006E">
      <w:pPr>
        <w:pStyle w:val="FootnoteText"/>
      </w:pPr>
      <w:r>
        <w:rPr>
          <w:rStyle w:val="FootnoteReference"/>
        </w:rPr>
        <w:footnoteRef/>
      </w:r>
      <w:r>
        <w:t xml:space="preserve"> </w:t>
      </w:r>
      <w:r w:rsidR="004972CA">
        <w:rPr>
          <w:i/>
        </w:rPr>
        <w:t>R</w:t>
      </w:r>
      <w:r w:rsidR="004972CA" w:rsidRPr="0054601A">
        <w:rPr>
          <w:i/>
        </w:rPr>
        <w:t>e Application CHA-221 of Brown’s Limousine Crew Car, Inc.</w:t>
      </w:r>
      <w:r w:rsidR="004972CA">
        <w:t>, Order M. v. Ch. No 950, 1983 WL 908124 (Wash. U.T.C. July 18, 1983) (Commission Decision and Order Denying Exceptions; Affirming Proposed Order Granting Application As Amended)</w:t>
      </w:r>
      <w:r>
        <w:t>.</w:t>
      </w:r>
    </w:p>
  </w:footnote>
  <w:footnote w:id="25">
    <w:p w:rsidR="002D35C2" w:rsidRDefault="002D35C2" w:rsidP="00500F85">
      <w:pPr>
        <w:pStyle w:val="FootnoteText"/>
      </w:pPr>
      <w:r>
        <w:rPr>
          <w:rStyle w:val="FootnoteReference"/>
        </w:rPr>
        <w:footnoteRef/>
      </w:r>
      <w:r>
        <w:t xml:space="preserve"> </w:t>
      </w:r>
      <w:r w:rsidRPr="008524CB">
        <w:rPr>
          <w:i/>
        </w:rPr>
        <w:t>Id.</w:t>
      </w:r>
    </w:p>
  </w:footnote>
  <w:footnote w:id="26">
    <w:p w:rsidR="002D35C2" w:rsidRDefault="002D35C2" w:rsidP="000A006E">
      <w:pPr>
        <w:pStyle w:val="FootnoteText"/>
      </w:pPr>
      <w:r>
        <w:rPr>
          <w:rStyle w:val="FootnoteReference"/>
        </w:rPr>
        <w:footnoteRef/>
      </w:r>
      <w:r>
        <w:t xml:space="preserve"> </w:t>
      </w:r>
      <w:r w:rsidR="004972CA" w:rsidRPr="00E97B15">
        <w:rPr>
          <w:i/>
        </w:rPr>
        <w:t>See, e.g.</w:t>
      </w:r>
      <w:r w:rsidR="004972CA">
        <w:t xml:space="preserve">, </w:t>
      </w:r>
      <w:r w:rsidR="004972CA">
        <w:rPr>
          <w:i/>
        </w:rPr>
        <w:t>R</w:t>
      </w:r>
      <w:r w:rsidR="004972CA" w:rsidRPr="00E97B15">
        <w:rPr>
          <w:i/>
        </w:rPr>
        <w:t>e Puget Sound Power &amp; Light Co</w:t>
      </w:r>
      <w:r w:rsidR="004972CA">
        <w:rPr>
          <w:i/>
        </w:rPr>
        <w:t>.</w:t>
      </w:r>
      <w:r w:rsidR="004972CA">
        <w:t xml:space="preserve">, 1996 WL 760071 (denying nonregulated businesses’ petition to intervene since contractual business interests “are not the ones the Commission has any authority to protect or influence”); </w:t>
      </w:r>
      <w:r w:rsidR="004972CA">
        <w:rPr>
          <w:i/>
        </w:rPr>
        <w:t>In re Wash.</w:t>
      </w:r>
      <w:r w:rsidR="004972CA" w:rsidRPr="0077422B">
        <w:rPr>
          <w:i/>
        </w:rPr>
        <w:t xml:space="preserve"> Water Power Co</w:t>
      </w:r>
      <w:r w:rsidR="004972CA">
        <w:rPr>
          <w:i/>
        </w:rPr>
        <w:t>.</w:t>
      </w:r>
      <w:r w:rsidR="004972CA">
        <w:t xml:space="preserve">, Docket UE-041053 </w:t>
      </w:r>
      <w:r w:rsidR="00784C20">
        <w:t>&amp;</w:t>
      </w:r>
      <w:r w:rsidR="004972CA">
        <w:t xml:space="preserve"> UE-941054, 1994 WL 750580 (Wash. U.T.C. Dec. 22, 1994) (Fourth Supp. Order) (denying nonregulated company’s petition to intervene since its “interests are not such as the commission is required to consider, nor that the public services laws are designed to protect”); </w:t>
      </w:r>
      <w:r w:rsidR="0063084A">
        <w:rPr>
          <w:i/>
        </w:rPr>
        <w:t>WNG</w:t>
      </w:r>
      <w:r w:rsidR="004972CA" w:rsidRPr="007522F1">
        <w:t xml:space="preserve">, </w:t>
      </w:r>
      <w:r w:rsidR="004972CA">
        <w:t>1994 WL 578214 (“Here [petitioner’s] interests as a private marketer of services related to gas use are not within the scope of matters that the Commission may consider.”)</w:t>
      </w:r>
      <w:r>
        <w:t>.</w:t>
      </w:r>
    </w:p>
  </w:footnote>
  <w:footnote w:id="27">
    <w:p w:rsidR="002D35C2" w:rsidRDefault="002D35C2" w:rsidP="000A006E">
      <w:pPr>
        <w:pStyle w:val="FootnoteText"/>
      </w:pPr>
      <w:r>
        <w:rPr>
          <w:rStyle w:val="FootnoteReference"/>
        </w:rPr>
        <w:footnoteRef/>
      </w:r>
      <w:r>
        <w:t xml:space="preserve"> </w:t>
      </w:r>
      <w:r w:rsidRPr="00F4511F">
        <w:rPr>
          <w:i/>
        </w:rPr>
        <w:t>Cole</w:t>
      </w:r>
      <w:r w:rsidRPr="00F4511F">
        <w:t>, 79 Wn.2d at 30</w:t>
      </w:r>
      <w:r>
        <w:t>6</w:t>
      </w:r>
      <w:r w:rsidRPr="00F4511F">
        <w:t>, 485 P.2d 71.</w:t>
      </w:r>
    </w:p>
  </w:footnote>
  <w:footnote w:id="28">
    <w:p w:rsidR="002D35C2" w:rsidRPr="002E1F7E" w:rsidRDefault="002D35C2" w:rsidP="000A006E">
      <w:pPr>
        <w:pStyle w:val="FootnoteText"/>
      </w:pPr>
      <w:r w:rsidRPr="00366771">
        <w:rPr>
          <w:rStyle w:val="FootnoteReference"/>
        </w:rPr>
        <w:footnoteRef/>
      </w:r>
      <w:r w:rsidRPr="002E1F7E">
        <w:t xml:space="preserve"> </w:t>
      </w:r>
      <w:r w:rsidRPr="002E1F7E">
        <w:rPr>
          <w:i/>
        </w:rPr>
        <w:t xml:space="preserve">Id. </w:t>
      </w:r>
      <w:r w:rsidRPr="002E1F7E">
        <w:t>at 305-06.</w:t>
      </w:r>
    </w:p>
  </w:footnote>
  <w:footnote w:id="29">
    <w:p w:rsidR="002D35C2" w:rsidRDefault="002D35C2" w:rsidP="000A006E">
      <w:pPr>
        <w:pStyle w:val="FootnoteText"/>
      </w:pPr>
      <w:r>
        <w:rPr>
          <w:rStyle w:val="FootnoteReference"/>
        </w:rPr>
        <w:footnoteRef/>
      </w:r>
      <w:r>
        <w:t xml:space="preserve"> </w:t>
      </w:r>
      <w:r>
        <w:rPr>
          <w:i/>
        </w:rPr>
        <w:t>Id.</w:t>
      </w:r>
      <w:r w:rsidRPr="006215F1">
        <w:t xml:space="preserve"> at 30</w:t>
      </w:r>
      <w:r>
        <w:t>6</w:t>
      </w:r>
      <w:r w:rsidRPr="006215F1">
        <w:t>.</w:t>
      </w:r>
    </w:p>
  </w:footnote>
  <w:footnote w:id="30">
    <w:p w:rsidR="002D35C2" w:rsidRDefault="002D35C2" w:rsidP="000A006E">
      <w:pPr>
        <w:pStyle w:val="FootnoteText"/>
      </w:pPr>
      <w:r>
        <w:rPr>
          <w:rStyle w:val="FootnoteReference"/>
        </w:rPr>
        <w:footnoteRef/>
      </w:r>
      <w:r>
        <w:t xml:space="preserve"> </w:t>
      </w:r>
      <w:r w:rsidR="004972CA">
        <w:rPr>
          <w:i/>
        </w:rPr>
        <w:t>Cost Mgmt. Serv., Inc</w:t>
      </w:r>
      <w:r w:rsidR="004972CA" w:rsidRPr="001A30BA">
        <w:rPr>
          <w:i/>
        </w:rPr>
        <w:t>.</w:t>
      </w:r>
      <w:r w:rsidR="004972CA">
        <w:t xml:space="preserve">, </w:t>
      </w:r>
      <w:r w:rsidR="004972CA" w:rsidRPr="00CA694B">
        <w:t>2007 WL 3048838 at *1</w:t>
      </w:r>
      <w:r>
        <w:t>.</w:t>
      </w:r>
    </w:p>
  </w:footnote>
  <w:footnote w:id="31">
    <w:p w:rsidR="002D35C2" w:rsidRDefault="002D35C2">
      <w:pPr>
        <w:pStyle w:val="FootnoteText"/>
      </w:pPr>
      <w:r>
        <w:rPr>
          <w:rStyle w:val="FootnoteReference"/>
        </w:rPr>
        <w:footnoteRef/>
      </w:r>
      <w:r>
        <w:t xml:space="preserve"> </w:t>
      </w:r>
      <w:r w:rsidR="00F722F1" w:rsidRPr="00F722F1">
        <w:t xml:space="preserve">SMACNA-WW </w:t>
      </w:r>
      <w:r w:rsidR="00F722F1">
        <w:t>Petition to Intervene, ¶ 6</w:t>
      </w:r>
      <w:r w:rsidRPr="00AA36A6">
        <w:t>.</w:t>
      </w:r>
    </w:p>
  </w:footnote>
  <w:footnote w:id="32">
    <w:p w:rsidR="002D35C2" w:rsidRDefault="002D35C2">
      <w:pPr>
        <w:pStyle w:val="FootnoteText"/>
      </w:pPr>
      <w:r>
        <w:rPr>
          <w:rStyle w:val="FootnoteReference"/>
        </w:rPr>
        <w:footnoteRef/>
      </w:r>
      <w:r>
        <w:t xml:space="preserve"> </w:t>
      </w:r>
      <w:r w:rsidRPr="005F4598">
        <w:rPr>
          <w:i/>
        </w:rPr>
        <w:t>Cole</w:t>
      </w:r>
      <w:r w:rsidRPr="005F4598">
        <w:t>, 79 Wn.2d at 30</w:t>
      </w:r>
      <w:r>
        <w:t>4-05</w:t>
      </w:r>
      <w:r w:rsidRPr="005F4598">
        <w:t>, 485 P.2d 71.</w:t>
      </w:r>
    </w:p>
  </w:footnote>
  <w:footnote w:id="33">
    <w:p w:rsidR="002D35C2" w:rsidRDefault="002D35C2">
      <w:pPr>
        <w:pStyle w:val="FootnoteText"/>
      </w:pPr>
      <w:r>
        <w:rPr>
          <w:rStyle w:val="FootnoteReference"/>
        </w:rPr>
        <w:footnoteRef/>
      </w:r>
      <w:r>
        <w:t xml:space="preserve"> </w:t>
      </w:r>
      <w:r w:rsidRPr="005F4598">
        <w:rPr>
          <w:i/>
        </w:rPr>
        <w:t>Id.</w:t>
      </w:r>
      <w:r>
        <w:t xml:space="preserve"> at 307.</w:t>
      </w:r>
    </w:p>
  </w:footnote>
  <w:footnote w:id="34">
    <w:p w:rsidR="002D35C2" w:rsidRDefault="002D35C2" w:rsidP="005F6BE0">
      <w:pPr>
        <w:pStyle w:val="FootnoteText"/>
      </w:pPr>
      <w:r>
        <w:rPr>
          <w:rStyle w:val="FootnoteReference"/>
        </w:rPr>
        <w:footnoteRef/>
      </w:r>
      <w:r w:rsidR="00165EE5">
        <w:t xml:space="preserve"> RCW</w:t>
      </w:r>
      <w:r>
        <w:t xml:space="preserve"> 80.04.270 (emphasis added).</w:t>
      </w:r>
    </w:p>
  </w:footnote>
  <w:footnote w:id="35">
    <w:p w:rsidR="002D35C2" w:rsidRDefault="002D35C2">
      <w:pPr>
        <w:pStyle w:val="FootnoteText"/>
      </w:pPr>
      <w:r>
        <w:rPr>
          <w:rStyle w:val="FootnoteReference"/>
        </w:rPr>
        <w:footnoteRef/>
      </w:r>
      <w:r>
        <w:t xml:space="preserve"> </w:t>
      </w:r>
      <w:r w:rsidRPr="00C90933">
        <w:rPr>
          <w:i/>
        </w:rPr>
        <w:t>Cole</w:t>
      </w:r>
      <w:r w:rsidRPr="00C90933">
        <w:t>, 79 Wn.2d at 30</w:t>
      </w:r>
      <w:r>
        <w:t>7-08</w:t>
      </w:r>
      <w:r w:rsidRPr="00C90933">
        <w:t>, 485 P.2d 71</w:t>
      </w:r>
      <w:r>
        <w:t>.</w:t>
      </w:r>
    </w:p>
  </w:footnote>
  <w:footnote w:id="36">
    <w:p w:rsidR="002D35C2" w:rsidRDefault="002D35C2">
      <w:pPr>
        <w:pStyle w:val="FootnoteText"/>
      </w:pPr>
      <w:r>
        <w:rPr>
          <w:rStyle w:val="FootnoteReference"/>
        </w:rPr>
        <w:footnoteRef/>
      </w:r>
      <w:r>
        <w:t xml:space="preserve"> </w:t>
      </w:r>
      <w:r w:rsidRPr="004D4C5E">
        <w:rPr>
          <w:i/>
        </w:rPr>
        <w:t>Id.</w:t>
      </w:r>
      <w:r>
        <w:t xml:space="preserve"> at 307-11.</w:t>
      </w:r>
    </w:p>
  </w:footnote>
  <w:footnote w:id="37">
    <w:p w:rsidR="002D35C2" w:rsidRDefault="002D35C2">
      <w:pPr>
        <w:pStyle w:val="FootnoteText"/>
      </w:pPr>
      <w:r>
        <w:rPr>
          <w:rStyle w:val="FootnoteReference"/>
        </w:rPr>
        <w:footnoteRef/>
      </w:r>
      <w:r>
        <w:t xml:space="preserve"> </w:t>
      </w:r>
      <w:r w:rsidRPr="003675D0">
        <w:rPr>
          <w:i/>
        </w:rPr>
        <w:t>Cole</w:t>
      </w:r>
      <w:r w:rsidRPr="003675D0">
        <w:t>, 79 Wn.2d at 30</w:t>
      </w:r>
      <w:r>
        <w:t>7</w:t>
      </w:r>
      <w:r w:rsidRPr="003675D0">
        <w:t>, 485 P.2d 71.</w:t>
      </w:r>
    </w:p>
  </w:footnote>
  <w:footnote w:id="38">
    <w:p w:rsidR="002D35C2" w:rsidRDefault="002D35C2">
      <w:pPr>
        <w:pStyle w:val="FootnoteText"/>
      </w:pPr>
      <w:r>
        <w:rPr>
          <w:rStyle w:val="FootnoteReference"/>
        </w:rPr>
        <w:footnoteRef/>
      </w:r>
      <w:r>
        <w:t xml:space="preserve"> </w:t>
      </w:r>
      <w:r>
        <w:rPr>
          <w:i/>
        </w:rPr>
        <w:t>Id</w:t>
      </w:r>
      <w:r w:rsidRPr="004D4C5E">
        <w:t>.</w:t>
      </w:r>
    </w:p>
  </w:footnote>
  <w:footnote w:id="39">
    <w:p w:rsidR="00BC0CD0" w:rsidRDefault="00BC0CD0">
      <w:pPr>
        <w:pStyle w:val="FootnoteText"/>
      </w:pPr>
      <w:r>
        <w:rPr>
          <w:rStyle w:val="FootnoteReference"/>
        </w:rPr>
        <w:footnoteRef/>
      </w:r>
      <w:r>
        <w:t xml:space="preserve"> </w:t>
      </w:r>
      <w:r w:rsidR="001E4BB8" w:rsidRPr="00BC0CD0">
        <w:rPr>
          <w:i/>
        </w:rPr>
        <w:t>See</w:t>
      </w:r>
      <w:r w:rsidR="001E4BB8" w:rsidRPr="00BC0CD0">
        <w:t xml:space="preserve"> </w:t>
      </w:r>
      <w:r w:rsidR="001E4BB8" w:rsidRPr="00105F26">
        <w:t xml:space="preserve">PSE’s Substitute Filing Cover Letter (Nov. 6, 2015), at </w:t>
      </w:r>
      <w:r w:rsidR="001E4BB8">
        <w:t xml:space="preserve">6-8; </w:t>
      </w:r>
      <w:r w:rsidR="001E4BB8" w:rsidRPr="00BC0CD0">
        <w:t>PSE’s Initial Filing Cover Letter (Sept. 18, 2015), at 3</w:t>
      </w:r>
      <w:r w:rsidR="001E4BB8">
        <w:t>-4</w:t>
      </w:r>
      <w:r w:rsidR="001E4BB8" w:rsidRPr="00BC0CD0">
        <w:t>.</w:t>
      </w:r>
    </w:p>
  </w:footnote>
  <w:footnote w:id="40">
    <w:p w:rsidR="00EA6562" w:rsidRDefault="00EA6562" w:rsidP="00EA6562">
      <w:pPr>
        <w:pStyle w:val="FootnoteText"/>
      </w:pPr>
      <w:r>
        <w:rPr>
          <w:rStyle w:val="FootnoteReference"/>
        </w:rPr>
        <w:footnoteRef/>
      </w:r>
      <w:r>
        <w:t xml:space="preserve"> </w:t>
      </w:r>
      <w:r w:rsidRPr="00A52CC8">
        <w:rPr>
          <w:i/>
        </w:rPr>
        <w:t>See</w:t>
      </w:r>
      <w:r w:rsidRPr="00A52CC8">
        <w:t xml:space="preserve"> PSE’s Substitute Filing Cover Letter (Nov. 6, 2015), at 2-</w:t>
      </w:r>
      <w:r>
        <w:t>3.</w:t>
      </w:r>
    </w:p>
  </w:footnote>
  <w:footnote w:id="41">
    <w:p w:rsidR="00B34034" w:rsidRDefault="00B34034">
      <w:pPr>
        <w:pStyle w:val="FootnoteText"/>
      </w:pPr>
      <w:r>
        <w:rPr>
          <w:rStyle w:val="FootnoteReference"/>
        </w:rPr>
        <w:footnoteRef/>
      </w:r>
      <w:r>
        <w:t xml:space="preserve"> </w:t>
      </w:r>
      <w:r w:rsidR="001E4BB8" w:rsidRPr="00B34034">
        <w:rPr>
          <w:i/>
        </w:rPr>
        <w:t>See</w:t>
      </w:r>
      <w:r w:rsidR="001E4BB8">
        <w:t xml:space="preserve"> </w:t>
      </w:r>
      <w:r w:rsidR="001E4BB8" w:rsidRPr="00105F26">
        <w:t xml:space="preserve">PSE’s Substitute Filing Cover Letter (Nov. 6, 2015), at </w:t>
      </w:r>
      <w:r w:rsidR="001E4BB8">
        <w:t>2-3</w:t>
      </w:r>
      <w:r w:rsidR="001E4BB8" w:rsidRPr="00105F26">
        <w:t xml:space="preserve">; </w:t>
      </w:r>
      <w:r w:rsidR="001E4BB8" w:rsidRPr="00BC0CD0">
        <w:t>PSE’s Initial Filing Cover Letter (Sept. 18, 2015),</w:t>
      </w:r>
      <w:r w:rsidR="001E4BB8">
        <w:t xml:space="preserve"> at 2-3.</w:t>
      </w:r>
    </w:p>
  </w:footnote>
  <w:footnote w:id="42">
    <w:p w:rsidR="001E4BB8" w:rsidRDefault="001E4BB8" w:rsidP="001E4BB8">
      <w:pPr>
        <w:pStyle w:val="FootnoteText"/>
      </w:pPr>
      <w:r>
        <w:rPr>
          <w:rStyle w:val="FootnoteReference"/>
        </w:rPr>
        <w:footnoteRef/>
      </w:r>
      <w:r>
        <w:t xml:space="preserve"> </w:t>
      </w:r>
      <w:r w:rsidRPr="00105F26">
        <w:rPr>
          <w:i/>
        </w:rPr>
        <w:t>See</w:t>
      </w:r>
      <w:r>
        <w:t xml:space="preserve"> PSE’s Substitute Filing Cover Letter (Nov. 6, 2015), at 2-5.</w:t>
      </w:r>
    </w:p>
  </w:footnote>
  <w:footnote w:id="43">
    <w:p w:rsidR="002D35C2" w:rsidRDefault="002D35C2">
      <w:pPr>
        <w:pStyle w:val="FootnoteText"/>
      </w:pPr>
      <w:r>
        <w:rPr>
          <w:rStyle w:val="FootnoteReference"/>
        </w:rPr>
        <w:footnoteRef/>
      </w:r>
      <w:r>
        <w:t xml:space="preserve"> </w:t>
      </w:r>
      <w:r w:rsidR="004972CA" w:rsidRPr="00CA694B">
        <w:rPr>
          <w:i/>
        </w:rPr>
        <w:t>In the Matter of the Petition of GTE Northwest Inc.</w:t>
      </w:r>
      <w:r w:rsidR="004972CA" w:rsidRPr="00CA694B">
        <w:t>, 1997 WL 35263579</w:t>
      </w:r>
      <w:r w:rsidR="004972CA">
        <w:t xml:space="preserve"> (“[T]here is a substantial likelihood that allowing these competitors to intervene in this proceeding would result in broad and contentious discovery requests, efforts to interject issues that are not material to our determination, unnecessarily long and complex hearings, and an unnecessarily large volume of evidence to consider.”); </w:t>
      </w:r>
      <w:r w:rsidR="0063084A">
        <w:rPr>
          <w:i/>
        </w:rPr>
        <w:t>WNG</w:t>
      </w:r>
      <w:r w:rsidR="004972CA" w:rsidRPr="00744245">
        <w:t xml:space="preserve">, 1994 WL 578214 </w:t>
      </w:r>
      <w:r w:rsidR="004972CA">
        <w:t>(rejecting petition to intervene since “the nature of petitioner’s interest, its contribution could be burdensome rather than helpful”)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96A10CE"/>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E111EC"/>
    <w:multiLevelType w:val="hybridMultilevel"/>
    <w:tmpl w:val="1936AFBE"/>
    <w:lvl w:ilvl="0" w:tplc="AA4496AE">
      <w:start w:val="1"/>
      <w:numFmt w:val="decimal"/>
      <w:pStyle w:val="NX"/>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bpfile" w:val="PleadingWAAdminHearings.mbp"/>
    <w:docVar w:name="CustomProperty_1_AllSigners_1" w:val="Sheree S. Carson, WSBA No. 25349_x000a_David S. Steele, WSBA No. 45640??Sheree S. Carson, WSBA No. 25349_x000a_David S. Steele, WSBA No. 45640"/>
    <w:docVar w:name="CustomProperty_1_BriefFormat" w:val="??"/>
    <w:docVar w:name="CustomProperty_1_Esigner_1" w:val="By:  s/ Sheree S. Carson??By:  s/ Sheree S. Carson"/>
    <w:docVar w:name="CustomProperty_1_OtherESigners_1" w:val="By:  s/ David S. Steele??By:  s/ David S. Steele"/>
    <w:docVar w:name="CustomProperty_1_OtherSignersEmail_1" w:val="DSteele@perkinscoie.com??DSteele@perkinscoie.com"/>
    <w:docVar w:name="CustomProperty_1_PartyName2_1" w:val="Puget Sound Energy, Inc.??Puget Sound Energy, Inc."/>
    <w:docVar w:name="CustomProperty_1_PleadingCounty" w:val="??"/>
    <w:docVar w:name="MPDocID" w:val="129160433.1"/>
    <w:docVar w:name="MPDocIDTemplate" w:val="%n|.%v"/>
    <w:docVar w:name="MPDocIDTemplateDefault" w:val="%c-|%m/|%n|.%v"/>
    <w:docVar w:name="NewDocStampType" w:val="1"/>
    <w:docVar w:name="Pleading_1_Author" w:val="8528"/>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UE-151871 and UG-151872"/>
    <w:docVar w:name="PleadingCaption_1_CaseTitle" w:val="PUGET SOUND ENERGY, INC.'S REPONSE IN OPPOSITION TO SUNRUN, INC.'S PETITION TO INTERVENE"/>
    <w:docVar w:name="PleadingCaption_1_CourtTitle" w:val="OFFICE OF ADMINISTRATIVE HEARINGS|vbcr|_x000a_FOR THE SUPERINTENDENT OF PUBLIC INSTRUCTION|vbcr|_x000a_STATE OF WASHINGTON"/>
    <w:docVar w:name="PleadingCaption_1_DisplayName" w:val="Washington Office of Administrative Hearings - Puget Sound Energy, Inc.|vbcr|_x000a_Electric Tariff G, Proposed Schedule No. 75:  Equipment Lease Service (WN U-60)"/>
    <w:docVar w:name="PleadingCaption_1_FirmAddress" w:val="The PSE Building|vbcr|_x000a_10885 N.E. Fourth Street, Suite 700|vbcr|_x000a_Bellevue, WA  98004-5579"/>
    <w:docVar w:name="PleadingCaption_1_FirmFax" w:val="425.635.2400"/>
    <w:docVar w:name="PleadingCaption_1_FirmName" w:val="Perkins Coie LLP"/>
    <w:docVar w:name="PleadingCaption_1_FirmPhone" w:val="425.635.1400"/>
    <w:docVar w:name="PleadingCaption_1_ID" w:val="1"/>
    <w:docVar w:name="PleadingCaption_1_OtherSigners" w:val="David S. Steele, WSBA No. 45640"/>
    <w:docVar w:name="PleadingCaption_1_Party1Name" w:val="Puget Sound Energy, Inc.|vbcr|_x000a_Electric Tariff G, Proposed Schedule No. 75:  Equipment Lease Service (WN U-60)"/>
    <w:docVar w:name="PleadingCaption_1_Position" w:val="1"/>
    <w:docVar w:name="PleadingCaption_1_Signer" w:val="Sheree S. Carson, WSBA No. 25349"/>
    <w:docVar w:name="PleadingCaption_1_SignerEMail" w:val="SCarson@perkinscoie.com"/>
    <w:docVar w:name="PleadingCaption_1_TypeID" w:val="440"/>
    <w:docVar w:name="PleadingPaper_1_PleadingPaperCaseNumberSeparator" w:val="||"/>
    <w:docVar w:name="PleadingPaper_1_PleadingPaperDef" w:val="11"/>
    <w:docVar w:name="PleadingPaper_1_PleadingPaperDocTitle" w:val="PUGET SOUND ENERGY'S REPONSE IN OPPOSITION TO SUNRUN'S PETITION TO INTERVEN"/>
    <w:docVar w:name="PleadingPaper_1_PleadingPaperOfficeID" w:val="4"/>
    <w:docVar w:name="PleadingPaper_1_PleadingPaperOfficeLocation" w:val="Bellevue"/>
    <w:docVar w:name="PleadingPaper_1_PleadingPaperSideBarType" w:val="0"/>
    <w:docVar w:name="PleadingSig_1_AllSigners" w:val="Sheree S. Carson, WSBA No. 25349_x000a_David S. Steele, WSBA No. 45640"/>
    <w:docVar w:name="PleadingSig_1_Dated" w:val="December 15, 2015"/>
    <w:docVar w:name="PleadingSig_1_DisplayName" w:val="Sheree S. Carson, Wsba No. 25349"/>
    <w:docVar w:name="PleadingSig_1_ESigner" w:val="Eric A. Aaserud"/>
    <w:docVar w:name="PleadingSig_1_FirmAddress" w:val="The PSE Building|vbcr|_x000a_10885 N.E. Fourth Street, Suite 700|vbcr|_x000a_Bellevue, WA  98004-5579"/>
    <w:docVar w:name="PleadingSig_1_FirmCity" w:val="Bellevue"/>
    <w:docVar w:name="PleadingSig_1_FirmFax" w:val="425.635.2400"/>
    <w:docVar w:name="PleadingSig_1_FirmID" w:val="^^-1"/>
    <w:docVar w:name="PleadingSig_1_FirmName" w:val="Perkins Coie LLP"/>
    <w:docVar w:name="PleadingSig_1_FirmPhone" w:val="425.635.1400"/>
    <w:docVar w:name="PleadingSig_1_FirmState" w:val="Washington"/>
    <w:docVar w:name="PleadingSig_1_ID" w:val="1"/>
    <w:docVar w:name="PleadingSig_1_InputSigner" w:val="Sheree S. Carson, WSBA No. 25349"/>
    <w:docVar w:name="PleadingSig_1_Office" w:val="4"/>
    <w:docVar w:name="PleadingSig_1_OneOfSignerText" w:val="One of Their Attorneys"/>
    <w:docVar w:name="PleadingSig_1_OtherSigners" w:val="David S. Steele, WSBA No. 45640_x000a_DSteele@perkinscoie.com"/>
    <w:docVar w:name="PleadingSig_1_PartyName" w:val="Puget Sound Energy, Inc.^^-1"/>
    <w:docVar w:name="PleadingSig_1_PartyTitle" w:val="^^-1"/>
    <w:docVar w:name="PleadingSig_1_Position" w:val="2"/>
    <w:docVar w:name="PleadingSig_1_Signer" w:val="Sheree S. Carson, WSBA No. 25349"/>
    <w:docVar w:name="PleadingSig_1_Signer2" w:val="Sheree S. Carson, WSBA No. 25349"/>
    <w:docVar w:name="PleadingSig_1_SignerEMail" w:val="SCarson@perkinscoie.com"/>
    <w:docVar w:name="PleadingSig_1_Signers" w:val="0|-1|Sheree S. Carson|8528|25349|SCarson@perkinscoie.com|0||David S. Steele|4546|45640|DSteele@perkinscoie.com"/>
    <w:docVar w:name="PleadingSig_1_TypeID" w:val="151"/>
    <w:docVar w:name="ReUseAuthor" w:val="8528|Carson, Sheree S.|SCarson@perkinscoie.com|+1.425.635.2422|Sheree|Sheree S. Carson|Sheree Carson|SSC|507725\Washington Bar Id\25349\True\507726\Washington Bar Id\25349\True|True|Carson|S.|4|+1.425.635.1422|Partner|zzmpAdmittedIn??|LoginID??CARSS|SecretaryName??Cynthia G. Main|SecretaryPhone??1617|SecretaryLocation??B765|Location??B768"/>
    <w:docVar w:name="Signatures_1_ClosingParagraphCity" w:val="Bellevue"/>
    <w:docVar w:name="Signatures_1_ClosingParagraphDateText" w:val="December 15, 2015"/>
    <w:docVar w:name="Signatures_1_ClosingParagraphState" w:val="Washington"/>
    <w:docVar w:name="zzmpFixed_MacPacVersion" w:val="9.0"/>
    <w:docVar w:name="zzmpFixedCurScheme" w:val="Pleadings"/>
    <w:docVar w:name="zzmpFixedCurScheme_9.0" w:val="2zzmpPleadings"/>
    <w:docVar w:name="zzmpLTFontsClean" w:val="True"/>
    <w:docVar w:name="zzmpnSession" w:val="5.759829E-02"/>
    <w:docVar w:name="zzmpPleadings" w:val="||Pleadings|2|1|1|1|10|33||1|12|33||1|12|33||1|12|33||1|12|33||1|12|33||1|12|33||1|12|33||1|12|33||"/>
  </w:docVars>
  <w:rsids>
    <w:rsidRoot w:val="000A006E"/>
    <w:rsid w:val="000308B6"/>
    <w:rsid w:val="00066468"/>
    <w:rsid w:val="000915F9"/>
    <w:rsid w:val="00092411"/>
    <w:rsid w:val="000A006E"/>
    <w:rsid w:val="000A280E"/>
    <w:rsid w:val="000A2F90"/>
    <w:rsid w:val="0010326D"/>
    <w:rsid w:val="00137792"/>
    <w:rsid w:val="00141342"/>
    <w:rsid w:val="001643D9"/>
    <w:rsid w:val="00165EE5"/>
    <w:rsid w:val="001853E7"/>
    <w:rsid w:val="00196593"/>
    <w:rsid w:val="001B0E7F"/>
    <w:rsid w:val="001E4BB8"/>
    <w:rsid w:val="001F04CE"/>
    <w:rsid w:val="00206608"/>
    <w:rsid w:val="0021332E"/>
    <w:rsid w:val="00244070"/>
    <w:rsid w:val="00247D19"/>
    <w:rsid w:val="002503A1"/>
    <w:rsid w:val="00254446"/>
    <w:rsid w:val="00276840"/>
    <w:rsid w:val="002776D0"/>
    <w:rsid w:val="002B5F6B"/>
    <w:rsid w:val="002D35C2"/>
    <w:rsid w:val="002E56DD"/>
    <w:rsid w:val="003057AD"/>
    <w:rsid w:val="00332448"/>
    <w:rsid w:val="0035639B"/>
    <w:rsid w:val="0036209D"/>
    <w:rsid w:val="003675D0"/>
    <w:rsid w:val="003742F9"/>
    <w:rsid w:val="003848E9"/>
    <w:rsid w:val="003A49D8"/>
    <w:rsid w:val="003C267B"/>
    <w:rsid w:val="003C4B6F"/>
    <w:rsid w:val="003C5611"/>
    <w:rsid w:val="003E504F"/>
    <w:rsid w:val="003F6D0B"/>
    <w:rsid w:val="00410636"/>
    <w:rsid w:val="00427F39"/>
    <w:rsid w:val="00440AC4"/>
    <w:rsid w:val="00445F26"/>
    <w:rsid w:val="004972CA"/>
    <w:rsid w:val="004C002F"/>
    <w:rsid w:val="004C1C01"/>
    <w:rsid w:val="004C67FA"/>
    <w:rsid w:val="004D4C5E"/>
    <w:rsid w:val="004E4ED9"/>
    <w:rsid w:val="004F6D1F"/>
    <w:rsid w:val="00500F85"/>
    <w:rsid w:val="00512D64"/>
    <w:rsid w:val="00557AAE"/>
    <w:rsid w:val="0059790E"/>
    <w:rsid w:val="005A3248"/>
    <w:rsid w:val="005E7E33"/>
    <w:rsid w:val="005F1EF8"/>
    <w:rsid w:val="005F4598"/>
    <w:rsid w:val="005F6BE0"/>
    <w:rsid w:val="006025B2"/>
    <w:rsid w:val="0063084A"/>
    <w:rsid w:val="006407F8"/>
    <w:rsid w:val="006536AA"/>
    <w:rsid w:val="00684EEF"/>
    <w:rsid w:val="006A2498"/>
    <w:rsid w:val="006A779B"/>
    <w:rsid w:val="006D1ADA"/>
    <w:rsid w:val="006E6E9F"/>
    <w:rsid w:val="00717295"/>
    <w:rsid w:val="00730406"/>
    <w:rsid w:val="00744245"/>
    <w:rsid w:val="00755ECA"/>
    <w:rsid w:val="00763422"/>
    <w:rsid w:val="00784C20"/>
    <w:rsid w:val="00786454"/>
    <w:rsid w:val="007A28A5"/>
    <w:rsid w:val="007A2A41"/>
    <w:rsid w:val="007F2196"/>
    <w:rsid w:val="00816C22"/>
    <w:rsid w:val="00832CF8"/>
    <w:rsid w:val="00841985"/>
    <w:rsid w:val="008954AE"/>
    <w:rsid w:val="008B273A"/>
    <w:rsid w:val="008B7513"/>
    <w:rsid w:val="008E3E0A"/>
    <w:rsid w:val="009064FF"/>
    <w:rsid w:val="00906B12"/>
    <w:rsid w:val="00940AD2"/>
    <w:rsid w:val="00943F97"/>
    <w:rsid w:val="0095289A"/>
    <w:rsid w:val="00981954"/>
    <w:rsid w:val="009955BE"/>
    <w:rsid w:val="009A23BD"/>
    <w:rsid w:val="009A67AC"/>
    <w:rsid w:val="009D0AF4"/>
    <w:rsid w:val="00A16172"/>
    <w:rsid w:val="00A2766B"/>
    <w:rsid w:val="00A638D0"/>
    <w:rsid w:val="00A812B3"/>
    <w:rsid w:val="00AA36A6"/>
    <w:rsid w:val="00AB71FD"/>
    <w:rsid w:val="00AC36F7"/>
    <w:rsid w:val="00B34034"/>
    <w:rsid w:val="00B540BA"/>
    <w:rsid w:val="00BB0FAC"/>
    <w:rsid w:val="00BC0CD0"/>
    <w:rsid w:val="00BC3499"/>
    <w:rsid w:val="00BE204A"/>
    <w:rsid w:val="00C3412E"/>
    <w:rsid w:val="00C350F8"/>
    <w:rsid w:val="00C451FC"/>
    <w:rsid w:val="00C813E0"/>
    <w:rsid w:val="00C90933"/>
    <w:rsid w:val="00CB0358"/>
    <w:rsid w:val="00CB6A54"/>
    <w:rsid w:val="00CF1EAA"/>
    <w:rsid w:val="00D0202C"/>
    <w:rsid w:val="00D206D5"/>
    <w:rsid w:val="00D36FA5"/>
    <w:rsid w:val="00D85748"/>
    <w:rsid w:val="00D9792B"/>
    <w:rsid w:val="00DF1BC0"/>
    <w:rsid w:val="00DF4726"/>
    <w:rsid w:val="00E03DB5"/>
    <w:rsid w:val="00E320A0"/>
    <w:rsid w:val="00E47C5B"/>
    <w:rsid w:val="00E77724"/>
    <w:rsid w:val="00E85B08"/>
    <w:rsid w:val="00E865EF"/>
    <w:rsid w:val="00E938C2"/>
    <w:rsid w:val="00EA2E7E"/>
    <w:rsid w:val="00EA6562"/>
    <w:rsid w:val="00EB1BBB"/>
    <w:rsid w:val="00EC0695"/>
    <w:rsid w:val="00EE4811"/>
    <w:rsid w:val="00F04A85"/>
    <w:rsid w:val="00F22208"/>
    <w:rsid w:val="00F23469"/>
    <w:rsid w:val="00F27A8C"/>
    <w:rsid w:val="00F365FE"/>
    <w:rsid w:val="00F638E0"/>
    <w:rsid w:val="00F722F1"/>
    <w:rsid w:val="00F76302"/>
    <w:rsid w:val="00F7794E"/>
    <w:rsid w:val="00F9729C"/>
    <w:rsid w:val="00FB66A8"/>
    <w:rsid w:val="00FE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7A2A41"/>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7A2A41"/>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9010">
      <w:bodyDiv w:val="1"/>
      <w:marLeft w:val="0"/>
      <w:marRight w:val="0"/>
      <w:marTop w:val="0"/>
      <w:marBottom w:val="0"/>
      <w:divBdr>
        <w:top w:val="none" w:sz="0" w:space="0" w:color="auto"/>
        <w:left w:val="none" w:sz="0" w:space="0" w:color="auto"/>
        <w:bottom w:val="none" w:sz="0" w:space="0" w:color="auto"/>
        <w:right w:val="none" w:sz="0" w:space="0" w:color="auto"/>
      </w:divBdr>
      <w:divsChild>
        <w:div w:id="750548681">
          <w:marLeft w:val="0"/>
          <w:marRight w:val="0"/>
          <w:marTop w:val="0"/>
          <w:marBottom w:val="0"/>
          <w:divBdr>
            <w:top w:val="none" w:sz="0" w:space="0" w:color="auto"/>
            <w:left w:val="none" w:sz="0" w:space="0" w:color="auto"/>
            <w:bottom w:val="none" w:sz="0" w:space="0" w:color="auto"/>
            <w:right w:val="none" w:sz="0" w:space="0" w:color="auto"/>
          </w:divBdr>
          <w:divsChild>
            <w:div w:id="1875580236">
              <w:marLeft w:val="0"/>
              <w:marRight w:val="0"/>
              <w:marTop w:val="0"/>
              <w:marBottom w:val="0"/>
              <w:divBdr>
                <w:top w:val="none" w:sz="0" w:space="0" w:color="auto"/>
                <w:left w:val="none" w:sz="0" w:space="0" w:color="auto"/>
                <w:bottom w:val="none" w:sz="0" w:space="0" w:color="auto"/>
                <w:right w:val="none" w:sz="0" w:space="0" w:color="auto"/>
              </w:divBdr>
            </w:div>
            <w:div w:id="115225253">
              <w:marLeft w:val="0"/>
              <w:marRight w:val="0"/>
              <w:marTop w:val="0"/>
              <w:marBottom w:val="0"/>
              <w:divBdr>
                <w:top w:val="none" w:sz="0" w:space="0" w:color="auto"/>
                <w:left w:val="none" w:sz="0" w:space="0" w:color="auto"/>
                <w:bottom w:val="none" w:sz="0" w:space="0" w:color="auto"/>
                <w:right w:val="none" w:sz="0" w:space="0" w:color="auto"/>
              </w:divBdr>
              <w:divsChild>
                <w:div w:id="356737541">
                  <w:marLeft w:val="0"/>
                  <w:marRight w:val="0"/>
                  <w:marTop w:val="0"/>
                  <w:marBottom w:val="0"/>
                  <w:divBdr>
                    <w:top w:val="none" w:sz="0" w:space="0" w:color="auto"/>
                    <w:left w:val="none" w:sz="0" w:space="0" w:color="auto"/>
                    <w:bottom w:val="none" w:sz="0" w:space="0" w:color="auto"/>
                    <w:right w:val="none" w:sz="0" w:space="0" w:color="auto"/>
                  </w:divBdr>
                </w:div>
              </w:divsChild>
            </w:div>
            <w:div w:id="2010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083255163">
          <w:marLeft w:val="0"/>
          <w:marRight w:val="0"/>
          <w:marTop w:val="0"/>
          <w:marBottom w:val="0"/>
          <w:divBdr>
            <w:top w:val="none" w:sz="0" w:space="0" w:color="auto"/>
            <w:left w:val="none" w:sz="0" w:space="0" w:color="auto"/>
            <w:bottom w:val="none" w:sz="0" w:space="0" w:color="auto"/>
            <w:right w:val="none" w:sz="0" w:space="0" w:color="auto"/>
          </w:divBdr>
          <w:divsChild>
            <w:div w:id="1548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08257F-5D1E-487B-891B-8B9CE156BCC7}"/>
</file>

<file path=customXml/itemProps2.xml><?xml version="1.0" encoding="utf-8"?>
<ds:datastoreItem xmlns:ds="http://schemas.openxmlformats.org/officeDocument/2006/customXml" ds:itemID="{D5A8985B-6380-465D-A4F5-5AE006DAD694}"/>
</file>

<file path=customXml/itemProps3.xml><?xml version="1.0" encoding="utf-8"?>
<ds:datastoreItem xmlns:ds="http://schemas.openxmlformats.org/officeDocument/2006/customXml" ds:itemID="{5B441E19-DD09-45C9-A964-037FCF136CD0}"/>
</file>

<file path=customXml/itemProps4.xml><?xml version="1.0" encoding="utf-8"?>
<ds:datastoreItem xmlns:ds="http://schemas.openxmlformats.org/officeDocument/2006/customXml" ds:itemID="{593A558F-6418-45D4-B331-978D0487BEED}"/>
</file>

<file path=customXml/itemProps5.xml><?xml version="1.0" encoding="utf-8"?>
<ds:datastoreItem xmlns:ds="http://schemas.openxmlformats.org/officeDocument/2006/customXml" ds:itemID="{47D31214-F671-4479-AC9D-5649653AD438}"/>
</file>

<file path=docProps/app.xml><?xml version="1.0" encoding="utf-8"?>
<Properties xmlns="http://schemas.openxmlformats.org/officeDocument/2006/extended-properties" xmlns:vt="http://schemas.openxmlformats.org/officeDocument/2006/docPropsVTypes">
  <Template>Pleading.dotx</Template>
  <TotalTime>99</TotalTime>
  <Pages>1</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11</cp:revision>
  <cp:lastPrinted>2015-12-30T19:45:00Z</cp:lastPrinted>
  <dcterms:created xsi:type="dcterms:W3CDTF">2015-12-29T22:10:00Z</dcterms:created>
  <dcterms:modified xsi:type="dcterms:W3CDTF">2015-12-31T18:15:00Z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UFAAkxpNJwTxbIDDwz/hTTXDvVnUJxuBBqI/I8tF/5CJaeL38gp8o1a+r1obwgeCwSOtJi/qh7mRUy7N
3PsIBwr+GamoymI02mCgNZTOh7PnHPA6MGsBKYqCPsqsG0qY5XQ4UFiJOL6LtlW3hiRbcVDH+gmL
TfOBosesS0Ndcllk6ZR77i8jmVhCkEW2PvKS2W4HgU8re9XkMf0r+88X2kqMvL5075GSWMNhUnhV
prPeb2DYZEkiswr7W</vt:lpwstr>
  </property>
  <property fmtid="{D5CDD505-2E9C-101B-9397-08002B2CF9AE}" pid="3" name="MAIL_MSG_ID2">
    <vt:lpwstr>5bm27gLBuRrcDtuJQo8orHT4Ig8SrcUHJV1WR9BXl8TDmsYwknWW49SO/ZT
Kx4w+W5+RnZpyAa3PwZTfVgh9X0=</vt:lpwstr>
  </property>
  <property fmtid="{D5CDD505-2E9C-101B-9397-08002B2CF9AE}" pid="4" name="RESPONSE_SENDER_NAME">
    <vt:lpwstr>ABAAmylTnWthiz/N9uBMVLuhfsf8J/Aw2V/eFKYBvR60hVIF6HgB93wVN3W8ZF380y7P</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0x0101006E56B4D1795A2E4DB2F0B01679ED314A00DC7BB5660140574DABE5A3ED87B5838C</vt:lpwstr>
  </property>
  <property fmtid="{D5CDD505-2E9C-101B-9397-08002B2CF9AE}" pid="7" name="_docset_NoMedatataSyncRequired">
    <vt:lpwstr>False</vt:lpwstr>
  </property>
</Properties>
</file>