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E2158" w14:textId="77777777" w:rsidR="00680661" w:rsidRPr="00BC55AD" w:rsidRDefault="00680661">
      <w:pPr>
        <w:pStyle w:val="BodyText"/>
        <w:rPr>
          <w:b/>
          <w:bCs/>
        </w:rPr>
      </w:pPr>
      <w:bookmarkStart w:id="0" w:name="_GoBack"/>
      <w:bookmarkEnd w:id="0"/>
      <w:r w:rsidRPr="00BC55AD">
        <w:rPr>
          <w:b/>
          <w:bCs/>
        </w:rPr>
        <w:t>BEFORE THE WASHINGTON</w:t>
      </w:r>
    </w:p>
    <w:p w14:paraId="18CE2159" w14:textId="77777777" w:rsidR="00680661" w:rsidRPr="00BC55AD" w:rsidRDefault="00680661">
      <w:pPr>
        <w:pStyle w:val="BodyText"/>
        <w:rPr>
          <w:b/>
          <w:bCs/>
        </w:rPr>
      </w:pPr>
      <w:r w:rsidRPr="00BC55AD">
        <w:rPr>
          <w:b/>
          <w:bCs/>
        </w:rPr>
        <w:t xml:space="preserve">UTILITIES AND TRANSPORTATION </w:t>
      </w:r>
      <w:r w:rsidR="00E44A32">
        <w:rPr>
          <w:b/>
          <w:bCs/>
        </w:rPr>
        <w:t>COMMISSION</w:t>
      </w:r>
    </w:p>
    <w:p w14:paraId="18CE215A" w14:textId="77777777" w:rsidR="00680661" w:rsidRPr="00BC55AD" w:rsidRDefault="00680661">
      <w:pPr>
        <w:rPr>
          <w:b/>
          <w:bCs/>
        </w:rPr>
      </w:pPr>
    </w:p>
    <w:tbl>
      <w:tblPr>
        <w:tblW w:w="0" w:type="auto"/>
        <w:tblLook w:val="0000" w:firstRow="0" w:lastRow="0" w:firstColumn="0" w:lastColumn="0" w:noHBand="0" w:noVBand="0"/>
      </w:tblPr>
      <w:tblGrid>
        <w:gridCol w:w="4108"/>
        <w:gridCol w:w="700"/>
        <w:gridCol w:w="3900"/>
      </w:tblGrid>
      <w:tr w:rsidR="008E5BB3" w:rsidRPr="00BC55AD" w14:paraId="18CE2179" w14:textId="77777777" w:rsidTr="00EE7636">
        <w:tc>
          <w:tcPr>
            <w:tcW w:w="4108" w:type="dxa"/>
          </w:tcPr>
          <w:p w14:paraId="18CE215B" w14:textId="77777777" w:rsidR="008E5BB3" w:rsidRPr="00BC55AD" w:rsidRDefault="008E5BB3" w:rsidP="00EE7636">
            <w:r w:rsidRPr="00BC55AD">
              <w:t xml:space="preserve">WASHINGTON UTILITIES AND TRANSPORTATION </w:t>
            </w:r>
            <w:r w:rsidR="00E44A32">
              <w:t>COMMISSION</w:t>
            </w:r>
            <w:r w:rsidRPr="00BC55AD">
              <w:t>,</w:t>
            </w:r>
          </w:p>
          <w:p w14:paraId="18CE215C" w14:textId="77777777" w:rsidR="008E5BB3" w:rsidRPr="00BC55AD" w:rsidRDefault="008E5BB3" w:rsidP="00EE7636"/>
          <w:p w14:paraId="18CE215E" w14:textId="77777777" w:rsidR="008E5BB3" w:rsidRPr="00BC55AD" w:rsidRDefault="008E5BB3" w:rsidP="00EE7636">
            <w:pPr>
              <w:jc w:val="center"/>
            </w:pPr>
            <w:r w:rsidRPr="00BC55AD">
              <w:t>Complainant,</w:t>
            </w:r>
          </w:p>
          <w:p w14:paraId="18CE215F" w14:textId="77777777" w:rsidR="008E5BB3" w:rsidRPr="00BC55AD" w:rsidRDefault="008E5BB3" w:rsidP="00EE7636"/>
          <w:p w14:paraId="18CE2160" w14:textId="77777777" w:rsidR="008E5BB3" w:rsidRPr="00BC55AD" w:rsidRDefault="008E5BB3" w:rsidP="00EE7636">
            <w:pPr>
              <w:jc w:val="center"/>
            </w:pPr>
            <w:r w:rsidRPr="00BC55AD">
              <w:t>v.</w:t>
            </w:r>
          </w:p>
          <w:p w14:paraId="18CE2162" w14:textId="77777777" w:rsidR="00431ACB" w:rsidRPr="00BC55AD" w:rsidRDefault="00431ACB" w:rsidP="00EE7636"/>
          <w:p w14:paraId="18CE2163" w14:textId="0C70F883" w:rsidR="005F640F" w:rsidRPr="00BC55AD" w:rsidRDefault="00A8248F" w:rsidP="00EE7636">
            <w:r>
              <w:t>WASTE MANA</w:t>
            </w:r>
            <w:r w:rsidR="00DD0EA5">
              <w:t>GEMENT OF WASHINGTON, INC., DB</w:t>
            </w:r>
            <w:r>
              <w:t xml:space="preserve">A </w:t>
            </w:r>
            <w:r w:rsidR="009A4BBD">
              <w:t>WASTE MANAGEMENT OF SPOKANE</w:t>
            </w:r>
            <w:r w:rsidR="008E5BB3" w:rsidRPr="00BC55AD">
              <w:t>,</w:t>
            </w:r>
          </w:p>
          <w:p w14:paraId="18CE2164" w14:textId="77777777" w:rsidR="008E5BB3" w:rsidRPr="00BC55AD" w:rsidRDefault="008E5BB3" w:rsidP="00EE7636"/>
          <w:p w14:paraId="18CE2165" w14:textId="77777777" w:rsidR="008E5BB3" w:rsidRPr="00BC55AD" w:rsidRDefault="008E5BB3" w:rsidP="00EE7636">
            <w:pPr>
              <w:jc w:val="center"/>
            </w:pPr>
            <w:r w:rsidRPr="00BC55AD">
              <w:t>Respondent.</w:t>
            </w:r>
          </w:p>
          <w:p w14:paraId="18CE2168" w14:textId="77777777" w:rsidR="008E5BB3" w:rsidRPr="00BC55AD" w:rsidRDefault="008E5BB3" w:rsidP="00EE7636">
            <w:r w:rsidRPr="00BC55AD">
              <w:t>. . . . . . . . . . . . . . . . . . . . . . . . . . . . . . . .</w:t>
            </w:r>
          </w:p>
        </w:tc>
        <w:tc>
          <w:tcPr>
            <w:tcW w:w="700" w:type="dxa"/>
          </w:tcPr>
          <w:p w14:paraId="18CE2169" w14:textId="77777777" w:rsidR="00155931" w:rsidRDefault="008E5BB3" w:rsidP="00EE7636">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18CE216A" w14:textId="77777777" w:rsidR="00155931" w:rsidRDefault="00155931" w:rsidP="00EE7636">
            <w:pPr>
              <w:jc w:val="center"/>
            </w:pPr>
            <w:r>
              <w:t>)</w:t>
            </w:r>
          </w:p>
          <w:p w14:paraId="18CE216B" w14:textId="77777777" w:rsidR="00155931" w:rsidRDefault="00155931" w:rsidP="00EE7636">
            <w:pPr>
              <w:jc w:val="center"/>
            </w:pPr>
            <w:r>
              <w:t>)</w:t>
            </w:r>
          </w:p>
          <w:p w14:paraId="18CE216E" w14:textId="578DC89E" w:rsidR="008E5BB3" w:rsidRPr="00BC55AD" w:rsidRDefault="008E5BB3" w:rsidP="00CC7B03">
            <w:pPr>
              <w:jc w:val="center"/>
            </w:pPr>
          </w:p>
        </w:tc>
        <w:tc>
          <w:tcPr>
            <w:tcW w:w="3900" w:type="dxa"/>
          </w:tcPr>
          <w:p w14:paraId="18CE216F" w14:textId="755648C9" w:rsidR="00A8248F" w:rsidRDefault="00A8248F" w:rsidP="00EE7636">
            <w:r>
              <w:t>DOCKET TG-</w:t>
            </w:r>
            <w:r w:rsidR="009A4BBD">
              <w:t>130082</w:t>
            </w:r>
          </w:p>
          <w:p w14:paraId="18CE2170" w14:textId="77777777" w:rsidR="00A8248F" w:rsidRDefault="00A8248F" w:rsidP="00EE7636"/>
          <w:p w14:paraId="18CE2171" w14:textId="0A333CBC" w:rsidR="00A8248F" w:rsidRDefault="009A4BBD" w:rsidP="00EE7636">
            <w:r>
              <w:t>ORDER 01</w:t>
            </w:r>
          </w:p>
          <w:p w14:paraId="18CE2172" w14:textId="77777777" w:rsidR="00A8248F" w:rsidRDefault="00A8248F" w:rsidP="00EE7636"/>
          <w:p w14:paraId="18CE2173" w14:textId="77777777" w:rsidR="00594D7B" w:rsidRDefault="00594D7B" w:rsidP="00EE7636"/>
          <w:p w14:paraId="3EA49520" w14:textId="77777777" w:rsidR="00A329C7" w:rsidRDefault="00A329C7" w:rsidP="00EE7636">
            <w:pPr>
              <w:rPr>
                <w:noProof/>
              </w:rPr>
            </w:pPr>
          </w:p>
          <w:p w14:paraId="3E088DE4" w14:textId="77777777" w:rsidR="00A329C7" w:rsidRDefault="00A329C7" w:rsidP="00EE7636">
            <w:pPr>
              <w:rPr>
                <w:noProof/>
              </w:rPr>
            </w:pPr>
          </w:p>
          <w:p w14:paraId="4550878A" w14:textId="77777777" w:rsidR="0048503D" w:rsidRDefault="0048503D" w:rsidP="00EE7636">
            <w:pPr>
              <w:rPr>
                <w:noProof/>
              </w:rPr>
            </w:pPr>
          </w:p>
          <w:p w14:paraId="589CA85A" w14:textId="77777777" w:rsidR="00F718F6" w:rsidRDefault="00F718F6" w:rsidP="00EE7636">
            <w:pPr>
              <w:rPr>
                <w:noProof/>
              </w:rPr>
            </w:pPr>
          </w:p>
          <w:p w14:paraId="0CF36ECC" w14:textId="77777777" w:rsidR="00F718F6" w:rsidRDefault="00F718F6" w:rsidP="00EE7636">
            <w:pPr>
              <w:rPr>
                <w:noProof/>
              </w:rPr>
            </w:pPr>
          </w:p>
          <w:p w14:paraId="18CE2178" w14:textId="06846B6D" w:rsidR="008E5BB3" w:rsidRPr="00BC55AD" w:rsidRDefault="00594D7B" w:rsidP="00EE7636">
            <w:r>
              <w:rPr>
                <w:noProof/>
              </w:rPr>
              <w:t>GRANTING EXEMPTION FROM RULE</w:t>
            </w:r>
          </w:p>
        </w:tc>
      </w:tr>
    </w:tbl>
    <w:p w14:paraId="18CE217B" w14:textId="77777777" w:rsidR="008E5BB3" w:rsidRPr="00BC55AD" w:rsidRDefault="008E5BB3" w:rsidP="00C06E00">
      <w:pPr>
        <w:pStyle w:val="Heading2"/>
        <w:spacing w:line="320" w:lineRule="exact"/>
        <w:rPr>
          <w:b/>
          <w:bCs/>
          <w:u w:val="none"/>
        </w:rPr>
      </w:pPr>
      <w:r w:rsidRPr="00BC55AD">
        <w:rPr>
          <w:b/>
          <w:bCs/>
          <w:u w:val="none"/>
        </w:rPr>
        <w:t>BACKGROUND</w:t>
      </w:r>
    </w:p>
    <w:p w14:paraId="18CE217C" w14:textId="77777777" w:rsidR="008E5BB3" w:rsidRPr="00BC55AD" w:rsidRDefault="008E5BB3" w:rsidP="00C06E00">
      <w:pPr>
        <w:spacing w:line="320" w:lineRule="exact"/>
      </w:pPr>
    </w:p>
    <w:p w14:paraId="18CE218A" w14:textId="098AE5AC" w:rsidR="00F545C4" w:rsidRPr="00CC7B03" w:rsidRDefault="00BA3AA8" w:rsidP="00CC7B03">
      <w:pPr>
        <w:numPr>
          <w:ilvl w:val="0"/>
          <w:numId w:val="14"/>
        </w:numPr>
        <w:tabs>
          <w:tab w:val="clear" w:pos="720"/>
          <w:tab w:val="num" w:pos="0"/>
        </w:tabs>
        <w:spacing w:line="320" w:lineRule="exact"/>
        <w:ind w:left="0"/>
      </w:pPr>
      <w:r w:rsidRPr="00CC7B03">
        <w:t xml:space="preserve">On </w:t>
      </w:r>
      <w:r w:rsidR="009A4BBD" w:rsidRPr="00CC7B03">
        <w:t>January 18, 2013</w:t>
      </w:r>
      <w:r w:rsidRPr="00CC7B03">
        <w:t xml:space="preserve">, Waste Management of Washington, Inc. (WMW or </w:t>
      </w:r>
      <w:r w:rsidR="00DD0EA5" w:rsidRPr="00CC7B03">
        <w:t>C</w:t>
      </w:r>
      <w:r w:rsidRPr="00CC7B03">
        <w:t xml:space="preserve">ompany), dba </w:t>
      </w:r>
      <w:r w:rsidR="009A4BBD" w:rsidRPr="00CC7B03">
        <w:t>Waste Management of Spokane</w:t>
      </w:r>
      <w:r w:rsidRPr="00CC7B03">
        <w:t xml:space="preserve"> (</w:t>
      </w:r>
      <w:r w:rsidR="00642D70" w:rsidRPr="00CC7B03">
        <w:t>WM Spokane</w:t>
      </w:r>
      <w:r w:rsidRPr="00CC7B03">
        <w:t>)</w:t>
      </w:r>
      <w:r w:rsidR="00776A00" w:rsidRPr="00CC7B03">
        <w:t>,</w:t>
      </w:r>
      <w:r w:rsidRPr="00CC7B03">
        <w:t xml:space="preserve"> </w:t>
      </w:r>
      <w:r w:rsidR="00776A00" w:rsidRPr="00CC7B03">
        <w:t>filed</w:t>
      </w:r>
      <w:r w:rsidRPr="00CC7B03">
        <w:t xml:space="preserve"> with the Washington Utilities and Transportation Commission (</w:t>
      </w:r>
      <w:r w:rsidR="00DD0EA5" w:rsidRPr="00CC7B03">
        <w:t>C</w:t>
      </w:r>
      <w:r w:rsidRPr="00CC7B03">
        <w:t xml:space="preserve">ommission) </w:t>
      </w:r>
      <w:r w:rsidR="00642D70" w:rsidRPr="00CC7B03">
        <w:t>a general rate increase for solid waste collection service in Spokane County.</w:t>
      </w:r>
      <w:r w:rsidR="0092500F">
        <w:t xml:space="preserve"> </w:t>
      </w:r>
      <w:r w:rsidR="00DD0EA5" w:rsidRPr="00CC7B03">
        <w:t xml:space="preserve"> </w:t>
      </w:r>
      <w:r w:rsidRPr="00CC7B03">
        <w:t xml:space="preserve">The stated effective date is </w:t>
      </w:r>
      <w:r w:rsidR="009A4BBD" w:rsidRPr="00CC7B03">
        <w:t>March 5, 2013</w:t>
      </w:r>
      <w:r w:rsidRPr="00CC7B03">
        <w:t xml:space="preserve">.  </w:t>
      </w:r>
    </w:p>
    <w:p w14:paraId="649FD020" w14:textId="77777777" w:rsidR="009A4BBD" w:rsidRDefault="009A4BBD" w:rsidP="00CC7B03">
      <w:pPr>
        <w:spacing w:line="320" w:lineRule="exact"/>
      </w:pPr>
    </w:p>
    <w:p w14:paraId="18CE218B" w14:textId="5088C08A" w:rsidR="004D12A1" w:rsidRPr="00620C13" w:rsidRDefault="004D12A1" w:rsidP="0018212A">
      <w:pPr>
        <w:numPr>
          <w:ilvl w:val="0"/>
          <w:numId w:val="14"/>
        </w:numPr>
        <w:tabs>
          <w:tab w:val="clear" w:pos="720"/>
          <w:tab w:val="num" w:pos="0"/>
        </w:tabs>
        <w:spacing w:line="320" w:lineRule="exact"/>
        <w:ind w:left="0"/>
      </w:pPr>
      <w:r>
        <w:t>WMW also filed a petition asking for a</w:t>
      </w:r>
      <w:r w:rsidR="007410D4">
        <w:t xml:space="preserve"> partial </w:t>
      </w:r>
      <w:r>
        <w:t xml:space="preserve">exemption from </w:t>
      </w:r>
      <w:r w:rsidRPr="00620C13">
        <w:t xml:space="preserve">the following sections of WAC 480-07-520(4) to limit the </w:t>
      </w:r>
      <w:r w:rsidR="00CC7B03">
        <w:t xml:space="preserve">work paper </w:t>
      </w:r>
      <w:r w:rsidRPr="00620C13">
        <w:t xml:space="preserve">filing requirements to </w:t>
      </w:r>
      <w:r w:rsidR="00642D70">
        <w:t>WM Spokane</w:t>
      </w:r>
      <w:r>
        <w:t>, the business unit providing services under the tariff  that WMW proposes to amend</w:t>
      </w:r>
      <w:r w:rsidRPr="00620C13">
        <w:t>:</w:t>
      </w:r>
    </w:p>
    <w:p w14:paraId="18CE218C" w14:textId="77777777" w:rsidR="004D12A1" w:rsidRPr="00620C13" w:rsidRDefault="004D12A1" w:rsidP="00DD0EA5">
      <w:pPr>
        <w:pStyle w:val="FindingsConclusions"/>
      </w:pPr>
    </w:p>
    <w:p w14:paraId="18CE218D" w14:textId="77777777" w:rsidR="004D12A1" w:rsidRDefault="004D12A1" w:rsidP="00DD0EA5">
      <w:pPr>
        <w:pStyle w:val="FindingsConclusions"/>
      </w:pPr>
      <w:r w:rsidRPr="00620C13">
        <w:t>(a)</w:t>
      </w:r>
      <w:r w:rsidRPr="00620C13">
        <w:tab/>
        <w:t>Detailed pro forma income statement.</w:t>
      </w:r>
    </w:p>
    <w:p w14:paraId="18CE218E" w14:textId="77777777" w:rsidR="004D12A1" w:rsidRDefault="004D12A1" w:rsidP="00DD0EA5">
      <w:pPr>
        <w:pStyle w:val="FindingsConclusions"/>
      </w:pPr>
      <w:r w:rsidRPr="00620C13">
        <w:t>(b)</w:t>
      </w:r>
      <w:r w:rsidRPr="00620C13">
        <w:tab/>
        <w:t xml:space="preserve">Revenue impact calculation for proposed tariff revisions. </w:t>
      </w:r>
    </w:p>
    <w:p w14:paraId="18CE218F" w14:textId="77777777" w:rsidR="004D12A1" w:rsidRDefault="004D12A1" w:rsidP="00DD0EA5">
      <w:pPr>
        <w:pStyle w:val="FindingsConclusions"/>
      </w:pPr>
      <w:r>
        <w:t>(c)</w:t>
      </w:r>
      <w:r>
        <w:tab/>
        <w:t>Income Statement</w:t>
      </w:r>
    </w:p>
    <w:p w14:paraId="18CE2190" w14:textId="77777777" w:rsidR="004D12A1" w:rsidRDefault="004D12A1" w:rsidP="00DD0EA5">
      <w:pPr>
        <w:pStyle w:val="FindingsConclusions"/>
      </w:pPr>
      <w:r w:rsidRPr="00620C13">
        <w:t xml:space="preserve">(f) </w:t>
      </w:r>
      <w:r w:rsidRPr="00620C13">
        <w:tab/>
        <w:t xml:space="preserve">Detailed price-out information. </w:t>
      </w:r>
    </w:p>
    <w:p w14:paraId="18CE2191" w14:textId="77777777" w:rsidR="004D12A1" w:rsidRDefault="004D12A1" w:rsidP="00DD0EA5">
      <w:pPr>
        <w:pStyle w:val="FindingsConclusions"/>
      </w:pPr>
      <w:r>
        <w:t>(h)</w:t>
      </w:r>
      <w:r>
        <w:tab/>
        <w:t>Detailed depreciation schedule.</w:t>
      </w:r>
    </w:p>
    <w:p w14:paraId="18CE2192" w14:textId="77777777" w:rsidR="004D12A1" w:rsidRDefault="004D12A1" w:rsidP="00DD0EA5">
      <w:pPr>
        <w:pStyle w:val="FindingsConclusions"/>
      </w:pPr>
      <w:r w:rsidRPr="00620C13">
        <w:t xml:space="preserve">(i) </w:t>
      </w:r>
      <w:r w:rsidRPr="00620C13">
        <w:tab/>
        <w:t xml:space="preserve">Computed average investment. </w:t>
      </w:r>
    </w:p>
    <w:p w14:paraId="18CE2193" w14:textId="77777777" w:rsidR="004D12A1" w:rsidRDefault="004D12A1" w:rsidP="00DD0EA5">
      <w:pPr>
        <w:pStyle w:val="FindingsConclusions"/>
      </w:pPr>
    </w:p>
    <w:p w14:paraId="23D14010" w14:textId="57E2CA55" w:rsidR="002302BA" w:rsidRDefault="004D12A1" w:rsidP="002302BA">
      <w:pPr>
        <w:pStyle w:val="FindingsConclusions"/>
        <w:ind w:left="0" w:firstLine="0"/>
      </w:pPr>
      <w:r>
        <w:t>WMW also request</w:t>
      </w:r>
      <w:r w:rsidR="002302BA">
        <w:t>s a</w:t>
      </w:r>
      <w:r w:rsidR="00A5249C">
        <w:t xml:space="preserve"> partial </w:t>
      </w:r>
      <w:r w:rsidR="002302BA">
        <w:t>exemption from:</w:t>
      </w:r>
    </w:p>
    <w:p w14:paraId="5F0A2C2E" w14:textId="77777777" w:rsidR="002302BA" w:rsidRDefault="002302BA" w:rsidP="002302BA">
      <w:pPr>
        <w:pStyle w:val="FindingsConclusions"/>
        <w:ind w:left="0" w:firstLine="0"/>
      </w:pPr>
    </w:p>
    <w:p w14:paraId="200400C9" w14:textId="651C73E6" w:rsidR="002302BA" w:rsidRDefault="002302BA" w:rsidP="002302BA">
      <w:pPr>
        <w:pStyle w:val="FindingsConclusions"/>
      </w:pPr>
      <w:r>
        <w:t>(</w:t>
      </w:r>
      <w:r w:rsidR="004D12A1">
        <w:t>d)</w:t>
      </w:r>
      <w:r>
        <w:t xml:space="preserve"> </w:t>
      </w:r>
      <w:r>
        <w:tab/>
      </w:r>
      <w:r w:rsidR="00CC13AE">
        <w:t>D</w:t>
      </w:r>
      <w:r w:rsidR="00CC13AE" w:rsidRPr="00CC13AE">
        <w:t>etailed separation of all revenue and expenses between regulated</w:t>
      </w:r>
      <w:r w:rsidR="00A5249C">
        <w:t xml:space="preserve"> and </w:t>
      </w:r>
      <w:r w:rsidR="00CC13AE" w:rsidRPr="00CC13AE">
        <w:t>nonregulated operations</w:t>
      </w:r>
      <w:r>
        <w:t xml:space="preserve">, </w:t>
      </w:r>
      <w:r w:rsidR="00A5249C">
        <w:t>except for the following, which ha</w:t>
      </w:r>
      <w:r w:rsidR="007410D4">
        <w:t>s</w:t>
      </w:r>
      <w:r w:rsidR="00A5249C">
        <w:t xml:space="preserve"> been filed</w:t>
      </w:r>
      <w:r>
        <w:t>:</w:t>
      </w:r>
    </w:p>
    <w:p w14:paraId="6EB8A461" w14:textId="77777777" w:rsidR="002302BA" w:rsidRDefault="002302BA" w:rsidP="002302BA">
      <w:pPr>
        <w:pStyle w:val="FindingsConclusions"/>
        <w:ind w:hanging="660"/>
      </w:pPr>
    </w:p>
    <w:p w14:paraId="18CE2196" w14:textId="1EF58312" w:rsidR="004D12A1" w:rsidRDefault="00A5249C" w:rsidP="002302BA">
      <w:pPr>
        <w:pStyle w:val="FindingsConclusions"/>
        <w:ind w:firstLine="0"/>
      </w:pPr>
      <w:r>
        <w:t>A</w:t>
      </w:r>
      <w:r w:rsidR="00642D70" w:rsidRPr="00642D70">
        <w:t xml:space="preserve"> detailed separation of all revenue and expenses between (1) WM Spokane, the business unit that provides services under the tariff that </w:t>
      </w:r>
      <w:r w:rsidR="00642D70" w:rsidRPr="00642D70">
        <w:lastRenderedPageBreak/>
        <w:t xml:space="preserve">WMW is seeking to amend and (2) other business units within </w:t>
      </w:r>
      <w:r w:rsidR="00CC13AE">
        <w:t>WMW</w:t>
      </w:r>
      <w:r w:rsidR="00642D70" w:rsidRPr="00642D70">
        <w:t xml:space="preserve"> with which WM Spokane has intra-company transactions or arrangements that, but for the fact that the business units are not separate corporations, would be affiliated interest transactions.  The filing also includes a detailed separation of all revenues and expenses for each of the other WMW business units performing collection operations, with expenses allocated proportionately on the basis of regulated and unregulated revenues, and a combined statement of detailed revenues and expenses for all of WMW’s unregulated, non-collection operations added together.</w:t>
      </w:r>
    </w:p>
    <w:p w14:paraId="18CE2197" w14:textId="77777777" w:rsidR="004D12A1" w:rsidRDefault="004D12A1" w:rsidP="00DD0EA5">
      <w:pPr>
        <w:pStyle w:val="FindingsConclusions"/>
      </w:pPr>
    </w:p>
    <w:p w14:paraId="18CE2198" w14:textId="11190AE9" w:rsidR="00F545C4" w:rsidRDefault="004D12A1" w:rsidP="004D12A1">
      <w:pPr>
        <w:numPr>
          <w:ilvl w:val="0"/>
          <w:numId w:val="14"/>
        </w:numPr>
        <w:tabs>
          <w:tab w:val="clear" w:pos="720"/>
          <w:tab w:val="num" w:pos="0"/>
        </w:tabs>
        <w:spacing w:line="320" w:lineRule="exact"/>
        <w:ind w:left="0"/>
      </w:pPr>
      <w:r>
        <w:t>Staff agrees that b</w:t>
      </w:r>
      <w:r w:rsidRPr="00745339">
        <w:t>ecause the data for which th</w:t>
      </w:r>
      <w:r w:rsidR="00A5249C">
        <w:t>e</w:t>
      </w:r>
      <w:r w:rsidRPr="00745339">
        <w:t xml:space="preserve"> exemption </w:t>
      </w:r>
      <w:r w:rsidR="00A5249C">
        <w:t xml:space="preserve">in paragraph two </w:t>
      </w:r>
      <w:r w:rsidRPr="00745339">
        <w:t>is sought is not relevant to</w:t>
      </w:r>
      <w:r>
        <w:t xml:space="preserve"> the tariff filing, </w:t>
      </w:r>
      <w:r w:rsidRPr="00745339">
        <w:t>granting th</w:t>
      </w:r>
      <w:r w:rsidR="007410D4">
        <w:t>e</w:t>
      </w:r>
      <w:r w:rsidRPr="00745339">
        <w:t xml:space="preserve"> </w:t>
      </w:r>
      <w:r>
        <w:t>exemption</w:t>
      </w:r>
      <w:r w:rsidRPr="00745339">
        <w:t xml:space="preserve"> is not inconsistent with the underlying purposes of the general rate filing rule stated in WAC 480-07-520(4).</w:t>
      </w:r>
      <w:r>
        <w:t xml:space="preserve">  WMW’s request is consistent with previous filings in which the </w:t>
      </w:r>
      <w:r w:rsidR="00BA3AA8">
        <w:t>C</w:t>
      </w:r>
      <w:r>
        <w:t xml:space="preserve">ommission has found the requested </w:t>
      </w:r>
      <w:r w:rsidRPr="007D539F">
        <w:t xml:space="preserve">exemption </w:t>
      </w:r>
      <w:r>
        <w:t xml:space="preserve">to be </w:t>
      </w:r>
      <w:r w:rsidRPr="007D539F">
        <w:t>in the public interest and consistent with the purposes underlying the regulation and applicable statues</w:t>
      </w:r>
      <w:r>
        <w:t xml:space="preserve">. </w:t>
      </w:r>
      <w:r w:rsidR="00BA3AA8">
        <w:t xml:space="preserve"> </w:t>
      </w:r>
      <w:r>
        <w:t xml:space="preserve">Staff recommends that the </w:t>
      </w:r>
      <w:r w:rsidR="00DD0EA5">
        <w:t>C</w:t>
      </w:r>
      <w:r>
        <w:t>ommission grant the requested exemption.</w:t>
      </w:r>
    </w:p>
    <w:p w14:paraId="18CE219A" w14:textId="77777777" w:rsidR="00A054B9" w:rsidRDefault="00A054B9" w:rsidP="00A054B9"/>
    <w:p w14:paraId="18CE219F" w14:textId="77777777" w:rsidR="00680661" w:rsidRPr="00BC55AD" w:rsidRDefault="00680661" w:rsidP="00C06E00">
      <w:pPr>
        <w:pStyle w:val="Heading2"/>
        <w:spacing w:line="320" w:lineRule="exact"/>
        <w:ind w:left="-1080" w:firstLine="1080"/>
        <w:rPr>
          <w:b/>
          <w:bCs/>
          <w:u w:val="none"/>
        </w:rPr>
      </w:pPr>
      <w:r w:rsidRPr="00BC55AD">
        <w:rPr>
          <w:b/>
          <w:bCs/>
          <w:u w:val="none"/>
        </w:rPr>
        <w:t>FINDINGS AND CONCLUSIONS</w:t>
      </w:r>
    </w:p>
    <w:p w14:paraId="18CE21A0" w14:textId="77777777" w:rsidR="00680661" w:rsidRPr="00BC55AD" w:rsidRDefault="00680661" w:rsidP="00C06E00">
      <w:pPr>
        <w:spacing w:line="320" w:lineRule="exact"/>
      </w:pPr>
    </w:p>
    <w:p w14:paraId="18CE21A1" w14:textId="77777777" w:rsidR="001D3412" w:rsidRPr="00BC55AD" w:rsidRDefault="00680661" w:rsidP="0061399E">
      <w:pPr>
        <w:numPr>
          <w:ilvl w:val="0"/>
          <w:numId w:val="14"/>
        </w:numPr>
        <w:tabs>
          <w:tab w:val="clear" w:pos="720"/>
          <w:tab w:val="num" w:pos="0"/>
        </w:tabs>
        <w:spacing w:line="320" w:lineRule="exact"/>
        <w:ind w:hanging="1440"/>
      </w:pPr>
      <w:r w:rsidRPr="00BC55AD">
        <w:t xml:space="preserve">(1) </w:t>
      </w:r>
      <w:r w:rsidRPr="00BC55AD">
        <w:tab/>
        <w:t xml:space="preserve">The Washington Utilities and Transportation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Pr="00BC55AD">
        <w:t xml:space="preserve">companies.  </w:t>
      </w:r>
      <w:r w:rsidR="008E5BB3" w:rsidRPr="00E44A32">
        <w:t>RCW 80.01.040</w:t>
      </w:r>
      <w:r w:rsidR="008E5BB3" w:rsidRPr="00DA3C07">
        <w:t xml:space="preserve">, </w:t>
      </w:r>
      <w:r w:rsidR="008E5BB3" w:rsidRPr="00E44A32">
        <w:t>RCW 81.01</w:t>
      </w:r>
      <w:r w:rsidR="008E5BB3" w:rsidRPr="00DA3C07">
        <w:t xml:space="preserve">, </w:t>
      </w:r>
      <w:r w:rsidR="008E5BB3" w:rsidRPr="00E44A32">
        <w:t>RCW 81.04</w:t>
      </w:r>
      <w:r w:rsidR="008E5BB3" w:rsidRPr="00DA3C07">
        <w:t xml:space="preserve">, </w:t>
      </w:r>
      <w:r w:rsidR="008E5BB3" w:rsidRPr="00E44A32">
        <w:t>RCW 81.16</w:t>
      </w:r>
      <w:r w:rsidR="008E5BB3" w:rsidRPr="00DA3C07">
        <w:t xml:space="preserve">, </w:t>
      </w:r>
      <w:r w:rsidR="008E5BB3" w:rsidRPr="00E44A32">
        <w:t>RCW 81.28</w:t>
      </w:r>
      <w:r w:rsidR="008E5BB3" w:rsidRPr="00DA3C07">
        <w:t xml:space="preserve"> and </w:t>
      </w:r>
      <w:r w:rsidR="008E5BB3" w:rsidRPr="00E44A32">
        <w:t>RCW 81.77</w:t>
      </w:r>
      <w:r w:rsidRPr="00DA3C07">
        <w:rPr>
          <w:iCs/>
        </w:rPr>
        <w:t>.</w:t>
      </w:r>
      <w:r w:rsidR="00D153C6" w:rsidRPr="00DA3C07">
        <w:rPr>
          <w:iCs/>
        </w:rPr>
        <w:br/>
      </w:r>
    </w:p>
    <w:p w14:paraId="18CE21A2" w14:textId="3BECF43D" w:rsidR="007913DD" w:rsidRDefault="00680661" w:rsidP="0018212A">
      <w:pPr>
        <w:numPr>
          <w:ilvl w:val="0"/>
          <w:numId w:val="14"/>
        </w:numPr>
        <w:tabs>
          <w:tab w:val="clear" w:pos="720"/>
          <w:tab w:val="num" w:pos="0"/>
        </w:tabs>
        <w:spacing w:line="320" w:lineRule="exact"/>
        <w:ind w:hanging="1440"/>
      </w:pPr>
      <w:r w:rsidRPr="00BC55AD">
        <w:t xml:space="preserve">(2) </w:t>
      </w:r>
      <w:r w:rsidRPr="00BC55AD">
        <w:tab/>
      </w:r>
      <w:r w:rsidR="00A928E3">
        <w:t xml:space="preserve">Waste Management of Washington, Inc., </w:t>
      </w:r>
      <w:r w:rsidRPr="00BC55AD">
        <w:t xml:space="preserve">is </w:t>
      </w:r>
      <w:r w:rsidR="008E5BB3" w:rsidRPr="00BC55AD">
        <w:t xml:space="preserve">a </w:t>
      </w:r>
      <w:r w:rsidR="007D1C1E" w:rsidRPr="00BC55AD">
        <w:t>solid waste</w:t>
      </w:r>
      <w:r w:rsidRPr="00BC55AD">
        <w:t xml:space="preserve"> company and a public service company subject to </w:t>
      </w:r>
      <w:r w:rsidR="00E44A32">
        <w:t>Commission</w:t>
      </w:r>
      <w:r w:rsidR="000A1FA6" w:rsidRPr="00BC55AD">
        <w:t xml:space="preserve"> </w:t>
      </w:r>
      <w:r w:rsidRPr="00BC55AD">
        <w:t>jurisdiction.</w:t>
      </w:r>
    </w:p>
    <w:p w14:paraId="65A7CD63" w14:textId="6E26E0F1" w:rsidR="00DD0EA5" w:rsidRDefault="00DD0EA5" w:rsidP="00DD0EA5">
      <w:pPr>
        <w:spacing w:line="320" w:lineRule="exact"/>
        <w:ind w:left="720"/>
      </w:pPr>
    </w:p>
    <w:p w14:paraId="18CE21A6" w14:textId="6EB32987" w:rsidR="00855CFB" w:rsidRDefault="00855CFB" w:rsidP="001A7635">
      <w:pPr>
        <w:numPr>
          <w:ilvl w:val="0"/>
          <w:numId w:val="14"/>
        </w:numPr>
        <w:tabs>
          <w:tab w:val="clear" w:pos="720"/>
          <w:tab w:val="num" w:pos="0"/>
        </w:tabs>
        <w:spacing w:line="320" w:lineRule="exact"/>
        <w:ind w:hanging="1440"/>
      </w:pPr>
      <w:r>
        <w:t>(3)</w:t>
      </w:r>
      <w:r>
        <w:tab/>
      </w:r>
      <w:r w:rsidR="001A7635" w:rsidRPr="001A7635">
        <w:t xml:space="preserve">On January 18, 2013, Waste Management of Washington, Inc., </w:t>
      </w:r>
      <w:r w:rsidR="00CC7B03" w:rsidRPr="00CC7B03">
        <w:t>dba Waste Management of Spokane</w:t>
      </w:r>
      <w:r w:rsidR="00CC7B03">
        <w:t>,</w:t>
      </w:r>
      <w:r w:rsidR="00CC7B03" w:rsidRPr="00CC7B03">
        <w:t xml:space="preserve"> </w:t>
      </w:r>
      <w:r w:rsidR="001A7635" w:rsidRPr="001A7635">
        <w:t xml:space="preserve">filed with the Commission a general rate increase for solid waste collection service in Spokane County. </w:t>
      </w:r>
      <w:r>
        <w:t xml:space="preserve"> </w:t>
      </w:r>
    </w:p>
    <w:p w14:paraId="6B7812FF" w14:textId="77777777" w:rsidR="00CC7B03" w:rsidRDefault="00CC7B03" w:rsidP="00CC7B03">
      <w:pPr>
        <w:spacing w:line="320" w:lineRule="exact"/>
        <w:ind w:left="720"/>
      </w:pPr>
    </w:p>
    <w:p w14:paraId="18CE21AD" w14:textId="637D98AE" w:rsidR="007913DD" w:rsidRPr="007913DD" w:rsidRDefault="00DE2A3B" w:rsidP="00CC7B03">
      <w:pPr>
        <w:numPr>
          <w:ilvl w:val="0"/>
          <w:numId w:val="14"/>
        </w:numPr>
        <w:tabs>
          <w:tab w:val="clear" w:pos="720"/>
          <w:tab w:val="num" w:pos="0"/>
        </w:tabs>
        <w:spacing w:line="320" w:lineRule="exact"/>
        <w:ind w:hanging="1440"/>
      </w:pPr>
      <w:r>
        <w:t>(</w:t>
      </w:r>
      <w:r w:rsidR="00FC5D6D">
        <w:t>4</w:t>
      </w:r>
      <w:r>
        <w:t>)</w:t>
      </w:r>
      <w:r>
        <w:tab/>
      </w:r>
      <w:r w:rsidR="007913DD" w:rsidRPr="007913DD">
        <w:t xml:space="preserve">Waste Management of Washington, Inc., is subject to WAC 480-07-520(4), which requires the Company to file work papers that contain detailed financial data for the Company, its affiliated interests, and its business units.  The plain language of the rule requires these work papers to address Waste Management of </w:t>
      </w:r>
      <w:r w:rsidR="007913DD" w:rsidRPr="007913DD">
        <w:lastRenderedPageBreak/>
        <w:t xml:space="preserve">Washington, Inc.’s finances as a whole, not a limited subset of one or more business units. </w:t>
      </w:r>
    </w:p>
    <w:p w14:paraId="18CE21AE" w14:textId="77777777" w:rsidR="007913DD" w:rsidRPr="007E7F19" w:rsidRDefault="007913DD" w:rsidP="0018212A">
      <w:pPr>
        <w:spacing w:line="320" w:lineRule="exact"/>
        <w:ind w:left="720"/>
      </w:pPr>
    </w:p>
    <w:p w14:paraId="18CE21AF" w14:textId="00BED82C" w:rsidR="007913DD" w:rsidRPr="007E7F19" w:rsidRDefault="007913DD" w:rsidP="0018212A">
      <w:pPr>
        <w:numPr>
          <w:ilvl w:val="0"/>
          <w:numId w:val="14"/>
        </w:numPr>
        <w:tabs>
          <w:tab w:val="clear" w:pos="720"/>
          <w:tab w:val="num" w:pos="0"/>
        </w:tabs>
        <w:spacing w:line="320" w:lineRule="exact"/>
        <w:ind w:hanging="1440"/>
      </w:pPr>
      <w:r>
        <w:t>(</w:t>
      </w:r>
      <w:r w:rsidR="00FC5D6D">
        <w:t>5</w:t>
      </w:r>
      <w:r>
        <w:t>)</w:t>
      </w:r>
      <w:r>
        <w:tab/>
      </w:r>
      <w:r w:rsidRPr="007913DD">
        <w:t>Waste Management of Washington, Inc.</w:t>
      </w:r>
      <w:r w:rsidRPr="00752A6E">
        <w:t xml:space="preserve">, </w:t>
      </w:r>
      <w:r w:rsidR="00DD0EA5">
        <w:t>db</w:t>
      </w:r>
      <w:r w:rsidRPr="00AA6D5B">
        <w:t xml:space="preserve">a </w:t>
      </w:r>
      <w:r w:rsidR="00FC5D6D" w:rsidRPr="00FC5D6D">
        <w:t>Waste Management of Spokane</w:t>
      </w:r>
      <w:r w:rsidRPr="00AA6D5B">
        <w:t xml:space="preserve"> </w:t>
      </w:r>
      <w:r>
        <w:t>is a</w:t>
      </w:r>
      <w:r w:rsidRPr="00752A6E">
        <w:t xml:space="preserve"> business unit of </w:t>
      </w:r>
      <w:r w:rsidRPr="007913DD">
        <w:t>Waste Management of Washington, Inc.</w:t>
      </w:r>
      <w:r w:rsidRPr="00752A6E">
        <w:t>, and collect</w:t>
      </w:r>
      <w:r>
        <w:t>s</w:t>
      </w:r>
      <w:r w:rsidRPr="00752A6E">
        <w:t xml:space="preserve"> solid waste under one of </w:t>
      </w:r>
      <w:r w:rsidRPr="007913DD">
        <w:t>Waste Management of Washington, Inc.</w:t>
      </w:r>
      <w:r>
        <w:t xml:space="preserve">’s </w:t>
      </w:r>
      <w:r w:rsidR="00855CFB">
        <w:t xml:space="preserve">ten </w:t>
      </w:r>
      <w:r w:rsidRPr="007E7F19">
        <w:t>tariffs.</w:t>
      </w:r>
    </w:p>
    <w:p w14:paraId="18CE21B0" w14:textId="77777777" w:rsidR="007913DD" w:rsidRPr="007E7F19" w:rsidRDefault="007913DD" w:rsidP="0018212A">
      <w:pPr>
        <w:spacing w:line="320" w:lineRule="exact"/>
        <w:ind w:left="720"/>
      </w:pPr>
    </w:p>
    <w:p w14:paraId="18CE21B1" w14:textId="4C4708A8" w:rsidR="007913DD" w:rsidRPr="007E7F19" w:rsidRDefault="00FC5D6D" w:rsidP="00CC7B03">
      <w:pPr>
        <w:numPr>
          <w:ilvl w:val="0"/>
          <w:numId w:val="14"/>
        </w:numPr>
        <w:tabs>
          <w:tab w:val="clear" w:pos="720"/>
          <w:tab w:val="num" w:pos="0"/>
        </w:tabs>
        <w:spacing w:line="320" w:lineRule="exact"/>
        <w:ind w:hanging="1440"/>
      </w:pPr>
      <w:r>
        <w:t>(6)</w:t>
      </w:r>
      <w:r>
        <w:tab/>
      </w:r>
      <w:r w:rsidR="007913DD" w:rsidRPr="007E7F19">
        <w:t xml:space="preserve">In support of its proposed tariff revisions, </w:t>
      </w:r>
      <w:r w:rsidR="007913DD" w:rsidRPr="007913DD">
        <w:t>Waste Management of Washington, Inc.</w:t>
      </w:r>
      <w:r w:rsidR="007913DD">
        <w:t>,</w:t>
      </w:r>
      <w:r w:rsidR="007913DD" w:rsidRPr="007E7F19">
        <w:t xml:space="preserve"> filed work papers containing financial information only for </w:t>
      </w:r>
      <w:r w:rsidR="00CC7B03">
        <w:t xml:space="preserve">its </w:t>
      </w:r>
      <w:r w:rsidRPr="00FC5D6D">
        <w:t>Waste Management of Spokane</w:t>
      </w:r>
      <w:r w:rsidR="007913DD" w:rsidRPr="00752A6E">
        <w:t xml:space="preserve"> </w:t>
      </w:r>
      <w:r w:rsidR="007913DD" w:rsidRPr="007E7F19">
        <w:t xml:space="preserve">business unit, but not for the entirety of </w:t>
      </w:r>
      <w:r w:rsidR="007913DD" w:rsidRPr="007913DD">
        <w:t>Waste Management of Washington, Inc.</w:t>
      </w:r>
      <w:r w:rsidR="00CC7B03">
        <w:t>’s</w:t>
      </w:r>
      <w:r w:rsidR="007913DD" w:rsidRPr="007E7F19">
        <w:t xml:space="preserve"> operations.</w:t>
      </w:r>
    </w:p>
    <w:p w14:paraId="18CE21B2" w14:textId="77777777" w:rsidR="007913DD" w:rsidRPr="007E7F19" w:rsidRDefault="007913DD" w:rsidP="0018212A">
      <w:pPr>
        <w:spacing w:line="320" w:lineRule="exact"/>
        <w:ind w:left="720"/>
      </w:pPr>
    </w:p>
    <w:p w14:paraId="18CE21B3" w14:textId="5C2403A0" w:rsidR="007913DD" w:rsidRDefault="007913DD" w:rsidP="0018212A">
      <w:pPr>
        <w:numPr>
          <w:ilvl w:val="0"/>
          <w:numId w:val="14"/>
        </w:numPr>
        <w:tabs>
          <w:tab w:val="clear" w:pos="720"/>
          <w:tab w:val="num" w:pos="0"/>
        </w:tabs>
        <w:spacing w:line="320" w:lineRule="exact"/>
        <w:ind w:hanging="1440"/>
      </w:pPr>
      <w:r w:rsidRPr="007E7F19">
        <w:t>(</w:t>
      </w:r>
      <w:r w:rsidR="00FC5D6D">
        <w:t>7</w:t>
      </w:r>
      <w:r w:rsidRPr="007E7F19">
        <w:t>)</w:t>
      </w:r>
      <w:r w:rsidRPr="007E7F19">
        <w:tab/>
        <w:t xml:space="preserve">Under WAC 480-70-051, the Commission may grant an exemption from the provisions of any rule in WAC 480-70, if consistent </w:t>
      </w:r>
      <w:r w:rsidRPr="00690402">
        <w:t>with the public interest, the purposes underlying regulation and applicable statutes.  See also WAC 480-07-110.</w:t>
      </w:r>
    </w:p>
    <w:p w14:paraId="583BA2EC" w14:textId="77777777" w:rsidR="001A7635" w:rsidRDefault="001A7635" w:rsidP="00CC7B03">
      <w:pPr>
        <w:pStyle w:val="ListParagraph"/>
      </w:pPr>
    </w:p>
    <w:p w14:paraId="18CE21B4" w14:textId="779D2FC2" w:rsidR="007913DD" w:rsidRDefault="00FC5D6D" w:rsidP="00CC7B03">
      <w:pPr>
        <w:numPr>
          <w:ilvl w:val="0"/>
          <w:numId w:val="14"/>
        </w:numPr>
        <w:tabs>
          <w:tab w:val="clear" w:pos="720"/>
          <w:tab w:val="num" w:pos="0"/>
        </w:tabs>
        <w:spacing w:line="320" w:lineRule="exact"/>
        <w:ind w:hanging="1440"/>
      </w:pPr>
      <w:r>
        <w:t>(8)</w:t>
      </w:r>
      <w:r>
        <w:tab/>
      </w:r>
      <w:r w:rsidR="001A7635">
        <w:t xml:space="preserve">On </w:t>
      </w:r>
      <w:r>
        <w:t>January 18, 2013</w:t>
      </w:r>
      <w:r w:rsidR="001A7635">
        <w:t xml:space="preserve">, </w:t>
      </w:r>
      <w:r w:rsidR="001A7635" w:rsidRPr="003F616B">
        <w:t>Waste Management of Washington, Inc</w:t>
      </w:r>
      <w:r w:rsidR="001A7635">
        <w:t xml:space="preserve">., also filed a petition asking for an exemption from </w:t>
      </w:r>
      <w:r w:rsidR="001A7635" w:rsidRPr="00620C13">
        <w:t xml:space="preserve">WAC 480-07-520(4) to limit the </w:t>
      </w:r>
      <w:r w:rsidR="00CC7B03">
        <w:t xml:space="preserve">work paper </w:t>
      </w:r>
      <w:r w:rsidR="001A7635" w:rsidRPr="00620C13">
        <w:t xml:space="preserve">filing requirements </w:t>
      </w:r>
      <w:r w:rsidR="001A7635">
        <w:t xml:space="preserve">as set forth in paragraph </w:t>
      </w:r>
      <w:r w:rsidR="00C77CDE">
        <w:t>two</w:t>
      </w:r>
      <w:r w:rsidR="001A7635">
        <w:t>.  T</w:t>
      </w:r>
      <w:r w:rsidR="001A7635" w:rsidRPr="00745339">
        <w:t>he data for which this exemption is sought is not relevant to</w:t>
      </w:r>
      <w:r w:rsidR="001A7635">
        <w:t xml:space="preserve"> the tariff filing for </w:t>
      </w:r>
      <w:r w:rsidR="00C77CDE" w:rsidRPr="00C77CDE">
        <w:t>Waste Management of Spokane</w:t>
      </w:r>
      <w:r w:rsidR="001A7635">
        <w:t xml:space="preserve">, and </w:t>
      </w:r>
      <w:r w:rsidR="001A7635" w:rsidRPr="00745339">
        <w:t>granting th</w:t>
      </w:r>
      <w:r w:rsidR="007410D4">
        <w:t>e</w:t>
      </w:r>
      <w:r w:rsidR="001A7635" w:rsidRPr="00745339">
        <w:t xml:space="preserve"> </w:t>
      </w:r>
      <w:r w:rsidR="001A7635">
        <w:t>exemption</w:t>
      </w:r>
      <w:r w:rsidR="001A7635" w:rsidRPr="00745339">
        <w:t xml:space="preserve"> is not inconsistent with the underlying purposes of the general rate filing rule stated in WAC 480-07-520(4).</w:t>
      </w:r>
      <w:r w:rsidR="001A7635">
        <w:t xml:space="preserve">  </w:t>
      </w:r>
      <w:r w:rsidR="001A7635" w:rsidRPr="003F616B">
        <w:t>Waste Management of Washington, Inc</w:t>
      </w:r>
      <w:r w:rsidR="001A7635">
        <w:t xml:space="preserve">.’s request is consistent with previous filings in which the Commission has found the </w:t>
      </w:r>
      <w:r w:rsidR="001A7635" w:rsidRPr="007D539F">
        <w:t xml:space="preserve">exemption </w:t>
      </w:r>
      <w:r w:rsidR="001A7635">
        <w:t xml:space="preserve">to be </w:t>
      </w:r>
      <w:r w:rsidR="001A7635" w:rsidRPr="007D539F">
        <w:t>in the public interest and consistent with the purposes underlying the regulation and applicable statues</w:t>
      </w:r>
      <w:r w:rsidR="001A7635">
        <w:t>.</w:t>
      </w:r>
    </w:p>
    <w:p w14:paraId="4352588E" w14:textId="77777777" w:rsidR="001A7635" w:rsidRPr="007E7F19" w:rsidRDefault="001A7635" w:rsidP="0018212A">
      <w:pPr>
        <w:spacing w:line="320" w:lineRule="exact"/>
        <w:ind w:left="720"/>
      </w:pPr>
    </w:p>
    <w:p w14:paraId="18CE21B5" w14:textId="4B297841" w:rsidR="007913DD" w:rsidRPr="007E7F19" w:rsidRDefault="007913DD" w:rsidP="0018212A">
      <w:pPr>
        <w:numPr>
          <w:ilvl w:val="0"/>
          <w:numId w:val="14"/>
        </w:numPr>
        <w:tabs>
          <w:tab w:val="clear" w:pos="720"/>
          <w:tab w:val="num" w:pos="0"/>
        </w:tabs>
        <w:spacing w:line="320" w:lineRule="exact"/>
        <w:ind w:hanging="1440"/>
      </w:pPr>
      <w:r w:rsidRPr="007E7F19">
        <w:t>(</w:t>
      </w:r>
      <w:r w:rsidR="00FC5D6D">
        <w:t>9</w:t>
      </w:r>
      <w:r w:rsidRPr="007E7F19">
        <w:t>)</w:t>
      </w:r>
      <w:r w:rsidRPr="007E7F19">
        <w:tab/>
      </w:r>
      <w:r w:rsidR="00634E23" w:rsidRPr="00BC55AD">
        <w:t xml:space="preserve">This matter came before the </w:t>
      </w:r>
      <w:r w:rsidR="00634E23">
        <w:t>Commission</w:t>
      </w:r>
      <w:r w:rsidR="00634E23" w:rsidRPr="00BC55AD">
        <w:t xml:space="preserve"> at its regularly scheduled meeting on </w:t>
      </w:r>
      <w:r w:rsidR="0048503D">
        <w:t>February 14</w:t>
      </w:r>
      <w:r w:rsidR="00634E23">
        <w:t>, 2013</w:t>
      </w:r>
      <w:r w:rsidR="00634E23" w:rsidRPr="00BC55AD">
        <w:t>.</w:t>
      </w:r>
    </w:p>
    <w:p w14:paraId="18CE21B6" w14:textId="77777777" w:rsidR="007913DD" w:rsidRPr="007E7F19" w:rsidRDefault="007913DD" w:rsidP="0018212A">
      <w:pPr>
        <w:spacing w:line="320" w:lineRule="exact"/>
        <w:ind w:left="720"/>
      </w:pPr>
    </w:p>
    <w:p w14:paraId="18CE21BA" w14:textId="75D09CBB" w:rsidR="00634E23" w:rsidRPr="007E7F19" w:rsidRDefault="007913DD" w:rsidP="00CC7B03">
      <w:pPr>
        <w:numPr>
          <w:ilvl w:val="0"/>
          <w:numId w:val="14"/>
        </w:numPr>
        <w:tabs>
          <w:tab w:val="clear" w:pos="720"/>
          <w:tab w:val="num" w:pos="0"/>
        </w:tabs>
        <w:spacing w:line="320" w:lineRule="exact"/>
        <w:ind w:hanging="1440"/>
      </w:pPr>
      <w:r w:rsidRPr="007E7F19">
        <w:t>(</w:t>
      </w:r>
      <w:r w:rsidR="00FC5D6D">
        <w:t>10</w:t>
      </w:r>
      <w:r w:rsidRPr="007E7F19">
        <w:t>)</w:t>
      </w:r>
      <w:r w:rsidRPr="007E7F19">
        <w:tab/>
      </w:r>
      <w:r w:rsidR="00D25B22" w:rsidRPr="007E7F19">
        <w:t>After review of the petition filed in Docket TG-</w:t>
      </w:r>
      <w:r w:rsidR="00FC5D6D">
        <w:t>130082</w:t>
      </w:r>
      <w:r w:rsidR="00D25B22" w:rsidRPr="007E7F19">
        <w:t xml:space="preserve"> by </w:t>
      </w:r>
      <w:r w:rsidR="00D25B22" w:rsidRPr="007913DD">
        <w:t>Waste Management of Washington, Inc.</w:t>
      </w:r>
      <w:r w:rsidR="00D25B22">
        <w:t>,</w:t>
      </w:r>
      <w:r w:rsidR="00D25B22" w:rsidRPr="007E7F19">
        <w:t xml:space="preserve"> on </w:t>
      </w:r>
      <w:r w:rsidR="00C77CDE">
        <w:t>January 18, 2013</w:t>
      </w:r>
      <w:r w:rsidR="00D25B22" w:rsidRPr="007E7F19">
        <w:t>, and giving due consideration, the Commission finds that the exemption is in the public interest and is consistent with the purposes underlying the regulation and applicable statues and should be granted.</w:t>
      </w:r>
    </w:p>
    <w:p w14:paraId="18CE21BC" w14:textId="4AFA3085" w:rsidR="00680661" w:rsidRPr="00BC55AD" w:rsidRDefault="00680661" w:rsidP="00CC7B03">
      <w:pPr>
        <w:spacing w:line="320" w:lineRule="exact"/>
        <w:ind w:left="720"/>
      </w:pPr>
    </w:p>
    <w:p w14:paraId="18CE21BD" w14:textId="77777777" w:rsidR="00680661" w:rsidRPr="00BC55AD" w:rsidRDefault="00680661" w:rsidP="00C06E00">
      <w:pPr>
        <w:pStyle w:val="Heading2"/>
        <w:spacing w:line="320" w:lineRule="exact"/>
        <w:rPr>
          <w:b/>
          <w:bCs/>
          <w:u w:val="none"/>
        </w:rPr>
      </w:pPr>
      <w:r w:rsidRPr="00BC55AD">
        <w:rPr>
          <w:b/>
          <w:bCs/>
          <w:u w:val="none"/>
        </w:rPr>
        <w:lastRenderedPageBreak/>
        <w:t>O R D E R</w:t>
      </w:r>
    </w:p>
    <w:p w14:paraId="18CE21BE" w14:textId="77777777" w:rsidR="00680661" w:rsidRPr="00BC55AD" w:rsidRDefault="00680661" w:rsidP="00C06E00">
      <w:pPr>
        <w:spacing w:line="320" w:lineRule="exact"/>
      </w:pPr>
    </w:p>
    <w:p w14:paraId="18CE21BF" w14:textId="77777777" w:rsidR="00680661" w:rsidRPr="00BC55AD" w:rsidRDefault="00680661" w:rsidP="00C06E00">
      <w:pPr>
        <w:spacing w:line="320" w:lineRule="exact"/>
        <w:ind w:left="-720" w:firstLine="720"/>
        <w:rPr>
          <w:b/>
        </w:rPr>
      </w:pPr>
      <w:r w:rsidRPr="00BC55AD">
        <w:rPr>
          <w:b/>
        </w:rPr>
        <w:t xml:space="preserve">THE </w:t>
      </w:r>
      <w:r w:rsidR="00E44A32">
        <w:rPr>
          <w:b/>
        </w:rPr>
        <w:t>COMMISSION</w:t>
      </w:r>
      <w:r w:rsidRPr="00BC55AD">
        <w:rPr>
          <w:b/>
        </w:rPr>
        <w:t xml:space="preserve"> ORDERS:</w:t>
      </w:r>
    </w:p>
    <w:p w14:paraId="18CE21C0" w14:textId="77777777" w:rsidR="00680661" w:rsidRPr="00BC55AD" w:rsidRDefault="00680661" w:rsidP="00C06E00">
      <w:pPr>
        <w:spacing w:line="320" w:lineRule="exact"/>
      </w:pPr>
    </w:p>
    <w:p w14:paraId="18CE21C4" w14:textId="53980591" w:rsidR="00D25B22" w:rsidRPr="007E7F19" w:rsidRDefault="00680661" w:rsidP="0018212A">
      <w:pPr>
        <w:numPr>
          <w:ilvl w:val="0"/>
          <w:numId w:val="14"/>
        </w:numPr>
        <w:tabs>
          <w:tab w:val="clear" w:pos="720"/>
          <w:tab w:val="num" w:pos="0"/>
        </w:tabs>
        <w:spacing w:line="320" w:lineRule="exact"/>
        <w:ind w:hanging="1440"/>
      </w:pPr>
      <w:r w:rsidRPr="00BC55AD">
        <w:t xml:space="preserve">(1) </w:t>
      </w:r>
      <w:r w:rsidRPr="00BC55AD">
        <w:tab/>
      </w:r>
      <w:r w:rsidR="00D25B22" w:rsidRPr="007E7F19">
        <w:t xml:space="preserve">After the effective date of this Order, </w:t>
      </w:r>
      <w:r w:rsidR="00776A00" w:rsidRPr="007913DD">
        <w:t xml:space="preserve">Waste Management of Washington, </w:t>
      </w:r>
      <w:r w:rsidR="00D25B22">
        <w:t>Inc.’</w:t>
      </w:r>
      <w:r w:rsidR="00D25B22" w:rsidRPr="007E7F19">
        <w:t xml:space="preserve">s </w:t>
      </w:r>
      <w:r w:rsidR="00776A00">
        <w:t>p</w:t>
      </w:r>
      <w:r w:rsidR="00D25B22" w:rsidRPr="007E7F19">
        <w:t xml:space="preserve">etition for </w:t>
      </w:r>
      <w:r w:rsidR="00776A00">
        <w:t>partial e</w:t>
      </w:r>
      <w:r w:rsidR="00D25B22" w:rsidRPr="007E7F19">
        <w:t xml:space="preserve">xemption from WAC 480-07-520(4) is granted, </w:t>
      </w:r>
      <w:r w:rsidR="00D25B22">
        <w:t xml:space="preserve">as set forth in paragraph </w:t>
      </w:r>
      <w:r w:rsidR="00C77CDE">
        <w:t>two</w:t>
      </w:r>
      <w:r w:rsidR="00D25B22" w:rsidRPr="007E7F19">
        <w:t>.</w:t>
      </w:r>
    </w:p>
    <w:p w14:paraId="18CE21C5" w14:textId="77777777" w:rsidR="00D25B22" w:rsidRPr="007E7F19" w:rsidRDefault="00D25B22" w:rsidP="0018212A">
      <w:pPr>
        <w:spacing w:line="320" w:lineRule="exact"/>
        <w:ind w:left="720"/>
      </w:pPr>
    </w:p>
    <w:p w14:paraId="18CE21C6" w14:textId="16730553" w:rsidR="00D25B22" w:rsidRDefault="00D25B22" w:rsidP="0018212A">
      <w:pPr>
        <w:numPr>
          <w:ilvl w:val="0"/>
          <w:numId w:val="14"/>
        </w:numPr>
        <w:tabs>
          <w:tab w:val="clear" w:pos="720"/>
          <w:tab w:val="num" w:pos="0"/>
        </w:tabs>
        <w:spacing w:line="320" w:lineRule="exact"/>
        <w:ind w:hanging="1440"/>
      </w:pPr>
      <w:r w:rsidRPr="007E7F19">
        <w:t>(</w:t>
      </w:r>
      <w:r w:rsidR="008C29B8">
        <w:t>2</w:t>
      </w:r>
      <w:r w:rsidRPr="007E7F19">
        <w:t>)</w:t>
      </w:r>
      <w:r w:rsidRPr="007E7F19">
        <w:tab/>
        <w:t xml:space="preserve">The exemption granted to </w:t>
      </w:r>
      <w:r w:rsidR="00776A00" w:rsidRPr="00776A00">
        <w:t xml:space="preserve">Waste Management of Washington, Inc., </w:t>
      </w:r>
      <w:r w:rsidRPr="007E7F19">
        <w:t>in this Order applies only to the general rate proceeding in Docket TG-</w:t>
      </w:r>
      <w:r w:rsidR="00FC5D6D">
        <w:t>130082</w:t>
      </w:r>
      <w:r w:rsidRPr="007E7F19">
        <w:t>.</w:t>
      </w:r>
    </w:p>
    <w:p w14:paraId="645670E9" w14:textId="77777777" w:rsidR="00FC5551" w:rsidRPr="007E7F19" w:rsidRDefault="00FC5551" w:rsidP="00FC5551">
      <w:pPr>
        <w:spacing w:line="320" w:lineRule="exact"/>
      </w:pPr>
    </w:p>
    <w:p w14:paraId="18CE21C8" w14:textId="7755952E" w:rsidR="00D25B22" w:rsidRPr="007E7F19" w:rsidRDefault="00D25B22" w:rsidP="0018212A">
      <w:pPr>
        <w:numPr>
          <w:ilvl w:val="0"/>
          <w:numId w:val="14"/>
        </w:numPr>
        <w:tabs>
          <w:tab w:val="clear" w:pos="720"/>
          <w:tab w:val="num" w:pos="0"/>
        </w:tabs>
        <w:spacing w:line="320" w:lineRule="exact"/>
        <w:ind w:hanging="1440"/>
      </w:pPr>
      <w:r w:rsidRPr="007E7F19">
        <w:t>(</w:t>
      </w:r>
      <w:r w:rsidR="008C29B8">
        <w:t>3</w:t>
      </w:r>
      <w:r w:rsidRPr="007E7F19">
        <w:t>)</w:t>
      </w:r>
      <w:r w:rsidRPr="007E7F19">
        <w:tab/>
        <w:t xml:space="preserve">The Commission retains jurisdiction over the subject matter and </w:t>
      </w:r>
      <w:r w:rsidR="00776A00" w:rsidRPr="00776A00">
        <w:t xml:space="preserve">Waste Management of Washington, Inc., </w:t>
      </w:r>
      <w:r w:rsidRPr="007E7F19">
        <w:t>to effectuate the provisions of this Order.</w:t>
      </w:r>
    </w:p>
    <w:p w14:paraId="18CE21C9" w14:textId="77777777" w:rsidR="00680661" w:rsidRPr="00BC55AD" w:rsidRDefault="00680661" w:rsidP="0018212A">
      <w:pPr>
        <w:spacing w:line="320" w:lineRule="exact"/>
        <w:ind w:left="720"/>
      </w:pPr>
    </w:p>
    <w:p w14:paraId="607A06E6" w14:textId="77777777" w:rsidR="00CC7B03" w:rsidRPr="00CC7B03" w:rsidRDefault="00CC7B03" w:rsidP="00CC7B03">
      <w:pPr>
        <w:spacing w:line="288" w:lineRule="auto"/>
      </w:pPr>
      <w:r w:rsidRPr="00CC7B03">
        <w:t>The Commissioners, having determined this Order to be consistent with the public interest, directed the Secretary to enter this Order.</w:t>
      </w:r>
    </w:p>
    <w:p w14:paraId="4467847D" w14:textId="77777777" w:rsidR="00CC7B03" w:rsidRPr="00CC7B03" w:rsidRDefault="00CC7B03" w:rsidP="00CC7B03">
      <w:pPr>
        <w:spacing w:line="288" w:lineRule="auto"/>
      </w:pPr>
    </w:p>
    <w:p w14:paraId="52528E91" w14:textId="77777777" w:rsidR="00CC7B03" w:rsidRPr="00CC7B03" w:rsidRDefault="00CC7B03" w:rsidP="00CC7B03">
      <w:pPr>
        <w:spacing w:line="288" w:lineRule="auto"/>
        <w:ind w:firstLine="60"/>
      </w:pPr>
      <w:r w:rsidRPr="00CC7B03">
        <w:t>DATED at Olympia, Washington, and effective February 14, 2013.</w:t>
      </w:r>
    </w:p>
    <w:p w14:paraId="443444BD" w14:textId="77777777" w:rsidR="00CC7B03" w:rsidRPr="00CC7B03" w:rsidRDefault="00CC7B03" w:rsidP="00CC7B03">
      <w:pPr>
        <w:spacing w:line="288" w:lineRule="auto"/>
      </w:pPr>
    </w:p>
    <w:p w14:paraId="243DEE5D" w14:textId="77777777" w:rsidR="00CC7B03" w:rsidRPr="00CC7B03" w:rsidRDefault="00CC7B03" w:rsidP="00CC7B03">
      <w:pPr>
        <w:spacing w:line="288" w:lineRule="auto"/>
        <w:ind w:firstLine="720"/>
      </w:pPr>
      <w:r w:rsidRPr="00CC7B03">
        <w:t>WASHINGTON UTILITIES AND TRANSPORTATION COMMISSION</w:t>
      </w:r>
    </w:p>
    <w:p w14:paraId="76EE283E" w14:textId="77777777" w:rsidR="00CC7B03" w:rsidRPr="00CC7B03" w:rsidRDefault="00CC7B03" w:rsidP="00CC7B03">
      <w:pPr>
        <w:spacing w:line="288" w:lineRule="auto"/>
      </w:pPr>
    </w:p>
    <w:p w14:paraId="298AD726" w14:textId="77777777" w:rsidR="00CC7B03" w:rsidRPr="00CC7B03" w:rsidRDefault="00CC7B03" w:rsidP="00CC7B03">
      <w:pPr>
        <w:spacing w:line="288" w:lineRule="auto"/>
      </w:pPr>
    </w:p>
    <w:p w14:paraId="4E6C93C3" w14:textId="77777777" w:rsidR="00CC7B03" w:rsidRPr="00CC7B03" w:rsidRDefault="00CC7B03" w:rsidP="00CC7B03">
      <w:pPr>
        <w:spacing w:line="288" w:lineRule="auto"/>
      </w:pPr>
    </w:p>
    <w:p w14:paraId="366D7A34" w14:textId="77777777" w:rsidR="00CC7B03" w:rsidRPr="00CC7B03" w:rsidRDefault="00CC7B03" w:rsidP="00CC7B03">
      <w:pPr>
        <w:ind w:left="1440" w:firstLine="720"/>
      </w:pPr>
      <w:r w:rsidRPr="00CC7B03">
        <w:t>DAVID W. DANNER, Executive Director and Secretary</w:t>
      </w:r>
    </w:p>
    <w:p w14:paraId="18CE21D6" w14:textId="36D6657B" w:rsidR="0018212A" w:rsidRPr="00BC55AD" w:rsidRDefault="0018212A" w:rsidP="0018212A">
      <w:pPr>
        <w:spacing w:line="320" w:lineRule="exact"/>
        <w:jc w:val="center"/>
      </w:pPr>
      <w:r w:rsidRPr="00BC55AD">
        <w:t xml:space="preserve"> </w:t>
      </w:r>
    </w:p>
    <w:p w14:paraId="18CE21F3" w14:textId="6672C495" w:rsidR="00E47BC0" w:rsidRPr="00BC55AD" w:rsidRDefault="00E47BC0" w:rsidP="00C06E00">
      <w:pPr>
        <w:pStyle w:val="Header"/>
        <w:tabs>
          <w:tab w:val="clear" w:pos="4320"/>
          <w:tab w:val="clear" w:pos="8640"/>
        </w:tabs>
        <w:spacing w:line="320" w:lineRule="exact"/>
        <w:ind w:left="4300"/>
      </w:pPr>
    </w:p>
    <w:sectPr w:rsidR="00E47BC0" w:rsidRPr="00BC55AD" w:rsidSect="006C2897">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B032" w14:textId="77777777" w:rsidR="00A5249C" w:rsidRDefault="00A5249C">
      <w:r>
        <w:separator/>
      </w:r>
    </w:p>
  </w:endnote>
  <w:endnote w:type="continuationSeparator" w:id="0">
    <w:p w14:paraId="54227B31" w14:textId="77777777" w:rsidR="00A5249C" w:rsidRDefault="00A5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32ED8" w14:textId="77777777" w:rsidR="00A5249C" w:rsidRDefault="00A5249C">
      <w:r>
        <w:separator/>
      </w:r>
    </w:p>
  </w:footnote>
  <w:footnote w:type="continuationSeparator" w:id="0">
    <w:p w14:paraId="3F6FE55B" w14:textId="77777777" w:rsidR="00A5249C" w:rsidRDefault="00A52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21FB" w14:textId="473E1E15" w:rsidR="00A5249C" w:rsidRDefault="00A5249C" w:rsidP="00EE7636">
    <w:pPr>
      <w:pStyle w:val="Header"/>
      <w:tabs>
        <w:tab w:val="left" w:pos="7000"/>
      </w:tabs>
      <w:rPr>
        <w:b/>
        <w:sz w:val="20"/>
      </w:rPr>
    </w:pPr>
    <w:r>
      <w:rPr>
        <w:b/>
        <w:sz w:val="20"/>
      </w:rPr>
      <w:t>DOCKET TG-130082</w:t>
    </w:r>
    <w:r>
      <w:rPr>
        <w:b/>
        <w:sz w:val="20"/>
      </w:rPr>
      <w:tab/>
    </w:r>
    <w:r>
      <w:rPr>
        <w:b/>
        <w:sz w:val="20"/>
      </w:rPr>
      <w:tab/>
    </w:r>
    <w:r>
      <w:rPr>
        <w:b/>
        <w:sz w:val="20"/>
      </w:rPr>
      <w:tab/>
      <w:t xml:space="preserve">PAGE </w:t>
    </w:r>
    <w:r w:rsidRPr="00155931">
      <w:rPr>
        <w:b/>
        <w:sz w:val="20"/>
      </w:rPr>
      <w:fldChar w:fldCharType="begin"/>
    </w:r>
    <w:r w:rsidRPr="00155931">
      <w:rPr>
        <w:b/>
        <w:sz w:val="20"/>
      </w:rPr>
      <w:instrText xml:space="preserve"> PAGE   \* MERGEFORMAT </w:instrText>
    </w:r>
    <w:r w:rsidRPr="00155931">
      <w:rPr>
        <w:b/>
        <w:sz w:val="20"/>
      </w:rPr>
      <w:fldChar w:fldCharType="separate"/>
    </w:r>
    <w:r w:rsidR="008231FB">
      <w:rPr>
        <w:b/>
        <w:noProof/>
        <w:sz w:val="20"/>
      </w:rPr>
      <w:t>2</w:t>
    </w:r>
    <w:r w:rsidRPr="00155931">
      <w:rPr>
        <w:b/>
        <w:noProof/>
        <w:sz w:val="20"/>
      </w:rPr>
      <w:fldChar w:fldCharType="end"/>
    </w:r>
  </w:p>
  <w:p w14:paraId="18CE21FC" w14:textId="3514E071" w:rsidR="00A5249C" w:rsidRDefault="00A5249C" w:rsidP="00CC7B03">
    <w:pPr>
      <w:pStyle w:val="Header"/>
      <w:tabs>
        <w:tab w:val="clear" w:pos="4320"/>
        <w:tab w:val="clear" w:pos="8640"/>
        <w:tab w:val="left" w:pos="2730"/>
      </w:tabs>
      <w:rPr>
        <w:b/>
        <w:sz w:val="20"/>
      </w:rPr>
    </w:pPr>
    <w:r>
      <w:rPr>
        <w:b/>
        <w:sz w:val="20"/>
      </w:rPr>
      <w:t>ORDER 01</w:t>
    </w:r>
    <w:r>
      <w:rPr>
        <w:b/>
        <w:sz w:val="20"/>
      </w:rPr>
      <w:tab/>
    </w:r>
  </w:p>
  <w:p w14:paraId="18CE21FD" w14:textId="77777777" w:rsidR="00A5249C" w:rsidRDefault="00A5249C" w:rsidP="00EE7636">
    <w:pPr>
      <w:pStyle w:val="Header"/>
      <w:tabs>
        <w:tab w:val="left" w:pos="7000"/>
      </w:tabs>
      <w:rPr>
        <w:b/>
        <w:sz w:val="20"/>
      </w:rPr>
    </w:pPr>
  </w:p>
  <w:p w14:paraId="18CE2201" w14:textId="77777777" w:rsidR="00A5249C" w:rsidRPr="00322D92" w:rsidRDefault="00A5249C">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ABC2C9F0"/>
    <w:lvl w:ilvl="0" w:tplc="AA121510">
      <w:start w:val="1"/>
      <w:numFmt w:val="decimal"/>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4"/>
  </w:num>
  <w:num w:numId="5">
    <w:abstractNumId w:val="3"/>
  </w:num>
  <w:num w:numId="6">
    <w:abstractNumId w:val="11"/>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8F"/>
    <w:rsid w:val="000366F1"/>
    <w:rsid w:val="0005503B"/>
    <w:rsid w:val="00082E3F"/>
    <w:rsid w:val="000A1FA6"/>
    <w:rsid w:val="000D1761"/>
    <w:rsid w:val="00102F0D"/>
    <w:rsid w:val="00155931"/>
    <w:rsid w:val="0018212A"/>
    <w:rsid w:val="001A7635"/>
    <w:rsid w:val="001D3412"/>
    <w:rsid w:val="002302BA"/>
    <w:rsid w:val="00246C5E"/>
    <w:rsid w:val="00294F3B"/>
    <w:rsid w:val="002977E7"/>
    <w:rsid w:val="002E3BE8"/>
    <w:rsid w:val="002E7FAD"/>
    <w:rsid w:val="0031713E"/>
    <w:rsid w:val="003307EB"/>
    <w:rsid w:val="003456E4"/>
    <w:rsid w:val="003621D7"/>
    <w:rsid w:val="00365DA7"/>
    <w:rsid w:val="003713B2"/>
    <w:rsid w:val="003751D5"/>
    <w:rsid w:val="003855A0"/>
    <w:rsid w:val="003A4A0D"/>
    <w:rsid w:val="003B347D"/>
    <w:rsid w:val="003E0B5F"/>
    <w:rsid w:val="003E2DF6"/>
    <w:rsid w:val="00431ACB"/>
    <w:rsid w:val="00434BCA"/>
    <w:rsid w:val="00461A20"/>
    <w:rsid w:val="00470F76"/>
    <w:rsid w:val="0048503D"/>
    <w:rsid w:val="004A6A3E"/>
    <w:rsid w:val="004B398A"/>
    <w:rsid w:val="004C2BF2"/>
    <w:rsid w:val="004D12A1"/>
    <w:rsid w:val="00545BD4"/>
    <w:rsid w:val="00594D7B"/>
    <w:rsid w:val="00595E52"/>
    <w:rsid w:val="005A2B93"/>
    <w:rsid w:val="005F640F"/>
    <w:rsid w:val="0061399E"/>
    <w:rsid w:val="006277B1"/>
    <w:rsid w:val="00634E23"/>
    <w:rsid w:val="00642D70"/>
    <w:rsid w:val="006453D1"/>
    <w:rsid w:val="00667FD4"/>
    <w:rsid w:val="00680661"/>
    <w:rsid w:val="006C2897"/>
    <w:rsid w:val="006C2E91"/>
    <w:rsid w:val="007410D4"/>
    <w:rsid w:val="0075582E"/>
    <w:rsid w:val="0077193D"/>
    <w:rsid w:val="00776A00"/>
    <w:rsid w:val="007913DD"/>
    <w:rsid w:val="007D1C1E"/>
    <w:rsid w:val="008231FB"/>
    <w:rsid w:val="00836DB1"/>
    <w:rsid w:val="00855CFB"/>
    <w:rsid w:val="008A7AA6"/>
    <w:rsid w:val="008B5199"/>
    <w:rsid w:val="008C01C2"/>
    <w:rsid w:val="008C29B8"/>
    <w:rsid w:val="008D0141"/>
    <w:rsid w:val="008E1C28"/>
    <w:rsid w:val="008E5BB3"/>
    <w:rsid w:val="008F216E"/>
    <w:rsid w:val="00901A10"/>
    <w:rsid w:val="00904819"/>
    <w:rsid w:val="00907C4F"/>
    <w:rsid w:val="009124C4"/>
    <w:rsid w:val="00920608"/>
    <w:rsid w:val="0092500F"/>
    <w:rsid w:val="00925819"/>
    <w:rsid w:val="00933C3C"/>
    <w:rsid w:val="0093746F"/>
    <w:rsid w:val="0094001F"/>
    <w:rsid w:val="009659A7"/>
    <w:rsid w:val="009A4BBD"/>
    <w:rsid w:val="009C034A"/>
    <w:rsid w:val="009D2FD3"/>
    <w:rsid w:val="009D6EF3"/>
    <w:rsid w:val="009E0424"/>
    <w:rsid w:val="009E4C98"/>
    <w:rsid w:val="00A054B9"/>
    <w:rsid w:val="00A1115E"/>
    <w:rsid w:val="00A329C7"/>
    <w:rsid w:val="00A5249C"/>
    <w:rsid w:val="00A71385"/>
    <w:rsid w:val="00A8248F"/>
    <w:rsid w:val="00A86547"/>
    <w:rsid w:val="00A928E3"/>
    <w:rsid w:val="00AA3CD6"/>
    <w:rsid w:val="00AE4ACE"/>
    <w:rsid w:val="00AF5B2C"/>
    <w:rsid w:val="00B16A9C"/>
    <w:rsid w:val="00B1701C"/>
    <w:rsid w:val="00B66000"/>
    <w:rsid w:val="00B804A1"/>
    <w:rsid w:val="00BA052A"/>
    <w:rsid w:val="00BA3AA8"/>
    <w:rsid w:val="00BA5180"/>
    <w:rsid w:val="00BC55AD"/>
    <w:rsid w:val="00C06E00"/>
    <w:rsid w:val="00C116F1"/>
    <w:rsid w:val="00C4051B"/>
    <w:rsid w:val="00C57E8B"/>
    <w:rsid w:val="00C77CDE"/>
    <w:rsid w:val="00CB366F"/>
    <w:rsid w:val="00CC13AE"/>
    <w:rsid w:val="00CC7B03"/>
    <w:rsid w:val="00CD267C"/>
    <w:rsid w:val="00CE4DE0"/>
    <w:rsid w:val="00CF5CD3"/>
    <w:rsid w:val="00D01ACA"/>
    <w:rsid w:val="00D153C6"/>
    <w:rsid w:val="00D25B22"/>
    <w:rsid w:val="00D43ECF"/>
    <w:rsid w:val="00D84471"/>
    <w:rsid w:val="00DA3C07"/>
    <w:rsid w:val="00DB6F17"/>
    <w:rsid w:val="00DD0EA5"/>
    <w:rsid w:val="00DD6602"/>
    <w:rsid w:val="00DE2A3B"/>
    <w:rsid w:val="00E003BF"/>
    <w:rsid w:val="00E44A32"/>
    <w:rsid w:val="00E47BC0"/>
    <w:rsid w:val="00E50911"/>
    <w:rsid w:val="00E5272A"/>
    <w:rsid w:val="00E64D3F"/>
    <w:rsid w:val="00E900E2"/>
    <w:rsid w:val="00ED1260"/>
    <w:rsid w:val="00ED1448"/>
    <w:rsid w:val="00EE2000"/>
    <w:rsid w:val="00EE7636"/>
    <w:rsid w:val="00F14F25"/>
    <w:rsid w:val="00F20883"/>
    <w:rsid w:val="00F545C4"/>
    <w:rsid w:val="00F67495"/>
    <w:rsid w:val="00F718F6"/>
    <w:rsid w:val="00F8705B"/>
    <w:rsid w:val="00FC5551"/>
    <w:rsid w:val="00FC5D6D"/>
    <w:rsid w:val="00FD3712"/>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A187836D28DF4C9B1392C9126B21A4" ma:contentTypeVersion="135" ma:contentTypeDescription="" ma:contentTypeScope="" ma:versionID="f03b9b7abbd3921af0111735c6a16f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2013-01-18T08:00:00+00:00</OpenedDate>
    <Date1 xmlns="dc463f71-b30c-4ab2-9473-d307f9d35888">2013-02-14T08:00:00+00:00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130082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C63B37-F881-4416-AAB4-6F83F50E731E}"/>
</file>

<file path=customXml/itemProps2.xml><?xml version="1.0" encoding="utf-8"?>
<ds:datastoreItem xmlns:ds="http://schemas.openxmlformats.org/officeDocument/2006/customXml" ds:itemID="{65937393-D79C-4FED-9E88-E1B3D9C206F5}"/>
</file>

<file path=customXml/itemProps3.xml><?xml version="1.0" encoding="utf-8"?>
<ds:datastoreItem xmlns:ds="http://schemas.openxmlformats.org/officeDocument/2006/customXml" ds:itemID="{6365AE59-02EB-45D8-958B-6E27C3D3757D}"/>
</file>

<file path=customXml/itemProps4.xml><?xml version="1.0" encoding="utf-8"?>
<ds:datastoreItem xmlns:ds="http://schemas.openxmlformats.org/officeDocument/2006/customXml" ds:itemID="{C9B31E81-6280-4BE7-B6FC-F1C5A38AD352}"/>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Template>
  <TotalTime>0</TotalTime>
  <Pages>4</Pages>
  <Words>1021</Words>
  <Characters>5510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6518</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Amy (UTC)</dc:creator>
  <cp:lastModifiedBy>Kern, Cathy (UTC)</cp:lastModifiedBy>
  <cp:revision>2</cp:revision>
  <cp:lastPrinted>2013-02-09T01:19:00Z</cp:lastPrinted>
  <dcterms:created xsi:type="dcterms:W3CDTF">2013-02-14T00:13:00Z</dcterms:created>
  <dcterms:modified xsi:type="dcterms:W3CDTF">2013-02-14T00:13:00Z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0x0101006E56B4D1795A2E4DB2F0B01679ED314A004DA187836D28DF4C9B1392C9126B21A4</vt:lpwstr>
  </property>
  <property fmtid="{D5CDD505-2E9C-101B-9397-08002B2CF9AE}" pid="3" name="_docset_NoMedatataSyncRequired">
    <vt:lpwstr>False</vt:lpwstr>
  </property>
</Properties>
</file>