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934D2B" w:rsidRPr="00660D82" w:rsidRDefault="000B2AA4" w:rsidP="000B2AA4">
            <w:pPr>
              <w:pStyle w:val="Header"/>
            </w:pPr>
            <w:r>
              <w:t xml:space="preserve">WASTE MANAGEMENT OF WASHINGTON, INC., DBA WASTE MANAGEMENT </w:t>
            </w:r>
            <w:r w:rsidR="00106792">
              <w:t>–</w:t>
            </w:r>
            <w:r>
              <w:t xml:space="preserve"> </w:t>
            </w:r>
            <w:r w:rsidR="00106792">
              <w:t>SNO-KING</w:t>
            </w:r>
            <w:r w:rsidR="004878F9" w:rsidRPr="00660D82">
              <w:t xml:space="preserve">, </w:t>
            </w:r>
            <w:r w:rsidR="00007E70">
              <w:t xml:space="preserve">     </w:t>
            </w:r>
            <w:r w:rsidR="004878F9" w:rsidRPr="00660D82">
              <w:t>G-</w:t>
            </w:r>
            <w:r w:rsidR="00007E70">
              <w:t>2</w:t>
            </w:r>
            <w:r>
              <w:t>37</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801FDD" w:rsidRDefault="005206B8">
            <w:pPr>
              <w:pStyle w:val="Header"/>
              <w:tabs>
                <w:tab w:val="clear" w:pos="8640"/>
              </w:tabs>
            </w:pPr>
            <w:r w:rsidRPr="00660D82">
              <w:t xml:space="preserve">Requesting </w:t>
            </w:r>
            <w:r w:rsidR="00AA45CD">
              <w:t>Tariff Revision</w:t>
            </w:r>
            <w:r w:rsidR="00911BEA">
              <w:t xml:space="preserve">s </w:t>
            </w:r>
            <w:r w:rsidR="00B82F7D" w:rsidRPr="00660D82">
              <w:t xml:space="preserve">To </w:t>
            </w:r>
            <w:r w:rsidR="00911BEA">
              <w:t xml:space="preserve">Commodity Credits </w:t>
            </w:r>
            <w:r w:rsidRPr="00660D82">
              <w:t xml:space="preserve">Become Effective </w:t>
            </w:r>
            <w:r w:rsidR="00B82F7D" w:rsidRPr="00660D82">
              <w:t>J</w:t>
            </w:r>
            <w:r w:rsidR="00AA45CD">
              <w:t>uly</w:t>
            </w:r>
            <w:r w:rsidR="00B82F7D" w:rsidRPr="00660D82">
              <w:t xml:space="preserve"> 1, 2</w:t>
            </w:r>
            <w:r w:rsidR="005628AE" w:rsidRPr="00660D82">
              <w:t>0</w:t>
            </w:r>
            <w:r w:rsidR="00B82F7D" w:rsidRPr="00660D82">
              <w:t>0</w:t>
            </w:r>
            <w:r w:rsidR="00E5641E" w:rsidRPr="00660D82">
              <w:t>9</w:t>
            </w:r>
            <w:r w:rsidR="00B82F7D" w:rsidRPr="00660D82">
              <w:t xml:space="preserve">, </w:t>
            </w:r>
            <w:r w:rsidRPr="00660D82">
              <w:t xml:space="preserve">and </w:t>
            </w:r>
            <w:r w:rsidR="00B82F7D" w:rsidRPr="00660D82">
              <w:t xml:space="preserve">Requesting </w:t>
            </w:r>
            <w:r w:rsidR="00934D2B" w:rsidRPr="00660D82">
              <w:t xml:space="preserve">Authority to Retain </w:t>
            </w:r>
            <w:r w:rsidR="00B82F7D" w:rsidRPr="00660D82">
              <w:t xml:space="preserve">Thirty Percent of the </w:t>
            </w:r>
            <w:r w:rsidR="00934D2B" w:rsidRPr="00660D82">
              <w:t>Revenue Received From the Sale of Recyclable Materials Collected in Residential Recycling Service</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Default="00CC1217" w:rsidP="00CC1217">
            <w:pPr>
              <w:jc w:val="center"/>
            </w:pPr>
            <w:r w:rsidRPr="00660D82">
              <w:t>)</w:t>
            </w:r>
          </w:p>
          <w:p w:rsidR="00AA45CD" w:rsidRDefault="00AA45CD" w:rsidP="00CC1217">
            <w:pPr>
              <w:jc w:val="center"/>
            </w:pPr>
            <w:r>
              <w:t>)</w:t>
            </w:r>
          </w:p>
          <w:p w:rsidR="00911BEA" w:rsidRPr="00660D82" w:rsidRDefault="00911BEA" w:rsidP="00CC1217">
            <w:pPr>
              <w:jc w:val="center"/>
            </w:pPr>
            <w:r>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w:t>
            </w:r>
            <w:r w:rsidR="000B2AA4">
              <w:t>090</w:t>
            </w:r>
            <w:r w:rsidR="00106792">
              <w:t>760</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795B40" w:rsidRDefault="00795B40" w:rsidP="00660D82"/>
          <w:p w:rsidR="00AA45CD" w:rsidRDefault="00AA45CD" w:rsidP="00660D82"/>
          <w:p w:rsidR="00D721F9" w:rsidRDefault="00D721F9" w:rsidP="00AA45CD"/>
          <w:p w:rsidR="00BD1210" w:rsidRPr="00660D82" w:rsidRDefault="00934D2B" w:rsidP="00AA45CD">
            <w:r w:rsidRPr="00660D82">
              <w:t>ORDER</w:t>
            </w:r>
            <w:r w:rsidR="001E64CE" w:rsidRPr="00660D82">
              <w:t xml:space="preserve"> </w:t>
            </w:r>
            <w:r w:rsidR="00F60F5F" w:rsidRPr="00660D82">
              <w:t>A</w:t>
            </w:r>
            <w:r w:rsidR="00AA45CD">
              <w:t xml:space="preserve">PPROVING COMMODITY CREDITS; </w:t>
            </w:r>
            <w:r w:rsidR="005206B8" w:rsidRPr="00660D82">
              <w:t xml:space="preserve">AUTHORIZING REVENUE SHARING; AND REQUIRING </w:t>
            </w:r>
            <w:r w:rsidR="00796500" w:rsidRPr="00660D82">
              <w:t>DEFERRED ACCOUNTING TREATM</w:t>
            </w:r>
            <w:r w:rsidR="005206B8" w:rsidRPr="00660D82">
              <w:t>ENT 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260AC" w:rsidRPr="00660D82" w:rsidRDefault="007878B4" w:rsidP="007878B4">
      <w:pPr>
        <w:numPr>
          <w:ilvl w:val="0"/>
          <w:numId w:val="33"/>
        </w:numPr>
        <w:spacing w:line="288" w:lineRule="auto"/>
      </w:pPr>
      <w:r w:rsidRPr="00660D82">
        <w:t xml:space="preserve">On </w:t>
      </w:r>
      <w:r w:rsidR="00F0052C">
        <w:t>May 15</w:t>
      </w:r>
      <w:r w:rsidR="00FA57C5" w:rsidRPr="00660D82">
        <w:t>, 200</w:t>
      </w:r>
      <w:r w:rsidR="00F0052C">
        <w:t>9</w:t>
      </w:r>
      <w:r w:rsidRPr="00660D82">
        <w:t xml:space="preserve">, </w:t>
      </w:r>
      <w:r w:rsidR="00F0052C">
        <w:t>Waste Management of Washington, Inc.,</w:t>
      </w:r>
      <w:r w:rsidR="00FA57C5" w:rsidRPr="00660D82">
        <w:t xml:space="preserve"> dba </w:t>
      </w:r>
      <w:r w:rsidR="00106792">
        <w:t>Waste Management – Sno-King</w:t>
      </w:r>
      <w:r w:rsidR="00F0052C">
        <w:t xml:space="preserve"> </w:t>
      </w:r>
      <w:r w:rsidR="00843342" w:rsidRPr="00660D82">
        <w:t>(</w:t>
      </w:r>
      <w:r w:rsidR="00F0052C">
        <w:t xml:space="preserve">Waste Management </w:t>
      </w:r>
      <w:r w:rsidR="004878F9" w:rsidRPr="00660D82">
        <w:t>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 xml:space="preserve">revisions </w:t>
      </w:r>
      <w:r w:rsidRPr="00660D82">
        <w:t xml:space="preserve">to its current </w:t>
      </w:r>
      <w:r w:rsidR="00F0052C">
        <w:t>T</w:t>
      </w:r>
      <w:r w:rsidRPr="00660D82">
        <w:t xml:space="preserve">ariff </w:t>
      </w:r>
      <w:r w:rsidR="000646DD" w:rsidRPr="00660D82">
        <w:t xml:space="preserve">No. </w:t>
      </w:r>
      <w:r w:rsidR="00F0052C">
        <w:t>1</w:t>
      </w:r>
      <w:r w:rsidR="00106792">
        <w:t>4</w:t>
      </w:r>
      <w:r w:rsidRPr="00660D82">
        <w:t xml:space="preserve">, designated as </w:t>
      </w:r>
      <w:r w:rsidR="00F0052C">
        <w:t>t</w:t>
      </w:r>
      <w:r w:rsidR="0022237A" w:rsidRPr="0022237A">
        <w:t xml:space="preserve">ariff pages </w:t>
      </w:r>
      <w:r w:rsidR="00F0052C" w:rsidRPr="00F0052C">
        <w:t>2, 21, 2</w:t>
      </w:r>
      <w:r w:rsidR="00106792">
        <w:t>4</w:t>
      </w:r>
      <w:r w:rsidR="00F0052C" w:rsidRPr="00F0052C">
        <w:t>, 25, 26 and 27</w:t>
      </w:r>
      <w:r w:rsidRPr="00660D82">
        <w:t>.</w:t>
      </w:r>
    </w:p>
    <w:p w:rsidR="00801FDD" w:rsidRDefault="00801FDD">
      <w:pPr>
        <w:spacing w:line="288" w:lineRule="auto"/>
      </w:pPr>
    </w:p>
    <w:p w:rsidR="00801FDD" w:rsidRDefault="00827FB5">
      <w:pPr>
        <w:numPr>
          <w:ilvl w:val="0"/>
          <w:numId w:val="33"/>
        </w:numPr>
        <w:spacing w:line="288" w:lineRule="auto"/>
      </w:pPr>
      <w:r w:rsidRPr="00660D82">
        <w:t xml:space="preserve">The filing proposes </w:t>
      </w:r>
      <w:r w:rsidR="000F0628" w:rsidRPr="00660D82">
        <w:t xml:space="preserve">to </w:t>
      </w:r>
      <w:r w:rsidR="00F0052C">
        <w:t>decrease</w:t>
      </w:r>
      <w:r w:rsidR="000F0628" w:rsidRPr="00660D82">
        <w:t xml:space="preserve"> the c</w:t>
      </w:r>
      <w:r w:rsidRPr="00660D82">
        <w:t>ommodity credits</w:t>
      </w:r>
      <w:r w:rsidR="00E9272A" w:rsidRPr="00660D82">
        <w:t xml:space="preserve"> </w:t>
      </w:r>
      <w:r w:rsidR="000F0628" w:rsidRPr="00660D82">
        <w:t>th</w:t>
      </w:r>
      <w:r w:rsidR="004369D1" w:rsidRPr="00660D82">
        <w:t>at</w:t>
      </w:r>
      <w:r w:rsidR="000F0628" w:rsidRPr="00660D82">
        <w:t xml:space="preserve"> </w:t>
      </w:r>
      <w:r w:rsidR="00F0052C">
        <w:t>Waste Manage</w:t>
      </w:r>
      <w:r w:rsidR="008E1DD6">
        <w:t>me</w:t>
      </w:r>
      <w:r w:rsidR="00F0052C">
        <w:t xml:space="preserve">nt </w:t>
      </w:r>
      <w:r w:rsidR="000F0628" w:rsidRPr="00660D82">
        <w:t>pays to residential and multi-family customers for the value of the recyclable materials th</w:t>
      </w:r>
      <w:r w:rsidR="004369D1" w:rsidRPr="00660D82">
        <w:t>at</w:t>
      </w:r>
      <w:r w:rsidR="000F0628" w:rsidRPr="00660D82">
        <w:t xml:space="preserve"> </w:t>
      </w:r>
      <w:r w:rsidR="00F0052C">
        <w:t xml:space="preserve">the Company </w:t>
      </w:r>
      <w:r w:rsidR="000F0628" w:rsidRPr="00660D82">
        <w:t xml:space="preserve">collects </w:t>
      </w:r>
      <w:r w:rsidR="00F0052C">
        <w:t xml:space="preserve">as part </w:t>
      </w:r>
      <w:r w:rsidR="00D5723D">
        <w:t xml:space="preserve">of its </w:t>
      </w:r>
      <w:r w:rsidR="00D5723D" w:rsidRPr="00D5723D">
        <w:t>residential curbside and multi-family recycling services</w:t>
      </w:r>
      <w:r w:rsidR="000F0628" w:rsidRPr="00660D82">
        <w:t>.</w:t>
      </w:r>
      <w:r w:rsidR="007878B4" w:rsidRPr="00660D82">
        <w:t xml:space="preserve">  The stated effective date is </w:t>
      </w:r>
      <w:r w:rsidR="0022237A" w:rsidRPr="0022237A">
        <w:t>J</w:t>
      </w:r>
      <w:r w:rsidR="00F0052C">
        <w:t>uly 1</w:t>
      </w:r>
      <w:r w:rsidR="0022237A" w:rsidRPr="0022237A">
        <w:t>, 2009</w:t>
      </w:r>
      <w:r w:rsidR="00FA57C5" w:rsidRPr="00660D82">
        <w:t>.</w:t>
      </w:r>
      <w:r w:rsidR="00D5723D">
        <w:t xml:space="preserve">  The monthly credit for residential curbside customers will </w:t>
      </w:r>
      <w:r w:rsidR="00D03420">
        <w:t xml:space="preserve">decrease </w:t>
      </w:r>
      <w:r w:rsidR="00D5723D" w:rsidRPr="00D5723D">
        <w:t xml:space="preserve">from $2.87 to $1.05 and </w:t>
      </w:r>
      <w:r w:rsidR="00D5723D">
        <w:t xml:space="preserve">the credit for </w:t>
      </w:r>
      <w:r w:rsidR="00D5723D" w:rsidRPr="00D5723D">
        <w:t>multi-family customers</w:t>
      </w:r>
      <w:r w:rsidR="00D5723D">
        <w:t xml:space="preserve"> will </w:t>
      </w:r>
      <w:r w:rsidR="00D03420">
        <w:t xml:space="preserve">decrease </w:t>
      </w:r>
      <w:r w:rsidR="00D5723D">
        <w:t xml:space="preserve">from </w:t>
      </w:r>
      <w:r w:rsidR="00D5723D" w:rsidRPr="00D5723D">
        <w:t>$0.36 to $0.19 per container yard.</w:t>
      </w:r>
    </w:p>
    <w:p w:rsidR="00801FDD" w:rsidRDefault="001E64CE">
      <w:pPr>
        <w:spacing w:line="288" w:lineRule="auto"/>
      </w:pPr>
      <w:r w:rsidRPr="00660D82">
        <w:t xml:space="preserve"> </w:t>
      </w:r>
    </w:p>
    <w:p w:rsidR="00F0052C" w:rsidRDefault="00C55B88" w:rsidP="00F719A8">
      <w:pPr>
        <w:pStyle w:val="Findings"/>
        <w:numPr>
          <w:ilvl w:val="0"/>
          <w:numId w:val="33"/>
        </w:numPr>
        <w:spacing w:line="288" w:lineRule="auto"/>
      </w:pPr>
      <w:r>
        <w:t>On April 1, 1996, t</w:t>
      </w:r>
      <w:r w:rsidR="00F719A8" w:rsidRPr="00660D82">
        <w:t xml:space="preserve">he </w:t>
      </w:r>
      <w:r w:rsidR="00660D82" w:rsidRPr="00660D82">
        <w:t>Commission</w:t>
      </w:r>
      <w:r w:rsidR="00F719A8" w:rsidRPr="00660D82">
        <w:t xml:space="preserve"> a</w:t>
      </w:r>
      <w:r>
        <w:t xml:space="preserve">pproved </w:t>
      </w:r>
      <w:r w:rsidR="00F0052C">
        <w:t xml:space="preserve">Waste Management’s </w:t>
      </w:r>
      <w:r>
        <w:t xml:space="preserve">commodity price </w:t>
      </w:r>
      <w:r w:rsidR="00F719A8" w:rsidRPr="00660D82">
        <w:t xml:space="preserve">adjustment </w:t>
      </w:r>
      <w:r w:rsidR="00CF2868">
        <w:t>request in Docket TG-96023</w:t>
      </w:r>
      <w:r w:rsidR="00106792">
        <w:t>8</w:t>
      </w:r>
      <w:r w:rsidR="00CF2868">
        <w:t xml:space="preserve"> </w:t>
      </w:r>
      <w:r>
        <w:t>on less than st</w:t>
      </w:r>
      <w:r w:rsidR="00CF2868">
        <w:t>atutory notice (LSN).</w:t>
      </w:r>
      <w:r w:rsidR="00D5723D">
        <w:t xml:space="preserve">  </w:t>
      </w:r>
      <w:r w:rsidR="00E82535">
        <w:t xml:space="preserve">The Order granting LSN treatment did not specifically authorize the Company to use a </w:t>
      </w:r>
      <w:r w:rsidR="00F719A8" w:rsidRPr="00660D82">
        <w:t>deferred accounting treatment</w:t>
      </w:r>
      <w:r w:rsidR="00E82535">
        <w:t xml:space="preserve"> mechanism to adjust the amount paid to customers for the sale of recycled commodities</w:t>
      </w:r>
      <w:r w:rsidR="00F719A8" w:rsidRPr="00660D82">
        <w:t xml:space="preserve">.  </w:t>
      </w:r>
      <w:r w:rsidR="00E82535">
        <w:t xml:space="preserve">Waste </w:t>
      </w:r>
      <w:r w:rsidR="008E1DD6">
        <w:t>Management</w:t>
      </w:r>
      <w:r w:rsidR="00E82535">
        <w:t xml:space="preserve"> </w:t>
      </w:r>
      <w:r w:rsidR="00F719A8" w:rsidRPr="00660D82">
        <w:t xml:space="preserve">has filed annual commodity adjustments using the same methodology the </w:t>
      </w:r>
      <w:r w:rsidR="00660D82" w:rsidRPr="00660D82">
        <w:t>Commission</w:t>
      </w:r>
      <w:r w:rsidR="00F719A8" w:rsidRPr="00660D82">
        <w:t xml:space="preserve"> established for other companies with authorized deferred accounting treatment.  The commodity adjustment has two components: a true-up component that, for the previous twelve-month test period, </w:t>
      </w:r>
      <w:r w:rsidR="00F719A8" w:rsidRPr="00660D82">
        <w:lastRenderedPageBreak/>
        <w:t xml:space="preserve">compares the estimated commodity value to actual commodity value, and an estimate of the revenue (cost) of the next twelve months using the average twelve-month test period revenue (cost). </w:t>
      </w:r>
    </w:p>
    <w:p w:rsidR="00F0052C" w:rsidRDefault="00F0052C" w:rsidP="00F0052C">
      <w:pPr>
        <w:pStyle w:val="ListParagraph"/>
      </w:pPr>
    </w:p>
    <w:p w:rsidR="004E2D2D" w:rsidRPr="00660D82" w:rsidRDefault="004E2D2D" w:rsidP="00F719A8">
      <w:pPr>
        <w:pStyle w:val="Findings"/>
        <w:numPr>
          <w:ilvl w:val="0"/>
          <w:numId w:val="33"/>
        </w:numPr>
        <w:spacing w:line="288" w:lineRule="auto"/>
      </w:pPr>
      <w:r w:rsidRPr="00C842EF">
        <w:t xml:space="preserve">Staff recommends that the Commission require </w:t>
      </w:r>
      <w:r w:rsidR="00E82535">
        <w:t xml:space="preserve">Waste Management </w:t>
      </w:r>
      <w:r w:rsidRPr="00C842EF">
        <w:t xml:space="preserve">to implement deferred accounting treatment for the revenue (cost) received (paid) from the sale (disposal) of recyclable commodities collected in the Company’s recycling service using the most recent twelve-month test period to true-up the estimated revenue to actual revenue, and to estimate revenue for the next twelve-month period.  Staff also recommends that the Commission condition its approval on </w:t>
      </w:r>
      <w:r w:rsidR="00384D4F">
        <w:t xml:space="preserve">Waste Management </w:t>
      </w:r>
      <w:r w:rsidRPr="00C842EF">
        <w:t>making its next commodity adjustment effective J</w:t>
      </w:r>
      <w:r w:rsidR="00384D4F">
        <w:t xml:space="preserve">uly </w:t>
      </w:r>
      <w:r w:rsidRPr="00C842EF">
        <w:t>1, 20</w:t>
      </w:r>
      <w:r>
        <w:t>10</w:t>
      </w:r>
      <w:r w:rsidRPr="00C842EF">
        <w:t>, and each J</w:t>
      </w:r>
      <w:r w:rsidR="00D5723D">
        <w:t xml:space="preserve">uly </w:t>
      </w:r>
      <w:r w:rsidRPr="00C842EF">
        <w:t>1</w:t>
      </w:r>
      <w:r w:rsidR="008753B3">
        <w:t xml:space="preserve"> </w:t>
      </w:r>
      <w:r w:rsidRPr="00C842EF">
        <w:t xml:space="preserve">thereafter, and that </w:t>
      </w:r>
      <w:r w:rsidR="00384D4F">
        <w:t xml:space="preserve">the Company </w:t>
      </w:r>
      <w:r w:rsidRPr="00C842EF">
        <w:t>make all future commodity adjustment filings forty-five days prior to the proposed effective date to give Staff sufficient time to review the filing</w:t>
      </w:r>
      <w:r>
        <w:t>.</w:t>
      </w:r>
    </w:p>
    <w:p w:rsidR="00801FDD" w:rsidRDefault="00801FDD">
      <w:pPr>
        <w:pStyle w:val="Findings"/>
        <w:numPr>
          <w:ilvl w:val="0"/>
          <w:numId w:val="0"/>
        </w:numPr>
        <w:spacing w:line="288" w:lineRule="auto"/>
        <w:ind w:left="-720"/>
      </w:pPr>
    </w:p>
    <w:p w:rsidR="00801FDD" w:rsidRDefault="005206B8">
      <w:pPr>
        <w:numPr>
          <w:ilvl w:val="0"/>
          <w:numId w:val="33"/>
        </w:numPr>
        <w:spacing w:line="288" w:lineRule="auto"/>
        <w:rPr>
          <w:b/>
          <w:bCs/>
        </w:rPr>
      </w:pPr>
      <w:r w:rsidRPr="00660D82">
        <w:t xml:space="preserve">On </w:t>
      </w:r>
      <w:r w:rsidR="00496A8B">
        <w:t>May 15</w:t>
      </w:r>
      <w:r w:rsidR="00FA57C5" w:rsidRPr="00660D82">
        <w:t>, 2009</w:t>
      </w:r>
      <w:r w:rsidRPr="00660D82">
        <w:t xml:space="preserve">, </w:t>
      </w:r>
      <w:r w:rsidR="00496A8B">
        <w:t xml:space="preserve">Waste Management </w:t>
      </w:r>
      <w:r w:rsidRPr="00660D82">
        <w:t xml:space="preserve">filed with the </w:t>
      </w:r>
      <w:r w:rsidR="00660D82" w:rsidRPr="00660D82">
        <w:t>Commission</w:t>
      </w:r>
      <w:r w:rsidRPr="00660D82">
        <w:t xml:space="preserve"> a request to retain thirty percent</w:t>
      </w:r>
      <w:r w:rsidR="00CF3899" w:rsidRPr="00660D82">
        <w:t xml:space="preserve"> </w:t>
      </w:r>
      <w:r w:rsidRPr="00660D82">
        <w:t xml:space="preserve">of the revenue </w:t>
      </w:r>
      <w:r w:rsidR="00496A8B">
        <w:t xml:space="preserve">the Company </w:t>
      </w:r>
      <w:r w:rsidRPr="00660D82">
        <w:t xml:space="preserve">receives from the sale of recyclable materials that it collects </w:t>
      </w:r>
      <w:r w:rsidR="00D5723D">
        <w:t xml:space="preserve">from </w:t>
      </w:r>
      <w:r w:rsidRPr="00660D82">
        <w:t xml:space="preserve">residential </w:t>
      </w:r>
      <w:r w:rsidR="00496A8B">
        <w:t xml:space="preserve">and multi-family </w:t>
      </w:r>
      <w:r w:rsidR="00D5723D">
        <w:t>customers</w:t>
      </w:r>
      <w:r w:rsidRPr="00660D82">
        <w:t>.</w:t>
      </w:r>
    </w:p>
    <w:p w:rsidR="005206B8" w:rsidRPr="00660D82" w:rsidRDefault="005206B8" w:rsidP="005206B8">
      <w:pPr>
        <w:pStyle w:val="Findings"/>
        <w:numPr>
          <w:ilvl w:val="0"/>
          <w:numId w:val="0"/>
        </w:numPr>
        <w:spacing w:line="288" w:lineRule="auto"/>
        <w:ind w:left="-720"/>
        <w:rPr>
          <w:b/>
          <w:bCs/>
        </w:rPr>
      </w:pPr>
    </w:p>
    <w:p w:rsidR="001E3851" w:rsidRPr="00660D82" w:rsidRDefault="005206B8">
      <w:pPr>
        <w:pStyle w:val="Findings"/>
        <w:numPr>
          <w:ilvl w:val="0"/>
          <w:numId w:val="33"/>
        </w:numPr>
        <w:spacing w:line="288" w:lineRule="auto"/>
        <w:rPr>
          <w:rFonts w:ascii="Arial" w:hAnsi="Arial" w:cs="Arial"/>
          <w:sz w:val="18"/>
          <w:szCs w:val="18"/>
        </w:rPr>
      </w:pPr>
      <w:r w:rsidRPr="00660D82">
        <w:t xml:space="preserve">RCW 81.77.185 states that the </w:t>
      </w:r>
      <w:r w:rsidR="00660D82" w:rsidRPr="00660D82">
        <w:t>Commission</w:t>
      </w:r>
      <w:r w:rsidRPr="00660D82">
        <w:t xml:space="preserve"> shall allow solid waste collection companies collecting recyclable materials to retain up to thirty percent of the revenue paid to the companies for the material if the companies submit a plan to the </w:t>
      </w:r>
      <w:r w:rsidR="00660D82" w:rsidRPr="00660D82">
        <w:t>Commission</w:t>
      </w:r>
      <w:r w:rsidRPr="00660D82">
        <w:t xml:space="preserve"> that is certified by the appropriate local government authority as being consistent with the local government solid waste plan and that demonstrates how the revenues will be used to increase recycling. </w:t>
      </w:r>
      <w:r w:rsidR="00660D82">
        <w:t xml:space="preserve"> </w:t>
      </w:r>
      <w:r w:rsidRPr="00660D82">
        <w:t>The remaining revenue shall be passed to residential customers.</w:t>
      </w:r>
    </w:p>
    <w:p w:rsidR="005206B8" w:rsidRPr="00660D82" w:rsidRDefault="005206B8" w:rsidP="005206B8">
      <w:pPr>
        <w:pStyle w:val="Findings"/>
        <w:numPr>
          <w:ilvl w:val="0"/>
          <w:numId w:val="0"/>
        </w:numPr>
        <w:spacing w:line="288" w:lineRule="auto"/>
        <w:rPr>
          <w:b/>
          <w:bCs/>
        </w:rPr>
      </w:pPr>
    </w:p>
    <w:p w:rsidR="00D32A56" w:rsidRDefault="005206B8" w:rsidP="00461518">
      <w:pPr>
        <w:pStyle w:val="Findings"/>
        <w:numPr>
          <w:ilvl w:val="0"/>
          <w:numId w:val="33"/>
        </w:numPr>
        <w:spacing w:line="288" w:lineRule="auto"/>
      </w:pPr>
      <w:r w:rsidRPr="00660D82">
        <w:t xml:space="preserve">On </w:t>
      </w:r>
      <w:r w:rsidR="00496A8B">
        <w:t xml:space="preserve">June </w:t>
      </w:r>
      <w:r w:rsidR="00D803AD">
        <w:t>15</w:t>
      </w:r>
      <w:r w:rsidRPr="00660D82">
        <w:t>, 200</w:t>
      </w:r>
      <w:r w:rsidR="00496A8B">
        <w:t>9</w:t>
      </w:r>
      <w:r w:rsidRPr="00660D82">
        <w:t xml:space="preserve">, </w:t>
      </w:r>
      <w:r w:rsidR="00496A8B">
        <w:t xml:space="preserve">Waste Management </w:t>
      </w:r>
      <w:r w:rsidRPr="00660D82">
        <w:t xml:space="preserve">filed its </w:t>
      </w:r>
      <w:r w:rsidR="00D6079E">
        <w:t xml:space="preserve">King County </w:t>
      </w:r>
      <w:r w:rsidRPr="00660D82">
        <w:t xml:space="preserve">recycling </w:t>
      </w:r>
      <w:r w:rsidR="00D803AD">
        <w:t xml:space="preserve">and </w:t>
      </w:r>
      <w:r w:rsidR="00333A57">
        <w:t xml:space="preserve">commodity </w:t>
      </w:r>
      <w:r w:rsidR="00D803AD">
        <w:t xml:space="preserve">revenue sharing </w:t>
      </w:r>
      <w:r w:rsidRPr="00660D82">
        <w:t xml:space="preserve">plan </w:t>
      </w:r>
      <w:r w:rsidR="00337AB4">
        <w:t xml:space="preserve">for the period of </w:t>
      </w:r>
      <w:r w:rsidR="00496A8B">
        <w:t xml:space="preserve">July </w:t>
      </w:r>
      <w:r w:rsidR="00337AB4">
        <w:t xml:space="preserve">1, </w:t>
      </w:r>
      <w:r w:rsidRPr="00660D82">
        <w:t>2009</w:t>
      </w:r>
      <w:r w:rsidR="00496A8B">
        <w:t xml:space="preserve"> to Ju</w:t>
      </w:r>
      <w:r w:rsidR="008753B3">
        <w:t>ne 3</w:t>
      </w:r>
      <w:r w:rsidR="00496A8B">
        <w:t>1, 2010</w:t>
      </w:r>
      <w:r w:rsidRPr="00660D82">
        <w:t xml:space="preserve">.  The plan sets forth specific actions that </w:t>
      </w:r>
      <w:r w:rsidR="00337AB4">
        <w:t xml:space="preserve">Waste Management </w:t>
      </w:r>
      <w:r w:rsidR="004061FA" w:rsidRPr="00660D82">
        <w:t>will take including:</w:t>
      </w:r>
      <w:r w:rsidR="00D803AD">
        <w:t xml:space="preserve">  </w:t>
      </w:r>
      <w:r w:rsidR="004061FA" w:rsidRPr="00660D82">
        <w:t xml:space="preserve">collecting, evaluating and </w:t>
      </w:r>
      <w:r w:rsidR="0022237A">
        <w:t xml:space="preserve">reporting data; </w:t>
      </w:r>
      <w:r w:rsidR="003422F2">
        <w:t>providing quarterly updates and coordinating with County Planning Staff</w:t>
      </w:r>
      <w:r w:rsidR="0022237A">
        <w:t xml:space="preserve">; </w:t>
      </w:r>
      <w:r w:rsidR="003422F2">
        <w:t xml:space="preserve">implement an educational program to educate customers on ways to properly recycle/dispose of </w:t>
      </w:r>
      <w:r w:rsidR="00C1609D">
        <w:t>e</w:t>
      </w:r>
      <w:r w:rsidR="003422F2">
        <w:t xml:space="preserve">lectronic and </w:t>
      </w:r>
      <w:r w:rsidR="00C1609D">
        <w:t>h</w:t>
      </w:r>
      <w:r w:rsidR="003422F2">
        <w:t xml:space="preserve">azardous </w:t>
      </w:r>
      <w:r w:rsidR="00C1609D">
        <w:t>w</w:t>
      </w:r>
      <w:r w:rsidR="003422F2">
        <w:t xml:space="preserve">astes.  </w:t>
      </w:r>
      <w:r w:rsidR="0022237A">
        <w:t xml:space="preserve">The plan also requires </w:t>
      </w:r>
      <w:r w:rsidR="003422F2">
        <w:t xml:space="preserve">Waste Management </w:t>
      </w:r>
      <w:r w:rsidRPr="00660D82">
        <w:t xml:space="preserve">to file monthly </w:t>
      </w:r>
      <w:r w:rsidR="00C1609D">
        <w:t xml:space="preserve">recycling and disposal </w:t>
      </w:r>
      <w:r w:rsidRPr="00660D82">
        <w:t xml:space="preserve">reports with </w:t>
      </w:r>
      <w:r w:rsidR="00333A57">
        <w:t>King County’s</w:t>
      </w:r>
      <w:r w:rsidR="00AE23AF">
        <w:t xml:space="preserve"> </w:t>
      </w:r>
      <w:r w:rsidRPr="00660D82">
        <w:t xml:space="preserve">Solid Waste Division </w:t>
      </w:r>
      <w:r w:rsidR="00AE23AF">
        <w:t xml:space="preserve">including activities at the Cascade Recycling Center. </w:t>
      </w:r>
      <w:r w:rsidR="00532CAC">
        <w:t xml:space="preserve"> </w:t>
      </w:r>
      <w:r w:rsidR="00AE23AF">
        <w:t xml:space="preserve">Waste Management </w:t>
      </w:r>
      <w:r w:rsidR="004061FA" w:rsidRPr="00660D82">
        <w:t>states that it will use retained revenue to</w:t>
      </w:r>
      <w:r w:rsidR="00D32A56" w:rsidRPr="00660D82">
        <w:t>:</w:t>
      </w:r>
    </w:p>
    <w:p w:rsidR="00532CAC" w:rsidRDefault="00532CAC" w:rsidP="00532CAC">
      <w:pPr>
        <w:pStyle w:val="ListParagraph"/>
      </w:pPr>
    </w:p>
    <w:p w:rsidR="00532CAC" w:rsidRPr="00660D82" w:rsidRDefault="00532CAC" w:rsidP="00532CAC">
      <w:pPr>
        <w:pStyle w:val="Findings"/>
        <w:numPr>
          <w:ilvl w:val="0"/>
          <w:numId w:val="0"/>
        </w:numPr>
        <w:spacing w:line="288" w:lineRule="auto"/>
      </w:pPr>
    </w:p>
    <w:p w:rsidR="00801FDD" w:rsidRDefault="00AE23AF">
      <w:pPr>
        <w:pStyle w:val="Findings"/>
        <w:numPr>
          <w:ilvl w:val="0"/>
          <w:numId w:val="52"/>
        </w:numPr>
        <w:spacing w:line="288" w:lineRule="auto"/>
        <w:ind w:left="810"/>
      </w:pPr>
      <w:r>
        <w:lastRenderedPageBreak/>
        <w:t>Increas</w:t>
      </w:r>
      <w:r w:rsidR="00D5723D">
        <w:t>e</w:t>
      </w:r>
      <w:r>
        <w:t xml:space="preserve"> the proportion of households subscribing to curbside collection services</w:t>
      </w:r>
      <w:r w:rsidR="00461518" w:rsidRPr="00660D82">
        <w:t>.</w:t>
      </w:r>
    </w:p>
    <w:p w:rsidR="00801FDD" w:rsidRDefault="00AE23AF">
      <w:pPr>
        <w:pStyle w:val="Findings"/>
        <w:numPr>
          <w:ilvl w:val="0"/>
          <w:numId w:val="52"/>
        </w:numPr>
        <w:spacing w:line="288" w:lineRule="auto"/>
        <w:ind w:left="810"/>
      </w:pPr>
      <w:r>
        <w:t>Decrease residuals and contaminants in the recycling stream</w:t>
      </w:r>
      <w:r w:rsidR="00D32A56" w:rsidRPr="00660D82">
        <w:t>.</w:t>
      </w:r>
    </w:p>
    <w:p w:rsidR="00801FDD" w:rsidRDefault="00D03420">
      <w:pPr>
        <w:pStyle w:val="Findings"/>
        <w:numPr>
          <w:ilvl w:val="0"/>
          <w:numId w:val="52"/>
        </w:numPr>
        <w:spacing w:line="288" w:lineRule="auto"/>
        <w:ind w:left="810"/>
      </w:pPr>
      <w:r>
        <w:t xml:space="preserve">Coordinate </w:t>
      </w:r>
      <w:r w:rsidR="00AE23AF">
        <w:t>with other curbside recycling programs</w:t>
      </w:r>
      <w:r w:rsidR="00D32A56" w:rsidRPr="00660D82">
        <w:t>.</w:t>
      </w:r>
    </w:p>
    <w:p w:rsidR="00801FDD" w:rsidRDefault="00D5723D">
      <w:pPr>
        <w:pStyle w:val="Findings"/>
        <w:numPr>
          <w:ilvl w:val="0"/>
          <w:numId w:val="52"/>
        </w:numPr>
        <w:spacing w:line="288" w:lineRule="auto"/>
        <w:ind w:left="810"/>
      </w:pPr>
      <w:r>
        <w:t xml:space="preserve">Promote </w:t>
      </w:r>
      <w:r w:rsidR="00911BEA">
        <w:t>expanded collection of organics and food waste to existing and new yard waste customers</w:t>
      </w:r>
      <w:r w:rsidR="00D32A56" w:rsidRPr="00660D82">
        <w:t>.</w:t>
      </w:r>
    </w:p>
    <w:p w:rsidR="00801FDD" w:rsidRDefault="00911BEA">
      <w:pPr>
        <w:pStyle w:val="Findings"/>
        <w:numPr>
          <w:ilvl w:val="0"/>
          <w:numId w:val="52"/>
        </w:numPr>
        <w:spacing w:line="288" w:lineRule="auto"/>
        <w:ind w:left="810"/>
      </w:pPr>
      <w:r>
        <w:t>Expand</w:t>
      </w:r>
      <w:r w:rsidR="00D5723D">
        <w:t xml:space="preserve"> </w:t>
      </w:r>
      <w:r>
        <w:t>multi-family recycling education efforts.</w:t>
      </w:r>
    </w:p>
    <w:p w:rsidR="00801FDD" w:rsidRDefault="00911BEA">
      <w:pPr>
        <w:pStyle w:val="Findings"/>
        <w:numPr>
          <w:ilvl w:val="0"/>
          <w:numId w:val="52"/>
        </w:numPr>
        <w:spacing w:line="288" w:lineRule="auto"/>
        <w:ind w:left="810"/>
      </w:pPr>
      <w:r>
        <w:t>Promot</w:t>
      </w:r>
      <w:r w:rsidR="00D5723D">
        <w:t xml:space="preserve">e </w:t>
      </w:r>
      <w:r>
        <w:t>recycling programs through a variety of public outreach methods</w:t>
      </w:r>
      <w:r w:rsidR="00D6079E">
        <w:t xml:space="preserve"> </w:t>
      </w:r>
      <w:r w:rsidR="00064613">
        <w:t>such as</w:t>
      </w:r>
      <w:r>
        <w:t xml:space="preserve"> the internet</w:t>
      </w:r>
      <w:r w:rsidR="00064613">
        <w:t>,</w:t>
      </w:r>
      <w:r>
        <w:t xml:space="preserve"> bill inserts</w:t>
      </w:r>
      <w:r w:rsidR="00064613">
        <w:t>,</w:t>
      </w:r>
      <w:r>
        <w:t xml:space="preserve"> media</w:t>
      </w:r>
      <w:r w:rsidR="00064613">
        <w:t>,</w:t>
      </w:r>
      <w:r>
        <w:t xml:space="preserve"> and labeling of carts and containers. </w:t>
      </w:r>
    </w:p>
    <w:p w:rsidR="00801FDD" w:rsidRDefault="00D5723D">
      <w:pPr>
        <w:pStyle w:val="Findings"/>
        <w:numPr>
          <w:ilvl w:val="0"/>
          <w:numId w:val="52"/>
        </w:numPr>
        <w:spacing w:line="288" w:lineRule="auto"/>
        <w:ind w:left="810"/>
      </w:pPr>
      <w:r>
        <w:t>Conduct r</w:t>
      </w:r>
      <w:r w:rsidR="00911BEA">
        <w:t>ecycling audits</w:t>
      </w:r>
      <w:r w:rsidR="002F3DCC" w:rsidRPr="00660D82">
        <w:t>.</w:t>
      </w:r>
    </w:p>
    <w:p w:rsidR="00801FDD" w:rsidRDefault="00D721F9">
      <w:pPr>
        <w:pStyle w:val="Findings"/>
        <w:numPr>
          <w:ilvl w:val="0"/>
          <w:numId w:val="33"/>
        </w:numPr>
        <w:spacing w:before="120" w:line="288" w:lineRule="auto"/>
      </w:pPr>
      <w:r>
        <w:t>Waste Management</w:t>
      </w:r>
      <w:r w:rsidR="00660D82" w:rsidRPr="00660D82">
        <w:t>’</w:t>
      </w:r>
      <w:r w:rsidR="004061FA" w:rsidRPr="00660D82">
        <w:t xml:space="preserve">s recycling </w:t>
      </w:r>
      <w:r w:rsidR="00333A57">
        <w:t xml:space="preserve">and commodity revenue sharing </w:t>
      </w:r>
      <w:r w:rsidR="004061FA" w:rsidRPr="00660D82">
        <w:t xml:space="preserve">plan, dated </w:t>
      </w:r>
      <w:r>
        <w:t xml:space="preserve">June </w:t>
      </w:r>
      <w:r w:rsidR="00AE03B8">
        <w:t>12</w:t>
      </w:r>
      <w:r w:rsidR="005206B8" w:rsidRPr="00660D82">
        <w:t>, 200</w:t>
      </w:r>
      <w:r>
        <w:t>9</w:t>
      </w:r>
      <w:r w:rsidR="005206B8" w:rsidRPr="00660D82">
        <w:t xml:space="preserve">, </w:t>
      </w:r>
      <w:r w:rsidR="004061FA" w:rsidRPr="00660D82">
        <w:t xml:space="preserve">is signed by </w:t>
      </w:r>
      <w:r w:rsidR="00AE03B8">
        <w:t>Kevin Kiernan</w:t>
      </w:r>
      <w:r w:rsidR="005206B8" w:rsidRPr="00660D82">
        <w:t xml:space="preserve">, Solid Waste Division Director, </w:t>
      </w:r>
      <w:r w:rsidR="00AE03B8">
        <w:t xml:space="preserve">King </w:t>
      </w:r>
      <w:r w:rsidR="005206B8" w:rsidRPr="00660D82">
        <w:t xml:space="preserve">County, </w:t>
      </w:r>
      <w:r w:rsidR="004061FA" w:rsidRPr="00660D82">
        <w:t xml:space="preserve">which </w:t>
      </w:r>
      <w:r w:rsidR="005206B8" w:rsidRPr="00660D82">
        <w:t>states</w:t>
      </w:r>
      <w:r w:rsidR="004061FA" w:rsidRPr="00660D82">
        <w:t>,</w:t>
      </w:r>
      <w:r w:rsidR="005206B8" w:rsidRPr="00660D82">
        <w:t xml:space="preserve"> in part</w:t>
      </w:r>
      <w:r w:rsidR="004061FA" w:rsidRPr="00660D82">
        <w:t>,</w:t>
      </w:r>
      <w:r w:rsidR="005206B8" w:rsidRPr="00660D82">
        <w:t xml:space="preserve"> that “</w:t>
      </w:r>
      <w:r w:rsidR="00AE03B8">
        <w:t xml:space="preserve">King </w:t>
      </w:r>
      <w:r w:rsidR="005206B8" w:rsidRPr="00660D82">
        <w:t xml:space="preserve">County hereby certifies </w:t>
      </w:r>
      <w:r w:rsidR="00AE03B8">
        <w:t>this Recycling P</w:t>
      </w:r>
      <w:r w:rsidR="005206B8" w:rsidRPr="00660D82">
        <w:t xml:space="preserve">lan </w:t>
      </w:r>
      <w:r w:rsidR="00AE03B8">
        <w:t>is</w:t>
      </w:r>
      <w:r w:rsidR="005206B8" w:rsidRPr="00660D82">
        <w:t xml:space="preserve"> consistent with the County</w:t>
      </w:r>
      <w:r w:rsidR="00AE03B8">
        <w:t>’s</w:t>
      </w:r>
      <w:r w:rsidR="005206B8" w:rsidRPr="00660D82">
        <w:t xml:space="preserve"> Comprehensive Solid Waste Management Plan</w:t>
      </w:r>
      <w:r w:rsidR="00916430">
        <w:t xml:space="preserve"> and the County’s understanding of RCW 81.77.185.”</w:t>
      </w:r>
      <w:r w:rsidR="00AE03B8">
        <w:t xml:space="preserve">  King </w:t>
      </w:r>
      <w:r w:rsidR="005206B8" w:rsidRPr="00660D82">
        <w:t xml:space="preserve">County recommends to the WUTC that </w:t>
      </w:r>
      <w:r w:rsidR="00916430">
        <w:t xml:space="preserve">Waste Management </w:t>
      </w:r>
      <w:r w:rsidR="005206B8" w:rsidRPr="00660D82">
        <w:t>be allowed to retain</w:t>
      </w:r>
      <w:r w:rsidR="00D5723D">
        <w:t xml:space="preserve"> thirty</w:t>
      </w:r>
      <w:r w:rsidR="00916430">
        <w:t xml:space="preserve"> percent</w:t>
      </w:r>
      <w:r w:rsidR="005206B8" w:rsidRPr="00660D82">
        <w:t xml:space="preserve"> of the actual commodity values received during the period of this agreement (J</w:t>
      </w:r>
      <w:r w:rsidR="00916430">
        <w:t>uly</w:t>
      </w:r>
      <w:r w:rsidR="005206B8" w:rsidRPr="00660D82">
        <w:t xml:space="preserve"> 1, 2009 – </w:t>
      </w:r>
      <w:r w:rsidR="00916430">
        <w:t>Ju</w:t>
      </w:r>
      <w:r w:rsidR="008753B3">
        <w:t>ne</w:t>
      </w:r>
      <w:r w:rsidR="00916430">
        <w:t xml:space="preserve"> </w:t>
      </w:r>
      <w:r w:rsidR="008753B3">
        <w:t>3</w:t>
      </w:r>
      <w:r w:rsidR="005206B8" w:rsidRPr="00660D82">
        <w:t>1, 20</w:t>
      </w:r>
      <w:r w:rsidR="00916430">
        <w:t>10</w:t>
      </w:r>
      <w:r w:rsidR="005206B8" w:rsidRPr="00660D82">
        <w:t>).</w:t>
      </w:r>
      <w:r w:rsidR="00916430">
        <w:t xml:space="preserve">  </w:t>
      </w:r>
      <w:r w:rsidR="00660D82" w:rsidRPr="00660D82">
        <w:t>Staff</w:t>
      </w:r>
      <w:r w:rsidR="004061FA" w:rsidRPr="00660D82">
        <w:t xml:space="preserve"> recommends that the </w:t>
      </w:r>
      <w:r w:rsidR="00660D82" w:rsidRPr="00660D82">
        <w:t>Commission</w:t>
      </w:r>
      <w:r w:rsidR="004061FA" w:rsidRPr="00660D82">
        <w:t xml:space="preserve"> grant </w:t>
      </w:r>
      <w:r w:rsidR="00916430">
        <w:t>Waste Management</w:t>
      </w:r>
      <w:r w:rsidR="00660D82" w:rsidRPr="00660D82">
        <w:t>’</w:t>
      </w:r>
      <w:r w:rsidR="004061FA" w:rsidRPr="00660D82">
        <w:t>s request to retain thirty percent</w:t>
      </w:r>
      <w:r w:rsidR="00CF3899" w:rsidRPr="00660D82">
        <w:t xml:space="preserve"> </w:t>
      </w:r>
      <w:r w:rsidR="004061FA" w:rsidRPr="00660D82">
        <w:t xml:space="preserve">of the revenue it receives from the sale of recyclable materials that it collects in its recycling service and require </w:t>
      </w:r>
      <w:r w:rsidR="00916430">
        <w:t xml:space="preserve">the Company </w:t>
      </w:r>
      <w:r w:rsidR="004061FA" w:rsidRPr="00660D82">
        <w:t xml:space="preserve">to report to the </w:t>
      </w:r>
      <w:r w:rsidR="00660D82" w:rsidRPr="00660D82">
        <w:t>Commission</w:t>
      </w:r>
      <w:r w:rsidR="004061FA" w:rsidRPr="00660D82">
        <w:t xml:space="preserve"> the amount of revenue it retained, the amount of money it spent on the activities identified in </w:t>
      </w:r>
      <w:r w:rsidR="00916430">
        <w:t>Waste Management</w:t>
      </w:r>
      <w:r w:rsidR="00660D82" w:rsidRPr="00660D82">
        <w:t>’</w:t>
      </w:r>
      <w:r w:rsidR="004061FA" w:rsidRPr="00660D82">
        <w:t xml:space="preserve">s recycling </w:t>
      </w:r>
      <w:r w:rsidR="00AE03B8">
        <w:t xml:space="preserve">and commodity revenue sharing </w:t>
      </w:r>
      <w:r w:rsidR="004061FA" w:rsidRPr="00660D82">
        <w:t>plan and the effect the activities had on increasing recycling.</w:t>
      </w:r>
    </w:p>
    <w:p w:rsidR="00934D2B" w:rsidRPr="00660D82" w:rsidRDefault="00934D2B" w:rsidP="003875FE">
      <w:pPr>
        <w:pStyle w:val="Findings"/>
        <w:numPr>
          <w:ilvl w:val="0"/>
          <w:numId w:val="0"/>
        </w:numPr>
        <w:spacing w:line="288" w:lineRule="auto"/>
      </w:pPr>
    </w:p>
    <w:p w:rsidR="00801FDD" w:rsidRDefault="004061FA">
      <w:pPr>
        <w:pStyle w:val="Findings"/>
        <w:numPr>
          <w:ilvl w:val="0"/>
          <w:numId w:val="33"/>
        </w:numPr>
        <w:spacing w:line="288" w:lineRule="auto"/>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 xml:space="preserve">approve the </w:t>
      </w:r>
      <w:r w:rsidR="00B66B64">
        <w:t xml:space="preserve">proposed </w:t>
      </w:r>
      <w:r w:rsidR="00424B63" w:rsidRPr="00660D82">
        <w:t>commodity credits to become effective J</w:t>
      </w:r>
      <w:r w:rsidR="00916430">
        <w:t>uly</w:t>
      </w:r>
      <w:r w:rsidR="00424B63" w:rsidRPr="00660D82">
        <w:t xml:space="preserve"> 1, 2009, require </w:t>
      </w:r>
      <w:r w:rsidR="00916430">
        <w:t xml:space="preserve">Waste Management </w:t>
      </w:r>
      <w:r w:rsidR="00424B63" w:rsidRPr="00660D82">
        <w:t xml:space="preserve">to implement deferred accounting treatment for the revenue (cost) received </w:t>
      </w:r>
      <w:r w:rsidR="00FA46EF" w:rsidRPr="00660D82">
        <w:t xml:space="preserve">(paid) </w:t>
      </w:r>
      <w:r w:rsidR="00424B63" w:rsidRPr="00660D82">
        <w:t xml:space="preserve">from the sale (disposal) of recyclable commodities collected in </w:t>
      </w:r>
      <w:r w:rsidR="00916430">
        <w:t xml:space="preserve">the Company’s </w:t>
      </w:r>
      <w:r w:rsidR="00D5723D">
        <w:t xml:space="preserve">residential and multi-family </w:t>
      </w:r>
      <w:r w:rsidR="00424B63" w:rsidRPr="00660D82">
        <w:t xml:space="preserve">recycling service, and grant </w:t>
      </w:r>
      <w:r w:rsidR="008E1DD6">
        <w:t>Waste Management</w:t>
      </w:r>
      <w:r w:rsidR="00660D82" w:rsidRPr="00660D82">
        <w:t>’</w:t>
      </w:r>
      <w:r w:rsidR="00424B63" w:rsidRPr="00660D82">
        <w:t>s request to retain thirty percent</w:t>
      </w:r>
      <w:r w:rsidR="00CF3899" w:rsidRPr="00660D82">
        <w:t xml:space="preserve"> </w:t>
      </w:r>
      <w:r w:rsidR="00424B63" w:rsidRPr="00660D82">
        <w:t xml:space="preserve">of the revenues it receives from the sale of recyclable materials that it collects </w:t>
      </w:r>
      <w:r w:rsidR="00173300">
        <w:t xml:space="preserve">from its </w:t>
      </w:r>
      <w:r w:rsidR="00424B63" w:rsidRPr="00660D82">
        <w:t xml:space="preserve">residential </w:t>
      </w:r>
      <w:r w:rsidR="00173300">
        <w:t>and multi-family customers</w:t>
      </w:r>
      <w:r w:rsidR="0070320B" w:rsidRPr="00660D82">
        <w:t>.</w:t>
      </w:r>
    </w:p>
    <w:p w:rsidR="00934D2B" w:rsidRPr="00660D82" w:rsidRDefault="00AA4BBE" w:rsidP="00AA4BBE">
      <w:pPr>
        <w:pStyle w:val="Findings"/>
        <w:numPr>
          <w:ilvl w:val="0"/>
          <w:numId w:val="0"/>
        </w:numPr>
        <w:spacing w:line="288" w:lineRule="auto"/>
        <w:rPr>
          <w:b/>
          <w:bCs/>
        </w:rPr>
      </w:pPr>
      <w:r w:rsidRPr="00660D82">
        <w:rPr>
          <w:b/>
          <w:bCs/>
        </w:rPr>
        <w:t xml:space="preserve"> </w:t>
      </w:r>
    </w:p>
    <w:p w:rsidR="000C6865" w:rsidRDefault="000C6865">
      <w:pPr>
        <w:rPr>
          <w:b/>
          <w:bCs/>
        </w:rPr>
      </w:pPr>
      <w:r>
        <w:rPr>
          <w:b/>
          <w:bCs/>
        </w:rPr>
        <w:br w:type="page"/>
      </w:r>
    </w:p>
    <w:p w:rsidR="00934D2B" w:rsidRPr="00660D82" w:rsidRDefault="00934D2B">
      <w:pPr>
        <w:pStyle w:val="Findings"/>
        <w:numPr>
          <w:ilvl w:val="0"/>
          <w:numId w:val="0"/>
        </w:numPr>
        <w:spacing w:line="288" w:lineRule="auto"/>
        <w:ind w:left="-720" w:firstLine="720"/>
        <w:jc w:val="center"/>
        <w:rPr>
          <w:b/>
          <w:bCs/>
        </w:rPr>
      </w:pPr>
      <w:r w:rsidRPr="00660D82">
        <w:rPr>
          <w:b/>
          <w:bCs/>
        </w:rPr>
        <w:lastRenderedPageBreak/>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0C6865">
        <w:t>June 25</w:t>
      </w:r>
      <w:r w:rsidRPr="00660D82">
        <w:t>, 200</w:t>
      </w:r>
      <w:r w:rsidR="000C6865">
        <w:t>9</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0C6865">
        <w:t xml:space="preserve">Waste Management </w:t>
      </w:r>
      <w:r w:rsidRPr="00660D82">
        <w:t xml:space="preserve">is engaged in the business of providing solid waste services within the state of Washington and is a public service company subject to </w:t>
      </w:r>
      <w:r w:rsidR="00660D82" w:rsidRPr="00660D82">
        <w:t>Commission</w:t>
      </w:r>
      <w:r w:rsidRPr="00660D82">
        <w:t xml:space="preserve"> jurisdiction.</w:t>
      </w:r>
    </w:p>
    <w:p w:rsidR="00801FDD" w:rsidRDefault="00801FDD">
      <w:pPr>
        <w:pStyle w:val="Normal125pt"/>
        <w:numPr>
          <w:ilvl w:val="0"/>
          <w:numId w:val="0"/>
        </w:numPr>
      </w:pPr>
    </w:p>
    <w:p w:rsidR="00801FDD" w:rsidRDefault="00C12E82" w:rsidP="000C6865">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934D2B" w:rsidRPr="00660D82">
        <w:t xml:space="preserve">RCW 81.77.185 states that the </w:t>
      </w:r>
      <w:r w:rsidR="00660D82" w:rsidRPr="00660D82">
        <w:t>Commission</w:t>
      </w:r>
      <w:r w:rsidR="00934D2B" w:rsidRPr="00660D82">
        <w:t xml:space="preserve"> shall allow solid waste collection companies collecting recyclable materials </w:t>
      </w:r>
      <w:r w:rsidR="00173300">
        <w:t xml:space="preserve">from residential and multi-family customers </w:t>
      </w:r>
      <w:r w:rsidR="00934D2B" w:rsidRPr="00660D82">
        <w:t xml:space="preserve">to retain up to thirty percent of the revenue paid to the companies for the material if the companies submit a plan to the </w:t>
      </w:r>
      <w:r w:rsidR="00660D82" w:rsidRPr="00660D82">
        <w:t>Commission</w:t>
      </w:r>
      <w:r w:rsidR="00934D2B" w:rsidRPr="00660D82">
        <w:t xml:space="preserve"> that is certified by the appropriate local government authority as being consistent with the local government solid waste plan and that demonstrates how the revenues will be used to increase recycling.</w:t>
      </w:r>
      <w:r w:rsidR="00532CAC">
        <w:t xml:space="preserve"> </w:t>
      </w:r>
      <w:r w:rsidR="00934D2B" w:rsidRPr="00660D82">
        <w:t xml:space="preserve"> The remaining revenue shall be passed </w:t>
      </w:r>
      <w:r w:rsidR="00173300">
        <w:t xml:space="preserve">through </w:t>
      </w:r>
      <w:r w:rsidR="00934D2B" w:rsidRPr="00660D82">
        <w:t xml:space="preserve">to residential </w:t>
      </w:r>
      <w:r w:rsidR="00173300">
        <w:t xml:space="preserve">and multi-family </w:t>
      </w:r>
      <w:r w:rsidR="00934D2B" w:rsidRPr="00660D82">
        <w:t>customers</w:t>
      </w:r>
      <w:r w:rsidR="00B80905" w:rsidRPr="00660D82">
        <w:t>.</w:t>
      </w:r>
    </w:p>
    <w:p w:rsidR="00934D2B" w:rsidRPr="004E2D2D" w:rsidRDefault="00934D2B" w:rsidP="003B18C4">
      <w:pPr>
        <w:pStyle w:val="Findings"/>
        <w:numPr>
          <w:ilvl w:val="0"/>
          <w:numId w:val="0"/>
        </w:numPr>
        <w:spacing w:line="288" w:lineRule="auto"/>
      </w:pPr>
    </w:p>
    <w:p w:rsidR="00801FDD" w:rsidRPr="004E2D2D" w:rsidRDefault="00A847E8">
      <w:pPr>
        <w:pStyle w:val="Normal125pt"/>
        <w:numPr>
          <w:ilvl w:val="0"/>
          <w:numId w:val="33"/>
        </w:numPr>
        <w:tabs>
          <w:tab w:val="left" w:pos="0"/>
        </w:tabs>
        <w:ind w:left="720" w:hanging="1440"/>
        <w:rPr>
          <w:sz w:val="24"/>
          <w:szCs w:val="24"/>
        </w:rPr>
      </w:pPr>
      <w:r>
        <w:rPr>
          <w:sz w:val="24"/>
          <w:szCs w:val="24"/>
        </w:rPr>
        <w:t>(</w:t>
      </w:r>
      <w:r w:rsidR="000C6865">
        <w:rPr>
          <w:sz w:val="24"/>
          <w:szCs w:val="24"/>
        </w:rPr>
        <w:t>5</w:t>
      </w:r>
      <w:r>
        <w:rPr>
          <w:sz w:val="24"/>
          <w:szCs w:val="24"/>
        </w:rPr>
        <w:t>)</w:t>
      </w:r>
      <w:r>
        <w:rPr>
          <w:sz w:val="24"/>
          <w:szCs w:val="24"/>
        </w:rPr>
        <w:tab/>
      </w:r>
      <w:r w:rsidR="00794A5A">
        <w:rPr>
          <w:sz w:val="24"/>
          <w:szCs w:val="24"/>
        </w:rPr>
        <w:t xml:space="preserve">King </w:t>
      </w:r>
      <w:r>
        <w:rPr>
          <w:sz w:val="24"/>
          <w:szCs w:val="24"/>
        </w:rPr>
        <w:t xml:space="preserve">County is responsible for managing waste through its Comprehensive Solid Waste Management Plan.  The Director of </w:t>
      </w:r>
      <w:r w:rsidR="00794A5A">
        <w:rPr>
          <w:sz w:val="24"/>
          <w:szCs w:val="24"/>
        </w:rPr>
        <w:t>King</w:t>
      </w:r>
      <w:r w:rsidR="00984889">
        <w:rPr>
          <w:sz w:val="24"/>
          <w:szCs w:val="24"/>
        </w:rPr>
        <w:t xml:space="preserve"> </w:t>
      </w:r>
      <w:r>
        <w:rPr>
          <w:sz w:val="24"/>
          <w:szCs w:val="24"/>
        </w:rPr>
        <w:t xml:space="preserve">County’s Solid Waste Division certified that </w:t>
      </w:r>
      <w:r w:rsidR="00984889">
        <w:rPr>
          <w:sz w:val="24"/>
          <w:szCs w:val="24"/>
        </w:rPr>
        <w:t>Waste Management</w:t>
      </w:r>
      <w:r>
        <w:rPr>
          <w:sz w:val="24"/>
          <w:szCs w:val="24"/>
        </w:rPr>
        <w:t xml:space="preserve">’s recycling plan is consistent with the County’s Comprehensive Solid Waste Management Plan and </w:t>
      </w:r>
      <w:r w:rsidR="00984889">
        <w:rPr>
          <w:sz w:val="24"/>
          <w:szCs w:val="24"/>
        </w:rPr>
        <w:t xml:space="preserve">recommends </w:t>
      </w:r>
      <w:r>
        <w:rPr>
          <w:sz w:val="24"/>
          <w:szCs w:val="24"/>
        </w:rPr>
        <w:t xml:space="preserve">that the Commission allow </w:t>
      </w:r>
      <w:r w:rsidR="00984889">
        <w:rPr>
          <w:sz w:val="24"/>
          <w:szCs w:val="24"/>
        </w:rPr>
        <w:t xml:space="preserve">Waste Management </w:t>
      </w:r>
      <w:r>
        <w:rPr>
          <w:sz w:val="24"/>
          <w:szCs w:val="24"/>
        </w:rPr>
        <w:t xml:space="preserve">to retain thirty percent of the revenue the </w:t>
      </w:r>
      <w:r w:rsidR="00173300">
        <w:rPr>
          <w:sz w:val="24"/>
          <w:szCs w:val="24"/>
        </w:rPr>
        <w:t>C</w:t>
      </w:r>
      <w:r>
        <w:rPr>
          <w:sz w:val="24"/>
          <w:szCs w:val="24"/>
        </w:rPr>
        <w:t>ompany receives from the sale of recyclable material</w:t>
      </w:r>
      <w:r w:rsidR="00984889">
        <w:rPr>
          <w:sz w:val="24"/>
          <w:szCs w:val="24"/>
        </w:rPr>
        <w:t>.</w:t>
      </w:r>
      <w:r>
        <w:rPr>
          <w:sz w:val="24"/>
          <w:szCs w:val="24"/>
        </w:rPr>
        <w:t xml:space="preserve"> </w:t>
      </w:r>
    </w:p>
    <w:p w:rsidR="00801FDD" w:rsidRDefault="00801FDD">
      <w:pPr>
        <w:pStyle w:val="Normal125pt"/>
        <w:numPr>
          <w:ilvl w:val="0"/>
          <w:numId w:val="0"/>
        </w:numPr>
        <w:ind w:left="720"/>
        <w:rPr>
          <w:sz w:val="24"/>
          <w:szCs w:val="24"/>
        </w:rPr>
      </w:pPr>
    </w:p>
    <w:p w:rsidR="00801FDD" w:rsidRDefault="00C12E82">
      <w:pPr>
        <w:pStyle w:val="Findings"/>
        <w:numPr>
          <w:ilvl w:val="0"/>
          <w:numId w:val="33"/>
        </w:numPr>
        <w:tabs>
          <w:tab w:val="left" w:pos="0"/>
        </w:tabs>
        <w:spacing w:line="288" w:lineRule="auto"/>
        <w:ind w:left="720" w:hanging="1440"/>
      </w:pPr>
      <w:r w:rsidRPr="00660D82">
        <w:t>(</w:t>
      </w:r>
      <w:r w:rsidR="000C6865">
        <w:t>6</w:t>
      </w:r>
      <w:r w:rsidR="002B4AFB" w:rsidRPr="00660D82">
        <w:t>)</w:t>
      </w:r>
      <w:r w:rsidR="002B4AFB" w:rsidRPr="00660D82">
        <w:tab/>
      </w:r>
      <w:r w:rsidR="00934D2B" w:rsidRPr="00660D82">
        <w:t xml:space="preserve">After reviewing </w:t>
      </w:r>
      <w:r w:rsidR="00984889">
        <w:t>Waste Management</w:t>
      </w:r>
      <w:r w:rsidR="00660D82" w:rsidRPr="00660D82">
        <w:t>’</w:t>
      </w:r>
      <w:r w:rsidR="00934D2B" w:rsidRPr="00660D82">
        <w:t>s request</w:t>
      </w:r>
      <w:r w:rsidR="008F6CF5" w:rsidRPr="00660D82">
        <w:t xml:space="preserve"> to allow the </w:t>
      </w:r>
      <w:r w:rsidR="00B66B64">
        <w:t>proposed</w:t>
      </w:r>
      <w:r w:rsidR="008F6CF5" w:rsidRPr="00660D82">
        <w:t xml:space="preserve"> commodity credits filed on </w:t>
      </w:r>
      <w:r w:rsidR="00984889">
        <w:t>May 15</w:t>
      </w:r>
      <w:r w:rsidR="008F6CF5" w:rsidRPr="00660D82">
        <w:t>, 2009, to become effective J</w:t>
      </w:r>
      <w:r w:rsidR="00984889">
        <w:t>ul</w:t>
      </w:r>
      <w:r w:rsidR="008F6CF5" w:rsidRPr="00660D82">
        <w:t>y 1, 2009, and request to retain th</w:t>
      </w:r>
      <w:r w:rsidR="000D6AF8" w:rsidRPr="00660D82">
        <w:t>irt</w:t>
      </w:r>
      <w:r w:rsidR="008F6CF5" w:rsidRPr="00660D82">
        <w:t xml:space="preserve">y percent of the revenue received from the sale of recyclable materials collected in its </w:t>
      </w:r>
      <w:r w:rsidR="00173300">
        <w:t xml:space="preserve">residential and multi-family </w:t>
      </w:r>
      <w:r w:rsidR="008F6CF5" w:rsidRPr="00660D82">
        <w:t xml:space="preserve">recycling service, </w:t>
      </w:r>
      <w:r w:rsidR="00934D2B" w:rsidRPr="00660D82">
        <w:t xml:space="preserve">and giving due consideration, the </w:t>
      </w:r>
      <w:r w:rsidR="00660D82" w:rsidRPr="00660D82">
        <w:t>Commission</w:t>
      </w:r>
      <w:r w:rsidR="00934D2B" w:rsidRPr="00660D82">
        <w:t xml:space="preserve"> finds that </w:t>
      </w:r>
      <w:r w:rsidR="00984889">
        <w:t>Waste Management</w:t>
      </w:r>
      <w:r w:rsidR="00660D82" w:rsidRPr="00660D82">
        <w:t>’</w:t>
      </w:r>
      <w:r w:rsidR="00934D2B" w:rsidRPr="00660D82">
        <w:t>s request</w:t>
      </w:r>
      <w:r w:rsidR="00FA46EF" w:rsidRPr="00660D82">
        <w:t xml:space="preserve">s are </w:t>
      </w:r>
      <w:r w:rsidR="00934D2B" w:rsidRPr="00660D82">
        <w:lastRenderedPageBreak/>
        <w:t>reasonable and should be granted.</w:t>
      </w:r>
      <w:r w:rsidR="00FA46EF" w:rsidRPr="00660D82">
        <w:t xml:space="preserve">  The </w:t>
      </w:r>
      <w:r w:rsidR="00660D82" w:rsidRPr="00660D82">
        <w:t>Commission</w:t>
      </w:r>
      <w:r w:rsidR="00FA46EF" w:rsidRPr="00660D82">
        <w:t xml:space="preserve"> also finds it is reasonable to require </w:t>
      </w:r>
      <w:r w:rsidR="00984889">
        <w:t xml:space="preserve">Waste Management </w:t>
      </w:r>
      <w:r w:rsidR="00FA46EF" w:rsidRPr="00660D82">
        <w:t xml:space="preserve">to implement deferred accounting treatment of the revenue (cost) received (paid) from the sale (disposal) of recyclable commodities collected </w:t>
      </w:r>
      <w:r w:rsidR="00173300">
        <w:t xml:space="preserve">from residential and </w:t>
      </w:r>
      <w:r w:rsidR="00F80B6E">
        <w:t xml:space="preserve">multi-family </w:t>
      </w:r>
      <w:r w:rsidR="00173300">
        <w:t>customers</w:t>
      </w:r>
      <w:r w:rsidR="00015A7B" w:rsidRPr="00660D82">
        <w:t>.</w:t>
      </w:r>
    </w:p>
    <w:p w:rsidR="00934D2B" w:rsidRDefault="00934D2B">
      <w:pPr>
        <w:pStyle w:val="Findings"/>
        <w:numPr>
          <w:ilvl w:val="0"/>
          <w:numId w:val="0"/>
        </w:numPr>
        <w:spacing w:line="288" w:lineRule="auto"/>
      </w:pPr>
    </w:p>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w:t>
      </w:r>
      <w:r w:rsidR="00173300">
        <w:t>proposed</w:t>
      </w:r>
      <w:r w:rsidR="000D6AF8" w:rsidRPr="00660D82">
        <w:t xml:space="preserve"> tariff </w:t>
      </w:r>
      <w:r w:rsidR="00C12E82" w:rsidRPr="00660D82">
        <w:t>revisions</w:t>
      </w:r>
      <w:r w:rsidR="000D6AF8" w:rsidRPr="00660D82">
        <w:t xml:space="preserve"> </w:t>
      </w:r>
      <w:r w:rsidR="00984889">
        <w:t>Waste Management of Washington, Inc.,</w:t>
      </w:r>
      <w:r w:rsidR="00FA57C5" w:rsidRPr="00660D82">
        <w:t xml:space="preserve"> dba </w:t>
      </w:r>
      <w:r w:rsidR="00984889">
        <w:t xml:space="preserve">Waste Management – </w:t>
      </w:r>
      <w:r w:rsidR="00794A5A">
        <w:t>Sno-King</w:t>
      </w:r>
      <w:r w:rsidR="00984889">
        <w:t xml:space="preserve"> fil</w:t>
      </w:r>
      <w:r w:rsidR="000D6AF8" w:rsidRPr="00660D82">
        <w:t xml:space="preserve">ed on </w:t>
      </w:r>
      <w:r w:rsidR="00984889">
        <w:t>May 15</w:t>
      </w:r>
      <w:r w:rsidR="00FF3595" w:rsidRPr="00660D82">
        <w:t>, 200</w:t>
      </w:r>
      <w:r w:rsidR="00984889">
        <w:t>9</w:t>
      </w:r>
      <w:r w:rsidR="00B350DA">
        <w:t>,</w:t>
      </w:r>
      <w:r w:rsidR="000D6AF8" w:rsidRPr="00660D82">
        <w:t xml:space="preserve"> will be effective on J</w:t>
      </w:r>
      <w:r w:rsidR="00984889">
        <w:t>uly</w:t>
      </w:r>
      <w:r w:rsidR="000D6AF8" w:rsidRPr="00660D82">
        <w:t xml:space="preserve"> 1, 2009.</w:t>
      </w:r>
    </w:p>
    <w:p w:rsidR="000D6AF8" w:rsidRPr="00660D82" w:rsidRDefault="000D6AF8" w:rsidP="000D6AF8">
      <w:pPr>
        <w:spacing w:line="288" w:lineRule="auto"/>
      </w:pPr>
    </w:p>
    <w:p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984889">
        <w:t>Waste Management of Washington, Inc.,</w:t>
      </w:r>
      <w:r w:rsidR="00984889" w:rsidRPr="00660D82">
        <w:t xml:space="preserve"> dba </w:t>
      </w:r>
      <w:r w:rsidR="00984889">
        <w:t xml:space="preserve">Waste Management – </w:t>
      </w:r>
      <w:r w:rsidR="00794A5A">
        <w:t>Sno-King</w:t>
      </w:r>
      <w:r w:rsidR="00984889">
        <w:t xml:space="preserve"> </w:t>
      </w:r>
      <w:r w:rsidR="00934D2B" w:rsidRPr="00660D82">
        <w:t xml:space="preserve">is authorized to retain thirty percent of the revenue it receives from the sale of recyclable materials collected in its residential </w:t>
      </w:r>
      <w:r w:rsidR="00984889">
        <w:t xml:space="preserve">and multi-family </w:t>
      </w:r>
      <w:r w:rsidR="00934D2B" w:rsidRPr="00660D82">
        <w:t xml:space="preserve">recycling programs from </w:t>
      </w:r>
      <w:r w:rsidR="00FF3595" w:rsidRPr="00660D82">
        <w:t>J</w:t>
      </w:r>
      <w:r w:rsidR="00984889">
        <w:t>uly</w:t>
      </w:r>
      <w:r w:rsidR="00FF3595" w:rsidRPr="00660D82">
        <w:t xml:space="preserve"> 1, 2009</w:t>
      </w:r>
      <w:r w:rsidR="00D64239">
        <w:t>,</w:t>
      </w:r>
      <w:r w:rsidR="00FF3595" w:rsidRPr="00660D82">
        <w:t xml:space="preserve"> </w:t>
      </w:r>
      <w:r w:rsidR="00934D2B" w:rsidRPr="00660D82">
        <w:t xml:space="preserve">to </w:t>
      </w:r>
      <w:r w:rsidR="00984889">
        <w:t>Ju</w:t>
      </w:r>
      <w:r w:rsidR="008753B3">
        <w:t>ne</w:t>
      </w:r>
      <w:r w:rsidR="00984889">
        <w:t xml:space="preserve"> </w:t>
      </w:r>
      <w:r w:rsidR="008753B3">
        <w:t>3</w:t>
      </w:r>
      <w:r w:rsidR="00984889">
        <w:t>1</w:t>
      </w:r>
      <w:r w:rsidR="00FF3595" w:rsidRPr="00660D82">
        <w:t>, 20</w:t>
      </w:r>
      <w:r w:rsidR="00984889">
        <w:t>10</w:t>
      </w:r>
      <w:r w:rsidR="00934D2B" w:rsidRPr="00660D82">
        <w:t>.</w:t>
      </w:r>
      <w:r w:rsidR="00984889">
        <w:t xml:space="preserve">  </w:t>
      </w:r>
      <w:r w:rsidR="008753B3">
        <w:t>Waste Management of Washington, Inc.,</w:t>
      </w:r>
      <w:r w:rsidR="008753B3" w:rsidRPr="00660D82">
        <w:t xml:space="preserve"> dba </w:t>
      </w:r>
      <w:r w:rsidR="008753B3">
        <w:t xml:space="preserve">Waste Management – </w:t>
      </w:r>
      <w:r w:rsidR="00FF4AAE">
        <w:t>Sno-King</w:t>
      </w:r>
      <w:r w:rsidR="008753B3">
        <w:t xml:space="preserve"> </w:t>
      </w:r>
      <w:r w:rsidR="00B350DA" w:rsidRPr="00660D82">
        <w:t xml:space="preserve">will report to the Commission no later than </w:t>
      </w:r>
      <w:r w:rsidR="008753B3">
        <w:t>July</w:t>
      </w:r>
      <w:r w:rsidR="00B350DA" w:rsidRPr="00660D82">
        <w:t xml:space="preserve"> 1, 2010, the amount of revenue it retained, the amount of money it spent on the activities identified in </w:t>
      </w:r>
      <w:r w:rsidR="008753B3">
        <w:t>its</w:t>
      </w:r>
      <w:r w:rsidR="00B350DA" w:rsidRPr="00660D82">
        <w:t xml:space="preserve"> recycling plan and the effect the activities had on increasing recycling.</w:t>
      </w:r>
    </w:p>
    <w:p w:rsidR="00DA6DB5" w:rsidRPr="00660D82" w:rsidRDefault="00DA6DB5" w:rsidP="00DA6DB5">
      <w:pPr>
        <w:pStyle w:val="ListParagraph"/>
      </w:pPr>
    </w:p>
    <w:p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r w:rsidR="008753B3">
        <w:t>Waste Management of Washington, Inc.,</w:t>
      </w:r>
      <w:r w:rsidR="008753B3" w:rsidRPr="00660D82">
        <w:t xml:space="preserve"> dba </w:t>
      </w:r>
      <w:r w:rsidR="008753B3">
        <w:t xml:space="preserve">Waste Management – </w:t>
      </w:r>
      <w:r w:rsidR="00FF4AAE">
        <w:t>Sno-King</w:t>
      </w:r>
      <w:r w:rsidR="001D12C3" w:rsidRPr="00660D82">
        <w:t xml:space="preserve"> is required to use deferred accounting treatment of the recycling commodity revenues and costs related to its residential </w:t>
      </w:r>
      <w:r w:rsidR="00173300">
        <w:t xml:space="preserve">and multi-family </w:t>
      </w:r>
      <w:r w:rsidR="001D12C3" w:rsidRPr="00660D82">
        <w:t xml:space="preserve">recycling services.  </w:t>
      </w:r>
      <w:r w:rsidR="008753B3">
        <w:t>Waste Management of Washington, Inc.,</w:t>
      </w:r>
      <w:r w:rsidR="008753B3" w:rsidRPr="00660D82">
        <w:t xml:space="preserve"> dba </w:t>
      </w:r>
      <w:r w:rsidR="008753B3">
        <w:t xml:space="preserve">Waste Management – </w:t>
      </w:r>
      <w:r w:rsidR="00FF4AAE">
        <w:t xml:space="preserve">Sno-King </w:t>
      </w:r>
      <w:r w:rsidR="00660D82" w:rsidRPr="00660D82">
        <w:t>s</w:t>
      </w:r>
      <w:r w:rsidR="001D12C3" w:rsidRPr="00660D82">
        <w:t>hall make its next commodity adjustment effective J</w:t>
      </w:r>
      <w:r w:rsidR="008753B3">
        <w:t>uly</w:t>
      </w:r>
      <w:r w:rsidR="001D12C3" w:rsidRPr="00660D82">
        <w:t xml:space="preserve"> 1, 2010, and each J</w:t>
      </w:r>
      <w:r w:rsidR="008753B3">
        <w:t>uly</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 xml:space="preserve">Executive </w:t>
      </w:r>
      <w:r w:rsidR="00D64239">
        <w:t xml:space="preserve">Director and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r w:rsidR="008753B3">
        <w:t>Waste Management of Washington, Inc.,</w:t>
      </w:r>
      <w:r w:rsidR="008753B3" w:rsidRPr="00660D82">
        <w:t xml:space="preserve"> dba </w:t>
      </w:r>
      <w:r w:rsidR="008753B3">
        <w:t xml:space="preserve">Waste Management – </w:t>
      </w:r>
      <w:r w:rsidR="00FF4AAE">
        <w:t>Sno-King</w:t>
      </w:r>
      <w:r w:rsidRPr="00660D82">
        <w:t xml:space="preserve"> to effectuate the provisions of this Order.</w:t>
      </w:r>
    </w:p>
    <w:p w:rsidR="00AB3FDD" w:rsidRDefault="00AB3FDD" w:rsidP="004E2D2D">
      <w:pPr>
        <w:spacing w:line="288" w:lineRule="auto"/>
      </w:pPr>
    </w:p>
    <w:p w:rsidR="004E2D2D" w:rsidRPr="00FA2761" w:rsidRDefault="004E2D2D" w:rsidP="004E2D2D">
      <w:pPr>
        <w:spacing w:line="288" w:lineRule="auto"/>
      </w:pPr>
      <w:r w:rsidRPr="00FA2761">
        <w:lastRenderedPageBreak/>
        <w:t xml:space="preserve">The Commissioners, having determined this Order to be consistent with the public interest, directed the </w:t>
      </w:r>
      <w:r w:rsidR="00AB3FDD">
        <w:t xml:space="preserve">Executive </w:t>
      </w:r>
      <w:r w:rsidR="00D64239">
        <w:t xml:space="preserve">Director and </w:t>
      </w:r>
      <w:r w:rsidRPr="00FA2761">
        <w:t>Secretary to enter this Order.</w:t>
      </w:r>
    </w:p>
    <w:p w:rsidR="004E2D2D" w:rsidRPr="00FA2761" w:rsidRDefault="004E2D2D" w:rsidP="004E2D2D">
      <w:pPr>
        <w:spacing w:line="288" w:lineRule="auto"/>
      </w:pPr>
    </w:p>
    <w:p w:rsidR="00934D2B" w:rsidRPr="00660D82" w:rsidRDefault="00934D2B">
      <w:pPr>
        <w:spacing w:line="288" w:lineRule="auto"/>
        <w:ind w:firstLine="60"/>
      </w:pPr>
      <w:r w:rsidRPr="00660D82">
        <w:t xml:space="preserve">DATED at Olympia, Washington, and effective </w:t>
      </w:r>
      <w:r w:rsidR="008753B3">
        <w:t>June 25</w:t>
      </w:r>
      <w:r w:rsidRPr="00660D82">
        <w:t xml:space="preserve">, </w:t>
      </w:r>
      <w:r w:rsidR="00660D82" w:rsidRPr="00660D82">
        <w:t>2</w:t>
      </w:r>
      <w:r w:rsidRPr="00660D82">
        <w:t>00</w:t>
      </w:r>
      <w:r w:rsidR="008753B3">
        <w:t>9</w:t>
      </w:r>
      <w:r w:rsidRPr="00660D82">
        <w:t>.</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8753B3" w:rsidRDefault="008753B3" w:rsidP="008753B3">
      <w:pPr>
        <w:spacing w:line="288" w:lineRule="auto"/>
        <w:ind w:left="2160" w:firstLine="720"/>
        <w:outlineLvl w:val="0"/>
      </w:pPr>
      <w:r>
        <w:t>DAVID W. DANNER, Executive Director and Secretary</w:t>
      </w:r>
    </w:p>
    <w:p w:rsidR="005069A8" w:rsidRPr="00660D82" w:rsidRDefault="005069A8" w:rsidP="008753B3">
      <w:pPr>
        <w:spacing w:line="288" w:lineRule="auto"/>
      </w:pPr>
      <w:r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EC" w:rsidRDefault="00CD37EC">
      <w:r>
        <w:separator/>
      </w:r>
    </w:p>
  </w:endnote>
  <w:endnote w:type="continuationSeparator" w:id="0">
    <w:p w:rsidR="00CD37EC" w:rsidRDefault="00CD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EC" w:rsidRDefault="00CD37EC">
      <w:r>
        <w:separator/>
      </w:r>
    </w:p>
  </w:footnote>
  <w:footnote w:type="continuationSeparator" w:id="0">
    <w:p w:rsidR="00CD37EC" w:rsidRDefault="00CD3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TG-0</w:t>
    </w:r>
    <w:r w:rsidR="000B2AA4">
      <w:rPr>
        <w:b/>
        <w:bCs/>
        <w:sz w:val="20"/>
        <w:szCs w:val="20"/>
      </w:rPr>
      <w:t>907</w:t>
    </w:r>
    <w:r w:rsidR="00ED29AB">
      <w:rPr>
        <w:b/>
        <w:bCs/>
        <w:sz w:val="20"/>
        <w:szCs w:val="20"/>
      </w:rPr>
      <w:t>60</w:t>
    </w:r>
    <w:r w:rsidRPr="00660D82">
      <w:rPr>
        <w:b/>
        <w:bCs/>
        <w:sz w:val="20"/>
        <w:szCs w:val="20"/>
      </w:rPr>
      <w:tab/>
    </w:r>
    <w:r w:rsidRPr="00660D82">
      <w:rPr>
        <w:b/>
        <w:bCs/>
        <w:sz w:val="20"/>
        <w:szCs w:val="20"/>
      </w:rPr>
      <w:tab/>
      <w:t xml:space="preserve">                 PAGE </w:t>
    </w:r>
    <w:r w:rsidR="00B16D19" w:rsidRPr="00660D82">
      <w:rPr>
        <w:rStyle w:val="PageNumber"/>
        <w:b/>
        <w:bCs/>
        <w:sz w:val="20"/>
        <w:szCs w:val="20"/>
      </w:rPr>
      <w:fldChar w:fldCharType="begin"/>
    </w:r>
    <w:r w:rsidRPr="00660D82">
      <w:rPr>
        <w:rStyle w:val="PageNumber"/>
        <w:b/>
        <w:bCs/>
        <w:sz w:val="20"/>
        <w:szCs w:val="20"/>
      </w:rPr>
      <w:instrText xml:space="preserve"> PAGE </w:instrText>
    </w:r>
    <w:r w:rsidR="00B16D19" w:rsidRPr="00660D82">
      <w:rPr>
        <w:rStyle w:val="PageNumber"/>
        <w:b/>
        <w:bCs/>
        <w:sz w:val="20"/>
        <w:szCs w:val="20"/>
      </w:rPr>
      <w:fldChar w:fldCharType="separate"/>
    </w:r>
    <w:r w:rsidR="00962C3C">
      <w:rPr>
        <w:rStyle w:val="PageNumber"/>
        <w:b/>
        <w:bCs/>
        <w:noProof/>
        <w:sz w:val="20"/>
        <w:szCs w:val="20"/>
      </w:rPr>
      <w:t>6</w:t>
    </w:r>
    <w:r w:rsidR="00B16D19"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7E70"/>
    <w:rsid w:val="00011F2B"/>
    <w:rsid w:val="00015A7B"/>
    <w:rsid w:val="00017603"/>
    <w:rsid w:val="00020CBF"/>
    <w:rsid w:val="000250E2"/>
    <w:rsid w:val="0002762D"/>
    <w:rsid w:val="000360A5"/>
    <w:rsid w:val="00064613"/>
    <w:rsid w:val="000646DD"/>
    <w:rsid w:val="00075AA8"/>
    <w:rsid w:val="0007797B"/>
    <w:rsid w:val="00090598"/>
    <w:rsid w:val="00094DEE"/>
    <w:rsid w:val="00094FC7"/>
    <w:rsid w:val="000A3CA6"/>
    <w:rsid w:val="000B2AA4"/>
    <w:rsid w:val="000C2396"/>
    <w:rsid w:val="000C510F"/>
    <w:rsid w:val="000C6865"/>
    <w:rsid w:val="000D6AF8"/>
    <w:rsid w:val="000E1BC7"/>
    <w:rsid w:val="000F0628"/>
    <w:rsid w:val="000F1869"/>
    <w:rsid w:val="000F2197"/>
    <w:rsid w:val="000F6B51"/>
    <w:rsid w:val="0010087A"/>
    <w:rsid w:val="00101CAA"/>
    <w:rsid w:val="00105EFC"/>
    <w:rsid w:val="00106792"/>
    <w:rsid w:val="001278A1"/>
    <w:rsid w:val="001522FB"/>
    <w:rsid w:val="001634F2"/>
    <w:rsid w:val="001720B4"/>
    <w:rsid w:val="00173300"/>
    <w:rsid w:val="00175374"/>
    <w:rsid w:val="001B0BE0"/>
    <w:rsid w:val="001D12C3"/>
    <w:rsid w:val="001E3851"/>
    <w:rsid w:val="001E64CE"/>
    <w:rsid w:val="001E7D73"/>
    <w:rsid w:val="001F7FD0"/>
    <w:rsid w:val="00204D46"/>
    <w:rsid w:val="00212421"/>
    <w:rsid w:val="0021466B"/>
    <w:rsid w:val="0022237A"/>
    <w:rsid w:val="00222FC9"/>
    <w:rsid w:val="00231806"/>
    <w:rsid w:val="00232EC6"/>
    <w:rsid w:val="00244423"/>
    <w:rsid w:val="00253C6B"/>
    <w:rsid w:val="00276B28"/>
    <w:rsid w:val="002779EF"/>
    <w:rsid w:val="002929F4"/>
    <w:rsid w:val="0029613F"/>
    <w:rsid w:val="002B4AFB"/>
    <w:rsid w:val="002B4C98"/>
    <w:rsid w:val="002C1239"/>
    <w:rsid w:val="002C221A"/>
    <w:rsid w:val="002D1930"/>
    <w:rsid w:val="002D3FDD"/>
    <w:rsid w:val="002E26A1"/>
    <w:rsid w:val="002E38D0"/>
    <w:rsid w:val="002F3DCC"/>
    <w:rsid w:val="00316660"/>
    <w:rsid w:val="00327FB2"/>
    <w:rsid w:val="00333A57"/>
    <w:rsid w:val="00337AB4"/>
    <w:rsid w:val="003422F2"/>
    <w:rsid w:val="00343132"/>
    <w:rsid w:val="00352EE2"/>
    <w:rsid w:val="00367A88"/>
    <w:rsid w:val="00384D4F"/>
    <w:rsid w:val="003875FE"/>
    <w:rsid w:val="003A779E"/>
    <w:rsid w:val="003B18C4"/>
    <w:rsid w:val="003C07B1"/>
    <w:rsid w:val="003C4C45"/>
    <w:rsid w:val="003D7C7F"/>
    <w:rsid w:val="003E23A0"/>
    <w:rsid w:val="00400EA7"/>
    <w:rsid w:val="0040170F"/>
    <w:rsid w:val="004061FA"/>
    <w:rsid w:val="00412D28"/>
    <w:rsid w:val="0041572C"/>
    <w:rsid w:val="00424B63"/>
    <w:rsid w:val="00432C30"/>
    <w:rsid w:val="004367E8"/>
    <w:rsid w:val="004369D1"/>
    <w:rsid w:val="00455235"/>
    <w:rsid w:val="00461518"/>
    <w:rsid w:val="00467D48"/>
    <w:rsid w:val="004816F5"/>
    <w:rsid w:val="004878F9"/>
    <w:rsid w:val="00490F06"/>
    <w:rsid w:val="00496A8B"/>
    <w:rsid w:val="004B3BC2"/>
    <w:rsid w:val="004C474A"/>
    <w:rsid w:val="004C74F5"/>
    <w:rsid w:val="004D4996"/>
    <w:rsid w:val="004D71B0"/>
    <w:rsid w:val="004E2D2D"/>
    <w:rsid w:val="0050337D"/>
    <w:rsid w:val="005069A8"/>
    <w:rsid w:val="005206B8"/>
    <w:rsid w:val="0052221A"/>
    <w:rsid w:val="0052350A"/>
    <w:rsid w:val="00532CAC"/>
    <w:rsid w:val="005563A3"/>
    <w:rsid w:val="00561E15"/>
    <w:rsid w:val="005628AE"/>
    <w:rsid w:val="0057131A"/>
    <w:rsid w:val="00573051"/>
    <w:rsid w:val="00582501"/>
    <w:rsid w:val="00583807"/>
    <w:rsid w:val="005A0341"/>
    <w:rsid w:val="005B2415"/>
    <w:rsid w:val="005B4E44"/>
    <w:rsid w:val="005C3B17"/>
    <w:rsid w:val="005E5651"/>
    <w:rsid w:val="005E6E5A"/>
    <w:rsid w:val="00634483"/>
    <w:rsid w:val="0064500D"/>
    <w:rsid w:val="00652BCA"/>
    <w:rsid w:val="0066073B"/>
    <w:rsid w:val="00660D82"/>
    <w:rsid w:val="00665E55"/>
    <w:rsid w:val="006742F8"/>
    <w:rsid w:val="006864C9"/>
    <w:rsid w:val="006A1ABA"/>
    <w:rsid w:val="006A3638"/>
    <w:rsid w:val="006A5671"/>
    <w:rsid w:val="006A65BC"/>
    <w:rsid w:val="006B269C"/>
    <w:rsid w:val="006D249A"/>
    <w:rsid w:val="006D2DAD"/>
    <w:rsid w:val="006D680E"/>
    <w:rsid w:val="006E1778"/>
    <w:rsid w:val="006E38CA"/>
    <w:rsid w:val="006F1AB7"/>
    <w:rsid w:val="00702063"/>
    <w:rsid w:val="0070320B"/>
    <w:rsid w:val="00705C75"/>
    <w:rsid w:val="00707AA4"/>
    <w:rsid w:val="00713AC8"/>
    <w:rsid w:val="00716468"/>
    <w:rsid w:val="007169A3"/>
    <w:rsid w:val="00721428"/>
    <w:rsid w:val="00727601"/>
    <w:rsid w:val="007574F8"/>
    <w:rsid w:val="007576E5"/>
    <w:rsid w:val="007626B6"/>
    <w:rsid w:val="00764D05"/>
    <w:rsid w:val="007878B4"/>
    <w:rsid w:val="007905F3"/>
    <w:rsid w:val="0079120A"/>
    <w:rsid w:val="00794A5A"/>
    <w:rsid w:val="00795B40"/>
    <w:rsid w:val="00796500"/>
    <w:rsid w:val="007C02D5"/>
    <w:rsid w:val="007C275B"/>
    <w:rsid w:val="007C34DF"/>
    <w:rsid w:val="007D7DA4"/>
    <w:rsid w:val="00801FDD"/>
    <w:rsid w:val="008208A3"/>
    <w:rsid w:val="00827FB5"/>
    <w:rsid w:val="00843342"/>
    <w:rsid w:val="00844EAF"/>
    <w:rsid w:val="008476C0"/>
    <w:rsid w:val="008533EC"/>
    <w:rsid w:val="00856F6C"/>
    <w:rsid w:val="008753B3"/>
    <w:rsid w:val="008A53DB"/>
    <w:rsid w:val="008E1DD6"/>
    <w:rsid w:val="008F0219"/>
    <w:rsid w:val="008F3A63"/>
    <w:rsid w:val="008F619F"/>
    <w:rsid w:val="008F6CF5"/>
    <w:rsid w:val="008F7910"/>
    <w:rsid w:val="00901D3C"/>
    <w:rsid w:val="00911BEA"/>
    <w:rsid w:val="00916430"/>
    <w:rsid w:val="009332CD"/>
    <w:rsid w:val="00934D2B"/>
    <w:rsid w:val="0096024F"/>
    <w:rsid w:val="00962C3C"/>
    <w:rsid w:val="009725AB"/>
    <w:rsid w:val="00976A82"/>
    <w:rsid w:val="00981846"/>
    <w:rsid w:val="00984889"/>
    <w:rsid w:val="009B617B"/>
    <w:rsid w:val="009C013A"/>
    <w:rsid w:val="009C7029"/>
    <w:rsid w:val="009D2767"/>
    <w:rsid w:val="00A144EC"/>
    <w:rsid w:val="00A27981"/>
    <w:rsid w:val="00A3759A"/>
    <w:rsid w:val="00A55EC2"/>
    <w:rsid w:val="00A71493"/>
    <w:rsid w:val="00A748CC"/>
    <w:rsid w:val="00A779D3"/>
    <w:rsid w:val="00A825C5"/>
    <w:rsid w:val="00A847E8"/>
    <w:rsid w:val="00A9500F"/>
    <w:rsid w:val="00AA45CD"/>
    <w:rsid w:val="00AA4BBE"/>
    <w:rsid w:val="00AB385F"/>
    <w:rsid w:val="00AB3FDD"/>
    <w:rsid w:val="00AC3E38"/>
    <w:rsid w:val="00AC4FD0"/>
    <w:rsid w:val="00AC54E5"/>
    <w:rsid w:val="00AC6157"/>
    <w:rsid w:val="00AC69D4"/>
    <w:rsid w:val="00AD1179"/>
    <w:rsid w:val="00AE03B8"/>
    <w:rsid w:val="00AE23AF"/>
    <w:rsid w:val="00AF5E18"/>
    <w:rsid w:val="00B1562D"/>
    <w:rsid w:val="00B16D19"/>
    <w:rsid w:val="00B240FE"/>
    <w:rsid w:val="00B3237E"/>
    <w:rsid w:val="00B350DA"/>
    <w:rsid w:val="00B45FD0"/>
    <w:rsid w:val="00B515B2"/>
    <w:rsid w:val="00B579F8"/>
    <w:rsid w:val="00B66B64"/>
    <w:rsid w:val="00B80905"/>
    <w:rsid w:val="00B82F7D"/>
    <w:rsid w:val="00B853EF"/>
    <w:rsid w:val="00BC2FF4"/>
    <w:rsid w:val="00BD1210"/>
    <w:rsid w:val="00BE3DF9"/>
    <w:rsid w:val="00C12E82"/>
    <w:rsid w:val="00C13087"/>
    <w:rsid w:val="00C1609D"/>
    <w:rsid w:val="00C43A43"/>
    <w:rsid w:val="00C44BE5"/>
    <w:rsid w:val="00C45292"/>
    <w:rsid w:val="00C55B88"/>
    <w:rsid w:val="00C6405F"/>
    <w:rsid w:val="00C912F8"/>
    <w:rsid w:val="00C96E6C"/>
    <w:rsid w:val="00CB10C5"/>
    <w:rsid w:val="00CC1217"/>
    <w:rsid w:val="00CC286C"/>
    <w:rsid w:val="00CC57D3"/>
    <w:rsid w:val="00CD217E"/>
    <w:rsid w:val="00CD37EC"/>
    <w:rsid w:val="00CE7DFD"/>
    <w:rsid w:val="00CF2868"/>
    <w:rsid w:val="00CF3899"/>
    <w:rsid w:val="00D01DAB"/>
    <w:rsid w:val="00D03420"/>
    <w:rsid w:val="00D30E95"/>
    <w:rsid w:val="00D32A56"/>
    <w:rsid w:val="00D44D7F"/>
    <w:rsid w:val="00D54DFE"/>
    <w:rsid w:val="00D5723D"/>
    <w:rsid w:val="00D6079E"/>
    <w:rsid w:val="00D64239"/>
    <w:rsid w:val="00D648D4"/>
    <w:rsid w:val="00D71E7F"/>
    <w:rsid w:val="00D721F9"/>
    <w:rsid w:val="00D754B2"/>
    <w:rsid w:val="00D7764D"/>
    <w:rsid w:val="00D803AD"/>
    <w:rsid w:val="00D806A7"/>
    <w:rsid w:val="00DA6DB5"/>
    <w:rsid w:val="00DF0EB8"/>
    <w:rsid w:val="00DF2581"/>
    <w:rsid w:val="00DF77BA"/>
    <w:rsid w:val="00DF7E98"/>
    <w:rsid w:val="00E065B6"/>
    <w:rsid w:val="00E1167E"/>
    <w:rsid w:val="00E32050"/>
    <w:rsid w:val="00E52F18"/>
    <w:rsid w:val="00E5641E"/>
    <w:rsid w:val="00E71656"/>
    <w:rsid w:val="00E741B8"/>
    <w:rsid w:val="00E82535"/>
    <w:rsid w:val="00E9272A"/>
    <w:rsid w:val="00EA6C8E"/>
    <w:rsid w:val="00EC1F8D"/>
    <w:rsid w:val="00EC365E"/>
    <w:rsid w:val="00ED29AB"/>
    <w:rsid w:val="00ED7947"/>
    <w:rsid w:val="00EF6E3E"/>
    <w:rsid w:val="00F0052C"/>
    <w:rsid w:val="00F03B5A"/>
    <w:rsid w:val="00F073ED"/>
    <w:rsid w:val="00F17FC2"/>
    <w:rsid w:val="00F24CF4"/>
    <w:rsid w:val="00F260AC"/>
    <w:rsid w:val="00F36313"/>
    <w:rsid w:val="00F37945"/>
    <w:rsid w:val="00F60F5F"/>
    <w:rsid w:val="00F610AE"/>
    <w:rsid w:val="00F719A8"/>
    <w:rsid w:val="00F76431"/>
    <w:rsid w:val="00F77204"/>
    <w:rsid w:val="00F80B6E"/>
    <w:rsid w:val="00F84C01"/>
    <w:rsid w:val="00F858EC"/>
    <w:rsid w:val="00F913D3"/>
    <w:rsid w:val="00FA46EF"/>
    <w:rsid w:val="00FA57C5"/>
    <w:rsid w:val="00FC42A4"/>
    <w:rsid w:val="00FF3595"/>
    <w:rsid w:val="00FF4AAE"/>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49783AF7A6C04FA646229A885B0A32" ma:contentTypeVersion="131" ma:contentTypeDescription="" ma:contentTypeScope="" ma:versionID="b8eb194da9baae8956273ff23c9eb9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2009-06-25T07:00:00+00:00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090760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5CC3E74-F992-4247-B204-2BFE3D642F7A}"/>
</file>

<file path=customXml/itemProps2.xml><?xml version="1.0" encoding="utf-8"?>
<ds:datastoreItem xmlns:ds="http://schemas.openxmlformats.org/officeDocument/2006/customXml" ds:itemID="{3DAEFEC9-0C70-41F8-9A11-6A66C991C892}"/>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602D3934-37D2-4D47-890D-8333BFC3B5EC}"/>
</file>

<file path=docProps/app.xml><?xml version="1.0" encoding="utf-8"?>
<Properties xmlns="http://schemas.openxmlformats.org/officeDocument/2006/extended-properties" xmlns:vt="http://schemas.openxmlformats.org/officeDocument/2006/docPropsVTypes">
  <Template>Exemption from Rule (Solid Waste).dot</Template>
  <TotalTime>2</TotalTime>
  <Pages>6</Pages>
  <Words>1674</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TG-090760 Order 01</vt:lpstr>
    </vt:vector>
  </TitlesOfParts>
  <Company>WUTC</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TG-090760 Order 01</dc:title>
  <dc:subject/>
  <dc:creator>D Gomez</dc:creator>
  <cp:keywords/>
  <dc:description/>
  <cp:lastModifiedBy> Cathy Kern</cp:lastModifiedBy>
  <cp:revision>2</cp:revision>
  <cp:lastPrinted>2009-06-22T17:59:00Z</cp:lastPrinted>
  <dcterms:created xsi:type="dcterms:W3CDTF">2009-06-24T23:35:00Z</dcterms:created>
  <dcterms:modified xsi:type="dcterms:W3CDTF">2009-06-24T23:35:00Z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0x0101006E56B4D1795A2E4DB2F0B01679ED314A001349783AF7A6C04FA646229A885B0A32</vt:lpwstr>
  </property>
  <property fmtid="{D5CDD505-2E9C-101B-9397-08002B2CF9AE}" pid="3" name="_CheckOutSrcUrl">
    <vt:lpwstr>http://utcportal/om/om06252009/Supporting Documents/TG-090760 Order 01.docx</vt:lpwstr>
  </property>
  <property fmtid="{D5CDD505-2E9C-101B-9397-08002B2CF9AE}" pid="4" name="_docset_NoMedatataSyncRequired">
    <vt:lpwstr>False</vt:lpwstr>
  </property>
</Properties>
</file>