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6EC3"/>
    <w:p w:rsidR="00000000" w:rsidRDefault="00006EC3"/>
    <w:p w:rsidR="00000000" w:rsidRDefault="00006EC3"/>
    <w:p w:rsidR="00000000" w:rsidRDefault="00006EC3">
      <w:pPr>
        <w:ind w:left="720" w:right="720"/>
        <w:rPr>
          <w:sz w:val="22"/>
        </w:rPr>
      </w:pPr>
      <w:r>
        <w:rPr>
          <w:sz w:val="22"/>
        </w:rPr>
        <w:t>October 28, 2008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Dave Danner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Secretary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 xml:space="preserve">Washington Utilities and 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P.O. Box 47250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Olympia, WA 98504-7250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RE: Rabanco Ltd. And Rabanco Recycling, Inc. d/b/a Tri-County Disposal – Request for Special Fuel Surcharge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Dear Mr. Da</w:t>
      </w:r>
      <w:r>
        <w:rPr>
          <w:sz w:val="22"/>
        </w:rPr>
        <w:t>nner,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Enclosed please find the following revised support pages for our request for approval of a Special Fuel Surcharge in the amount of 2.89%: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 xml:space="preserve">Tariff Supplement </w:t>
      </w:r>
    </w:p>
    <w:p w:rsidR="00000000" w:rsidRDefault="00006EC3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LSN Application</w:t>
      </w:r>
    </w:p>
    <w:p w:rsidR="00000000" w:rsidRDefault="00006EC3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Copy of the Notice to Customers</w:t>
      </w:r>
    </w:p>
    <w:p w:rsidR="00000000" w:rsidRDefault="00006EC3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Solid Waste Fuel Surcharge Calculation Shee</w:t>
      </w:r>
      <w:r>
        <w:rPr>
          <w:sz w:val="22"/>
        </w:rPr>
        <w:t>t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pStyle w:val="BlockText"/>
      </w:pPr>
      <w:r>
        <w:t>Finally, please note that some of the enclosed schedules contain privileged and confidential information that are being submitted under RCW 480-09-335.  If you have any questions please call me at (425) 646-2426.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Joseph Garza, Sr. Mark</w:t>
      </w:r>
      <w:r>
        <w:rPr>
          <w:sz w:val="22"/>
        </w:rPr>
        <w:t>et Analyst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000000" w:rsidRDefault="00006EC3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000000" w:rsidRDefault="00006EC3">
      <w:pPr>
        <w:ind w:left="720" w:right="720"/>
        <w:rPr>
          <w:sz w:val="22"/>
        </w:rPr>
      </w:pPr>
    </w:p>
    <w:sectPr w:rsidR="00000000">
      <w:headerReference w:type="default" r:id="rId7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06EC3">
      <w:r>
        <w:separator/>
      </w:r>
    </w:p>
  </w:endnote>
  <w:endnote w:type="continuationSeparator" w:id="1">
    <w:p w:rsidR="00000000" w:rsidRDefault="0000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06EC3">
      <w:r>
        <w:separator/>
      </w:r>
    </w:p>
  </w:footnote>
  <w:footnote w:type="continuationSeparator" w:id="1">
    <w:p w:rsidR="00000000" w:rsidRDefault="00006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6EC3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C:\Documents and Settings\don dahl\Desktop\Rabanco logo w bell ad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n dahl\Desktop\Rabanco logo w bell add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226"/>
    <w:multiLevelType w:val="hybridMultilevel"/>
    <w:tmpl w:val="BC74654A"/>
    <w:lvl w:ilvl="0" w:tplc="70E68F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EC3"/>
    <w:rsid w:val="0000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CA093E11C9294AB0552C2698071C25" ma:contentTypeVersion="135" ma:contentTypeDescription="" ma:contentTypeScope="" ma:versionID="6a3e87494dea0b5e2d56fc013a2c8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612D17-921F-46B1-BCD7-7098A8D286FA}"/>
</file>

<file path=customXml/itemProps2.xml><?xml version="1.0" encoding="utf-8"?>
<ds:datastoreItem xmlns:ds="http://schemas.openxmlformats.org/officeDocument/2006/customXml" ds:itemID="{FC5C2832-6D37-445A-BFC6-663F8EBDA271}"/>
</file>

<file path=customXml/itemProps3.xml><?xml version="1.0" encoding="utf-8"?>
<ds:datastoreItem xmlns:ds="http://schemas.openxmlformats.org/officeDocument/2006/customXml" ds:itemID="{A6EAEDE5-4C3B-4D48-B3F0-27FBD2296862}"/>
</file>

<file path=customXml/itemProps4.xml><?xml version="1.0" encoding="utf-8"?>
<ds:datastoreItem xmlns:ds="http://schemas.openxmlformats.org/officeDocument/2006/customXml" ds:itemID="{71AD86D0-18DB-4730-BEF8-59B1793F01D2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819</CharactersWithSpaces>
  <SharedDoc>false</SharedDoc>
  <HLinks>
    <vt:vector size="6" baseType="variant">
      <vt:variant>
        <vt:i4>4718600</vt:i4>
      </vt:variant>
      <vt:variant>
        <vt:i4>1844</vt:i4>
      </vt:variant>
      <vt:variant>
        <vt:i4>1025</vt:i4>
      </vt:variant>
      <vt:variant>
        <vt:i4>1</vt:i4>
      </vt:variant>
      <vt:variant>
        <vt:lpwstr>C:\Documents and Settings\don dahl\Desktop\Rabanco logo w bell add.tif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Hudspeth, Forms and Records Analyst 2</cp:lastModifiedBy>
  <cp:revision>2</cp:revision>
  <cp:lastPrinted>2008-07-28T21:41:00Z</cp:lastPrinted>
  <dcterms:created xsi:type="dcterms:W3CDTF">2008-10-28T23:18:00Z</dcterms:created>
  <dcterms:modified xsi:type="dcterms:W3CDTF">2008-10-28T23:18:00Z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0x0101006E56B4D1795A2E4DB2F0B01679ED314A00A3CA093E11C9294AB0552C2698071C25</vt:lpwstr>
  </property>
  <property fmtid="{D5CDD505-2E9C-101B-9397-08002B2CF9AE}" pid="3" name="_docset_NoMedatataSyncRequired">
    <vt:lpwstr>False</vt:lpwstr>
  </property>
</Properties>
</file>