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bookmarkStart w:id="0" w:name="_GoBack"/>
      <w:bookmarkEnd w:id="0"/>
      <w:r>
        <w:t>CERTIFICATE OF SERVICE</w:t>
      </w:r>
    </w:p>
    <w:p w:rsidR="001104E5" w:rsidRDefault="001104E5">
      <w:pPr>
        <w:pStyle w:val="Title"/>
      </w:pPr>
    </w:p>
    <w:p w:rsidR="004D4AA4" w:rsidRPr="004D4AA4" w:rsidRDefault="00D54F72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A19D7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D51AC5">
            <w:rPr>
              <w:i/>
              <w:spacing w:val="-3"/>
            </w:rPr>
            <w:t>Notice of Withdrawal of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36D2A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D54F72" w:rsidP="008A19D7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036D2A" w:rsidRPr="006826F0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 w:rsidR="008A19D7">
                  <w:rPr>
                    <w:szCs w:val="24"/>
                  </w:rPr>
                  <w:t xml:space="preserve">; </w:t>
                </w:r>
                <w:hyperlink r:id="rId10" w:history="1">
                  <w:r w:rsidR="00036D2A" w:rsidRPr="006826F0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220DD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220DD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D54F7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D54F7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D54F7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Jason </w:t>
                </w:r>
                <w:proofErr w:type="spellStart"/>
                <w:r>
                  <w:rPr>
                    <w:szCs w:val="24"/>
                  </w:rPr>
                  <w:t>Kuzma</w:t>
                </w:r>
                <w:proofErr w:type="spellEnd"/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D54F7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D54F7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D54F7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D23183" w:rsidRDefault="00D54F7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D54F7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036D2A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36D2A" w:rsidRDefault="00D54F7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036D2A" w:rsidRPr="006826F0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  <w:p w:rsidR="000A7E3F" w:rsidRDefault="00D54F7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036D2A" w:rsidRPr="006826F0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bookmarkStart w:id="9" w:name="OLE_LINK1"/>
          <w:bookmarkStart w:id="10" w:name="OLE_LINK2"/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bookmarkEnd w:id="9"/>
          <w:bookmarkEnd w:id="10"/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ICNU:</w:t>
            </w:r>
          </w:p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Tyler C. </w:t>
            </w:r>
            <w:proofErr w:type="spellStart"/>
            <w:r>
              <w:rPr>
                <w:szCs w:val="24"/>
              </w:rPr>
              <w:t>Pepple</w:t>
            </w:r>
            <w:proofErr w:type="spellEnd"/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Davison Van Cleve, P.C.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333 S.W. Taylor St., Suite 400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97204</w:t>
            </w:r>
          </w:p>
          <w:p w:rsidR="008A19D7" w:rsidRDefault="00D54F72" w:rsidP="008A19D7">
            <w:pPr>
              <w:spacing w:line="240" w:lineRule="auto"/>
              <w:ind w:left="270"/>
              <w:rPr>
                <w:szCs w:val="24"/>
              </w:rPr>
            </w:pPr>
            <w:hyperlink r:id="rId17" w:history="1">
              <w:r w:rsidR="008A19D7" w:rsidRPr="009B37FF">
                <w:rPr>
                  <w:rStyle w:val="Hyperlink"/>
                  <w:szCs w:val="24"/>
                </w:rPr>
                <w:t>tcp@dvclaw.com</w:t>
              </w:r>
            </w:hyperlink>
            <w:r w:rsidR="008A19D7">
              <w:rPr>
                <w:szCs w:val="24"/>
              </w:rPr>
              <w:t xml:space="preserve"> </w:t>
            </w:r>
          </w:p>
          <w:p w:rsidR="008A19D7" w:rsidRP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54F72">
              <w:rPr>
                <w:szCs w:val="24"/>
              </w:rPr>
            </w:r>
            <w:r w:rsidR="00D54F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7-1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D51AC5">
            <w:rPr>
              <w:rStyle w:val="Style1"/>
            </w:rPr>
            <w:t>July 19,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A19D7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D54F72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54F72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A19D7" w:rsidRPr="000A3546" w:rsidRDefault="008A19D7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36D2A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3311"/>
    <w:rsid w:val="001663C3"/>
    <w:rsid w:val="00177A21"/>
    <w:rsid w:val="0018617B"/>
    <w:rsid w:val="001D7139"/>
    <w:rsid w:val="001F009B"/>
    <w:rsid w:val="001F7763"/>
    <w:rsid w:val="001F7CB2"/>
    <w:rsid w:val="00220DD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A19D7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629C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51AC5"/>
    <w:rsid w:val="00D54F72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bshearer@utc.w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073630-C518-4FDD-9801-2E146A3332E3}"/>
</file>

<file path=customXml/itemProps2.xml><?xml version="1.0" encoding="utf-8"?>
<ds:datastoreItem xmlns:ds="http://schemas.openxmlformats.org/officeDocument/2006/customXml" ds:itemID="{29EEE4BB-D4F8-48FF-ACDC-A50FDA096F9A}"/>
</file>

<file path=customXml/itemProps3.xml><?xml version="1.0" encoding="utf-8"?>
<ds:datastoreItem xmlns:ds="http://schemas.openxmlformats.org/officeDocument/2006/customXml" ds:itemID="{8CA0546B-FCB3-4405-8AF7-F4124B657427}"/>
</file>

<file path=customXml/itemProps4.xml><?xml version="1.0" encoding="utf-8"?>
<ds:datastoreItem xmlns:ds="http://schemas.openxmlformats.org/officeDocument/2006/customXml" ds:itemID="{438FF96C-BE1F-48B1-A8D8-298B19E02BEF}"/>
</file>

<file path=customXml/itemProps5.xml><?xml version="1.0" encoding="utf-8"?>
<ds:datastoreItem xmlns:ds="http://schemas.openxmlformats.org/officeDocument/2006/customXml" ds:itemID="{D06C6A93-DCA1-4CFD-B12E-B0EBE519499B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10</TotalTime>
  <Pages>2</Pages>
  <Words>361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6</cp:revision>
  <cp:lastPrinted>2016-07-19T21:01:00Z</cp:lastPrinted>
  <dcterms:created xsi:type="dcterms:W3CDTF">2016-05-09T15:52:00Z</dcterms:created>
  <dcterms:modified xsi:type="dcterms:W3CDTF">2016-07-19T21:01:00Z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