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16" w:rsidRDefault="00527C1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Phone: (206) </w:t>
      </w:r>
      <w:r w:rsidR="006E694D">
        <w:rPr>
          <w:rFonts w:ascii="Univers (W1)" w:hAnsi="Univers (W1)"/>
          <w:sz w:val="13"/>
        </w:rPr>
        <w:t>398-2504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</w:p>
    <w:p w:rsidR="00527C16" w:rsidRDefault="006E694D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527C16" w:rsidRDefault="006E69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Paralegal/Discovery Coordinator</w:t>
      </w:r>
    </w:p>
    <w:p w:rsidR="00527C16" w:rsidRDefault="00527C16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6E694D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 xml:space="preserve">October </w:t>
      </w:r>
      <w:r w:rsidR="004C1C28">
        <w:rPr>
          <w:rFonts w:ascii="Times New Roman" w:hAnsi="Times New Roman"/>
          <w:b w:val="0"/>
        </w:rPr>
        <w:t>13</w:t>
      </w:r>
      <w:r w:rsidR="00527C16">
        <w:rPr>
          <w:rFonts w:ascii="Times New Roman" w:hAnsi="Times New Roman"/>
          <w:b w:val="0"/>
        </w:rPr>
        <w:t>, 2010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pStyle w:val="Heading1"/>
      </w:pPr>
      <w:r>
        <w:t xml:space="preserve">Via E-mail and </w:t>
      </w:r>
    </w:p>
    <w:p w:rsidR="00527C16" w:rsidRDefault="006E694D">
      <w:pPr>
        <w:pStyle w:val="Heading1"/>
      </w:pPr>
      <w:r>
        <w:t>Overnight Mail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DA77D7">
        <w:rPr>
          <w:rFonts w:ascii="Times New Roman" w:hAnsi="Times New Roman"/>
          <w:b w:val="0"/>
        </w:rPr>
        <w:t>Qwest/CenturyLink</w:t>
      </w:r>
    </w:p>
    <w:p w:rsidR="00DA77D7" w:rsidRDefault="00DA77D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Joint Applicants’ </w:t>
      </w:r>
      <w:r w:rsidR="006E694D">
        <w:rPr>
          <w:rFonts w:ascii="Times New Roman" w:hAnsi="Times New Roman"/>
          <w:b w:val="0"/>
        </w:rPr>
        <w:t>F</w:t>
      </w:r>
      <w:r w:rsidR="004C1C28">
        <w:rPr>
          <w:rFonts w:ascii="Times New Roman" w:hAnsi="Times New Roman"/>
          <w:b w:val="0"/>
        </w:rPr>
        <w:t>ifth</w:t>
      </w:r>
      <w:r w:rsidR="006E694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Update in Response to Bench Request No. 1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CD6C7E">
      <w:pPr>
        <w:pStyle w:val="normalblock"/>
        <w:jc w:val="both"/>
      </w:pPr>
      <w:r>
        <w:t>A</w:t>
      </w:r>
      <w:r w:rsidR="00DA77D7">
        <w:t xml:space="preserve">ttached please find Joint Applicants’ </w:t>
      </w:r>
      <w:r w:rsidR="006E694D">
        <w:t>F</w:t>
      </w:r>
      <w:r w:rsidR="004C1C28">
        <w:t>ifth</w:t>
      </w:r>
      <w:r w:rsidR="00DA77D7">
        <w:t xml:space="preserve"> Update in Response to Bench Request No. 1.  Qwest and CenturyLink</w:t>
      </w:r>
      <w:r w:rsidR="00527C16">
        <w:t xml:space="preserve"> will supplement th</w:t>
      </w:r>
      <w:r w:rsidR="00DA77D7">
        <w:t>is</w:t>
      </w:r>
      <w:r w:rsidR="00527C16">
        <w:t xml:space="preserve"> response </w:t>
      </w:r>
      <w:r w:rsidR="00DA77D7">
        <w:t xml:space="preserve">on </w:t>
      </w:r>
      <w:r w:rsidR="004C1C28">
        <w:t>November</w:t>
      </w:r>
      <w:r w:rsidR="00DA77D7">
        <w:t xml:space="preserve"> 9, 2010.</w:t>
      </w:r>
    </w:p>
    <w:p w:rsidR="00527C16" w:rsidRDefault="00527C16">
      <w:pPr>
        <w:pStyle w:val="normalblock"/>
        <w:jc w:val="both"/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6E694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Peterson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6E694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MEP</w:t>
      </w:r>
      <w:r w:rsidR="00527C16">
        <w:rPr>
          <w:rFonts w:ascii="Times New Roman" w:hAnsi="Times New Roman"/>
          <w:b w:val="0"/>
        </w:rPr>
        <w:t>/</w:t>
      </w:r>
      <w:proofErr w:type="spellStart"/>
      <w:r w:rsidR="00527C16">
        <w:rPr>
          <w:rFonts w:ascii="Times New Roman" w:hAnsi="Times New Roman"/>
          <w:b w:val="0"/>
        </w:rPr>
        <w:t>ldj</w:t>
      </w:r>
      <w:proofErr w:type="spellEnd"/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527C16" w:rsidSect="003329C6">
      <w:headerReference w:type="default" r:id="rId7"/>
      <w:headerReference w:type="first" r:id="rId8"/>
      <w:type w:val="continuous"/>
      <w:pgSz w:w="12240" w:h="15840" w:code="1"/>
      <w:pgMar w:top="720" w:right="1440" w:bottom="720" w:left="180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16" w:rsidRDefault="00527C16">
      <w:r>
        <w:separator/>
      </w:r>
    </w:p>
  </w:endnote>
  <w:endnote w:type="continuationSeparator" w:id="0">
    <w:p w:rsidR="00527C16" w:rsidRDefault="0052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16" w:rsidRDefault="00527C16">
      <w:r>
        <w:separator/>
      </w:r>
    </w:p>
  </w:footnote>
  <w:footnote w:type="continuationSeparator" w:id="0">
    <w:p w:rsidR="00527C16" w:rsidRDefault="00527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16" w:rsidRDefault="00527C16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527C16" w:rsidRDefault="00527C16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527C16" w:rsidRDefault="00527C1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527C16" w:rsidRDefault="00527C1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February 19, 2010</w:t>
    </w:r>
  </w:p>
  <w:p w:rsidR="00527C16" w:rsidRDefault="00527C16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611C7E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611C7E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611C7E">
      <w:rPr>
        <w:rStyle w:val="PageNumber"/>
        <w:rFonts w:ascii="Times New Roman" w:hAnsi="Times New Roman"/>
        <w:sz w:val="20"/>
      </w:rPr>
      <w:fldChar w:fldCharType="end"/>
    </w:r>
  </w:p>
  <w:p w:rsidR="00527C16" w:rsidRDefault="00527C16">
    <w:pPr>
      <w:pStyle w:val="Header"/>
      <w:rPr>
        <w:rFonts w:ascii="Times New Roman" w:hAnsi="Times New Roman"/>
      </w:rPr>
    </w:pPr>
  </w:p>
  <w:p w:rsidR="00527C16" w:rsidRDefault="00527C16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16" w:rsidRDefault="00527C16">
    <w:pPr>
      <w:pStyle w:val="BodyText"/>
    </w:pPr>
  </w:p>
  <w:p w:rsidR="00527C16" w:rsidRDefault="00527C16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D5C"/>
    <w:rsid w:val="003329C6"/>
    <w:rsid w:val="004C1C28"/>
    <w:rsid w:val="00527C16"/>
    <w:rsid w:val="005D2EC4"/>
    <w:rsid w:val="00611C7E"/>
    <w:rsid w:val="006E694D"/>
    <w:rsid w:val="006F0478"/>
    <w:rsid w:val="009B24DF"/>
    <w:rsid w:val="00AF5D5C"/>
    <w:rsid w:val="00C46A83"/>
    <w:rsid w:val="00CD6C7E"/>
    <w:rsid w:val="00DA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29C6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3329C6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3329C6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3329C6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3329C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329C6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3329C6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3329C6"/>
  </w:style>
  <w:style w:type="paragraph" w:styleId="BalloonText">
    <w:name w:val="Balloon Text"/>
    <w:basedOn w:val="Normal"/>
    <w:semiHidden/>
    <w:rsid w:val="00332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2010-10-13T07:00:00+00:00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3C1E90F-3377-4FB7-B48B-48FD7D98E8C9}"/>
</file>

<file path=customXml/itemProps2.xml><?xml version="1.0" encoding="utf-8"?>
<ds:datastoreItem xmlns:ds="http://schemas.openxmlformats.org/officeDocument/2006/customXml" ds:itemID="{A5F1743B-FAFD-4B5E-9E0F-6A4265EBD7C2}"/>
</file>

<file path=customXml/itemProps3.xml><?xml version="1.0" encoding="utf-8"?>
<ds:datastoreItem xmlns:ds="http://schemas.openxmlformats.org/officeDocument/2006/customXml" ds:itemID="{55E55394-FB64-4743-BBB3-0D364F9749CE}"/>
</file>

<file path=customXml/itemProps4.xml><?xml version="1.0" encoding="utf-8"?>
<ds:datastoreItem xmlns:ds="http://schemas.openxmlformats.org/officeDocument/2006/customXml" ds:itemID="{BEB9F291-24A8-4EAF-99B9-0CFA596FC988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4</TotalTime>
  <Pages>1</Pages>
  <Words>106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3</cp:revision>
  <cp:lastPrinted>2010-10-13T22:11:00Z</cp:lastPrinted>
  <dcterms:created xsi:type="dcterms:W3CDTF">2010-10-13T22:10:00Z</dcterms:created>
  <dcterms:modified xsi:type="dcterms:W3CDTF">2010-10-13T22:14:00Z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