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F21C09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B74121">
            <w:rPr>
              <w:rStyle w:val="DocketStyle"/>
            </w:rPr>
            <w:t>DOCKET UE</w:t>
          </w:r>
          <w:r w:rsidR="00806360">
            <w:rPr>
              <w:rStyle w:val="DocketStyle"/>
            </w:rPr>
            <w:t>-1</w:t>
          </w:r>
          <w:r w:rsidR="00B74121">
            <w:rPr>
              <w:rStyle w:val="DocketStyle"/>
            </w:rPr>
            <w:t>51148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06360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806360">
            <w:rPr>
              <w:b/>
              <w:i/>
              <w:color w:val="000000"/>
              <w:szCs w:val="24"/>
            </w:rPr>
            <w:t>Avista</w:t>
          </w:r>
          <w:proofErr w:type="spellEnd"/>
          <w:r w:rsidR="00806360">
            <w:rPr>
              <w:b/>
              <w:i/>
              <w:color w:val="000000"/>
              <w:szCs w:val="24"/>
            </w:rPr>
            <w:t xml:space="preserve">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431E9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E431E9">
            <w:rPr>
              <w:i/>
              <w:spacing w:val="-3"/>
            </w:rPr>
            <w:t>Joint Testimony of Bradley T. Cebulko and Mary M. Kimball in Support of Multiparty Settlement</w:t>
          </w:r>
        </w:sdtContent>
      </w:sdt>
      <w:r w:rsidR="00C27D71">
        <w:rPr>
          <w:i/>
          <w:spacing w:val="-3"/>
        </w:rPr>
        <w:t xml:space="preserve"> </w:t>
      </w:r>
      <w:r w:rsidR="00DD0308">
        <w:rPr>
          <w:spacing w:val="-3"/>
        </w:rPr>
        <w:t>on behalf of Staff and Public Counsel t</w:t>
      </w:r>
      <w:r w:rsidR="000A3546">
        <w:rPr>
          <w:spacing w:val="-3"/>
        </w:rPr>
        <w:t>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  <w:r w:rsidR="00ED337E">
                  <w:rPr>
                    <w:szCs w:val="24"/>
                  </w:rPr>
                  <w:t>, Assistant Attorney General</w:t>
                </w:r>
              </w:p>
              <w:p w:rsidR="00806360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Cebulko, Regulatory Analyst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&amp; Transportation Division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ED337E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806360" w:rsidRPr="00570B86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06360">
                  <w:rPr>
                    <w:szCs w:val="24"/>
                  </w:rPr>
                  <w:t xml:space="preserve"> </w:t>
                </w:r>
              </w:p>
              <w:p w:rsidR="000A3546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ED337E" w:rsidRPr="00791D7D">
                    <w:rPr>
                      <w:rStyle w:val="Hyperlink"/>
                      <w:szCs w:val="24"/>
                    </w:rPr>
                    <w:t>bcebulko@utc.wa.gov</w:t>
                  </w:r>
                </w:hyperlink>
                <w:r w:rsidR="00ED337E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DD030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DD0308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F21C0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F6637F" w:rsidRDefault="00806360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</w:t>
                </w:r>
                <w:r w:rsidR="00ED337E">
                  <w:rPr>
                    <w:szCs w:val="24"/>
                  </w:rPr>
                  <w:t>, Chief</w:t>
                </w:r>
                <w:r w:rsidR="00F6637F">
                  <w:rPr>
                    <w:szCs w:val="24"/>
                  </w:rPr>
                  <w:t xml:space="preserve"> Counsel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Norwood, Vice President, State &amp; Federal Regulation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MSC-13</w:t>
                </w:r>
              </w:p>
              <w:p w:rsidR="00F6637F" w:rsidRDefault="00F6637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ED337E" w:rsidRDefault="00F21C09" w:rsidP="00ED337E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1" w:history="1">
                  <w:r w:rsidR="00806360" w:rsidRPr="00570B86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</w:p>
              <w:p w:rsidR="00DF47CB" w:rsidRPr="00ED337E" w:rsidRDefault="00F21C09" w:rsidP="00ED337E">
                <w:pPr>
                  <w:spacing w:line="240" w:lineRule="auto"/>
                  <w:ind w:left="270"/>
                  <w:rPr>
                    <w:color w:val="0000FF"/>
                    <w:szCs w:val="24"/>
                    <w:u w:val="single"/>
                  </w:rPr>
                </w:pPr>
                <w:hyperlink r:id="rId12" w:history="1">
                  <w:r w:rsidR="00ED337E" w:rsidRPr="00791D7D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DD030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bookmarkStart w:id="6" w:name="_GoBack"/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E-Mail</w:t>
            </w:r>
          </w:p>
        </w:tc>
      </w:tr>
      <w:tr w:rsidR="002F4D8D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F21C0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806360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A4096A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Vice President, State &amp; Federal Regulation 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Mission, MSC-27</w:t>
                </w:r>
              </w:p>
              <w:p w:rsidR="00F6637F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A4096A" w:rsidRDefault="00F21C09" w:rsidP="00806360">
                <w:pPr>
                  <w:spacing w:line="240" w:lineRule="auto"/>
                  <w:ind w:left="270"/>
                </w:pPr>
                <w:hyperlink r:id="rId13" w:history="1">
                  <w:r w:rsidR="00A4096A" w:rsidRPr="00570B86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A4096A">
                  <w:rPr>
                    <w:szCs w:val="24"/>
                  </w:rPr>
                  <w:t xml:space="preserve">  </w:t>
                </w:r>
              </w:p>
              <w:p w:rsidR="00D23183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F21C0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A4096A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A4096A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Linda Gervais, </w:t>
                </w:r>
                <w:r w:rsidR="00A4096A">
                  <w:rPr>
                    <w:szCs w:val="24"/>
                  </w:rPr>
                  <w:t>Manager, Regulatory Policy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</w:t>
                </w:r>
                <w:proofErr w:type="spellStart"/>
                <w:r>
                  <w:rPr>
                    <w:szCs w:val="24"/>
                  </w:rPr>
                  <w:t>Ehrbar</w:t>
                </w:r>
                <w:proofErr w:type="spellEnd"/>
              </w:p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99220-0500</w:t>
                </w:r>
              </w:p>
              <w:p w:rsidR="00ED337E" w:rsidRDefault="00F21C09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4" w:history="1">
                  <w:r w:rsidR="00A4096A" w:rsidRPr="00570B86">
                    <w:rPr>
                      <w:rStyle w:val="Hyperlink"/>
                      <w:szCs w:val="24"/>
                    </w:rPr>
                    <w:t>Linda.gervais@avistacorp.com</w:t>
                  </w:r>
                </w:hyperlink>
              </w:p>
              <w:p w:rsidR="00D23183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ED337E" w:rsidRPr="00791D7D">
                    <w:rPr>
                      <w:rStyle w:val="Hyperlink"/>
                      <w:szCs w:val="24"/>
                    </w:rPr>
                    <w:t>Patrick.ehrbar@avistacorp.com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  <w:r w:rsidR="00A4096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F21C0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F24FF" w:rsidRDefault="00DF24FF" w:rsidP="001A3AB6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1B019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0A7E3F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DF24FF" w:rsidRPr="00570B86">
                    <w:rPr>
                      <w:rStyle w:val="Hyperlink"/>
                      <w:szCs w:val="24"/>
                    </w:rPr>
                    <w:t>jec@dvclaw.com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F21C09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Mullins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F21C0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7" w:history="1">
                  <w:r w:rsidR="00DF24FF" w:rsidRPr="00570B86">
                    <w:rPr>
                      <w:rStyle w:val="Hyperlink"/>
                      <w:szCs w:val="24"/>
                    </w:rPr>
                    <w:t>brmullins@mwanalytics.com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21C09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DF24FF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 </w:t>
                </w:r>
              </w:p>
              <w:p w:rsidR="00B256F2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21C09">
              <w:rPr>
                <w:szCs w:val="24"/>
              </w:rPr>
            </w:r>
            <w:r w:rsidR="00F21C0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1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431E9">
            <w:rPr>
              <w:rStyle w:val="Style1"/>
            </w:rPr>
            <w:t>January 22,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431E9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0" w:rsidRDefault="00806360">
      <w:pPr>
        <w:spacing w:line="240" w:lineRule="auto"/>
      </w:pPr>
      <w:r>
        <w:separator/>
      </w:r>
    </w:p>
  </w:endnote>
  <w:endnote w:type="continuationSeparator" w:id="0">
    <w:p w:rsidR="00806360" w:rsidRDefault="0080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06360" w:rsidTr="000A3546">
      <w:trPr>
        <w:trHeight w:val="720"/>
      </w:trPr>
      <w:tc>
        <w:tcPr>
          <w:tcW w:w="3240" w:type="dxa"/>
        </w:tcPr>
        <w:p w:rsidR="00806360" w:rsidRPr="000A3546" w:rsidRDefault="0080636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806360" w:rsidRPr="000A3546" w:rsidRDefault="0080636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F21C09">
            <w:rPr>
              <w:noProof/>
              <w:sz w:val="20"/>
            </w:rPr>
            <w:t>DOCKET UE-151148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806360" w:rsidRPr="000A3546" w:rsidRDefault="0080636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21C09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806360" w:rsidRDefault="0080636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0" w:rsidRDefault="00806360">
      <w:pPr>
        <w:spacing w:line="240" w:lineRule="auto"/>
      </w:pPr>
      <w:r>
        <w:separator/>
      </w:r>
    </w:p>
  </w:footnote>
  <w:footnote w:type="continuationSeparator" w:id="0">
    <w:p w:rsidR="00806360" w:rsidRDefault="00806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A3AB6"/>
    <w:rsid w:val="001B019F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06360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096A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74121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CE6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53A0"/>
    <w:rsid w:val="00DB6A63"/>
    <w:rsid w:val="00DC1BBC"/>
    <w:rsid w:val="00DC2497"/>
    <w:rsid w:val="00DD0308"/>
    <w:rsid w:val="00DF24FF"/>
    <w:rsid w:val="00DF47CB"/>
    <w:rsid w:val="00DF66D5"/>
    <w:rsid w:val="00E00759"/>
    <w:rsid w:val="00E00927"/>
    <w:rsid w:val="00E420B7"/>
    <w:rsid w:val="00E431E9"/>
    <w:rsid w:val="00E45E3C"/>
    <w:rsid w:val="00E65FAF"/>
    <w:rsid w:val="00E73EC5"/>
    <w:rsid w:val="00ED337E"/>
    <w:rsid w:val="00EE0415"/>
    <w:rsid w:val="00EE3427"/>
    <w:rsid w:val="00EE3E2D"/>
    <w:rsid w:val="00F06D68"/>
    <w:rsid w:val="00F21C09"/>
    <w:rsid w:val="00F2709C"/>
    <w:rsid w:val="00F30A13"/>
    <w:rsid w:val="00F430C3"/>
    <w:rsid w:val="00F43D16"/>
    <w:rsid w:val="00F50495"/>
    <w:rsid w:val="00F6637F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vistadockets@avistacorp.com" TargetMode="External"/><Relationship Id="rId17" Type="http://schemas.openxmlformats.org/officeDocument/2006/relationships/hyperlink" Target="mailto:brmullins@mwanalytics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meyer@avistacorp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Patrick.ehrbar@avistacorp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cebulko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Linda.gervais@avistacorp.com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3F61AB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0BC9B1-EAF2-46E1-836C-2B40C6508DA6}"/>
</file>

<file path=customXml/itemProps2.xml><?xml version="1.0" encoding="utf-8"?>
<ds:datastoreItem xmlns:ds="http://schemas.openxmlformats.org/officeDocument/2006/customXml" ds:itemID="{A02FEC1C-298F-4809-BB32-A89F5DC218D3}"/>
</file>

<file path=customXml/itemProps3.xml><?xml version="1.0" encoding="utf-8"?>
<ds:datastoreItem xmlns:ds="http://schemas.openxmlformats.org/officeDocument/2006/customXml" ds:itemID="{BA2FB2A2-C026-439E-B249-09640090C4B4}"/>
</file>

<file path=customXml/itemProps4.xml><?xml version="1.0" encoding="utf-8"?>
<ds:datastoreItem xmlns:ds="http://schemas.openxmlformats.org/officeDocument/2006/customXml" ds:itemID="{58924A8B-7307-4D4C-A811-DB373E44CE64}"/>
</file>

<file path=customXml/itemProps5.xml><?xml version="1.0" encoding="utf-8"?>
<ds:datastoreItem xmlns:ds="http://schemas.openxmlformats.org/officeDocument/2006/customXml" ds:itemID="{BFA540E9-8831-496F-96A6-032FE1DD2D5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2016-01-22T18:37:00Z</cp:lastPrinted>
  <dcterms:created xsi:type="dcterms:W3CDTF">2016-01-22T16:31:00Z</dcterms:created>
  <dcterms:modified xsi:type="dcterms:W3CDTF">2016-01-22T18:37:00Z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