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color w:val="auto"/>
          <w:sz w:val="48"/>
          <w:szCs w:val="48"/>
        </w:rPr>
        <w:alias w:val="Your Name"/>
        <w:tag w:val=""/>
        <w:id w:val="1246310863"/>
        <w:placeholder>
          <w:docPart w:val="7A040D1FAB2444FCB5A030196E9DC06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7A13B2" w:rsidRPr="00AF7395" w:rsidRDefault="00831289" w:rsidP="00905E03">
          <w:pPr>
            <w:pStyle w:val="Title"/>
            <w:jc w:val="center"/>
            <w:rPr>
              <w:color w:val="auto"/>
              <w:sz w:val="24"/>
              <w:szCs w:val="24"/>
            </w:rPr>
          </w:pPr>
          <w:r w:rsidRPr="00AF7395">
            <w:rPr>
              <w:color w:val="auto"/>
              <w:sz w:val="48"/>
              <w:szCs w:val="48"/>
            </w:rPr>
            <w:t>North American Local, LLC</w:t>
          </w:r>
        </w:p>
      </w:sdtContent>
    </w:sdt>
    <w:p w:rsidR="007A13B2" w:rsidRPr="00B34440" w:rsidRDefault="003959D8" w:rsidP="00905E03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Address"/>
          <w:tag w:val=""/>
          <w:id w:val="-593780209"/>
          <w:placeholder>
            <w:docPart w:val="26BE322A5726467D8046882329BEADE2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905E03" w:rsidRPr="00B34440">
            <w:rPr>
              <w:rFonts w:ascii="Times New Roman" w:hAnsi="Times New Roman" w:cs="Times New Roman"/>
              <w:sz w:val="24"/>
              <w:szCs w:val="24"/>
            </w:rPr>
            <w:t>13430 Gulf Beach H</w:t>
          </w:r>
          <w:r w:rsidR="00B34440">
            <w:rPr>
              <w:rFonts w:ascii="Times New Roman" w:hAnsi="Times New Roman" w:cs="Times New Roman"/>
              <w:sz w:val="24"/>
              <w:szCs w:val="24"/>
            </w:rPr>
            <w:t>igh</w:t>
          </w:r>
          <w:r w:rsidR="00905E03" w:rsidRPr="00B34440"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B34440">
            <w:rPr>
              <w:rFonts w:ascii="Times New Roman" w:hAnsi="Times New Roman" w:cs="Times New Roman"/>
              <w:sz w:val="24"/>
              <w:szCs w:val="24"/>
            </w:rPr>
            <w:t>ay</w:t>
          </w:r>
          <w:r w:rsidR="00905E03" w:rsidRPr="00B34440">
            <w:rPr>
              <w:rFonts w:ascii="Times New Roman" w:hAnsi="Times New Roman" w:cs="Times New Roman"/>
              <w:sz w:val="24"/>
              <w:szCs w:val="24"/>
            </w:rPr>
            <w:t>, #79, Pensacola, Florida 32507</w:t>
          </w:r>
        </w:sdtContent>
      </w:sdt>
      <w:r w:rsidR="00831289" w:rsidRPr="00B34440">
        <w:rPr>
          <w:rFonts w:ascii="Times New Roman" w:hAnsi="Times New Roman" w:cs="Times New Roman"/>
          <w:sz w:val="24"/>
          <w:szCs w:val="24"/>
        </w:rPr>
        <w:t> – Phone:</w:t>
      </w:r>
      <w:r w:rsidR="001B6A58" w:rsidRPr="00B34440">
        <w:rPr>
          <w:rFonts w:ascii="Times New Roman" w:hAnsi="Times New Roman" w:cs="Times New Roman"/>
          <w:sz w:val="24"/>
          <w:szCs w:val="24"/>
        </w:rPr>
        <w:t> </w:t>
      </w:r>
      <w:sdt>
        <w:sdtPr>
          <w:rPr>
            <w:rFonts w:ascii="Times New Roman" w:hAnsi="Times New Roman" w:cs="Times New Roman"/>
            <w:sz w:val="24"/>
            <w:szCs w:val="24"/>
          </w:rPr>
          <w:alias w:val="Telephone"/>
          <w:tag w:val=""/>
          <w:id w:val="-1416317146"/>
          <w:placeholder>
            <w:docPart w:val="45C9A01A9F2C44B39B2B738234F36EE3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905E03" w:rsidRPr="00B34440">
            <w:rPr>
              <w:rFonts w:ascii="Times New Roman" w:hAnsi="Times New Roman" w:cs="Times New Roman"/>
              <w:sz w:val="24"/>
              <w:szCs w:val="24"/>
            </w:rPr>
            <w:t>850.449.5328</w:t>
          </w:r>
        </w:sdtContent>
      </w:sdt>
      <w:r w:rsidR="001B6A58" w:rsidRPr="00B34440">
        <w:rPr>
          <w:rFonts w:ascii="Times New Roman" w:hAnsi="Times New Roman" w:cs="Times New Roman"/>
          <w:sz w:val="24"/>
          <w:szCs w:val="24"/>
        </w:rPr>
        <w:t> </w:t>
      </w:r>
    </w:p>
    <w:p w:rsidR="00AF7395" w:rsidRPr="00AF7395" w:rsidRDefault="00AF7395" w:rsidP="00905E03">
      <w:pPr>
        <w:jc w:val="center"/>
        <w:rPr>
          <w:sz w:val="24"/>
          <w:szCs w:val="24"/>
        </w:rPr>
      </w:pPr>
    </w:p>
    <w:sdt>
      <w:sdtPr>
        <w:rPr>
          <w:rFonts w:ascii="Times New Roman" w:hAnsi="Times New Roman" w:cs="Times New Roman"/>
          <w:b w:val="0"/>
          <w:sz w:val="24"/>
          <w:szCs w:val="24"/>
        </w:rPr>
        <w:id w:val="-352877473"/>
        <w:placeholder>
          <w:docPart w:val="4F9BA93EC1AA4945A05B4C682C8390C2"/>
        </w:placeholder>
        <w:date w:fullDate="2015-12-22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7A13B2" w:rsidRPr="00AF7395" w:rsidRDefault="00905E03">
          <w:pPr>
            <w:pStyle w:val="Date"/>
            <w:rPr>
              <w:sz w:val="24"/>
              <w:szCs w:val="24"/>
            </w:rPr>
          </w:pPr>
          <w:r w:rsidRPr="00B34440">
            <w:rPr>
              <w:rFonts w:ascii="Times New Roman" w:hAnsi="Times New Roman" w:cs="Times New Roman"/>
              <w:b w:val="0"/>
              <w:sz w:val="24"/>
              <w:szCs w:val="24"/>
            </w:rPr>
            <w:t>December 22, 2015</w:t>
          </w:r>
        </w:p>
      </w:sdtContent>
    </w:sdt>
    <w:p w:rsidR="00905E03" w:rsidRPr="00B34440" w:rsidRDefault="00905E03">
      <w:pPr>
        <w:pStyle w:val="Address"/>
        <w:rPr>
          <w:rFonts w:ascii="Times New Roman" w:hAnsi="Times New Roman" w:cs="Times New Roman"/>
          <w:color w:val="auto"/>
          <w:sz w:val="24"/>
          <w:szCs w:val="24"/>
        </w:rPr>
      </w:pPr>
      <w:r w:rsidRPr="00B34440">
        <w:rPr>
          <w:rFonts w:ascii="Times New Roman" w:hAnsi="Times New Roman" w:cs="Times New Roman"/>
          <w:color w:val="auto"/>
          <w:sz w:val="24"/>
          <w:szCs w:val="24"/>
        </w:rPr>
        <w:t>Mr. Steven King, Executive Director</w:t>
      </w:r>
    </w:p>
    <w:p w:rsidR="00905E03" w:rsidRPr="00B34440" w:rsidRDefault="00905E03">
      <w:pPr>
        <w:pStyle w:val="Address"/>
        <w:rPr>
          <w:rFonts w:ascii="Times New Roman" w:hAnsi="Times New Roman" w:cs="Times New Roman"/>
          <w:color w:val="auto"/>
          <w:sz w:val="24"/>
          <w:szCs w:val="24"/>
        </w:rPr>
      </w:pPr>
      <w:r w:rsidRPr="00B34440">
        <w:rPr>
          <w:rFonts w:ascii="Times New Roman" w:hAnsi="Times New Roman" w:cs="Times New Roman"/>
          <w:color w:val="auto"/>
          <w:sz w:val="24"/>
          <w:szCs w:val="24"/>
        </w:rPr>
        <w:t>Utilities and Transportation Commission</w:t>
      </w:r>
    </w:p>
    <w:p w:rsidR="00905E03" w:rsidRPr="00B34440" w:rsidRDefault="00905E03">
      <w:pPr>
        <w:pStyle w:val="Address"/>
        <w:rPr>
          <w:rFonts w:ascii="Times New Roman" w:hAnsi="Times New Roman" w:cs="Times New Roman"/>
          <w:color w:val="auto"/>
          <w:sz w:val="24"/>
          <w:szCs w:val="24"/>
        </w:rPr>
      </w:pPr>
      <w:r w:rsidRPr="00B34440">
        <w:rPr>
          <w:rFonts w:ascii="Times New Roman" w:hAnsi="Times New Roman" w:cs="Times New Roman"/>
          <w:color w:val="auto"/>
          <w:sz w:val="24"/>
          <w:szCs w:val="24"/>
        </w:rPr>
        <w:t>1300 South Evergreen Park Drive S.W.</w:t>
      </w:r>
    </w:p>
    <w:p w:rsidR="007A13B2" w:rsidRPr="00B34440" w:rsidRDefault="00905E03">
      <w:pPr>
        <w:pStyle w:val="Address"/>
        <w:rPr>
          <w:rFonts w:ascii="Times New Roman" w:hAnsi="Times New Roman" w:cs="Times New Roman"/>
          <w:color w:val="auto"/>
          <w:sz w:val="24"/>
          <w:szCs w:val="24"/>
        </w:rPr>
      </w:pPr>
      <w:r w:rsidRPr="00B34440">
        <w:rPr>
          <w:rFonts w:ascii="Times New Roman" w:hAnsi="Times New Roman" w:cs="Times New Roman"/>
          <w:color w:val="auto"/>
          <w:sz w:val="24"/>
          <w:szCs w:val="24"/>
        </w:rPr>
        <w:t xml:space="preserve">Olympia, Washington 98504-7250 </w:t>
      </w:r>
    </w:p>
    <w:p w:rsidR="007A13B2" w:rsidRPr="00B34440" w:rsidRDefault="00905E03">
      <w:pPr>
        <w:pStyle w:val="Salutation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4440">
        <w:rPr>
          <w:rFonts w:ascii="Times New Roman" w:hAnsi="Times New Roman" w:cs="Times New Roman"/>
          <w:b w:val="0"/>
          <w:color w:val="auto"/>
          <w:sz w:val="24"/>
          <w:szCs w:val="24"/>
        </w:rPr>
        <w:t>In Care of the Commission</w:t>
      </w:r>
      <w:r w:rsidR="001B6A58" w:rsidRPr="00B34440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7A13B2" w:rsidRPr="00B34440" w:rsidRDefault="00905E03" w:rsidP="008A64D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4440">
        <w:rPr>
          <w:rFonts w:ascii="Times New Roman" w:hAnsi="Times New Roman" w:cs="Times New Roman"/>
          <w:color w:val="auto"/>
          <w:sz w:val="24"/>
          <w:szCs w:val="24"/>
        </w:rPr>
        <w:t>Attached you will find North American Local, LLC</w:t>
      </w:r>
      <w:r w:rsidR="00B34440">
        <w:rPr>
          <w:rFonts w:ascii="Times New Roman" w:hAnsi="Times New Roman" w:cs="Times New Roman"/>
          <w:color w:val="auto"/>
          <w:sz w:val="24"/>
          <w:szCs w:val="24"/>
        </w:rPr>
        <w:t>’s p</w:t>
      </w:r>
      <w:r w:rsidRPr="00B34440">
        <w:rPr>
          <w:rFonts w:ascii="Times New Roman" w:hAnsi="Times New Roman" w:cs="Times New Roman"/>
          <w:color w:val="auto"/>
          <w:sz w:val="24"/>
          <w:szCs w:val="24"/>
        </w:rPr>
        <w:t xml:space="preserve">etition for designation as a </w:t>
      </w:r>
      <w:r w:rsidR="00B34440">
        <w:rPr>
          <w:rFonts w:ascii="Times New Roman" w:hAnsi="Times New Roman" w:cs="Times New Roman"/>
          <w:color w:val="auto"/>
          <w:sz w:val="24"/>
          <w:szCs w:val="24"/>
        </w:rPr>
        <w:t xml:space="preserve">wireless </w:t>
      </w:r>
      <w:r w:rsidRPr="00B34440">
        <w:rPr>
          <w:rFonts w:ascii="Times New Roman" w:hAnsi="Times New Roman" w:cs="Times New Roman"/>
          <w:color w:val="auto"/>
          <w:sz w:val="24"/>
          <w:szCs w:val="24"/>
        </w:rPr>
        <w:t>facilities-based Eligible Telecommunications Carrier in Washington and for waiver of WAC 480-123-030(1)(d)(f) and (g).</w:t>
      </w:r>
      <w:r w:rsidR="008A64D5" w:rsidRPr="00B34440">
        <w:rPr>
          <w:rFonts w:ascii="Times New Roman" w:hAnsi="Times New Roman" w:cs="Times New Roman"/>
          <w:color w:val="auto"/>
          <w:sz w:val="24"/>
          <w:szCs w:val="24"/>
        </w:rPr>
        <w:t xml:space="preserve"> A portion of this filing is being submitted confidentially under the protection of WAC 480-07-160 for the purposes of protecting North American Local, LLC trade secrets.</w:t>
      </w:r>
    </w:p>
    <w:p w:rsidR="007A13B2" w:rsidRPr="00B34440" w:rsidRDefault="001B6A58">
      <w:pPr>
        <w:pStyle w:val="Closing"/>
        <w:rPr>
          <w:rFonts w:ascii="Times New Roman" w:hAnsi="Times New Roman" w:cs="Times New Roman"/>
          <w:b w:val="0"/>
          <w:sz w:val="24"/>
          <w:szCs w:val="24"/>
        </w:rPr>
      </w:pPr>
      <w:r w:rsidRPr="00B34440">
        <w:rPr>
          <w:rFonts w:ascii="Times New Roman" w:hAnsi="Times New Roman" w:cs="Times New Roman"/>
          <w:b w:val="0"/>
          <w:sz w:val="24"/>
          <w:szCs w:val="24"/>
        </w:rPr>
        <w:t>Sincerely,</w:t>
      </w:r>
    </w:p>
    <w:p w:rsidR="007A13B2" w:rsidRPr="00B34440" w:rsidRDefault="008A64D5">
      <w:pPr>
        <w:pStyle w:val="Signature"/>
        <w:rPr>
          <w:rFonts w:ascii="Times New Roman" w:hAnsi="Times New Roman" w:cs="Times New Roman"/>
          <w:b w:val="0"/>
          <w:sz w:val="24"/>
          <w:szCs w:val="24"/>
        </w:rPr>
      </w:pPr>
      <w:r w:rsidRPr="00B34440">
        <w:rPr>
          <w:rFonts w:ascii="Times New Roman" w:hAnsi="Times New Roman" w:cs="Times New Roman"/>
          <w:b w:val="0"/>
          <w:sz w:val="24"/>
          <w:szCs w:val="24"/>
        </w:rPr>
        <w:t>Jorge Bellas, Managing Partner</w:t>
      </w:r>
    </w:p>
    <w:p w:rsidR="008A64D5" w:rsidRPr="00B34440" w:rsidRDefault="008A64D5">
      <w:pPr>
        <w:pStyle w:val="Signature"/>
        <w:rPr>
          <w:rFonts w:ascii="Times New Roman" w:hAnsi="Times New Roman" w:cs="Times New Roman"/>
          <w:b w:val="0"/>
          <w:sz w:val="24"/>
          <w:szCs w:val="24"/>
        </w:rPr>
      </w:pPr>
      <w:r w:rsidRPr="00B34440">
        <w:rPr>
          <w:rFonts w:ascii="Times New Roman" w:hAnsi="Times New Roman" w:cs="Times New Roman"/>
          <w:b w:val="0"/>
          <w:sz w:val="24"/>
          <w:szCs w:val="24"/>
        </w:rPr>
        <w:t>North American Local, LLC</w:t>
      </w:r>
    </w:p>
    <w:p w:rsidR="00831289" w:rsidRPr="00B34440" w:rsidRDefault="003959D8">
      <w:pPr>
        <w:pStyle w:val="Signature"/>
        <w:rPr>
          <w:rFonts w:ascii="Times New Roman" w:hAnsi="Times New Roman" w:cs="Times New Roman"/>
          <w:b w:val="0"/>
          <w:sz w:val="24"/>
          <w:szCs w:val="24"/>
        </w:rPr>
      </w:pPr>
      <w:hyperlink r:id="rId10" w:history="1">
        <w:r w:rsidR="00AF7395" w:rsidRPr="00B34440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jbellas@northamericanlocal.com</w:t>
        </w:r>
      </w:hyperlink>
    </w:p>
    <w:p w:rsidR="00831289" w:rsidRPr="00B34440" w:rsidRDefault="00831289">
      <w:pPr>
        <w:pStyle w:val="Signature"/>
        <w:rPr>
          <w:rFonts w:ascii="Times New Roman" w:hAnsi="Times New Roman" w:cs="Times New Roman"/>
          <w:b w:val="0"/>
          <w:sz w:val="24"/>
          <w:szCs w:val="24"/>
        </w:rPr>
      </w:pPr>
      <w:r w:rsidRPr="00B34440">
        <w:rPr>
          <w:rFonts w:ascii="Times New Roman" w:hAnsi="Times New Roman" w:cs="Times New Roman"/>
          <w:b w:val="0"/>
          <w:sz w:val="24"/>
          <w:szCs w:val="24"/>
        </w:rPr>
        <w:t>850.449.5328</w:t>
      </w:r>
    </w:p>
    <w:p w:rsidR="008A64D5" w:rsidRDefault="008A64D5">
      <w:pPr>
        <w:pStyle w:val="Signature"/>
      </w:pPr>
    </w:p>
    <w:sectPr w:rsidR="008A64D5">
      <w:footerReference w:type="default" r:id="rId11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9D8" w:rsidRDefault="003959D8">
      <w:r>
        <w:separator/>
      </w:r>
    </w:p>
    <w:p w:rsidR="003959D8" w:rsidRDefault="003959D8"/>
  </w:endnote>
  <w:endnote w:type="continuationSeparator" w:id="0">
    <w:p w:rsidR="003959D8" w:rsidRDefault="003959D8">
      <w:r>
        <w:continuationSeparator/>
      </w:r>
    </w:p>
    <w:p w:rsidR="003959D8" w:rsidRDefault="00395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3B2" w:rsidRDefault="001B6A58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9D8" w:rsidRDefault="003959D8">
      <w:r>
        <w:separator/>
      </w:r>
    </w:p>
    <w:p w:rsidR="003959D8" w:rsidRDefault="003959D8"/>
  </w:footnote>
  <w:footnote w:type="continuationSeparator" w:id="0">
    <w:p w:rsidR="003959D8" w:rsidRDefault="003959D8">
      <w:r>
        <w:continuationSeparator/>
      </w:r>
    </w:p>
    <w:p w:rsidR="003959D8" w:rsidRDefault="003959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03"/>
    <w:rsid w:val="001B6A58"/>
    <w:rsid w:val="003959D8"/>
    <w:rsid w:val="007A13B2"/>
    <w:rsid w:val="00831289"/>
    <w:rsid w:val="008406A6"/>
    <w:rsid w:val="008A64D5"/>
    <w:rsid w:val="00905E03"/>
    <w:rsid w:val="00AF7395"/>
    <w:rsid w:val="00B3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AFA24-CD6F-4685-9ED5-81B60E72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A5B7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9A5B7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9A5B7" w:themeColor="accent1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9A5B7" w:themeColor="accent1"/>
      <w:sz w:val="26"/>
    </w:rPr>
  </w:style>
  <w:style w:type="character" w:styleId="Hyperlink">
    <w:name w:val="Hyperlink"/>
    <w:basedOn w:val="DefaultParagraphFont"/>
    <w:uiPriority w:val="99"/>
    <w:unhideWhenUsed/>
    <w:rsid w:val="00831289"/>
    <w:rPr>
      <w:color w:val="39A5B7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39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95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jbellas@northamericanloca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040D1FAB2444FCB5A030196E9DC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CED8E-5CC0-4CA1-98F0-BF8729118E50}"/>
      </w:docPartPr>
      <w:docPartBody>
        <w:p w:rsidR="00F7304F" w:rsidRDefault="008E6F64">
          <w:pPr>
            <w:pStyle w:val="7A040D1FAB2444FCB5A030196E9DC060"/>
          </w:pPr>
          <w:r>
            <w:t>[Your Name]</w:t>
          </w:r>
        </w:p>
      </w:docPartBody>
    </w:docPart>
    <w:docPart>
      <w:docPartPr>
        <w:name w:val="26BE322A5726467D8046882329BEA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3A7F6-C6A6-4FD6-B33F-EC337A57EF62}"/>
      </w:docPartPr>
      <w:docPartBody>
        <w:p w:rsidR="00F7304F" w:rsidRDefault="008E6F64">
          <w:pPr>
            <w:pStyle w:val="26BE322A5726467D8046882329BEADE2"/>
          </w:pPr>
          <w:r>
            <w:t>[Address, City, ST  ZIP Code]</w:t>
          </w:r>
        </w:p>
      </w:docPartBody>
    </w:docPart>
    <w:docPart>
      <w:docPartPr>
        <w:name w:val="45C9A01A9F2C44B39B2B738234F3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567BE-FE05-48E4-90F1-9D5417EE74C4}"/>
      </w:docPartPr>
      <w:docPartBody>
        <w:p w:rsidR="00F7304F" w:rsidRDefault="008E6F64">
          <w:pPr>
            <w:pStyle w:val="45C9A01A9F2C44B39B2B738234F36EE3"/>
          </w:pPr>
          <w:r>
            <w:t>[Telephone]</w:t>
          </w:r>
        </w:p>
      </w:docPartBody>
    </w:docPart>
    <w:docPart>
      <w:docPartPr>
        <w:name w:val="4F9BA93EC1AA4945A05B4C682C839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00411-0014-4F61-9D03-370B69691A61}"/>
      </w:docPartPr>
      <w:docPartBody>
        <w:p w:rsidR="00F7304F" w:rsidRDefault="008E6F64">
          <w:pPr>
            <w:pStyle w:val="4F9BA93EC1AA4945A05B4C682C8390C2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64"/>
    <w:rsid w:val="008E6F64"/>
    <w:rsid w:val="00C7163D"/>
    <w:rsid w:val="00F7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040D1FAB2444FCB5A030196E9DC060">
    <w:name w:val="7A040D1FAB2444FCB5A030196E9DC060"/>
  </w:style>
  <w:style w:type="paragraph" w:customStyle="1" w:styleId="26BE322A5726467D8046882329BEADE2">
    <w:name w:val="26BE322A5726467D8046882329BEADE2"/>
  </w:style>
  <w:style w:type="paragraph" w:customStyle="1" w:styleId="45C9A01A9F2C44B39B2B738234F36EE3">
    <w:name w:val="45C9A01A9F2C44B39B2B738234F36EE3"/>
  </w:style>
  <w:style w:type="paragraph" w:customStyle="1" w:styleId="7763D4DE4469475CB85FD684BB062C6A">
    <w:name w:val="7763D4DE4469475CB85FD684BB062C6A"/>
  </w:style>
  <w:style w:type="paragraph" w:customStyle="1" w:styleId="4F9BA93EC1AA4945A05B4C682C8390C2">
    <w:name w:val="4F9BA93EC1AA4945A05B4C682C8390C2"/>
  </w:style>
  <w:style w:type="paragraph" w:customStyle="1" w:styleId="ECF8C14DE5BC4F0BA00D4E593CCFD0D3">
    <w:name w:val="ECF8C14DE5BC4F0BA00D4E593CCFD0D3"/>
  </w:style>
  <w:style w:type="paragraph" w:customStyle="1" w:styleId="5C626FB18F1F47B1A129A81806B9CD56">
    <w:name w:val="5C626FB18F1F47B1A129A81806B9C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overPageProperties xmlns="http://schemas.microsoft.com/office/2006/coverPageProps">
  <PublishDate/>
  <Abstract/>
  <CompanyAddress>13430 Gulf Beach Highway, #79, Pensacola, Florida 32507</CompanyAddress>
  <CompanyPhone>850.449.5328</CompanyPhone>
  <CompanyFax/>
  <CompanyEmail>jbellas@northamericanlocal.com</CompanyEmail>
</CoverPageProperti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7405BE670F5F4690650514D7FC6D23" ma:contentTypeVersion="119" ma:contentTypeDescription="" ma:contentTypeScope="" ma:versionID="722b400b5c2041fb87aad0b46f336f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2015-12-28T08:00:00+00:00</OpenedDate>
    <Date1 xmlns="dc463f71-b30c-4ab2-9473-d307f9d35888">2015-12-28T08:00:00+00:00</Date1>
    <IsDocumentOrder xmlns="dc463f71-b30c-4ab2-9473-d307f9d35888" xsi:nil="true"/>
    <IsHighlyConfidential xmlns="dc463f71-b30c-4ab2-9473-d307f9d35888">false</IsHighlyConfidential>
    <CaseCompanyNames xmlns="dc463f71-b30c-4ab2-9473-d307f9d35888">North American Local, LLC</CaseCompanyNames>
    <DocketNumber xmlns="dc463f71-b30c-4ab2-9473-d307f9d35888">152424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E75C4EE-DC2A-4679-913B-1304DF9C979F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2B304ECD-A04E-4CD3-9665-ED0E9992B170}"/>
</file>

<file path=customXml/itemProps4.xml><?xml version="1.0" encoding="utf-8"?>
<ds:datastoreItem xmlns:ds="http://schemas.openxmlformats.org/officeDocument/2006/customXml" ds:itemID="{686DC49C-5823-4B0B-A883-A6F915462A97}"/>
</file>

<file path=customXml/itemProps5.xml><?xml version="1.0" encoding="utf-8"?>
<ds:datastoreItem xmlns:ds="http://schemas.openxmlformats.org/officeDocument/2006/customXml" ds:itemID="{232A1232-1FBD-4B9F-AFDF-A063EBD5FBA4}"/>
</file>

<file path=customXml/itemProps6.xml><?xml version="1.0" encoding="utf-8"?>
<ds:datastoreItem xmlns:ds="http://schemas.openxmlformats.org/officeDocument/2006/customXml" ds:itemID="{FEE1FC2C-858C-4A57-B519-279C9DD6EFF0}"/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(blue).dotx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North American Local, LLC</dc:creator>
  <cp:keywords/>
  <cp:lastModifiedBy>Wyse, Lisa (UTC)</cp:lastModifiedBy>
  <cp:revision>2</cp:revision>
  <cp:lastPrinted>2015-12-22T21:30:00Z</cp:lastPrinted>
  <dcterms:created xsi:type="dcterms:W3CDTF">2015-12-30T18:57:00Z</dcterms:created>
  <dcterms:modified xsi:type="dcterms:W3CDTF">2015-12-30T18:57:00Z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TC029194959991</vt:lpwstr>
  </property>
  <property fmtid="{D5CDD505-2E9C-101B-9397-08002B2CF9AE}" pid="3" name="ContentTypeId">
    <vt:lpwstr>0x0101006E56B4D1795A2E4DB2F0B01679ED314A00BF7405BE670F5F4690650514D7FC6D23</vt:lpwstr>
  </property>
  <property fmtid="{D5CDD505-2E9C-101B-9397-08002B2CF9AE}" pid="4" name="_docset_NoMedatataSyncRequired">
    <vt:lpwstr>False</vt:lpwstr>
  </property>
</Properties>
</file>