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8" w:rsidRPr="001839BF" w:rsidRDefault="004936C7" w:rsidP="00EB427B">
      <w:pPr>
        <w:pStyle w:val="AttorneyName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>Law Offices of Karen A. Klein</w:t>
      </w:r>
    </w:p>
    <w:p w:rsidR="00121368" w:rsidRPr="001839BF" w:rsidRDefault="00B31479" w:rsidP="00EB427B">
      <w:pPr>
        <w:pStyle w:val="AttorneyNam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#203, 321 High School Rd., NE,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D3</w:t>
      </w:r>
      <w:bookmarkStart w:id="0" w:name="_GoBack"/>
      <w:bookmarkEnd w:id="0"/>
    </w:p>
    <w:p w:rsidR="004936C7" w:rsidRPr="001839BF" w:rsidRDefault="004936C7" w:rsidP="00EB427B">
      <w:pPr>
        <w:pStyle w:val="AttorneyName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>Bainbridge Island, W</w:t>
      </w:r>
      <w:r w:rsidR="002045FE" w:rsidRPr="001839BF">
        <w:rPr>
          <w:rFonts w:ascii="Arial" w:hAnsi="Arial" w:cs="Arial"/>
          <w:sz w:val="24"/>
          <w:szCs w:val="24"/>
        </w:rPr>
        <w:t>A</w:t>
      </w:r>
      <w:r w:rsidRPr="001839BF">
        <w:rPr>
          <w:rFonts w:ascii="Arial" w:hAnsi="Arial" w:cs="Arial"/>
          <w:sz w:val="24"/>
          <w:szCs w:val="24"/>
        </w:rPr>
        <w:t xml:space="preserve"> 98110</w:t>
      </w:r>
    </w:p>
    <w:p w:rsidR="00121368" w:rsidRPr="001839BF" w:rsidRDefault="00121368" w:rsidP="00EB427B">
      <w:pPr>
        <w:pStyle w:val="AttorneyName"/>
        <w:rPr>
          <w:rFonts w:ascii="Arial" w:hAnsi="Arial" w:cs="Arial"/>
          <w:sz w:val="24"/>
          <w:szCs w:val="24"/>
        </w:rPr>
      </w:pPr>
    </w:p>
    <w:p w:rsidR="00D43EEC" w:rsidRPr="00D43EEC" w:rsidRDefault="00D43EEC" w:rsidP="00D43EEC">
      <w:pPr>
        <w:spacing w:line="264" w:lineRule="auto"/>
        <w:jc w:val="center"/>
        <w:rPr>
          <w:rFonts w:ascii="Arial" w:hAnsi="Arial" w:cs="Arial"/>
          <w:b/>
          <w:bCs/>
        </w:rPr>
      </w:pPr>
      <w:r w:rsidRPr="00D43EEC">
        <w:rPr>
          <w:rFonts w:ascii="Arial" w:hAnsi="Arial" w:cs="Arial"/>
          <w:b/>
          <w:bCs/>
        </w:rPr>
        <w:t>BEFORE THE WASHINGTON</w:t>
      </w:r>
    </w:p>
    <w:p w:rsidR="00D43EEC" w:rsidRPr="00D43EEC" w:rsidRDefault="00D43EEC" w:rsidP="00D43EEC">
      <w:pPr>
        <w:spacing w:line="264" w:lineRule="auto"/>
        <w:jc w:val="center"/>
        <w:rPr>
          <w:rFonts w:ascii="Arial" w:hAnsi="Arial" w:cs="Arial"/>
          <w:b/>
          <w:bCs/>
        </w:rPr>
      </w:pPr>
      <w:r w:rsidRPr="00D43EEC">
        <w:rPr>
          <w:rFonts w:ascii="Arial" w:hAnsi="Arial" w:cs="Arial"/>
          <w:b/>
          <w:bCs/>
        </w:rPr>
        <w:t>UTILITIES AND TRANSPORTATION COMMISSION</w:t>
      </w:r>
    </w:p>
    <w:tbl>
      <w:tblPr>
        <w:tblW w:w="8963" w:type="dxa"/>
        <w:tblLayout w:type="fixed"/>
        <w:tblLook w:val="0000" w:firstRow="0" w:lastRow="0" w:firstColumn="0" w:lastColumn="0" w:noHBand="0" w:noVBand="0"/>
      </w:tblPr>
      <w:tblGrid>
        <w:gridCol w:w="4608"/>
        <w:gridCol w:w="489"/>
        <w:gridCol w:w="3866"/>
      </w:tblGrid>
      <w:tr w:rsidR="00D43EEC" w:rsidRPr="00D43EEC" w:rsidTr="00F2393B">
        <w:tc>
          <w:tcPr>
            <w:tcW w:w="4608" w:type="dxa"/>
          </w:tcPr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In the Matter of Determining the Proper Carrier Classification of, and Complaint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for Penalties against: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keepLines/>
              <w:rPr>
                <w:rFonts w:ascii="Arial" w:hAnsi="Arial" w:cs="Arial"/>
                <w:caps/>
                <w:sz w:val="24"/>
                <w:szCs w:val="24"/>
              </w:rPr>
            </w:pPr>
            <w:r w:rsidRPr="00D43EEC">
              <w:rPr>
                <w:rFonts w:ascii="Arial" w:hAnsi="Arial" w:cs="Arial"/>
                <w:caps/>
                <w:sz w:val="24"/>
                <w:szCs w:val="24"/>
              </w:rPr>
              <w:t>Suseyi, Ibrahim d/b/a The Suseyi Pro Moving Service Company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  <w:caps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  <w:caps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  <w:caps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  <w:caps/>
              </w:rPr>
            </w:pPr>
          </w:p>
          <w:p w:rsidR="00D43EEC" w:rsidRPr="00D43EEC" w:rsidRDefault="00D43EEC" w:rsidP="00E11EA4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 xml:space="preserve">. . . . . . . . . . . . . . . . . . . . . . . . . . . . . . . . .  </w:t>
            </w:r>
          </w:p>
        </w:tc>
        <w:tc>
          <w:tcPr>
            <w:tcW w:w="489" w:type="dxa"/>
          </w:tcPr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)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866" w:type="dxa"/>
          </w:tcPr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 xml:space="preserve">DOCKET </w:t>
            </w:r>
            <w:r w:rsidRPr="00D43EEC">
              <w:rPr>
                <w:rFonts w:ascii="Arial" w:hAnsi="Arial" w:cs="Arial"/>
                <w:color w:val="000000"/>
              </w:rPr>
              <w:t>TV-</w:t>
            </w:r>
            <w:r w:rsidRPr="00D43EEC">
              <w:rPr>
                <w:rFonts w:ascii="Arial" w:hAnsi="Arial" w:cs="Arial"/>
              </w:rPr>
              <w:t>150166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</w:rPr>
            </w:pPr>
            <w:r w:rsidRPr="00D43EEC">
              <w:rPr>
                <w:rFonts w:ascii="Arial" w:hAnsi="Arial" w:cs="Arial"/>
              </w:rPr>
              <w:t>NOTICE OF APPEARANCE</w:t>
            </w:r>
          </w:p>
          <w:p w:rsidR="00D43EEC" w:rsidRPr="00D43EEC" w:rsidRDefault="00D43EEC" w:rsidP="00F2393B">
            <w:pPr>
              <w:pStyle w:val="NoSpacing"/>
              <w:spacing w:line="264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EB427B" w:rsidRDefault="00EB427B" w:rsidP="00EB427B">
      <w:pPr>
        <w:pStyle w:val="AttorneyName"/>
        <w:rPr>
          <w:rFonts w:ascii="Arial" w:hAnsi="Arial" w:cs="Arial"/>
          <w:sz w:val="24"/>
          <w:szCs w:val="24"/>
        </w:rPr>
      </w:pPr>
    </w:p>
    <w:p w:rsidR="001D79CC" w:rsidRPr="001839BF" w:rsidRDefault="001D79CC" w:rsidP="001D79CC">
      <w:pPr>
        <w:spacing w:line="240" w:lineRule="auto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 xml:space="preserve">To: </w:t>
      </w:r>
      <w:r w:rsidRPr="001839BF">
        <w:rPr>
          <w:rFonts w:ascii="Arial" w:hAnsi="Arial" w:cs="Arial"/>
          <w:sz w:val="24"/>
          <w:szCs w:val="24"/>
        </w:rPr>
        <w:tab/>
      </w:r>
      <w:r w:rsidR="00E11EA4">
        <w:rPr>
          <w:rFonts w:ascii="Arial" w:hAnsi="Arial" w:cs="Arial"/>
          <w:sz w:val="24"/>
          <w:szCs w:val="24"/>
        </w:rPr>
        <w:t>Washington State Utilities and Transportation Commission</w:t>
      </w:r>
    </w:p>
    <w:p w:rsidR="00121368" w:rsidRPr="001839BF" w:rsidRDefault="001D79CC" w:rsidP="00EB427B">
      <w:pPr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ab/>
      </w:r>
      <w:r w:rsidR="002045FE" w:rsidRPr="001839BF">
        <w:rPr>
          <w:rFonts w:ascii="Arial" w:hAnsi="Arial" w:cs="Arial"/>
          <w:sz w:val="24"/>
          <w:szCs w:val="24"/>
        </w:rPr>
        <w:t xml:space="preserve">YOU AND EACH OF YOU WILL PLEASE TAKE NOTICE that </w:t>
      </w:r>
      <w:r w:rsidRPr="001839BF">
        <w:rPr>
          <w:rFonts w:ascii="Arial" w:hAnsi="Arial" w:cs="Arial"/>
          <w:sz w:val="24"/>
          <w:szCs w:val="24"/>
        </w:rPr>
        <w:t xml:space="preserve">the </w:t>
      </w:r>
      <w:r w:rsidR="00D43EEC">
        <w:rPr>
          <w:rFonts w:ascii="Arial" w:hAnsi="Arial" w:cs="Arial"/>
          <w:sz w:val="24"/>
          <w:szCs w:val="24"/>
        </w:rPr>
        <w:t>Carrier, Suseyi Pro Movers and Ibrahim Suseyi</w:t>
      </w:r>
      <w:r w:rsidRPr="001839BF">
        <w:rPr>
          <w:rFonts w:ascii="Arial" w:hAnsi="Arial" w:cs="Arial"/>
          <w:sz w:val="24"/>
          <w:szCs w:val="24"/>
        </w:rPr>
        <w:t>, hereby appears in the above-captioned case</w:t>
      </w:r>
      <w:r w:rsidR="002045FE" w:rsidRPr="001839BF">
        <w:rPr>
          <w:rFonts w:ascii="Arial" w:hAnsi="Arial" w:cs="Arial"/>
          <w:sz w:val="24"/>
          <w:szCs w:val="24"/>
        </w:rPr>
        <w:t xml:space="preserve"> </w:t>
      </w:r>
      <w:r w:rsidRPr="001839BF">
        <w:rPr>
          <w:rFonts w:ascii="Arial" w:hAnsi="Arial" w:cs="Arial"/>
          <w:sz w:val="24"/>
          <w:szCs w:val="24"/>
        </w:rPr>
        <w:t xml:space="preserve">and </w:t>
      </w:r>
      <w:r w:rsidR="002045FE" w:rsidRPr="001839BF">
        <w:rPr>
          <w:rFonts w:ascii="Arial" w:hAnsi="Arial" w:cs="Arial"/>
          <w:sz w:val="24"/>
          <w:szCs w:val="24"/>
        </w:rPr>
        <w:t>requests that all further papers and pleadings herein, except original process, be served on the undersigned attorney at the address below stated.</w:t>
      </w:r>
      <w:r w:rsidRPr="001839BF">
        <w:rPr>
          <w:rFonts w:ascii="Arial" w:hAnsi="Arial" w:cs="Arial"/>
          <w:sz w:val="24"/>
          <w:szCs w:val="24"/>
        </w:rPr>
        <w:t xml:space="preserve"> </w:t>
      </w:r>
      <w:r w:rsidRPr="001839BF">
        <w:rPr>
          <w:rFonts w:ascii="Arial" w:hAnsi="Arial" w:cs="Arial"/>
          <w:sz w:val="24"/>
          <w:szCs w:val="24"/>
        </w:rPr>
        <w:tab/>
      </w:r>
    </w:p>
    <w:p w:rsidR="00121368" w:rsidRPr="001839BF" w:rsidRDefault="00121368" w:rsidP="00EB427B">
      <w:pPr>
        <w:rPr>
          <w:rFonts w:ascii="Arial" w:hAnsi="Arial" w:cs="Arial"/>
          <w:sz w:val="24"/>
          <w:szCs w:val="24"/>
        </w:rPr>
      </w:pPr>
    </w:p>
    <w:p w:rsidR="00D4068C" w:rsidRPr="001839BF" w:rsidRDefault="00D4068C" w:rsidP="00D4068C">
      <w:pPr>
        <w:pStyle w:val="Signatureblockdate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 xml:space="preserve">Dated this </w:t>
      </w:r>
      <w:r w:rsidR="00B17125">
        <w:rPr>
          <w:rFonts w:ascii="Arial" w:hAnsi="Arial" w:cs="Arial"/>
          <w:sz w:val="24"/>
          <w:szCs w:val="24"/>
        </w:rPr>
        <w:t>6</w:t>
      </w:r>
      <w:r w:rsidR="00E11EA4">
        <w:rPr>
          <w:rFonts w:ascii="Arial" w:hAnsi="Arial" w:cs="Arial"/>
          <w:sz w:val="24"/>
          <w:szCs w:val="24"/>
        </w:rPr>
        <w:t>th</w:t>
      </w:r>
      <w:r w:rsidR="002045FE" w:rsidRPr="001839BF">
        <w:rPr>
          <w:rFonts w:ascii="Arial" w:hAnsi="Arial" w:cs="Arial"/>
          <w:sz w:val="24"/>
          <w:szCs w:val="24"/>
        </w:rPr>
        <w:t xml:space="preserve"> Day of </w:t>
      </w:r>
      <w:r w:rsidR="00EA6F4B">
        <w:rPr>
          <w:rFonts w:ascii="Arial" w:hAnsi="Arial" w:cs="Arial"/>
          <w:sz w:val="24"/>
          <w:szCs w:val="24"/>
        </w:rPr>
        <w:t>Ma</w:t>
      </w:r>
      <w:r w:rsidR="00CA31C6">
        <w:rPr>
          <w:rFonts w:ascii="Arial" w:hAnsi="Arial" w:cs="Arial"/>
          <w:sz w:val="24"/>
          <w:szCs w:val="24"/>
        </w:rPr>
        <w:t>rch</w:t>
      </w:r>
      <w:r w:rsidR="002045FE" w:rsidRPr="001839BF">
        <w:rPr>
          <w:rFonts w:ascii="Arial" w:hAnsi="Arial" w:cs="Arial"/>
          <w:sz w:val="24"/>
          <w:szCs w:val="24"/>
        </w:rPr>
        <w:t>, 20</w:t>
      </w:r>
      <w:r w:rsidR="00E11EA4">
        <w:rPr>
          <w:rFonts w:ascii="Arial" w:hAnsi="Arial" w:cs="Arial"/>
          <w:sz w:val="24"/>
          <w:szCs w:val="24"/>
        </w:rPr>
        <w:t>15</w:t>
      </w:r>
      <w:r w:rsidR="002045FE" w:rsidRPr="001839BF">
        <w:rPr>
          <w:rFonts w:ascii="Arial" w:hAnsi="Arial" w:cs="Arial"/>
          <w:sz w:val="24"/>
          <w:szCs w:val="24"/>
        </w:rPr>
        <w:t>.</w:t>
      </w:r>
    </w:p>
    <w:p w:rsidR="00D4068C" w:rsidRPr="001839BF" w:rsidRDefault="00D4068C" w:rsidP="00D4068C">
      <w:pPr>
        <w:pStyle w:val="Signatureblockline"/>
        <w:rPr>
          <w:rFonts w:ascii="Arial" w:hAnsi="Arial" w:cs="Arial"/>
          <w:sz w:val="24"/>
          <w:szCs w:val="24"/>
        </w:rPr>
      </w:pPr>
    </w:p>
    <w:p w:rsidR="00D4068C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>LAW OFFICES OF KAREN A. KLEIN</w:t>
      </w: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>_________________________</w:t>
      </w:r>
    </w:p>
    <w:p w:rsidR="00D4068C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>Karen A. Klein, WSBA No. 14989</w:t>
      </w:r>
    </w:p>
    <w:p w:rsidR="002045FE" w:rsidRPr="001839BF" w:rsidRDefault="002045FE" w:rsidP="002045FE">
      <w:pPr>
        <w:pStyle w:val="Signatureblockline"/>
        <w:ind w:left="4680"/>
        <w:rPr>
          <w:rFonts w:ascii="Arial" w:hAnsi="Arial" w:cs="Arial"/>
          <w:sz w:val="24"/>
          <w:szCs w:val="24"/>
        </w:rPr>
      </w:pPr>
      <w:r w:rsidRPr="001839BF">
        <w:rPr>
          <w:rFonts w:ascii="Arial" w:hAnsi="Arial" w:cs="Arial"/>
          <w:sz w:val="24"/>
          <w:szCs w:val="24"/>
        </w:rPr>
        <w:t xml:space="preserve">Attorney for </w:t>
      </w:r>
      <w:r w:rsidR="00E11EA4">
        <w:rPr>
          <w:rFonts w:ascii="Arial" w:hAnsi="Arial" w:cs="Arial"/>
          <w:sz w:val="24"/>
          <w:szCs w:val="24"/>
        </w:rPr>
        <w:t>Suseyi Pro Movers</w:t>
      </w:r>
    </w:p>
    <w:p w:rsidR="00D4068C" w:rsidRPr="001839BF" w:rsidRDefault="00D4068C" w:rsidP="00D4068C">
      <w:pPr>
        <w:pStyle w:val="Signatureblockline"/>
        <w:rPr>
          <w:rFonts w:ascii="Arial" w:hAnsi="Arial" w:cs="Arial"/>
          <w:sz w:val="24"/>
          <w:szCs w:val="24"/>
        </w:rPr>
      </w:pPr>
    </w:p>
    <w:p w:rsidR="00D4068C" w:rsidRPr="002045FE" w:rsidRDefault="00D4068C" w:rsidP="00D4068C">
      <w:pPr>
        <w:pStyle w:val="Signatureblockline"/>
        <w:rPr>
          <w:rFonts w:ascii="Arial" w:hAnsi="Arial" w:cs="Arial"/>
        </w:rPr>
      </w:pPr>
    </w:p>
    <w:p w:rsidR="00546236" w:rsidRDefault="00546236" w:rsidP="00121368"/>
    <w:sectPr w:rsidR="00546236" w:rsidSect="005306D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B2" w:rsidRDefault="009579B2">
      <w:pPr>
        <w:spacing w:line="240" w:lineRule="auto"/>
      </w:pPr>
      <w:r>
        <w:separator/>
      </w:r>
    </w:p>
  </w:endnote>
  <w:endnote w:type="continuationSeparator" w:id="0">
    <w:p w:rsidR="009579B2" w:rsidRDefault="0095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71" w:rsidRPr="00D43EEC" w:rsidRDefault="00A53F5C" w:rsidP="00A53F5C">
    <w:pPr>
      <w:rPr>
        <w:rFonts w:asciiTheme="majorHAnsi" w:hAnsiTheme="majorHAnsi" w:cstheme="majorHAnsi"/>
      </w:rPr>
    </w:pPr>
    <w:r w:rsidRPr="00D43EEC">
      <w:rPr>
        <w:rFonts w:asciiTheme="majorHAnsi" w:hAnsiTheme="majorHAnsi" w:cstheme="majorHAnsi"/>
      </w:rPr>
      <w:t>Notice of Appearance</w:t>
    </w:r>
    <w:r w:rsidR="00F67171" w:rsidRPr="00D43EEC">
      <w:rPr>
        <w:rFonts w:asciiTheme="majorHAnsi" w:hAnsiTheme="majorHAnsi" w:cstheme="majorHAnsi"/>
      </w:rPr>
      <w:t xml:space="preserve"> - </w:t>
    </w:r>
    <w:r w:rsidR="006F7E25" w:rsidRPr="00D43EEC">
      <w:rPr>
        <w:rFonts w:asciiTheme="majorHAnsi" w:hAnsiTheme="majorHAnsi" w:cstheme="majorHAnsi"/>
      </w:rPr>
      <w:fldChar w:fldCharType="begin"/>
    </w:r>
    <w:r w:rsidR="006F7E25" w:rsidRPr="00D43EEC">
      <w:rPr>
        <w:rFonts w:asciiTheme="majorHAnsi" w:hAnsiTheme="majorHAnsi" w:cstheme="majorHAnsi"/>
      </w:rPr>
      <w:instrText xml:space="preserve"> PAGE  \* MERGEFORMAT </w:instrText>
    </w:r>
    <w:r w:rsidR="006F7E25" w:rsidRPr="00D43EEC">
      <w:rPr>
        <w:rFonts w:asciiTheme="majorHAnsi" w:hAnsiTheme="majorHAnsi" w:cstheme="majorHAnsi"/>
      </w:rPr>
      <w:fldChar w:fldCharType="separate"/>
    </w:r>
    <w:r w:rsidR="00B31479">
      <w:rPr>
        <w:rFonts w:asciiTheme="majorHAnsi" w:hAnsiTheme="majorHAnsi" w:cstheme="majorHAnsi"/>
        <w:noProof/>
      </w:rPr>
      <w:t>1</w:t>
    </w:r>
    <w:r w:rsidR="006F7E25" w:rsidRPr="00D43EEC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B2" w:rsidRDefault="009579B2">
      <w:pPr>
        <w:spacing w:line="240" w:lineRule="auto"/>
      </w:pPr>
      <w:r>
        <w:separator/>
      </w:r>
    </w:p>
  </w:footnote>
  <w:footnote w:type="continuationSeparator" w:id="0">
    <w:p w:rsidR="009579B2" w:rsidRDefault="00957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71" w:rsidRDefault="00B464B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:rsidR="00F67171" w:rsidRDefault="00F67171" w:rsidP="00EB427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F67171" w:rsidRDefault="00F67171" w:rsidP="00EB427B">
                    <w:pPr>
                      <w:jc w:val="right"/>
                    </w:pPr>
                    <w:r>
                      <w:t>1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3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4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5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6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7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8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9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10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11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12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13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14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15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16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17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18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19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20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21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22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23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24</w:t>
                    </w:r>
                  </w:p>
                  <w:p w:rsidR="00F67171" w:rsidRDefault="00F67171" w:rsidP="00EB427B">
                    <w:pPr>
                      <w:jc w:val="right"/>
                    </w:pPr>
                    <w:r>
                      <w:t>25</w:t>
                    </w:r>
                  </w:p>
                  <w:p w:rsidR="00F67171" w:rsidRDefault="00F67171" w:rsidP="00EB427B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2A5A6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F41F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90EF3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</w:docVars>
  <w:rsids>
    <w:rsidRoot w:val="001D79CC"/>
    <w:rsid w:val="000858D6"/>
    <w:rsid w:val="000A18E1"/>
    <w:rsid w:val="000E76F6"/>
    <w:rsid w:val="00106455"/>
    <w:rsid w:val="001170BD"/>
    <w:rsid w:val="00121368"/>
    <w:rsid w:val="001839BF"/>
    <w:rsid w:val="00187016"/>
    <w:rsid w:val="001D79CC"/>
    <w:rsid w:val="00202AB5"/>
    <w:rsid w:val="002045FE"/>
    <w:rsid w:val="00225575"/>
    <w:rsid w:val="00242034"/>
    <w:rsid w:val="002F5997"/>
    <w:rsid w:val="00345389"/>
    <w:rsid w:val="003A7DD3"/>
    <w:rsid w:val="003E75FD"/>
    <w:rsid w:val="00416956"/>
    <w:rsid w:val="004936C7"/>
    <w:rsid w:val="00493CD7"/>
    <w:rsid w:val="004D28BD"/>
    <w:rsid w:val="0052675A"/>
    <w:rsid w:val="005306D6"/>
    <w:rsid w:val="00541EB1"/>
    <w:rsid w:val="00546236"/>
    <w:rsid w:val="0059730F"/>
    <w:rsid w:val="00600887"/>
    <w:rsid w:val="006477F4"/>
    <w:rsid w:val="00654BA7"/>
    <w:rsid w:val="006F7E25"/>
    <w:rsid w:val="00750766"/>
    <w:rsid w:val="007948C0"/>
    <w:rsid w:val="0083267D"/>
    <w:rsid w:val="009162AD"/>
    <w:rsid w:val="00947302"/>
    <w:rsid w:val="00957775"/>
    <w:rsid w:val="009579B2"/>
    <w:rsid w:val="00A53F5C"/>
    <w:rsid w:val="00A837C4"/>
    <w:rsid w:val="00AD31EB"/>
    <w:rsid w:val="00B078E5"/>
    <w:rsid w:val="00B17125"/>
    <w:rsid w:val="00B31479"/>
    <w:rsid w:val="00B464B5"/>
    <w:rsid w:val="00B47DE4"/>
    <w:rsid w:val="00BA1983"/>
    <w:rsid w:val="00BA457D"/>
    <w:rsid w:val="00BA75FA"/>
    <w:rsid w:val="00BF4BD5"/>
    <w:rsid w:val="00CA31C6"/>
    <w:rsid w:val="00D215F4"/>
    <w:rsid w:val="00D4068C"/>
    <w:rsid w:val="00D43EEC"/>
    <w:rsid w:val="00D535CB"/>
    <w:rsid w:val="00D90AB6"/>
    <w:rsid w:val="00DD6DF2"/>
    <w:rsid w:val="00E11EA4"/>
    <w:rsid w:val="00E270D3"/>
    <w:rsid w:val="00EA6F4B"/>
    <w:rsid w:val="00EB427B"/>
    <w:rsid w:val="00EC3F4D"/>
    <w:rsid w:val="00F11526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CF87D-29C4-4867-B5CD-67DAD859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34"/>
    <w:pPr>
      <w:spacing w:line="508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242034"/>
    <w:pPr>
      <w:spacing w:line="254" w:lineRule="exact"/>
    </w:pPr>
  </w:style>
  <w:style w:type="paragraph" w:customStyle="1" w:styleId="AttorneyName">
    <w:name w:val="Attorney Name"/>
    <w:basedOn w:val="SingleSpacing"/>
    <w:rsid w:val="00242034"/>
  </w:style>
  <w:style w:type="paragraph" w:customStyle="1" w:styleId="Signatureblockdate">
    <w:name w:val="Signature block date"/>
    <w:basedOn w:val="Normal"/>
    <w:rsid w:val="00D4068C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D4068C"/>
    <w:pPr>
      <w:tabs>
        <w:tab w:val="left" w:leader="underscore" w:pos="9360"/>
      </w:tabs>
      <w:spacing w:line="245" w:lineRule="exact"/>
      <w:ind w:left="6000"/>
    </w:pPr>
  </w:style>
  <w:style w:type="paragraph" w:styleId="ListParagraph">
    <w:name w:val="List Paragraph"/>
    <w:basedOn w:val="Normal"/>
    <w:uiPriority w:val="34"/>
    <w:qFormat/>
    <w:rsid w:val="001D7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F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F5C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A53F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F5C"/>
    <w:rPr>
      <w:rFonts w:ascii="Courier New" w:hAnsi="Courier New"/>
    </w:rPr>
  </w:style>
  <w:style w:type="paragraph" w:styleId="NoSpacing">
    <w:name w:val="No Spacing"/>
    <w:uiPriority w:val="1"/>
    <w:qFormat/>
    <w:rsid w:val="00D43E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Pleading%20form%20with%2025%20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C47B0335DFBA408849A1B89879C64D" ma:contentTypeVersion="119" ma:contentTypeDescription="" ma:contentTypeScope="" ma:versionID="f5a19ec746719c021f70091675ce9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2015-02-02T08:00:00+00:00</OpenedDate>
    <Date1 xmlns="dc463f71-b30c-4ab2-9473-d307f9d35888">2015-03-11T07:00:00+00:00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Suseyi, Ibrahim A.</CaseCompanyNames>
    <DocketNumber xmlns="dc463f71-b30c-4ab2-9473-d307f9d35888">150166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F1601D-6B9D-46C3-A33A-6BC2F4CC0576}"/>
</file>

<file path=customXml/itemProps2.xml><?xml version="1.0" encoding="utf-8"?>
<ds:datastoreItem xmlns:ds="http://schemas.openxmlformats.org/officeDocument/2006/customXml" ds:itemID="{3F2F4E96-9841-4DD3-AEB0-0BF9861EF349}"/>
</file>

<file path=customXml/itemProps3.xml><?xml version="1.0" encoding="utf-8"?>
<ds:datastoreItem xmlns:ds="http://schemas.openxmlformats.org/officeDocument/2006/customXml" ds:itemID="{3AD9D46E-A425-4B8A-9630-D2880788BB29}"/>
</file>

<file path=customXml/itemProps4.xml><?xml version="1.0" encoding="utf-8"?>
<ds:datastoreItem xmlns:ds="http://schemas.openxmlformats.org/officeDocument/2006/customXml" ds:itemID="{6827BE00-1C96-4CFC-B1E3-68D533797101}"/>
</file>

<file path=customXml/itemProps5.xml><?xml version="1.0" encoding="utf-8"?>
<ds:datastoreItem xmlns:ds="http://schemas.openxmlformats.org/officeDocument/2006/customXml" ds:itemID="{14684CBE-3EF8-4CBE-AF19-506A270CAE4B}"/>
</file>

<file path=docProps/app.xml><?xml version="1.0" encoding="utf-8"?>
<Properties xmlns="http://schemas.openxmlformats.org/officeDocument/2006/extended-properties" xmlns:vt="http://schemas.openxmlformats.org/officeDocument/2006/docPropsVTypes">
  <Template>Pleading form with 25 lines.dot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Klein</cp:lastModifiedBy>
  <cp:revision>4</cp:revision>
  <cp:lastPrinted>2015-03-07T00:02:00Z</cp:lastPrinted>
  <dcterms:created xsi:type="dcterms:W3CDTF">2015-03-05T01:31:00Z</dcterms:created>
  <dcterms:modified xsi:type="dcterms:W3CDTF">2015-03-07T00:05:00Z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TC060869931033</vt:lpwstr>
  </property>
  <property fmtid="{D5CDD505-2E9C-101B-9397-08002B2CF9AE}" pid="3" name="ContentTypeId">
    <vt:lpwstr>0x0101006E56B4D1795A2E4DB2F0B01679ED314A006FC47B0335DFBA408849A1B89879C64D</vt:lpwstr>
  </property>
  <property fmtid="{D5CDD505-2E9C-101B-9397-08002B2CF9AE}" pid="4" name="_docset_NoMedatataSyncRequired">
    <vt:lpwstr>False</vt:lpwstr>
  </property>
</Properties>
</file>