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6733E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2C400E35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DE15EF">
        <w:rPr>
          <w:b/>
          <w:bCs/>
        </w:rPr>
        <w:t>COMMISSION</w:t>
      </w:r>
    </w:p>
    <w:p w14:paraId="306DC452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5459561D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7E11590C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7A922AB3" w14:textId="77777777" w:rsidR="00755416" w:rsidRPr="004A535E" w:rsidRDefault="00755416">
            <w:pPr>
              <w:pStyle w:val="BodyText"/>
            </w:pPr>
          </w:p>
          <w:p w14:paraId="547D1348" w14:textId="7954F6FD" w:rsidR="00CE212B" w:rsidRDefault="00CC4189" w:rsidP="00CE212B">
            <w:pPr>
              <w:pStyle w:val="BodyText"/>
            </w:pPr>
            <w:r>
              <w:t>CITY OF WENATCHEE</w:t>
            </w:r>
            <w:r w:rsidR="00CE212B" w:rsidRPr="00DD3311">
              <w:t>,</w:t>
            </w:r>
          </w:p>
          <w:p w14:paraId="5D598D8B" w14:textId="77777777" w:rsidR="00755416" w:rsidRPr="004A535E" w:rsidRDefault="00755416">
            <w:pPr>
              <w:pStyle w:val="BodyText"/>
            </w:pPr>
          </w:p>
          <w:p w14:paraId="4F97E5E9" w14:textId="77777777" w:rsidR="00755416" w:rsidRPr="004A535E" w:rsidRDefault="00755416">
            <w:pPr>
              <w:pStyle w:val="BodyText"/>
            </w:pPr>
          </w:p>
          <w:p w14:paraId="115C0260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11D3D17A" w14:textId="77777777" w:rsidR="00755416" w:rsidRPr="004A535E" w:rsidRDefault="00755416">
            <w:pPr>
              <w:pStyle w:val="BodyText"/>
            </w:pPr>
          </w:p>
          <w:p w14:paraId="0617FC6E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613BC9E5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DBD5066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72C23CB5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209FDBEC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2FC4C36D" w14:textId="65C26EBE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C93666">
              <w:t>TR-14</w:t>
            </w:r>
            <w:r w:rsidR="00CC4189">
              <w:t>1121</w:t>
            </w:r>
            <w:r w:rsidRPr="004A535E">
              <w:rPr>
                <w:b/>
                <w:bCs/>
              </w:rPr>
              <w:br/>
            </w:r>
          </w:p>
          <w:p w14:paraId="2A8A0C82" w14:textId="77777777" w:rsidR="00755416" w:rsidRPr="004A535E" w:rsidRDefault="00755416">
            <w:r w:rsidRPr="004A535E">
              <w:t xml:space="preserve">ORDER </w:t>
            </w:r>
            <w:r w:rsidR="00C93666">
              <w:t>01</w:t>
            </w:r>
          </w:p>
          <w:p w14:paraId="0D0E9DE3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CBCBF5" w14:textId="77777777" w:rsidR="00755416" w:rsidRDefault="00755416"/>
          <w:p w14:paraId="195C3C37" w14:textId="77777777" w:rsidR="00DE3FDB" w:rsidRPr="004A535E" w:rsidRDefault="00DE3FDB"/>
          <w:p w14:paraId="027EC507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24975B3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5735125E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2A0E7EC9" w14:textId="77777777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C93666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DE15EF">
        <w:t>Commission</w:t>
      </w:r>
      <w:r w:rsidR="0093606C" w:rsidRPr="004A535E">
        <w:t xml:space="preserve"> (</w:t>
      </w:r>
      <w:r w:rsidR="00DE15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C93666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0922BF50" w14:textId="0F8400AD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rPr>
          <w:iCs/>
        </w:rPr>
        <w:t>On</w:t>
      </w:r>
      <w:r w:rsidR="00826DC9">
        <w:rPr>
          <w:iCs/>
        </w:rPr>
        <w:t xml:space="preserve"> </w:t>
      </w:r>
      <w:r w:rsidR="00CC4189">
        <w:rPr>
          <w:iCs/>
        </w:rPr>
        <w:t>May 22</w:t>
      </w:r>
      <w:r w:rsidR="00C93666">
        <w:rPr>
          <w:iCs/>
        </w:rPr>
        <w:t>, 2014</w:t>
      </w:r>
      <w:r w:rsidRPr="004A535E">
        <w:rPr>
          <w:bCs/>
          <w:iCs/>
        </w:rPr>
        <w:t xml:space="preserve">, </w:t>
      </w:r>
      <w:r w:rsidR="00CC4189">
        <w:t>the City of Wenatchee</w:t>
      </w:r>
      <w:r w:rsidR="00C93666">
        <w:t xml:space="preserve"> </w:t>
      </w:r>
      <w:r w:rsidR="00883467">
        <w:rPr>
          <w:bCs/>
          <w:iCs/>
        </w:rPr>
        <w:t>(</w:t>
      </w:r>
      <w:r w:rsidR="00CC4189">
        <w:t>City of Wenatchee</w:t>
      </w:r>
      <w:r w:rsidR="00883467">
        <w:rPr>
          <w:bCs/>
          <w:iCs/>
        </w:rPr>
        <w:t xml:space="preserve"> or </w:t>
      </w:r>
      <w:r w:rsidR="00F267F5">
        <w:rPr>
          <w:bCs/>
          <w:iCs/>
        </w:rPr>
        <w:t>Applicant</w:t>
      </w:r>
      <w:r w:rsidR="00883467">
        <w:rPr>
          <w:bCs/>
          <w:iCs/>
        </w:rPr>
        <w:t>)</w:t>
      </w:r>
      <w:r w:rsidR="00BF14D6">
        <w:rPr>
          <w:bCs/>
          <w:iCs/>
        </w:rPr>
        <w:t xml:space="preserve"> </w:t>
      </w:r>
      <w:r w:rsidR="0093606C" w:rsidRPr="004A535E">
        <w:rPr>
          <w:iCs/>
        </w:rPr>
        <w:t xml:space="preserve">filed with the </w:t>
      </w:r>
      <w:r w:rsidR="00DE15EF">
        <w:rPr>
          <w:iCs/>
        </w:rPr>
        <w:t>Commission</w:t>
      </w:r>
      <w:r w:rsidR="00F36635" w:rsidRPr="00F36635">
        <w:rPr>
          <w:iCs/>
        </w:rPr>
        <w:t xml:space="preserve"> </w:t>
      </w:r>
      <w:r w:rsidR="00F36635" w:rsidRPr="004A535E">
        <w:rPr>
          <w:iCs/>
        </w:rPr>
        <w:t>an application</w:t>
      </w:r>
      <w:r w:rsidRPr="004A535E">
        <w:rPr>
          <w:iCs/>
        </w:rPr>
        <w:t xml:space="preserve"> requesting </w:t>
      </w:r>
      <w:r w:rsidR="0093606C" w:rsidRPr="004A535E">
        <w:rPr>
          <w:iCs/>
        </w:rPr>
        <w:t xml:space="preserve">a </w:t>
      </w:r>
      <w:r w:rsidRPr="004A535E">
        <w:rPr>
          <w:iCs/>
        </w:rPr>
        <w:t xml:space="preserve">disbursement </w:t>
      </w:r>
      <w:r w:rsidR="0093606C" w:rsidRPr="004A535E">
        <w:rPr>
          <w:iCs/>
        </w:rPr>
        <w:t xml:space="preserve">of </w:t>
      </w:r>
      <w:r w:rsidR="00C93666">
        <w:rPr>
          <w:iCs/>
        </w:rPr>
        <w:t>$</w:t>
      </w:r>
      <w:r w:rsidR="00CC4189">
        <w:rPr>
          <w:iCs/>
        </w:rPr>
        <w:t>19,984</w:t>
      </w:r>
      <w:r w:rsidR="0093606C" w:rsidRPr="004A535E">
        <w:rPr>
          <w:iCs/>
        </w:rPr>
        <w:t xml:space="preserve"> </w:t>
      </w:r>
      <w:r w:rsidRPr="004A535E">
        <w:rPr>
          <w:iCs/>
        </w:rPr>
        <w:t xml:space="preserve">from the </w:t>
      </w:r>
      <w:r w:rsidR="00DA1880">
        <w:rPr>
          <w:iCs/>
        </w:rPr>
        <w:t>Grade Crossing Protective Fund (</w:t>
      </w:r>
      <w:r w:rsidRPr="004A535E">
        <w:rPr>
          <w:iCs/>
        </w:rPr>
        <w:t>GCPF</w:t>
      </w:r>
      <w:r w:rsidR="00DA1880">
        <w:rPr>
          <w:iCs/>
        </w:rPr>
        <w:t>)</w:t>
      </w:r>
      <w:r w:rsidR="00CC4189">
        <w:rPr>
          <w:iCs/>
        </w:rPr>
        <w:t xml:space="preserve"> to pay for a portion of a multi-phase</w:t>
      </w:r>
      <w:r w:rsidRPr="004A535E">
        <w:rPr>
          <w:iCs/>
        </w:rPr>
        <w:t xml:space="preserve"> project related to </w:t>
      </w:r>
      <w:r w:rsidR="00C93666">
        <w:t xml:space="preserve">establishing a public safety fence </w:t>
      </w:r>
      <w:r w:rsidR="00CC4189">
        <w:t>along 1,920 feet of railroad frontage between the Columbia River, the Apple Capital Recreati</w:t>
      </w:r>
      <w:r w:rsidR="00436A10">
        <w:t>onal Loop Trail and BNSF Railway’s</w:t>
      </w:r>
      <w:r w:rsidR="00CC4189">
        <w:t xml:space="preserve"> </w:t>
      </w:r>
      <w:r w:rsidR="00436A10">
        <w:t xml:space="preserve">(BNSF) </w:t>
      </w:r>
      <w:r w:rsidR="00CC4189">
        <w:t>tracks in southeast Wenatchee</w:t>
      </w:r>
      <w:r w:rsidR="00CC4189">
        <w:rPr>
          <w:iCs/>
        </w:rPr>
        <w:t xml:space="preserve">. </w:t>
      </w:r>
    </w:p>
    <w:p w14:paraId="11088919" w14:textId="3ED0E1A2" w:rsidR="007A64EA" w:rsidRDefault="00CC4189" w:rsidP="00C70C28">
      <w:pPr>
        <w:pStyle w:val="NumberedParagraph"/>
        <w:spacing w:line="320" w:lineRule="exact"/>
      </w:pPr>
      <w:r>
        <w:t>The City of Wenatchee acquired 4.97 acres of property for a park in July 2013 through a private property donation.</w:t>
      </w:r>
      <w:r w:rsidR="00C13924">
        <w:t xml:space="preserve"> </w:t>
      </w:r>
      <w:r>
        <w:t xml:space="preserve"> The property has been used as a repository for construction debris and by a transient population. </w:t>
      </w:r>
      <w:r w:rsidR="00C13924">
        <w:t xml:space="preserve"> </w:t>
      </w:r>
      <w:r>
        <w:t>Worki</w:t>
      </w:r>
      <w:r w:rsidR="00925BAB">
        <w:t xml:space="preserve">ng with the community, the City created a conceptual design for the park including picnic facilities, a skate park, an off-leash dog area, play equipment and other amenities. </w:t>
      </w:r>
      <w:r w:rsidR="00C13924">
        <w:t xml:space="preserve"> </w:t>
      </w:r>
      <w:r w:rsidR="00C70C28">
        <w:t>The fence will be constructed</w:t>
      </w:r>
      <w:r w:rsidR="00925BAB">
        <w:t xml:space="preserve"> in phases over </w:t>
      </w:r>
      <w:r w:rsidR="00C70C28">
        <w:t xml:space="preserve">the next </w:t>
      </w:r>
      <w:r w:rsidR="00925BAB">
        <w:t>three years</w:t>
      </w:r>
      <w:r w:rsidR="003F6803">
        <w:t xml:space="preserve"> to avoid storm water construction work anticipated on the northern portion of the site in the fall of 2015. </w:t>
      </w:r>
    </w:p>
    <w:p w14:paraId="2D609C33" w14:textId="15B050D2" w:rsidR="00C70C28" w:rsidRDefault="00C70C28" w:rsidP="00C70C28">
      <w:pPr>
        <w:pStyle w:val="NumberedParagraph"/>
        <w:spacing w:line="320" w:lineRule="exact"/>
      </w:pPr>
      <w:r>
        <w:t xml:space="preserve">In the first of three project phases, the City of Wenatchee </w:t>
      </w:r>
      <w:r w:rsidRPr="004A535E">
        <w:t xml:space="preserve">seeks to </w:t>
      </w:r>
      <w:r>
        <w:t>construct approximately 628 feet of fencing and install two gates on the southern portion of the site.</w:t>
      </w:r>
      <w:r w:rsidR="00C13924">
        <w:t xml:space="preserve"> </w:t>
      </w:r>
      <w:r>
        <w:t xml:space="preserve"> Phase two of the project </w:t>
      </w:r>
      <w:r w:rsidR="007A64EA">
        <w:t>involves</w:t>
      </w:r>
      <w:r>
        <w:t xml:space="preserve"> </w:t>
      </w:r>
      <w:r w:rsidR="007A64EA">
        <w:t>construction</w:t>
      </w:r>
      <w:r>
        <w:t xml:space="preserve"> of 714 feet of fencing in the center portion of the site, and phase three </w:t>
      </w:r>
      <w:r w:rsidR="007A64EA">
        <w:t>involves construction</w:t>
      </w:r>
      <w:r>
        <w:t xml:space="preserve"> of the final 578 feet of fencing. </w:t>
      </w:r>
      <w:r w:rsidRPr="00C70C28">
        <w:rPr>
          <w:iCs/>
        </w:rPr>
        <w:t>“No Trespassing” signs will be posted as the fencing is installed.</w:t>
      </w:r>
      <w:r w:rsidR="00C13924">
        <w:rPr>
          <w:iCs/>
        </w:rPr>
        <w:t xml:space="preserve"> </w:t>
      </w:r>
      <w:r w:rsidRPr="00C70C28">
        <w:rPr>
          <w:iCs/>
        </w:rPr>
        <w:t xml:space="preserve"> Three locked vehicle gates will be installed to provide access for railroad maintenance</w:t>
      </w:r>
      <w:r w:rsidR="00376018">
        <w:rPr>
          <w:iCs/>
        </w:rPr>
        <w:t xml:space="preserve"> personnel</w:t>
      </w:r>
      <w:r w:rsidRPr="00C70C28">
        <w:rPr>
          <w:iCs/>
        </w:rPr>
        <w:t xml:space="preserve">. </w:t>
      </w:r>
      <w:r w:rsidR="00C13924">
        <w:rPr>
          <w:iCs/>
        </w:rPr>
        <w:t xml:space="preserve"> </w:t>
      </w:r>
      <w:r>
        <w:t xml:space="preserve">The fencing </w:t>
      </w:r>
      <w:r>
        <w:lastRenderedPageBreak/>
        <w:t>will be ins</w:t>
      </w:r>
      <w:r w:rsidRPr="00C70C28">
        <w:rPr>
          <w:iCs/>
        </w:rPr>
        <w:t xml:space="preserve">talled on BNSF’s right-of-way and the railroad has provided its consent to the project. </w:t>
      </w:r>
    </w:p>
    <w:p w14:paraId="5C14B71D" w14:textId="5994D1DC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t xml:space="preserve">A </w:t>
      </w:r>
      <w:r w:rsidR="0093606C" w:rsidRPr="004A535E">
        <w:t xml:space="preserve">site visit by </w:t>
      </w:r>
      <w:r w:rsidR="00DE15EF">
        <w:t>Commission</w:t>
      </w:r>
      <w:r w:rsidR="0093606C" w:rsidRPr="004A535E">
        <w:t xml:space="preserve"> </w:t>
      </w:r>
      <w:r w:rsidR="00DE15EF">
        <w:t>Staff</w:t>
      </w:r>
      <w:r w:rsidR="0093606C" w:rsidRPr="004A535E">
        <w:t xml:space="preserve"> </w:t>
      </w:r>
      <w:r w:rsidR="00677E09">
        <w:t>confirm</w:t>
      </w:r>
      <w:r w:rsidR="00F267F5">
        <w:t>ed</w:t>
      </w:r>
      <w:r w:rsidR="0093606C" w:rsidRPr="004A535E">
        <w:t xml:space="preserve"> the </w:t>
      </w:r>
      <w:r w:rsidR="003F6803">
        <w:t>conditions</w:t>
      </w:r>
      <w:r w:rsidR="0093606C" w:rsidRPr="004A535E">
        <w:t xml:space="preserve"> described by </w:t>
      </w:r>
      <w:r w:rsidR="003F6803">
        <w:t>the City of Wenatchee</w:t>
      </w:r>
      <w:r w:rsidR="0093606C" w:rsidRPr="004A535E">
        <w:t xml:space="preserve"> and that the proposed </w:t>
      </w:r>
      <w:r w:rsidR="00C93666">
        <w:t>safety fence</w:t>
      </w:r>
      <w:r w:rsidR="00475BEF">
        <w:t xml:space="preserve"> </w:t>
      </w:r>
      <w:r w:rsidR="0093606C" w:rsidRPr="004A535E">
        <w:t>wil</w:t>
      </w:r>
      <w:r w:rsidR="00C93666">
        <w:t xml:space="preserve">l </w:t>
      </w:r>
      <w:r w:rsidR="00B93668">
        <w:t xml:space="preserve">deter </w:t>
      </w:r>
      <w:r w:rsidR="00C93666">
        <w:t>pedestrian trespass onto the railroad right-of-way and increase public safety</w:t>
      </w:r>
      <w:r w:rsidR="0093606C" w:rsidRPr="004A535E">
        <w:t>.</w:t>
      </w:r>
    </w:p>
    <w:p w14:paraId="21C1B086" w14:textId="6BEE362C" w:rsidR="00755416" w:rsidRDefault="003F6803" w:rsidP="00160663">
      <w:pPr>
        <w:pStyle w:val="NumberedParagraph"/>
        <w:spacing w:line="320" w:lineRule="exact"/>
        <w:rPr>
          <w:iCs/>
        </w:rPr>
      </w:pPr>
      <w:r>
        <w:t>The City of Wenatchee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DE15EF">
        <w:rPr>
          <w:iCs/>
        </w:rPr>
        <w:t>$</w:t>
      </w:r>
      <w:r>
        <w:rPr>
          <w:iCs/>
        </w:rPr>
        <w:t>19,984</w:t>
      </w:r>
      <w:r w:rsidR="00755416" w:rsidRPr="004A535E">
        <w:rPr>
          <w:iCs/>
        </w:rPr>
        <w:t xml:space="preserve"> to pay for the cost of </w:t>
      </w:r>
      <w:r>
        <w:rPr>
          <w:iCs/>
        </w:rPr>
        <w:t>the first phase of</w:t>
      </w:r>
      <w:r w:rsidR="00755416" w:rsidRPr="004A535E">
        <w:rPr>
          <w:iCs/>
        </w:rPr>
        <w:t xml:space="preserve"> </w:t>
      </w:r>
      <w:r w:rsidR="007A64EA">
        <w:t>fencing installation as outlined in the City’s application</w:t>
      </w:r>
      <w:r w:rsidR="00755416" w:rsidRPr="004A535E">
        <w:rPr>
          <w:iCs/>
        </w:rPr>
        <w:t>.</w:t>
      </w:r>
      <w:r w:rsidR="00C13924">
        <w:rPr>
          <w:iCs/>
        </w:rPr>
        <w:t xml:space="preserve"> </w:t>
      </w:r>
      <w:r>
        <w:rPr>
          <w:iCs/>
        </w:rPr>
        <w:t xml:space="preserve"> The City will be responsible for long-term maintenance and repair of the fencing.</w:t>
      </w:r>
      <w:r w:rsidR="00942182">
        <w:rPr>
          <w:iCs/>
        </w:rPr>
        <w:t xml:space="preserve"> </w:t>
      </w:r>
      <w:r w:rsidR="00C13924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1E9DC81E" w14:textId="310E0B93" w:rsidR="00B17B50" w:rsidRPr="001366EC" w:rsidRDefault="003F6803" w:rsidP="00160663">
      <w:pPr>
        <w:pStyle w:val="NumberedParagraph"/>
        <w:spacing w:line="320" w:lineRule="exact"/>
        <w:rPr>
          <w:iCs/>
        </w:rPr>
      </w:pPr>
      <w:r>
        <w:rPr>
          <w:iCs/>
        </w:rPr>
        <w:t>The City of Wenatchee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2612ECA9" w14:textId="68124A03" w:rsidR="00B17B50" w:rsidRPr="001366EC" w:rsidRDefault="00B17B50" w:rsidP="003D7533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DE15EF">
        <w:t>$</w:t>
      </w:r>
      <w:r w:rsidR="003F6803">
        <w:rPr>
          <w:iCs/>
        </w:rPr>
        <w:t>19,984</w:t>
      </w:r>
      <w:r w:rsidRPr="001366EC">
        <w:rPr>
          <w:iCs/>
        </w:rPr>
        <w:t>.</w:t>
      </w:r>
    </w:p>
    <w:p w14:paraId="3F0DC6FE" w14:textId="77777777" w:rsidR="00B17B50" w:rsidRPr="001366EC" w:rsidRDefault="00B17B50" w:rsidP="003D7533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E97CF93" w14:textId="0CE5D72D" w:rsidR="00B17B50" w:rsidRPr="001366EC" w:rsidRDefault="003F6803" w:rsidP="003D7533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The City of Wenatchee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7102F0F3" w14:textId="77777777" w:rsidR="00B17B50" w:rsidRPr="001366EC" w:rsidRDefault="00B17B50" w:rsidP="003D7533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DE15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DE15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18E27D1C" w14:textId="382A5A22" w:rsidR="00B17B50" w:rsidRDefault="00B17B50" w:rsidP="003D7533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DE15EF">
        <w:t>Commission</w:t>
      </w:r>
      <w:r w:rsidRPr="001366EC">
        <w:t xml:space="preserve"> no later than </w:t>
      </w:r>
      <w:r w:rsidR="003F6803">
        <w:t>November 30</w:t>
      </w:r>
      <w:r w:rsidR="00C93666">
        <w:t>, 2014</w:t>
      </w:r>
      <w:r w:rsidRPr="001366EC">
        <w:t>.</w:t>
      </w:r>
    </w:p>
    <w:p w14:paraId="1F93E7C7" w14:textId="2D346A92" w:rsidR="00C75A10" w:rsidRDefault="00C75A10">
      <w:r>
        <w:br w:type="page"/>
      </w:r>
    </w:p>
    <w:p w14:paraId="43E66520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lastRenderedPageBreak/>
        <w:t>FINDINGS AND CONCLUSIONS</w:t>
      </w:r>
    </w:p>
    <w:p w14:paraId="78C2612D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5416F268" w14:textId="1AC22AD7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DE15E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1A28E0">
        <w:t xml:space="preserve"> </w:t>
      </w:r>
      <w:r w:rsidR="003A22CD" w:rsidRPr="00DE15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DE15EF">
        <w:rPr>
          <w:iCs/>
        </w:rPr>
        <w:t>RCW 81.53.281</w:t>
      </w:r>
      <w:r w:rsidRPr="00880608">
        <w:rPr>
          <w:iCs/>
        </w:rPr>
        <w:t>.</w:t>
      </w:r>
    </w:p>
    <w:p w14:paraId="0F5E71C0" w14:textId="3FD34299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3F6803">
        <w:t>the City of Wenatchee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DE15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DE15EF">
        <w:t>RCW 81.53.271</w:t>
      </w:r>
      <w:r w:rsidR="00F75BF2" w:rsidRPr="00880608">
        <w:t>,</w:t>
      </w:r>
      <w:r w:rsidRPr="00880608">
        <w:t xml:space="preserve"> </w:t>
      </w:r>
      <w:r w:rsidR="003A22CD" w:rsidRPr="00DE15EF">
        <w:rPr>
          <w:iCs/>
        </w:rPr>
        <w:t>RCW 81.53.281</w:t>
      </w:r>
      <w:r w:rsidR="00F75BF2">
        <w:t xml:space="preserve">, and </w:t>
      </w:r>
      <w:r w:rsidR="00F75BF2" w:rsidRPr="00DE15EF">
        <w:t>WAC 480-62</w:t>
      </w:r>
      <w:r w:rsidRPr="004A535E">
        <w:t>.</w:t>
      </w:r>
    </w:p>
    <w:p w14:paraId="353E90CB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DE15EF">
        <w:t>Commission</w:t>
      </w:r>
      <w:r w:rsidRPr="004A535E">
        <w:t xml:space="preserve"> </w:t>
      </w:r>
      <w:r w:rsidR="00DE15EF">
        <w:t>Staff</w:t>
      </w:r>
      <w:r w:rsidRPr="004A535E">
        <w:t xml:space="preserve"> investigated the request based on the review criteria specified in the </w:t>
      </w:r>
      <w:r w:rsidR="00DE15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3C457E82" w14:textId="088031D4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DE15EF">
        <w:t>$</w:t>
      </w:r>
      <w:r w:rsidR="003F6803">
        <w:rPr>
          <w:iCs/>
        </w:rPr>
        <w:t>19,984</w:t>
      </w:r>
      <w:r w:rsidR="003B2C12">
        <w:rPr>
          <w:iCs/>
        </w:rPr>
        <w:t>.</w:t>
      </w:r>
    </w:p>
    <w:p w14:paraId="511314FF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64195752" w14:textId="1A485A70" w:rsidR="003B2C12" w:rsidRPr="003B2C12" w:rsidRDefault="003F6803" w:rsidP="00160663">
      <w:pPr>
        <w:pStyle w:val="NumberedParagraph"/>
        <w:numPr>
          <w:ilvl w:val="6"/>
          <w:numId w:val="10"/>
        </w:numPr>
        <w:spacing w:line="320" w:lineRule="exact"/>
      </w:pPr>
      <w:r>
        <w:t>The City of Wenatchee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3B37D914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DE15EF">
        <w:rPr>
          <w:bCs/>
          <w:iCs/>
        </w:rPr>
        <w:t>Commission</w:t>
      </w:r>
      <w:r>
        <w:rPr>
          <w:bCs/>
          <w:iCs/>
        </w:rPr>
        <w:t xml:space="preserve"> </w:t>
      </w:r>
      <w:r w:rsidR="00DE15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688FAA82" w14:textId="5C69EE6A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DE15EF">
        <w:t>Commission</w:t>
      </w:r>
      <w:r>
        <w:t xml:space="preserve"> no later than</w:t>
      </w:r>
      <w:r w:rsidR="00E2571F">
        <w:t xml:space="preserve"> </w:t>
      </w:r>
      <w:r w:rsidR="003F6803">
        <w:t>November</w:t>
      </w:r>
      <w:r w:rsidR="00C93666">
        <w:t xml:space="preserve"> 30, 2014</w:t>
      </w:r>
      <w:r>
        <w:t>.</w:t>
      </w:r>
    </w:p>
    <w:p w14:paraId="6A8D19B0" w14:textId="2CA13391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DE15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3F6803">
        <w:t>June 26</w:t>
      </w:r>
      <w:r w:rsidR="00C93666">
        <w:t>, 2014</w:t>
      </w:r>
      <w:r w:rsidR="003A22CD">
        <w:t>.</w:t>
      </w:r>
    </w:p>
    <w:p w14:paraId="421F5452" w14:textId="6A6F3D45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3F6803">
        <w:t xml:space="preserve"> the City of Wenatchee’s</w:t>
      </w:r>
      <w:r w:rsidRPr="004A535E">
        <w:t xml:space="preserve"> application filed on</w:t>
      </w:r>
      <w:r w:rsidR="003F6803">
        <w:t xml:space="preserve"> May 22</w:t>
      </w:r>
      <w:r w:rsidR="00C93666">
        <w:rPr>
          <w:iCs/>
        </w:rPr>
        <w:t>, 2014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DE15EF">
        <w:t>Commission</w:t>
      </w:r>
      <w:r w:rsidRPr="004A535E">
        <w:t xml:space="preserve"> grants the request for disbursement of funds.</w:t>
      </w:r>
    </w:p>
    <w:p w14:paraId="46F2B065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lastRenderedPageBreak/>
        <w:t>O R D E R</w:t>
      </w:r>
    </w:p>
    <w:p w14:paraId="6765EE07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DE15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4C696C7E" w14:textId="21226EED" w:rsidR="00755416" w:rsidRPr="004A535E" w:rsidRDefault="003F6803" w:rsidP="00160663">
      <w:pPr>
        <w:pStyle w:val="NumberedParagraph"/>
        <w:spacing w:line="320" w:lineRule="exact"/>
      </w:pPr>
      <w:r>
        <w:t>The City of Wenatchee’s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DE15EF">
        <w:t xml:space="preserve">installation </w:t>
      </w:r>
      <w:r w:rsidR="00436A10">
        <w:t xml:space="preserve">the first phase </w:t>
      </w:r>
      <w:r w:rsidR="00DE15EF">
        <w:t xml:space="preserve">of safety fencing </w:t>
      </w:r>
      <w:r>
        <w:t>along railroad frontage between the Columbia River, the Apple Capital Recreational Loop Trail and the railroad tracks in southeast Wenatchee</w:t>
      </w:r>
      <w:r w:rsidR="00DE15EF">
        <w:t xml:space="preserve"> </w:t>
      </w:r>
      <w:r w:rsidR="00755416" w:rsidRPr="004A535E">
        <w:t xml:space="preserve">is granted, subject to the following conditions:  </w:t>
      </w:r>
    </w:p>
    <w:p w14:paraId="0373F179" w14:textId="4AE272B5" w:rsidR="00755416" w:rsidRPr="004A535E" w:rsidRDefault="00755416" w:rsidP="003D7533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DE15EF">
        <w:t>$</w:t>
      </w:r>
      <w:r w:rsidR="003F6803">
        <w:rPr>
          <w:iCs/>
        </w:rPr>
        <w:t>19,984</w:t>
      </w:r>
      <w:r w:rsidRPr="004A535E">
        <w:t>.</w:t>
      </w:r>
    </w:p>
    <w:p w14:paraId="12035E51" w14:textId="77777777" w:rsidR="00755416" w:rsidRPr="004A535E" w:rsidRDefault="00755416" w:rsidP="003D7533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2645F51C" w14:textId="77777777" w:rsidR="00001295" w:rsidRDefault="00755416" w:rsidP="003D7533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64D9090A" w14:textId="77777777" w:rsidR="00001295" w:rsidRDefault="00001295" w:rsidP="003D7533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753CA49D" w14:textId="72354C37" w:rsidR="00755416" w:rsidRPr="004A535E" w:rsidRDefault="003F6803" w:rsidP="003D7533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The City of Wenatchee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32840F06" w14:textId="77777777" w:rsidR="00755416" w:rsidRPr="004A535E" w:rsidRDefault="00755416" w:rsidP="003D7533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DE15EF">
        <w:t>Commission</w:t>
      </w:r>
      <w:r w:rsidR="004A535E" w:rsidRPr="004A535E">
        <w:t xml:space="preserve"> </w:t>
      </w:r>
      <w:r w:rsidR="00DE15EF">
        <w:t>Staff</w:t>
      </w:r>
      <w:r w:rsidRPr="004A535E">
        <w:t xml:space="preserve"> that the work has been satisfactorily completed.</w:t>
      </w:r>
    </w:p>
    <w:p w14:paraId="0F4139EA" w14:textId="77777777" w:rsidR="00755416" w:rsidRPr="004A535E" w:rsidRDefault="00755416" w:rsidP="003D7533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54578C97" w14:textId="0B7413EE" w:rsidR="00755416" w:rsidRPr="00B97955" w:rsidRDefault="00755416" w:rsidP="003D7533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DE15EF">
        <w:t>Commission</w:t>
      </w:r>
      <w:r w:rsidRPr="004A535E">
        <w:t xml:space="preserve"> no later than</w:t>
      </w:r>
      <w:r w:rsidR="003B2C12">
        <w:t xml:space="preserve"> </w:t>
      </w:r>
      <w:r w:rsidR="003F6803">
        <w:t>November</w:t>
      </w:r>
      <w:r w:rsidR="00C93666">
        <w:t xml:space="preserve"> 30, 2014</w:t>
      </w:r>
      <w:r w:rsidRPr="004A535E">
        <w:t xml:space="preserve">.  </w:t>
      </w:r>
    </w:p>
    <w:p w14:paraId="3DB95ABE" w14:textId="77777777" w:rsidR="00B97955" w:rsidRPr="004A535E" w:rsidRDefault="00B97955" w:rsidP="003D7533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ADAF55B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DE15EF">
        <w:t>Commission</w:t>
      </w:r>
      <w:r>
        <w:t>ers, having determined this Order to be consistent with the public interest, directed the Secretary to enter this Order.</w:t>
      </w:r>
    </w:p>
    <w:p w14:paraId="0D035EBB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5555E806" w14:textId="438BFF2D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3F6803">
        <w:rPr>
          <w:iCs/>
        </w:rPr>
        <w:t>June 26</w:t>
      </w:r>
      <w:r w:rsidR="00C93666">
        <w:t>, 2014</w:t>
      </w:r>
      <w:r w:rsidRPr="00B97955">
        <w:rPr>
          <w:iCs/>
        </w:rPr>
        <w:t>.</w:t>
      </w:r>
    </w:p>
    <w:p w14:paraId="5BB321F1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22A0CBF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DE15EF">
        <w:rPr>
          <w:iCs/>
        </w:rPr>
        <w:t>COMMISSION</w:t>
      </w:r>
    </w:p>
    <w:p w14:paraId="2237A7F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C33B1D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763B0A74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20CF38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55E892AF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default" r:id="rId11"/>
          <w:headerReference w:type="first" r:id="rId12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B8FE6CC" w14:textId="77777777" w:rsidR="00755416" w:rsidRPr="004A535E" w:rsidRDefault="00755416" w:rsidP="00C75A10">
      <w:pPr>
        <w:spacing w:line="320" w:lineRule="exact"/>
        <w:rPr>
          <w:iCs/>
        </w:rPr>
      </w:pPr>
    </w:p>
    <w:sectPr w:rsidR="00755416" w:rsidRPr="004A535E" w:rsidSect="00F34A07">
      <w:headerReference w:type="default" r:id="rId13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78608" w14:textId="77777777" w:rsidR="00856A8B" w:rsidRDefault="00856A8B">
      <w:r>
        <w:separator/>
      </w:r>
    </w:p>
  </w:endnote>
  <w:endnote w:type="continuationSeparator" w:id="0">
    <w:p w14:paraId="4539590B" w14:textId="77777777" w:rsidR="00856A8B" w:rsidRDefault="0085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61526" w14:textId="77777777" w:rsidR="00856A8B" w:rsidRDefault="00856A8B">
      <w:r>
        <w:separator/>
      </w:r>
    </w:p>
  </w:footnote>
  <w:footnote w:type="continuationSeparator" w:id="0">
    <w:p w14:paraId="284359FB" w14:textId="77777777" w:rsidR="00856A8B" w:rsidRDefault="0085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FADBB" w14:textId="17339333" w:rsidR="00856A8B" w:rsidRPr="00A748CC" w:rsidRDefault="00856A8B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C93666">
      <w:rPr>
        <w:b/>
        <w:sz w:val="20"/>
      </w:rPr>
      <w:t>TR-14</w:t>
    </w:r>
    <w:r>
      <w:rPr>
        <w:b/>
        <w:sz w:val="20"/>
      </w:rPr>
      <w:t>1121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C6B6C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0438DAA5" w14:textId="77777777" w:rsidR="00856A8B" w:rsidRPr="0050337D" w:rsidRDefault="00856A8B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C93666">
      <w:rPr>
        <w:b/>
        <w:sz w:val="20"/>
      </w:rPr>
      <w:t>01</w:t>
    </w:r>
  </w:p>
  <w:p w14:paraId="14289B39" w14:textId="77777777" w:rsidR="00856A8B" w:rsidRPr="008C66E3" w:rsidRDefault="00856A8B">
    <w:pPr>
      <w:pStyle w:val="Header"/>
      <w:tabs>
        <w:tab w:val="left" w:pos="7100"/>
      </w:tabs>
      <w:rPr>
        <w:rStyle w:val="PageNumber"/>
        <w:b/>
        <w:sz w:val="20"/>
      </w:rPr>
    </w:pPr>
  </w:p>
  <w:p w14:paraId="74D7A4C8" w14:textId="77777777" w:rsidR="00856A8B" w:rsidRPr="005E5651" w:rsidRDefault="00856A8B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A49DB" w14:textId="77777777" w:rsidR="00856A8B" w:rsidRDefault="00856A8B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33AD9" w14:textId="77777777" w:rsidR="00856A8B" w:rsidRPr="00A748CC" w:rsidRDefault="00856A8B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>
      <w:fldChar w:fldCharType="begin"/>
    </w:r>
    <w:r>
      <w:instrText xml:space="preserve"> REF docket_no  \* MERGEFORMAT </w:instrText>
    </w:r>
    <w:r>
      <w:fldChar w:fldCharType="separate"/>
    </w:r>
    <w:r w:rsidR="004C6B6C">
      <w:rPr>
        <w:b/>
        <w:bCs/>
      </w:rPr>
      <w:t>Error! Reference source not found.</w:t>
    </w:r>
    <w:r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75A10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3675638F" w14:textId="77777777" w:rsidR="00856A8B" w:rsidRPr="0050337D" w:rsidRDefault="00856A8B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>
      <w:fldChar w:fldCharType="begin"/>
    </w:r>
    <w:r>
      <w:instrText xml:space="preserve"> REF order_no  \* MERGEFORMAT </w:instrText>
    </w:r>
    <w:r>
      <w:fldChar w:fldCharType="separate"/>
    </w:r>
    <w:r w:rsidR="004C6B6C">
      <w:rPr>
        <w:b/>
        <w:bCs/>
      </w:rPr>
      <w:t>Error! Reference source not found.</w:t>
    </w:r>
    <w:r>
      <w:rPr>
        <w:b/>
        <w:sz w:val="20"/>
      </w:rPr>
      <w:fldChar w:fldCharType="end"/>
    </w:r>
  </w:p>
  <w:p w14:paraId="50793ECA" w14:textId="77777777" w:rsidR="00856A8B" w:rsidRPr="00883467" w:rsidRDefault="00856A8B">
    <w:pPr>
      <w:pStyle w:val="Header"/>
      <w:rPr>
        <w:b/>
      </w:rPr>
    </w:pPr>
  </w:p>
  <w:p w14:paraId="566A9D0E" w14:textId="77777777" w:rsidR="00856A8B" w:rsidRPr="00883467" w:rsidRDefault="00856A8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nter, Kathy (UTC)">
    <w15:presenceInfo w15:providerId="AD" w15:userId="S-1-5-21-1844237615-1844823847-839522115-11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66"/>
    <w:rsid w:val="00001295"/>
    <w:rsid w:val="000370E8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A28E0"/>
    <w:rsid w:val="001B0F2A"/>
    <w:rsid w:val="001B7D3A"/>
    <w:rsid w:val="001C13E2"/>
    <w:rsid w:val="001E525F"/>
    <w:rsid w:val="001E5614"/>
    <w:rsid w:val="001E6E37"/>
    <w:rsid w:val="002151C2"/>
    <w:rsid w:val="00242690"/>
    <w:rsid w:val="00267FAB"/>
    <w:rsid w:val="002805D3"/>
    <w:rsid w:val="002839D2"/>
    <w:rsid w:val="002939BE"/>
    <w:rsid w:val="002E2315"/>
    <w:rsid w:val="002E4BDD"/>
    <w:rsid w:val="002F0C73"/>
    <w:rsid w:val="00325F6A"/>
    <w:rsid w:val="00354DC5"/>
    <w:rsid w:val="00360CB5"/>
    <w:rsid w:val="003677FF"/>
    <w:rsid w:val="00376018"/>
    <w:rsid w:val="00377D0F"/>
    <w:rsid w:val="003874B3"/>
    <w:rsid w:val="0039537D"/>
    <w:rsid w:val="003A22CD"/>
    <w:rsid w:val="003B2C12"/>
    <w:rsid w:val="003D7533"/>
    <w:rsid w:val="003E674B"/>
    <w:rsid w:val="003F6803"/>
    <w:rsid w:val="004010F5"/>
    <w:rsid w:val="0040769D"/>
    <w:rsid w:val="00436A10"/>
    <w:rsid w:val="00451316"/>
    <w:rsid w:val="00475488"/>
    <w:rsid w:val="00475BEF"/>
    <w:rsid w:val="00484C26"/>
    <w:rsid w:val="004A535E"/>
    <w:rsid w:val="004C6B6C"/>
    <w:rsid w:val="004C7742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29AE"/>
    <w:rsid w:val="005A56F3"/>
    <w:rsid w:val="005F391B"/>
    <w:rsid w:val="005F6AD6"/>
    <w:rsid w:val="00600888"/>
    <w:rsid w:val="0060234B"/>
    <w:rsid w:val="00615EB0"/>
    <w:rsid w:val="0062184C"/>
    <w:rsid w:val="00656926"/>
    <w:rsid w:val="00677E09"/>
    <w:rsid w:val="0068196A"/>
    <w:rsid w:val="006F755E"/>
    <w:rsid w:val="00755416"/>
    <w:rsid w:val="00785CBC"/>
    <w:rsid w:val="00785DAF"/>
    <w:rsid w:val="007A0666"/>
    <w:rsid w:val="007A64EA"/>
    <w:rsid w:val="007C18E9"/>
    <w:rsid w:val="007D3201"/>
    <w:rsid w:val="007E061F"/>
    <w:rsid w:val="007E3307"/>
    <w:rsid w:val="00800858"/>
    <w:rsid w:val="008042E9"/>
    <w:rsid w:val="00826DC9"/>
    <w:rsid w:val="00836FD4"/>
    <w:rsid w:val="00841AEB"/>
    <w:rsid w:val="0085092B"/>
    <w:rsid w:val="00856A8B"/>
    <w:rsid w:val="008639BD"/>
    <w:rsid w:val="00865618"/>
    <w:rsid w:val="00880608"/>
    <w:rsid w:val="00883467"/>
    <w:rsid w:val="008B2156"/>
    <w:rsid w:val="008C3590"/>
    <w:rsid w:val="008D2643"/>
    <w:rsid w:val="008E01A0"/>
    <w:rsid w:val="008E3DDB"/>
    <w:rsid w:val="008F10E3"/>
    <w:rsid w:val="008F5D61"/>
    <w:rsid w:val="00902B48"/>
    <w:rsid w:val="00925BAB"/>
    <w:rsid w:val="0093606C"/>
    <w:rsid w:val="00942182"/>
    <w:rsid w:val="00962547"/>
    <w:rsid w:val="009802F8"/>
    <w:rsid w:val="009A176F"/>
    <w:rsid w:val="009D0633"/>
    <w:rsid w:val="009D42A4"/>
    <w:rsid w:val="009E7C5F"/>
    <w:rsid w:val="00A35289"/>
    <w:rsid w:val="00A4796C"/>
    <w:rsid w:val="00AC3EC9"/>
    <w:rsid w:val="00AF1EFB"/>
    <w:rsid w:val="00B035E3"/>
    <w:rsid w:val="00B043DE"/>
    <w:rsid w:val="00B17B50"/>
    <w:rsid w:val="00B305D3"/>
    <w:rsid w:val="00B45FBE"/>
    <w:rsid w:val="00B5510A"/>
    <w:rsid w:val="00B76974"/>
    <w:rsid w:val="00B83200"/>
    <w:rsid w:val="00B93668"/>
    <w:rsid w:val="00B97955"/>
    <w:rsid w:val="00BA03CE"/>
    <w:rsid w:val="00BD2585"/>
    <w:rsid w:val="00BE1110"/>
    <w:rsid w:val="00BF14D6"/>
    <w:rsid w:val="00C13924"/>
    <w:rsid w:val="00C22DFE"/>
    <w:rsid w:val="00C23341"/>
    <w:rsid w:val="00C46DB4"/>
    <w:rsid w:val="00C63728"/>
    <w:rsid w:val="00C70C28"/>
    <w:rsid w:val="00C722E7"/>
    <w:rsid w:val="00C75A10"/>
    <w:rsid w:val="00C85ACE"/>
    <w:rsid w:val="00C92746"/>
    <w:rsid w:val="00C93666"/>
    <w:rsid w:val="00C94645"/>
    <w:rsid w:val="00CA2EEB"/>
    <w:rsid w:val="00CB7214"/>
    <w:rsid w:val="00CB799E"/>
    <w:rsid w:val="00CC4189"/>
    <w:rsid w:val="00CD3EC9"/>
    <w:rsid w:val="00CE212B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15EF"/>
    <w:rsid w:val="00DE27AA"/>
    <w:rsid w:val="00DE3FDB"/>
    <w:rsid w:val="00DE60F2"/>
    <w:rsid w:val="00DF5ECF"/>
    <w:rsid w:val="00E141BA"/>
    <w:rsid w:val="00E2571F"/>
    <w:rsid w:val="00E9138C"/>
    <w:rsid w:val="00ED0375"/>
    <w:rsid w:val="00ED62C2"/>
    <w:rsid w:val="00EE3E61"/>
    <w:rsid w:val="00F11310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36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F1145D0E32874DA9761144C6CE7AB4" ma:contentTypeVersion="175" ma:contentTypeDescription="" ma:contentTypeScope="" ma:versionID="28c748c9d149e18a698a8d2d502380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2014-05-22T07:00:00+00:00</OpenedDate>
    <Date1 xmlns="dc463f71-b30c-4ab2-9473-d307f9d35888">2014-06-26T07:00:00+00:00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Wenatchee</CaseCompanyNames>
    <DocketNumber xmlns="dc463f71-b30c-4ab2-9473-d307f9d35888">141121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B5FC2C-DA61-4968-8561-CEA4C37F55CD}"/>
</file>

<file path=customXml/itemProps2.xml><?xml version="1.0" encoding="utf-8"?>
<ds:datastoreItem xmlns:ds="http://schemas.openxmlformats.org/officeDocument/2006/customXml" ds:itemID="{518E7B63-1153-454F-A519-196345C64AF5}"/>
</file>

<file path=customXml/itemProps3.xml><?xml version="1.0" encoding="utf-8"?>
<ds:datastoreItem xmlns:ds="http://schemas.openxmlformats.org/officeDocument/2006/customXml" ds:itemID="{7976534D-3F61-4B56-826A-133F1F381693}"/>
</file>

<file path=customXml/itemProps4.xml><?xml version="1.0" encoding="utf-8"?>
<ds:datastoreItem xmlns:ds="http://schemas.openxmlformats.org/officeDocument/2006/customXml" ds:itemID="{A8E781BF-6B98-440C-A361-9096EA93B5F0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1</TotalTime>
  <Pages>4</Pages>
  <Words>1045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TR-141121- Order</vt:lpstr>
    </vt:vector>
  </TitlesOfParts>
  <Company>WUTC</Company>
  <LinksUpToDate>false</LinksUpToDate>
  <CharactersWithSpaces>6537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TR-141121- Order</dc:title>
  <dc:creator>Young, Betty (UTC)</dc:creator>
  <cp:lastModifiedBy>Kern, Cathy (UTC)</cp:lastModifiedBy>
  <cp:revision>3</cp:revision>
  <cp:lastPrinted>2014-06-25T23:35:00Z</cp:lastPrinted>
  <dcterms:created xsi:type="dcterms:W3CDTF">2014-06-25T23:35:00Z</dcterms:created>
  <dcterms:modified xsi:type="dcterms:W3CDTF">2014-06-25T23:35:00Z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0x0101006E56B4D1795A2E4DB2F0B01679ED314A00A6F1145D0E32874DA9761144C6CE7AB4</vt:lpwstr>
  </property>
  <property fmtid="{D5CDD505-2E9C-101B-9397-08002B2CF9AE}" pid="3" name="_docset_NoMedatataSyncRequired">
    <vt:lpwstr>False</vt:lpwstr>
  </property>
</Properties>
</file>